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AF" w:rsidRPr="0082067E" w:rsidRDefault="00BE60AF" w:rsidP="00BE60AF">
      <w:pPr>
        <w:jc w:val="center"/>
        <w:rPr>
          <w:rFonts w:ascii="Verdana" w:hAnsi="Verdana" w:cs="Times New Roman"/>
          <w:b/>
        </w:rPr>
      </w:pPr>
    </w:p>
    <w:p w:rsidR="00BE60AF" w:rsidRPr="00467A65" w:rsidRDefault="00BE60AF" w:rsidP="00BE60AF">
      <w:pPr>
        <w:jc w:val="center"/>
        <w:rPr>
          <w:rFonts w:ascii="Verdana" w:hAnsi="Verdana" w:cs="Times New Roman"/>
          <w:b/>
        </w:rPr>
      </w:pPr>
    </w:p>
    <w:p w:rsidR="00BE60AF" w:rsidRPr="00467A65" w:rsidRDefault="00BE60AF" w:rsidP="00BE60AF">
      <w:pPr>
        <w:jc w:val="center"/>
        <w:rPr>
          <w:rFonts w:cs="Times New Roman"/>
          <w:b/>
          <w:sz w:val="36"/>
          <w:szCs w:val="36"/>
        </w:rPr>
      </w:pPr>
      <w:r w:rsidRPr="00467A65">
        <w:rPr>
          <w:rFonts w:cs="Times New Roman"/>
          <w:b/>
          <w:sz w:val="36"/>
          <w:szCs w:val="36"/>
        </w:rPr>
        <w:t>Databehandleraftale</w:t>
      </w:r>
    </w:p>
    <w:p w:rsidR="00BE60AF" w:rsidRDefault="00BE60AF" w:rsidP="00BE60AF">
      <w:pPr>
        <w:rPr>
          <w:rFonts w:cs="Times New Roman"/>
          <w:b/>
        </w:rPr>
      </w:pPr>
    </w:p>
    <w:p w:rsidR="00BE60AF" w:rsidRPr="00467A65" w:rsidRDefault="00BE60AF" w:rsidP="00BE60AF">
      <w:pPr>
        <w:rPr>
          <w:rFonts w:cs="Times New Roman"/>
          <w:b/>
        </w:rPr>
      </w:pPr>
    </w:p>
    <w:p w:rsidR="00BE60AF" w:rsidRPr="00467A65" w:rsidRDefault="00BE60AF" w:rsidP="00BE60AF">
      <w:pPr>
        <w:rPr>
          <w:rFonts w:cs="Times New Roman"/>
          <w:b/>
        </w:rPr>
      </w:pPr>
    </w:p>
    <w:p w:rsidR="00BE60AF" w:rsidRPr="00467A65" w:rsidRDefault="00BE60AF" w:rsidP="00BE60AF">
      <w:pPr>
        <w:jc w:val="center"/>
        <w:rPr>
          <w:rFonts w:cs="Times New Roman"/>
        </w:rPr>
      </w:pPr>
      <w:r w:rsidRPr="00467A65">
        <w:rPr>
          <w:rFonts w:cs="Times New Roman"/>
        </w:rPr>
        <w:t>Mellem</w:t>
      </w:r>
    </w:p>
    <w:p w:rsidR="00BE60AF" w:rsidRPr="00467A65" w:rsidRDefault="00BE60AF" w:rsidP="00BE60AF">
      <w:pPr>
        <w:jc w:val="center"/>
        <w:rPr>
          <w:rFonts w:cs="Times New Roman"/>
        </w:rPr>
      </w:pPr>
    </w:p>
    <w:p w:rsidR="00BE60AF" w:rsidRPr="00467A65" w:rsidRDefault="00BE60AF" w:rsidP="00BE60AF">
      <w:pPr>
        <w:jc w:val="center"/>
        <w:rPr>
          <w:rFonts w:cs="Times New Roman"/>
        </w:rPr>
      </w:pPr>
      <w:r w:rsidRPr="00467A65">
        <w:rPr>
          <w:rFonts w:cs="Times New Roman"/>
        </w:rPr>
        <w:t>Den dataansvarlige:</w:t>
      </w:r>
    </w:p>
    <w:p w:rsidR="00BE60AF" w:rsidRPr="00D35676" w:rsidRDefault="00BE60AF" w:rsidP="00BE60AF">
      <w:pPr>
        <w:jc w:val="center"/>
        <w:rPr>
          <w:rFonts w:ascii="Verdana" w:hAnsi="Verdana" w:cs="Times New Roman"/>
          <w:sz w:val="18"/>
          <w:szCs w:val="18"/>
        </w:rPr>
      </w:pPr>
      <w:r>
        <w:rPr>
          <w:rFonts w:ascii="Verdana" w:hAnsi="Verdana" w:cs="Times New Roman"/>
          <w:sz w:val="18"/>
          <w:szCs w:val="18"/>
        </w:rPr>
        <w:t>Styrelsen for International Rekruttering og Integration</w:t>
      </w:r>
    </w:p>
    <w:p w:rsidR="00BE60AF" w:rsidRPr="00D35676" w:rsidRDefault="00BE60AF" w:rsidP="00BE60AF">
      <w:pPr>
        <w:jc w:val="center"/>
        <w:rPr>
          <w:rFonts w:ascii="Verdana" w:hAnsi="Verdana" w:cs="Times New Roman"/>
          <w:sz w:val="18"/>
          <w:szCs w:val="18"/>
        </w:rPr>
      </w:pPr>
      <w:r>
        <w:rPr>
          <w:rFonts w:ascii="Verdana" w:hAnsi="Verdana" w:cs="Times New Roman"/>
          <w:sz w:val="18"/>
          <w:szCs w:val="18"/>
        </w:rPr>
        <w:t xml:space="preserve">CVR </w:t>
      </w:r>
      <w:proofErr w:type="gramStart"/>
      <w:r>
        <w:rPr>
          <w:rFonts w:ascii="Verdana" w:hAnsi="Verdana" w:cs="Times New Roman"/>
          <w:sz w:val="18"/>
          <w:szCs w:val="18"/>
        </w:rPr>
        <w:t>36997427</w:t>
      </w:r>
      <w:proofErr w:type="gramEnd"/>
    </w:p>
    <w:p w:rsidR="00BE60AF" w:rsidRPr="00D35676" w:rsidRDefault="00FB5960" w:rsidP="00BE60AF">
      <w:pPr>
        <w:jc w:val="center"/>
        <w:rPr>
          <w:rFonts w:ascii="Verdana" w:hAnsi="Verdana" w:cs="Times New Roman"/>
          <w:sz w:val="18"/>
          <w:szCs w:val="18"/>
        </w:rPr>
      </w:pPr>
      <w:r>
        <w:rPr>
          <w:rFonts w:ascii="Verdana" w:hAnsi="Verdana" w:cs="Times New Roman"/>
          <w:sz w:val="18"/>
          <w:szCs w:val="18"/>
        </w:rPr>
        <w:t>Carl Jakobsens vej 39</w:t>
      </w:r>
    </w:p>
    <w:p w:rsidR="00BE60AF" w:rsidRPr="00F76A8E" w:rsidRDefault="00FB5960" w:rsidP="00BE60AF">
      <w:pPr>
        <w:jc w:val="center"/>
        <w:rPr>
          <w:rFonts w:ascii="Verdana" w:hAnsi="Verdana" w:cs="Times New Roman"/>
          <w:sz w:val="18"/>
          <w:szCs w:val="18"/>
          <w:highlight w:val="yellow"/>
        </w:rPr>
      </w:pPr>
      <w:r>
        <w:rPr>
          <w:rFonts w:ascii="Verdana" w:hAnsi="Verdana" w:cs="Times New Roman"/>
          <w:sz w:val="18"/>
          <w:szCs w:val="18"/>
        </w:rPr>
        <w:t xml:space="preserve">2500 </w:t>
      </w:r>
      <w:bookmarkStart w:id="0" w:name="_GoBack"/>
      <w:bookmarkEnd w:id="0"/>
      <w:r>
        <w:rPr>
          <w:rFonts w:ascii="Verdana" w:hAnsi="Verdana" w:cs="Times New Roman"/>
          <w:sz w:val="18"/>
          <w:szCs w:val="18"/>
        </w:rPr>
        <w:t>Valby</w:t>
      </w:r>
    </w:p>
    <w:p w:rsidR="00BE60AF" w:rsidRPr="00D35676" w:rsidRDefault="00BE60AF" w:rsidP="00BE60AF">
      <w:pPr>
        <w:jc w:val="center"/>
        <w:rPr>
          <w:rFonts w:ascii="Verdana" w:hAnsi="Verdana" w:cs="Times New Roman"/>
          <w:sz w:val="18"/>
          <w:szCs w:val="18"/>
        </w:rPr>
      </w:pPr>
      <w:r>
        <w:rPr>
          <w:rFonts w:ascii="Verdana" w:hAnsi="Verdana" w:cs="Times New Roman"/>
          <w:sz w:val="18"/>
          <w:szCs w:val="18"/>
        </w:rPr>
        <w:t>Danmark</w:t>
      </w:r>
    </w:p>
    <w:p w:rsidR="00BE60AF" w:rsidRPr="00D35676" w:rsidRDefault="00BE60AF" w:rsidP="00BE60AF">
      <w:pPr>
        <w:jc w:val="center"/>
        <w:rPr>
          <w:rFonts w:ascii="Verdana" w:hAnsi="Verdana" w:cs="Times New Roman"/>
          <w:sz w:val="18"/>
          <w:szCs w:val="18"/>
        </w:rPr>
      </w:pPr>
    </w:p>
    <w:p w:rsidR="00BE60AF" w:rsidRPr="00D35676" w:rsidRDefault="00BE60AF" w:rsidP="00BE60AF">
      <w:pPr>
        <w:jc w:val="center"/>
        <w:rPr>
          <w:rFonts w:ascii="Verdana" w:hAnsi="Verdana" w:cs="Times New Roman"/>
          <w:sz w:val="18"/>
          <w:szCs w:val="18"/>
        </w:rPr>
      </w:pPr>
      <w:r w:rsidRPr="00D35676">
        <w:rPr>
          <w:rFonts w:ascii="Verdana" w:hAnsi="Verdana" w:cs="Times New Roman"/>
          <w:sz w:val="18"/>
          <w:szCs w:val="18"/>
        </w:rPr>
        <w:t>og</w:t>
      </w:r>
    </w:p>
    <w:p w:rsidR="00BE60AF" w:rsidRPr="00D35676" w:rsidRDefault="00BE60AF" w:rsidP="00BE60AF">
      <w:pPr>
        <w:jc w:val="center"/>
        <w:rPr>
          <w:rFonts w:ascii="Verdana" w:hAnsi="Verdana" w:cs="Times New Roman"/>
          <w:sz w:val="18"/>
          <w:szCs w:val="18"/>
        </w:rPr>
      </w:pPr>
    </w:p>
    <w:p w:rsidR="00BE60AF" w:rsidRPr="00D35676" w:rsidRDefault="00BE60AF" w:rsidP="00BE60AF">
      <w:pPr>
        <w:jc w:val="center"/>
        <w:rPr>
          <w:rFonts w:ascii="Verdana" w:hAnsi="Verdana" w:cs="Times New Roman"/>
          <w:sz w:val="18"/>
          <w:szCs w:val="18"/>
        </w:rPr>
      </w:pPr>
      <w:r w:rsidRPr="00D35676">
        <w:rPr>
          <w:rFonts w:ascii="Verdana" w:hAnsi="Verdana" w:cs="Times New Roman"/>
          <w:sz w:val="18"/>
          <w:szCs w:val="18"/>
        </w:rPr>
        <w:t>Databehandleren</w:t>
      </w:r>
      <w:r>
        <w:rPr>
          <w:rFonts w:ascii="Verdana" w:hAnsi="Verdana" w:cs="Times New Roman"/>
          <w:sz w:val="18"/>
          <w:szCs w:val="18"/>
        </w:rPr>
        <w:t>:</w:t>
      </w:r>
    </w:p>
    <w:p w:rsidR="00BE60AF" w:rsidRPr="00D35676" w:rsidRDefault="00BE60AF" w:rsidP="00BE60AF">
      <w:pPr>
        <w:jc w:val="center"/>
        <w:rPr>
          <w:rFonts w:ascii="Verdana" w:hAnsi="Verdana" w:cs="Times New Roman"/>
          <w:sz w:val="18"/>
          <w:szCs w:val="18"/>
        </w:rPr>
      </w:pPr>
      <w:r w:rsidRPr="002C7AAB">
        <w:rPr>
          <w:rFonts w:ascii="Verdana" w:hAnsi="Verdana" w:cs="Times New Roman"/>
          <w:sz w:val="18"/>
          <w:szCs w:val="18"/>
          <w:highlight w:val="lightGray"/>
        </w:rPr>
        <w:t>[Navn]</w:t>
      </w:r>
    </w:p>
    <w:p w:rsidR="00BE60AF" w:rsidRPr="00D35676" w:rsidRDefault="00BE60AF" w:rsidP="00BE60AF">
      <w:pPr>
        <w:jc w:val="center"/>
        <w:rPr>
          <w:rFonts w:ascii="Verdana" w:hAnsi="Verdana" w:cs="Times New Roman"/>
          <w:sz w:val="18"/>
          <w:szCs w:val="18"/>
        </w:rPr>
      </w:pPr>
      <w:r w:rsidRPr="00D35676">
        <w:rPr>
          <w:rFonts w:ascii="Verdana" w:hAnsi="Verdana" w:cs="Times New Roman"/>
          <w:sz w:val="18"/>
          <w:szCs w:val="18"/>
        </w:rPr>
        <w:t xml:space="preserve">CVR </w:t>
      </w:r>
      <w:r w:rsidRPr="002C7AAB">
        <w:rPr>
          <w:rFonts w:ascii="Verdana" w:hAnsi="Verdana" w:cs="Times New Roman"/>
          <w:sz w:val="18"/>
          <w:szCs w:val="18"/>
          <w:highlight w:val="lightGray"/>
        </w:rPr>
        <w:t>[CVR-nummer]</w:t>
      </w:r>
    </w:p>
    <w:p w:rsidR="00BE60AF" w:rsidRPr="002C7AAB" w:rsidRDefault="00BE60AF" w:rsidP="00BE60AF">
      <w:pPr>
        <w:jc w:val="center"/>
        <w:rPr>
          <w:rFonts w:ascii="Verdana" w:hAnsi="Verdana" w:cs="Times New Roman"/>
          <w:sz w:val="18"/>
          <w:szCs w:val="18"/>
          <w:highlight w:val="lightGray"/>
        </w:rPr>
      </w:pPr>
      <w:r w:rsidRPr="002C7AAB">
        <w:rPr>
          <w:rFonts w:ascii="Verdana" w:hAnsi="Verdana" w:cs="Times New Roman"/>
          <w:sz w:val="18"/>
          <w:szCs w:val="18"/>
          <w:highlight w:val="lightGray"/>
        </w:rPr>
        <w:t>[Adresse]</w:t>
      </w:r>
    </w:p>
    <w:p w:rsidR="00BE60AF" w:rsidRPr="002C7AAB" w:rsidRDefault="00BE60AF" w:rsidP="00BE60AF">
      <w:pPr>
        <w:jc w:val="center"/>
        <w:rPr>
          <w:rFonts w:ascii="Verdana" w:hAnsi="Verdana" w:cs="Times New Roman"/>
          <w:sz w:val="18"/>
          <w:szCs w:val="18"/>
          <w:highlight w:val="lightGray"/>
        </w:rPr>
      </w:pPr>
      <w:r w:rsidRPr="002C7AAB">
        <w:rPr>
          <w:rFonts w:ascii="Verdana" w:hAnsi="Verdana" w:cs="Times New Roman"/>
          <w:sz w:val="18"/>
          <w:szCs w:val="18"/>
          <w:highlight w:val="lightGray"/>
        </w:rPr>
        <w:t>[Postnummer og by]</w:t>
      </w:r>
    </w:p>
    <w:p w:rsidR="00BE60AF" w:rsidRPr="00DD07BD" w:rsidRDefault="00BE60AF" w:rsidP="00BE60AF">
      <w:pPr>
        <w:jc w:val="center"/>
        <w:rPr>
          <w:rFonts w:ascii="Verdana" w:hAnsi="Verdana" w:cs="Times New Roman"/>
          <w:sz w:val="18"/>
          <w:szCs w:val="18"/>
        </w:rPr>
      </w:pPr>
      <w:r w:rsidRPr="002C7AAB">
        <w:rPr>
          <w:rFonts w:ascii="Verdana" w:hAnsi="Verdana" w:cs="Times New Roman"/>
          <w:sz w:val="18"/>
          <w:szCs w:val="18"/>
          <w:highlight w:val="lightGray"/>
        </w:rPr>
        <w:t>[Land]</w:t>
      </w:r>
    </w:p>
    <w:p w:rsidR="00BE60AF" w:rsidRPr="00DD07BD" w:rsidRDefault="00BE60AF" w:rsidP="00BE60AF">
      <w:pPr>
        <w:jc w:val="center"/>
        <w:rPr>
          <w:rFonts w:ascii="Verdana" w:hAnsi="Verdana" w:cs="Times New Roman"/>
          <w:sz w:val="18"/>
          <w:szCs w:val="18"/>
        </w:rPr>
      </w:pPr>
    </w:p>
    <w:p w:rsidR="00BE60AF" w:rsidRPr="0082067E" w:rsidRDefault="00BE60AF" w:rsidP="00BE60AF">
      <w:pPr>
        <w:jc w:val="center"/>
        <w:rPr>
          <w:rFonts w:ascii="Verdana" w:hAnsi="Verdana" w:cs="Times New Roman"/>
          <w:sz w:val="18"/>
          <w:szCs w:val="18"/>
        </w:rPr>
      </w:pPr>
    </w:p>
    <w:p w:rsidR="00BE60AF" w:rsidRPr="0082067E" w:rsidRDefault="00BE60AF" w:rsidP="00BE60AF">
      <w:pPr>
        <w:jc w:val="center"/>
        <w:rPr>
          <w:rFonts w:ascii="Verdana" w:hAnsi="Verdana" w:cs="Times New Roman"/>
          <w:color w:val="0070C0"/>
          <w:sz w:val="18"/>
          <w:szCs w:val="18"/>
        </w:rPr>
      </w:pPr>
    </w:p>
    <w:p w:rsidR="00BE60AF" w:rsidRDefault="00BE60AF" w:rsidP="00BE60AF">
      <w:pPr>
        <w:jc w:val="center"/>
        <w:rPr>
          <w:rFonts w:ascii="Verdana" w:hAnsi="Verdana" w:cs="Times New Roman"/>
          <w:color w:val="0070C0"/>
          <w:sz w:val="18"/>
          <w:szCs w:val="18"/>
        </w:rPr>
      </w:pPr>
    </w:p>
    <w:sdt>
      <w:sdtPr>
        <w:rPr>
          <w:rFonts w:asciiTheme="minorHAnsi" w:eastAsiaTheme="minorHAnsi" w:hAnsiTheme="minorHAnsi" w:cstheme="minorBidi"/>
          <w:b w:val="0"/>
          <w:bCs w:val="0"/>
          <w:color w:val="auto"/>
          <w:sz w:val="22"/>
          <w:szCs w:val="22"/>
        </w:rPr>
        <w:id w:val="279339905"/>
        <w:docPartObj>
          <w:docPartGallery w:val="Table of Contents"/>
          <w:docPartUnique/>
        </w:docPartObj>
      </w:sdtPr>
      <w:sdtEndPr>
        <w:rPr>
          <w:rFonts w:eastAsiaTheme="minorEastAsia"/>
        </w:rPr>
      </w:sdtEndPr>
      <w:sdtContent>
        <w:p w:rsidR="00BE60AF" w:rsidRDefault="00BE60AF" w:rsidP="00BE60AF">
          <w:pPr>
            <w:pStyle w:val="Overskrift"/>
            <w:rPr>
              <w:rFonts w:asciiTheme="minorHAnsi" w:hAnsiTheme="minorHAnsi"/>
              <w:color w:val="auto"/>
            </w:rPr>
          </w:pPr>
          <w:r w:rsidRPr="00492AAF">
            <w:rPr>
              <w:rFonts w:asciiTheme="minorHAnsi" w:hAnsiTheme="minorHAnsi"/>
              <w:color w:val="auto"/>
            </w:rPr>
            <w:t>Indhold</w:t>
          </w:r>
        </w:p>
        <w:p w:rsidR="00BE60AF" w:rsidRPr="00492AAF" w:rsidRDefault="00BE60AF" w:rsidP="00BE60AF"/>
        <w:p w:rsidR="00BE60AF" w:rsidRDefault="00BE60AF" w:rsidP="00BE60AF">
          <w:pPr>
            <w:pStyle w:val="Indholdsfortegnelse1"/>
            <w:tabs>
              <w:tab w:val="left" w:pos="440"/>
              <w:tab w:val="right" w:leader="dot" w:pos="8777"/>
            </w:tabs>
            <w:rPr>
              <w:noProof/>
            </w:rPr>
          </w:pPr>
          <w:r w:rsidRPr="00492AAF">
            <w:fldChar w:fldCharType="begin"/>
          </w:r>
          <w:r w:rsidRPr="00492AAF">
            <w:instrText xml:space="preserve"> TOC \o "1-3" \h \z \u </w:instrText>
          </w:r>
          <w:r w:rsidRPr="00492AAF">
            <w:fldChar w:fldCharType="separate"/>
          </w:r>
          <w:hyperlink w:anchor="_Toc13752668" w:history="1">
            <w:r w:rsidRPr="00A165E6">
              <w:rPr>
                <w:rStyle w:val="Hyperlink"/>
                <w:noProof/>
              </w:rPr>
              <w:t>2</w:t>
            </w:r>
            <w:r>
              <w:rPr>
                <w:noProof/>
              </w:rPr>
              <w:tab/>
            </w:r>
            <w:r w:rsidRPr="00A165E6">
              <w:rPr>
                <w:rStyle w:val="Hyperlink"/>
                <w:noProof/>
              </w:rPr>
              <w:t>Baggrund for databehandleraftalen</w:t>
            </w:r>
            <w:r>
              <w:rPr>
                <w:noProof/>
                <w:webHidden/>
              </w:rPr>
              <w:tab/>
            </w:r>
            <w:r>
              <w:rPr>
                <w:noProof/>
                <w:webHidden/>
              </w:rPr>
              <w:fldChar w:fldCharType="begin"/>
            </w:r>
            <w:r>
              <w:rPr>
                <w:noProof/>
                <w:webHidden/>
              </w:rPr>
              <w:instrText xml:space="preserve"> PAGEREF _Toc13752668 \h </w:instrText>
            </w:r>
            <w:r>
              <w:rPr>
                <w:noProof/>
                <w:webHidden/>
              </w:rPr>
            </w:r>
            <w:r>
              <w:rPr>
                <w:noProof/>
                <w:webHidden/>
              </w:rPr>
              <w:fldChar w:fldCharType="separate"/>
            </w:r>
            <w:r>
              <w:rPr>
                <w:noProof/>
                <w:webHidden/>
              </w:rPr>
              <w:t>5</w:t>
            </w:r>
            <w:r>
              <w:rPr>
                <w:noProof/>
                <w:webHidden/>
              </w:rPr>
              <w:fldChar w:fldCharType="end"/>
            </w:r>
          </w:hyperlink>
        </w:p>
        <w:p w:rsidR="00BE60AF" w:rsidRDefault="00FC7C0A" w:rsidP="00BE60AF">
          <w:pPr>
            <w:pStyle w:val="Indholdsfortegnelse1"/>
            <w:tabs>
              <w:tab w:val="left" w:pos="440"/>
              <w:tab w:val="right" w:leader="dot" w:pos="8777"/>
            </w:tabs>
            <w:rPr>
              <w:noProof/>
            </w:rPr>
          </w:pPr>
          <w:hyperlink w:anchor="_Toc13752669" w:history="1">
            <w:r w:rsidR="00BE60AF" w:rsidRPr="00A165E6">
              <w:rPr>
                <w:rStyle w:val="Hyperlink"/>
                <w:noProof/>
              </w:rPr>
              <w:t>3</w:t>
            </w:r>
            <w:r w:rsidR="00BE60AF">
              <w:rPr>
                <w:noProof/>
              </w:rPr>
              <w:tab/>
            </w:r>
            <w:r w:rsidR="00BE60AF" w:rsidRPr="00A165E6">
              <w:rPr>
                <w:rStyle w:val="Hyperlink"/>
                <w:noProof/>
              </w:rPr>
              <w:t>Den dataansvarliges forpligtelser og rettigheder</w:t>
            </w:r>
            <w:r w:rsidR="00BE60AF">
              <w:rPr>
                <w:noProof/>
                <w:webHidden/>
              </w:rPr>
              <w:tab/>
            </w:r>
            <w:r w:rsidR="00BE60AF">
              <w:rPr>
                <w:noProof/>
                <w:webHidden/>
              </w:rPr>
              <w:fldChar w:fldCharType="begin"/>
            </w:r>
            <w:r w:rsidR="00BE60AF">
              <w:rPr>
                <w:noProof/>
                <w:webHidden/>
              </w:rPr>
              <w:instrText xml:space="preserve"> PAGEREF _Toc13752669 \h </w:instrText>
            </w:r>
            <w:r w:rsidR="00BE60AF">
              <w:rPr>
                <w:noProof/>
                <w:webHidden/>
              </w:rPr>
            </w:r>
            <w:r w:rsidR="00BE60AF">
              <w:rPr>
                <w:noProof/>
                <w:webHidden/>
              </w:rPr>
              <w:fldChar w:fldCharType="separate"/>
            </w:r>
            <w:r w:rsidR="00BE60AF">
              <w:rPr>
                <w:noProof/>
                <w:webHidden/>
              </w:rPr>
              <w:t>6</w:t>
            </w:r>
            <w:r w:rsidR="00BE60AF">
              <w:rPr>
                <w:noProof/>
                <w:webHidden/>
              </w:rPr>
              <w:fldChar w:fldCharType="end"/>
            </w:r>
          </w:hyperlink>
        </w:p>
        <w:p w:rsidR="00BE60AF" w:rsidRDefault="00FC7C0A" w:rsidP="00BE60AF">
          <w:pPr>
            <w:pStyle w:val="Indholdsfortegnelse1"/>
            <w:tabs>
              <w:tab w:val="left" w:pos="440"/>
              <w:tab w:val="right" w:leader="dot" w:pos="8777"/>
            </w:tabs>
            <w:rPr>
              <w:noProof/>
            </w:rPr>
          </w:pPr>
          <w:hyperlink w:anchor="_Toc13752670" w:history="1">
            <w:r w:rsidR="00BE60AF" w:rsidRPr="00A165E6">
              <w:rPr>
                <w:rStyle w:val="Hyperlink"/>
                <w:noProof/>
              </w:rPr>
              <w:t>4</w:t>
            </w:r>
            <w:r w:rsidR="00BE60AF">
              <w:rPr>
                <w:noProof/>
              </w:rPr>
              <w:tab/>
            </w:r>
            <w:r w:rsidR="00BE60AF" w:rsidRPr="00A165E6">
              <w:rPr>
                <w:rStyle w:val="Hyperlink"/>
                <w:noProof/>
              </w:rPr>
              <w:t>Databehandleren handler efter instruks</w:t>
            </w:r>
            <w:r w:rsidR="00BE60AF">
              <w:rPr>
                <w:noProof/>
                <w:webHidden/>
              </w:rPr>
              <w:tab/>
            </w:r>
            <w:r w:rsidR="00BE60AF">
              <w:rPr>
                <w:noProof/>
                <w:webHidden/>
              </w:rPr>
              <w:fldChar w:fldCharType="begin"/>
            </w:r>
            <w:r w:rsidR="00BE60AF">
              <w:rPr>
                <w:noProof/>
                <w:webHidden/>
              </w:rPr>
              <w:instrText xml:space="preserve"> PAGEREF _Toc13752670 \h </w:instrText>
            </w:r>
            <w:r w:rsidR="00BE60AF">
              <w:rPr>
                <w:noProof/>
                <w:webHidden/>
              </w:rPr>
            </w:r>
            <w:r w:rsidR="00BE60AF">
              <w:rPr>
                <w:noProof/>
                <w:webHidden/>
              </w:rPr>
              <w:fldChar w:fldCharType="separate"/>
            </w:r>
            <w:r w:rsidR="00BE60AF">
              <w:rPr>
                <w:noProof/>
                <w:webHidden/>
              </w:rPr>
              <w:t>6</w:t>
            </w:r>
            <w:r w:rsidR="00BE60AF">
              <w:rPr>
                <w:noProof/>
                <w:webHidden/>
              </w:rPr>
              <w:fldChar w:fldCharType="end"/>
            </w:r>
          </w:hyperlink>
        </w:p>
        <w:p w:rsidR="00BE60AF" w:rsidRDefault="00FC7C0A" w:rsidP="00BE60AF">
          <w:pPr>
            <w:pStyle w:val="Indholdsfortegnelse1"/>
            <w:tabs>
              <w:tab w:val="left" w:pos="440"/>
              <w:tab w:val="right" w:leader="dot" w:pos="8777"/>
            </w:tabs>
            <w:rPr>
              <w:noProof/>
            </w:rPr>
          </w:pPr>
          <w:hyperlink w:anchor="_Toc13752671" w:history="1">
            <w:r w:rsidR="00BE60AF" w:rsidRPr="00A165E6">
              <w:rPr>
                <w:rStyle w:val="Hyperlink"/>
                <w:noProof/>
              </w:rPr>
              <w:t>5</w:t>
            </w:r>
            <w:r w:rsidR="00BE60AF">
              <w:rPr>
                <w:noProof/>
              </w:rPr>
              <w:tab/>
            </w:r>
            <w:r w:rsidR="00BE60AF" w:rsidRPr="00A165E6">
              <w:rPr>
                <w:rStyle w:val="Hyperlink"/>
                <w:noProof/>
              </w:rPr>
              <w:t>Fortrolighed</w:t>
            </w:r>
            <w:r w:rsidR="00BE60AF">
              <w:rPr>
                <w:noProof/>
                <w:webHidden/>
              </w:rPr>
              <w:tab/>
            </w:r>
            <w:r w:rsidR="00BE60AF">
              <w:rPr>
                <w:noProof/>
                <w:webHidden/>
              </w:rPr>
              <w:fldChar w:fldCharType="begin"/>
            </w:r>
            <w:r w:rsidR="00BE60AF">
              <w:rPr>
                <w:noProof/>
                <w:webHidden/>
              </w:rPr>
              <w:instrText xml:space="preserve"> PAGEREF _Toc13752671 \h </w:instrText>
            </w:r>
            <w:r w:rsidR="00BE60AF">
              <w:rPr>
                <w:noProof/>
                <w:webHidden/>
              </w:rPr>
            </w:r>
            <w:r w:rsidR="00BE60AF">
              <w:rPr>
                <w:noProof/>
                <w:webHidden/>
              </w:rPr>
              <w:fldChar w:fldCharType="separate"/>
            </w:r>
            <w:r w:rsidR="00BE60AF">
              <w:rPr>
                <w:noProof/>
                <w:webHidden/>
              </w:rPr>
              <w:t>6</w:t>
            </w:r>
            <w:r w:rsidR="00BE60AF">
              <w:rPr>
                <w:noProof/>
                <w:webHidden/>
              </w:rPr>
              <w:fldChar w:fldCharType="end"/>
            </w:r>
          </w:hyperlink>
        </w:p>
        <w:p w:rsidR="00BE60AF" w:rsidRDefault="00FC7C0A" w:rsidP="00BE60AF">
          <w:pPr>
            <w:pStyle w:val="Indholdsfortegnelse1"/>
            <w:tabs>
              <w:tab w:val="left" w:pos="440"/>
              <w:tab w:val="right" w:leader="dot" w:pos="8777"/>
            </w:tabs>
            <w:rPr>
              <w:noProof/>
            </w:rPr>
          </w:pPr>
          <w:hyperlink w:anchor="_Toc13752672" w:history="1">
            <w:r w:rsidR="00BE60AF" w:rsidRPr="00A165E6">
              <w:rPr>
                <w:rStyle w:val="Hyperlink"/>
                <w:noProof/>
              </w:rPr>
              <w:t>6</w:t>
            </w:r>
            <w:r w:rsidR="00BE60AF">
              <w:rPr>
                <w:noProof/>
              </w:rPr>
              <w:tab/>
            </w:r>
            <w:r w:rsidR="00BE60AF" w:rsidRPr="00A165E6">
              <w:rPr>
                <w:rStyle w:val="Hyperlink"/>
                <w:noProof/>
              </w:rPr>
              <w:t>Behandlingssikkerhed</w:t>
            </w:r>
            <w:r w:rsidR="00BE60AF">
              <w:rPr>
                <w:noProof/>
                <w:webHidden/>
              </w:rPr>
              <w:tab/>
            </w:r>
            <w:r w:rsidR="00BE60AF">
              <w:rPr>
                <w:noProof/>
                <w:webHidden/>
              </w:rPr>
              <w:fldChar w:fldCharType="begin"/>
            </w:r>
            <w:r w:rsidR="00BE60AF">
              <w:rPr>
                <w:noProof/>
                <w:webHidden/>
              </w:rPr>
              <w:instrText xml:space="preserve"> PAGEREF _Toc13752672 \h </w:instrText>
            </w:r>
            <w:r w:rsidR="00BE60AF">
              <w:rPr>
                <w:noProof/>
                <w:webHidden/>
              </w:rPr>
            </w:r>
            <w:r w:rsidR="00BE60AF">
              <w:rPr>
                <w:noProof/>
                <w:webHidden/>
              </w:rPr>
              <w:fldChar w:fldCharType="separate"/>
            </w:r>
            <w:r w:rsidR="00BE60AF">
              <w:rPr>
                <w:noProof/>
                <w:webHidden/>
              </w:rPr>
              <w:t>7</w:t>
            </w:r>
            <w:r w:rsidR="00BE60AF">
              <w:rPr>
                <w:noProof/>
                <w:webHidden/>
              </w:rPr>
              <w:fldChar w:fldCharType="end"/>
            </w:r>
          </w:hyperlink>
        </w:p>
        <w:p w:rsidR="00BE60AF" w:rsidRDefault="00FC7C0A" w:rsidP="00BE60AF">
          <w:pPr>
            <w:pStyle w:val="Indholdsfortegnelse1"/>
            <w:tabs>
              <w:tab w:val="left" w:pos="440"/>
              <w:tab w:val="right" w:leader="dot" w:pos="8777"/>
            </w:tabs>
            <w:rPr>
              <w:noProof/>
            </w:rPr>
          </w:pPr>
          <w:hyperlink w:anchor="_Toc13752673" w:history="1">
            <w:r w:rsidR="00BE60AF" w:rsidRPr="00A165E6">
              <w:rPr>
                <w:rStyle w:val="Hyperlink"/>
                <w:noProof/>
              </w:rPr>
              <w:t>7</w:t>
            </w:r>
            <w:r w:rsidR="00BE60AF">
              <w:rPr>
                <w:noProof/>
              </w:rPr>
              <w:tab/>
            </w:r>
            <w:r w:rsidR="00BE60AF" w:rsidRPr="00A165E6">
              <w:rPr>
                <w:rStyle w:val="Hyperlink"/>
                <w:noProof/>
              </w:rPr>
              <w:t>Anvendelse af underdatabehandlere</w:t>
            </w:r>
            <w:r w:rsidR="00BE60AF">
              <w:rPr>
                <w:noProof/>
                <w:webHidden/>
              </w:rPr>
              <w:tab/>
            </w:r>
            <w:r w:rsidR="00BE60AF">
              <w:rPr>
                <w:noProof/>
                <w:webHidden/>
              </w:rPr>
              <w:fldChar w:fldCharType="begin"/>
            </w:r>
            <w:r w:rsidR="00BE60AF">
              <w:rPr>
                <w:noProof/>
                <w:webHidden/>
              </w:rPr>
              <w:instrText xml:space="preserve"> PAGEREF _Toc13752673 \h </w:instrText>
            </w:r>
            <w:r w:rsidR="00BE60AF">
              <w:rPr>
                <w:noProof/>
                <w:webHidden/>
              </w:rPr>
            </w:r>
            <w:r w:rsidR="00BE60AF">
              <w:rPr>
                <w:noProof/>
                <w:webHidden/>
              </w:rPr>
              <w:fldChar w:fldCharType="separate"/>
            </w:r>
            <w:r w:rsidR="00BE60AF">
              <w:rPr>
                <w:noProof/>
                <w:webHidden/>
              </w:rPr>
              <w:t>8</w:t>
            </w:r>
            <w:r w:rsidR="00BE60AF">
              <w:rPr>
                <w:noProof/>
                <w:webHidden/>
              </w:rPr>
              <w:fldChar w:fldCharType="end"/>
            </w:r>
          </w:hyperlink>
        </w:p>
        <w:p w:rsidR="00BE60AF" w:rsidRDefault="00FC7C0A" w:rsidP="00BE60AF">
          <w:pPr>
            <w:pStyle w:val="Indholdsfortegnelse1"/>
            <w:tabs>
              <w:tab w:val="left" w:pos="440"/>
              <w:tab w:val="right" w:leader="dot" w:pos="8777"/>
            </w:tabs>
            <w:rPr>
              <w:noProof/>
            </w:rPr>
          </w:pPr>
          <w:hyperlink w:anchor="_Toc13752674" w:history="1">
            <w:r w:rsidR="00BE60AF" w:rsidRPr="00A165E6">
              <w:rPr>
                <w:rStyle w:val="Hyperlink"/>
                <w:noProof/>
              </w:rPr>
              <w:t>8</w:t>
            </w:r>
            <w:r w:rsidR="00BE60AF">
              <w:rPr>
                <w:noProof/>
              </w:rPr>
              <w:tab/>
            </w:r>
            <w:r w:rsidR="00BE60AF" w:rsidRPr="00A165E6">
              <w:rPr>
                <w:rStyle w:val="Hyperlink"/>
                <w:noProof/>
              </w:rPr>
              <w:t>Overførsel af oplysninger til tredjelande eller internationale organisationer</w:t>
            </w:r>
            <w:r w:rsidR="00BE60AF">
              <w:rPr>
                <w:noProof/>
                <w:webHidden/>
              </w:rPr>
              <w:tab/>
            </w:r>
            <w:r w:rsidR="00BE60AF">
              <w:rPr>
                <w:noProof/>
                <w:webHidden/>
              </w:rPr>
              <w:fldChar w:fldCharType="begin"/>
            </w:r>
            <w:r w:rsidR="00BE60AF">
              <w:rPr>
                <w:noProof/>
                <w:webHidden/>
              </w:rPr>
              <w:instrText xml:space="preserve"> PAGEREF _Toc13752674 \h </w:instrText>
            </w:r>
            <w:r w:rsidR="00BE60AF">
              <w:rPr>
                <w:noProof/>
                <w:webHidden/>
              </w:rPr>
            </w:r>
            <w:r w:rsidR="00BE60AF">
              <w:rPr>
                <w:noProof/>
                <w:webHidden/>
              </w:rPr>
              <w:fldChar w:fldCharType="separate"/>
            </w:r>
            <w:r w:rsidR="00BE60AF">
              <w:rPr>
                <w:noProof/>
                <w:webHidden/>
              </w:rPr>
              <w:t>9</w:t>
            </w:r>
            <w:r w:rsidR="00BE60AF">
              <w:rPr>
                <w:noProof/>
                <w:webHidden/>
              </w:rPr>
              <w:fldChar w:fldCharType="end"/>
            </w:r>
          </w:hyperlink>
        </w:p>
        <w:p w:rsidR="00BE60AF" w:rsidRDefault="00FC7C0A" w:rsidP="00BE60AF">
          <w:pPr>
            <w:pStyle w:val="Indholdsfortegnelse1"/>
            <w:tabs>
              <w:tab w:val="left" w:pos="440"/>
              <w:tab w:val="right" w:leader="dot" w:pos="8777"/>
            </w:tabs>
            <w:rPr>
              <w:noProof/>
            </w:rPr>
          </w:pPr>
          <w:hyperlink w:anchor="_Toc13752675" w:history="1">
            <w:r w:rsidR="00BE60AF" w:rsidRPr="00A165E6">
              <w:rPr>
                <w:rStyle w:val="Hyperlink"/>
                <w:noProof/>
              </w:rPr>
              <w:t>9</w:t>
            </w:r>
            <w:r w:rsidR="00BE60AF">
              <w:rPr>
                <w:noProof/>
              </w:rPr>
              <w:tab/>
            </w:r>
            <w:r w:rsidR="00BE60AF" w:rsidRPr="00A165E6">
              <w:rPr>
                <w:rStyle w:val="Hyperlink"/>
                <w:noProof/>
              </w:rPr>
              <w:t>Bistand til den dataansvarlige</w:t>
            </w:r>
            <w:r w:rsidR="00BE60AF">
              <w:rPr>
                <w:noProof/>
                <w:webHidden/>
              </w:rPr>
              <w:tab/>
            </w:r>
            <w:r w:rsidR="00BE60AF">
              <w:rPr>
                <w:noProof/>
                <w:webHidden/>
              </w:rPr>
              <w:fldChar w:fldCharType="begin"/>
            </w:r>
            <w:r w:rsidR="00BE60AF">
              <w:rPr>
                <w:noProof/>
                <w:webHidden/>
              </w:rPr>
              <w:instrText xml:space="preserve"> PAGEREF _Toc13752675 \h </w:instrText>
            </w:r>
            <w:r w:rsidR="00BE60AF">
              <w:rPr>
                <w:noProof/>
                <w:webHidden/>
              </w:rPr>
            </w:r>
            <w:r w:rsidR="00BE60AF">
              <w:rPr>
                <w:noProof/>
                <w:webHidden/>
              </w:rPr>
              <w:fldChar w:fldCharType="separate"/>
            </w:r>
            <w:r w:rsidR="00BE60AF">
              <w:rPr>
                <w:noProof/>
                <w:webHidden/>
              </w:rPr>
              <w:t>9</w:t>
            </w:r>
            <w:r w:rsidR="00BE60AF">
              <w:rPr>
                <w:noProof/>
                <w:webHidden/>
              </w:rPr>
              <w:fldChar w:fldCharType="end"/>
            </w:r>
          </w:hyperlink>
        </w:p>
        <w:p w:rsidR="00BE60AF" w:rsidRDefault="00FC7C0A" w:rsidP="00BE60AF">
          <w:pPr>
            <w:pStyle w:val="Indholdsfortegnelse1"/>
            <w:tabs>
              <w:tab w:val="left" w:pos="660"/>
              <w:tab w:val="right" w:leader="dot" w:pos="8777"/>
            </w:tabs>
            <w:rPr>
              <w:noProof/>
            </w:rPr>
          </w:pPr>
          <w:hyperlink w:anchor="_Toc13752676" w:history="1">
            <w:r w:rsidR="00BE60AF" w:rsidRPr="00A165E6">
              <w:rPr>
                <w:rStyle w:val="Hyperlink"/>
                <w:noProof/>
              </w:rPr>
              <w:t>10</w:t>
            </w:r>
            <w:r w:rsidR="00BE60AF">
              <w:rPr>
                <w:noProof/>
              </w:rPr>
              <w:tab/>
            </w:r>
            <w:r w:rsidR="00BE60AF" w:rsidRPr="00A165E6">
              <w:rPr>
                <w:rStyle w:val="Hyperlink"/>
                <w:noProof/>
              </w:rPr>
              <w:t>Underretning om brud på persondatasikkerheden</w:t>
            </w:r>
            <w:r w:rsidR="00BE60AF">
              <w:rPr>
                <w:noProof/>
                <w:webHidden/>
              </w:rPr>
              <w:tab/>
            </w:r>
            <w:r w:rsidR="00BE60AF">
              <w:rPr>
                <w:noProof/>
                <w:webHidden/>
              </w:rPr>
              <w:fldChar w:fldCharType="begin"/>
            </w:r>
            <w:r w:rsidR="00BE60AF">
              <w:rPr>
                <w:noProof/>
                <w:webHidden/>
              </w:rPr>
              <w:instrText xml:space="preserve"> PAGEREF _Toc13752676 \h </w:instrText>
            </w:r>
            <w:r w:rsidR="00BE60AF">
              <w:rPr>
                <w:noProof/>
                <w:webHidden/>
              </w:rPr>
            </w:r>
            <w:r w:rsidR="00BE60AF">
              <w:rPr>
                <w:noProof/>
                <w:webHidden/>
              </w:rPr>
              <w:fldChar w:fldCharType="separate"/>
            </w:r>
            <w:r w:rsidR="00BE60AF">
              <w:rPr>
                <w:noProof/>
                <w:webHidden/>
              </w:rPr>
              <w:t>11</w:t>
            </w:r>
            <w:r w:rsidR="00BE60AF">
              <w:rPr>
                <w:noProof/>
                <w:webHidden/>
              </w:rPr>
              <w:fldChar w:fldCharType="end"/>
            </w:r>
          </w:hyperlink>
        </w:p>
        <w:p w:rsidR="00BE60AF" w:rsidRDefault="00FC7C0A" w:rsidP="00BE60AF">
          <w:pPr>
            <w:pStyle w:val="Indholdsfortegnelse1"/>
            <w:tabs>
              <w:tab w:val="left" w:pos="660"/>
              <w:tab w:val="right" w:leader="dot" w:pos="8777"/>
            </w:tabs>
            <w:rPr>
              <w:noProof/>
            </w:rPr>
          </w:pPr>
          <w:hyperlink w:anchor="_Toc13752677" w:history="1">
            <w:r w:rsidR="00BE60AF" w:rsidRPr="00A165E6">
              <w:rPr>
                <w:rStyle w:val="Hyperlink"/>
                <w:noProof/>
              </w:rPr>
              <w:t>11</w:t>
            </w:r>
            <w:r w:rsidR="00BE60AF">
              <w:rPr>
                <w:noProof/>
              </w:rPr>
              <w:tab/>
            </w:r>
            <w:r w:rsidR="00BE60AF" w:rsidRPr="00A165E6">
              <w:rPr>
                <w:rStyle w:val="Hyperlink"/>
                <w:noProof/>
              </w:rPr>
              <w:t>Sletning og tilbagelevering af oplysninger</w:t>
            </w:r>
            <w:r w:rsidR="00BE60AF">
              <w:rPr>
                <w:noProof/>
                <w:webHidden/>
              </w:rPr>
              <w:tab/>
            </w:r>
            <w:r w:rsidR="00BE60AF">
              <w:rPr>
                <w:noProof/>
                <w:webHidden/>
              </w:rPr>
              <w:fldChar w:fldCharType="begin"/>
            </w:r>
            <w:r w:rsidR="00BE60AF">
              <w:rPr>
                <w:noProof/>
                <w:webHidden/>
              </w:rPr>
              <w:instrText xml:space="preserve"> PAGEREF _Toc13752677 \h </w:instrText>
            </w:r>
            <w:r w:rsidR="00BE60AF">
              <w:rPr>
                <w:noProof/>
                <w:webHidden/>
              </w:rPr>
            </w:r>
            <w:r w:rsidR="00BE60AF">
              <w:rPr>
                <w:noProof/>
                <w:webHidden/>
              </w:rPr>
              <w:fldChar w:fldCharType="separate"/>
            </w:r>
            <w:r w:rsidR="00BE60AF">
              <w:rPr>
                <w:noProof/>
                <w:webHidden/>
              </w:rPr>
              <w:t>11</w:t>
            </w:r>
            <w:r w:rsidR="00BE60AF">
              <w:rPr>
                <w:noProof/>
                <w:webHidden/>
              </w:rPr>
              <w:fldChar w:fldCharType="end"/>
            </w:r>
          </w:hyperlink>
        </w:p>
        <w:p w:rsidR="00BE60AF" w:rsidRDefault="00FC7C0A" w:rsidP="00BE60AF">
          <w:pPr>
            <w:pStyle w:val="Indholdsfortegnelse1"/>
            <w:tabs>
              <w:tab w:val="left" w:pos="660"/>
              <w:tab w:val="right" w:leader="dot" w:pos="8777"/>
            </w:tabs>
            <w:rPr>
              <w:noProof/>
            </w:rPr>
          </w:pPr>
          <w:hyperlink w:anchor="_Toc13752678" w:history="1">
            <w:r w:rsidR="00BE60AF" w:rsidRPr="00A165E6">
              <w:rPr>
                <w:rStyle w:val="Hyperlink"/>
                <w:noProof/>
              </w:rPr>
              <w:t>12</w:t>
            </w:r>
            <w:r w:rsidR="00BE60AF">
              <w:rPr>
                <w:noProof/>
              </w:rPr>
              <w:tab/>
            </w:r>
            <w:r w:rsidR="00BE60AF" w:rsidRPr="00A165E6">
              <w:rPr>
                <w:rStyle w:val="Hyperlink"/>
                <w:noProof/>
              </w:rPr>
              <w:t>Tilsyn og revision</w:t>
            </w:r>
            <w:r w:rsidR="00BE60AF">
              <w:rPr>
                <w:noProof/>
                <w:webHidden/>
              </w:rPr>
              <w:tab/>
            </w:r>
            <w:r w:rsidR="00BE60AF">
              <w:rPr>
                <w:noProof/>
                <w:webHidden/>
              </w:rPr>
              <w:fldChar w:fldCharType="begin"/>
            </w:r>
            <w:r w:rsidR="00BE60AF">
              <w:rPr>
                <w:noProof/>
                <w:webHidden/>
              </w:rPr>
              <w:instrText xml:space="preserve"> PAGEREF _Toc13752678 \h </w:instrText>
            </w:r>
            <w:r w:rsidR="00BE60AF">
              <w:rPr>
                <w:noProof/>
                <w:webHidden/>
              </w:rPr>
            </w:r>
            <w:r w:rsidR="00BE60AF">
              <w:rPr>
                <w:noProof/>
                <w:webHidden/>
              </w:rPr>
              <w:fldChar w:fldCharType="separate"/>
            </w:r>
            <w:r w:rsidR="00BE60AF">
              <w:rPr>
                <w:noProof/>
                <w:webHidden/>
              </w:rPr>
              <w:t>11</w:t>
            </w:r>
            <w:r w:rsidR="00BE60AF">
              <w:rPr>
                <w:noProof/>
                <w:webHidden/>
              </w:rPr>
              <w:fldChar w:fldCharType="end"/>
            </w:r>
          </w:hyperlink>
        </w:p>
        <w:p w:rsidR="00BE60AF" w:rsidRDefault="00FC7C0A" w:rsidP="00BE60AF">
          <w:pPr>
            <w:pStyle w:val="Indholdsfortegnelse1"/>
            <w:tabs>
              <w:tab w:val="left" w:pos="660"/>
              <w:tab w:val="right" w:leader="dot" w:pos="8777"/>
            </w:tabs>
            <w:rPr>
              <w:noProof/>
            </w:rPr>
          </w:pPr>
          <w:hyperlink w:anchor="_Toc13752679" w:history="1">
            <w:r w:rsidR="00BE60AF" w:rsidRPr="00A165E6">
              <w:rPr>
                <w:rStyle w:val="Hyperlink"/>
                <w:noProof/>
              </w:rPr>
              <w:t>13</w:t>
            </w:r>
            <w:r w:rsidR="00BE60AF">
              <w:rPr>
                <w:noProof/>
              </w:rPr>
              <w:tab/>
            </w:r>
            <w:r w:rsidR="00BE60AF" w:rsidRPr="00A165E6">
              <w:rPr>
                <w:rStyle w:val="Hyperlink"/>
                <w:noProof/>
              </w:rPr>
              <w:t>Parternes aftaler om andre forhold</w:t>
            </w:r>
            <w:r w:rsidR="00BE60AF">
              <w:rPr>
                <w:noProof/>
                <w:webHidden/>
              </w:rPr>
              <w:tab/>
            </w:r>
            <w:r w:rsidR="00BE60AF">
              <w:rPr>
                <w:noProof/>
                <w:webHidden/>
              </w:rPr>
              <w:fldChar w:fldCharType="begin"/>
            </w:r>
            <w:r w:rsidR="00BE60AF">
              <w:rPr>
                <w:noProof/>
                <w:webHidden/>
              </w:rPr>
              <w:instrText xml:space="preserve"> PAGEREF _Toc13752679 \h </w:instrText>
            </w:r>
            <w:r w:rsidR="00BE60AF">
              <w:rPr>
                <w:noProof/>
                <w:webHidden/>
              </w:rPr>
            </w:r>
            <w:r w:rsidR="00BE60AF">
              <w:rPr>
                <w:noProof/>
                <w:webHidden/>
              </w:rPr>
              <w:fldChar w:fldCharType="separate"/>
            </w:r>
            <w:r w:rsidR="00BE60AF">
              <w:rPr>
                <w:noProof/>
                <w:webHidden/>
              </w:rPr>
              <w:t>12</w:t>
            </w:r>
            <w:r w:rsidR="00BE60AF">
              <w:rPr>
                <w:noProof/>
                <w:webHidden/>
              </w:rPr>
              <w:fldChar w:fldCharType="end"/>
            </w:r>
          </w:hyperlink>
        </w:p>
        <w:p w:rsidR="00BE60AF" w:rsidRDefault="00FC7C0A" w:rsidP="00BE60AF">
          <w:pPr>
            <w:pStyle w:val="Indholdsfortegnelse1"/>
            <w:tabs>
              <w:tab w:val="left" w:pos="660"/>
              <w:tab w:val="right" w:leader="dot" w:pos="8777"/>
            </w:tabs>
            <w:rPr>
              <w:noProof/>
            </w:rPr>
          </w:pPr>
          <w:hyperlink w:anchor="_Toc13752680" w:history="1">
            <w:r w:rsidR="00BE60AF" w:rsidRPr="00A165E6">
              <w:rPr>
                <w:rStyle w:val="Hyperlink"/>
                <w:noProof/>
              </w:rPr>
              <w:t>14</w:t>
            </w:r>
            <w:r w:rsidR="00BE60AF">
              <w:rPr>
                <w:noProof/>
              </w:rPr>
              <w:tab/>
            </w:r>
            <w:r w:rsidR="00BE60AF" w:rsidRPr="00A165E6">
              <w:rPr>
                <w:rStyle w:val="Hyperlink"/>
                <w:noProof/>
              </w:rPr>
              <w:t>Ikrafttræden og ophør</w:t>
            </w:r>
            <w:r w:rsidR="00BE60AF">
              <w:rPr>
                <w:noProof/>
                <w:webHidden/>
              </w:rPr>
              <w:tab/>
            </w:r>
            <w:r w:rsidR="00BE60AF">
              <w:rPr>
                <w:noProof/>
                <w:webHidden/>
              </w:rPr>
              <w:fldChar w:fldCharType="begin"/>
            </w:r>
            <w:r w:rsidR="00BE60AF">
              <w:rPr>
                <w:noProof/>
                <w:webHidden/>
              </w:rPr>
              <w:instrText xml:space="preserve"> PAGEREF _Toc13752680 \h </w:instrText>
            </w:r>
            <w:r w:rsidR="00BE60AF">
              <w:rPr>
                <w:noProof/>
                <w:webHidden/>
              </w:rPr>
            </w:r>
            <w:r w:rsidR="00BE60AF">
              <w:rPr>
                <w:noProof/>
                <w:webHidden/>
              </w:rPr>
              <w:fldChar w:fldCharType="separate"/>
            </w:r>
            <w:r w:rsidR="00BE60AF">
              <w:rPr>
                <w:noProof/>
                <w:webHidden/>
              </w:rPr>
              <w:t>12</w:t>
            </w:r>
            <w:r w:rsidR="00BE60AF">
              <w:rPr>
                <w:noProof/>
                <w:webHidden/>
              </w:rPr>
              <w:fldChar w:fldCharType="end"/>
            </w:r>
          </w:hyperlink>
        </w:p>
        <w:p w:rsidR="00BE60AF" w:rsidRDefault="00FC7C0A" w:rsidP="00BE60AF">
          <w:pPr>
            <w:pStyle w:val="Indholdsfortegnelse1"/>
            <w:tabs>
              <w:tab w:val="left" w:pos="660"/>
              <w:tab w:val="right" w:leader="dot" w:pos="8777"/>
            </w:tabs>
            <w:rPr>
              <w:noProof/>
            </w:rPr>
          </w:pPr>
          <w:hyperlink w:anchor="_Toc13752681" w:history="1">
            <w:r w:rsidR="00BE60AF" w:rsidRPr="00A165E6">
              <w:rPr>
                <w:rStyle w:val="Hyperlink"/>
                <w:noProof/>
              </w:rPr>
              <w:t>15</w:t>
            </w:r>
            <w:r w:rsidR="00BE60AF">
              <w:rPr>
                <w:noProof/>
              </w:rPr>
              <w:tab/>
            </w:r>
            <w:r w:rsidR="00BE60AF" w:rsidRPr="00A165E6">
              <w:rPr>
                <w:rStyle w:val="Hyperlink"/>
                <w:noProof/>
              </w:rPr>
              <w:t>Kontaktpersoner/kontaktpunkter hos den dataansvarlige og databehandleren</w:t>
            </w:r>
            <w:r w:rsidR="00BE60AF">
              <w:rPr>
                <w:noProof/>
                <w:webHidden/>
              </w:rPr>
              <w:tab/>
            </w:r>
            <w:r w:rsidR="00BE60AF">
              <w:rPr>
                <w:noProof/>
                <w:webHidden/>
              </w:rPr>
              <w:fldChar w:fldCharType="begin"/>
            </w:r>
            <w:r w:rsidR="00BE60AF">
              <w:rPr>
                <w:noProof/>
                <w:webHidden/>
              </w:rPr>
              <w:instrText xml:space="preserve"> PAGEREF _Toc13752681 \h </w:instrText>
            </w:r>
            <w:r w:rsidR="00BE60AF">
              <w:rPr>
                <w:noProof/>
                <w:webHidden/>
              </w:rPr>
            </w:r>
            <w:r w:rsidR="00BE60AF">
              <w:rPr>
                <w:noProof/>
                <w:webHidden/>
              </w:rPr>
              <w:fldChar w:fldCharType="separate"/>
            </w:r>
            <w:r w:rsidR="00BE60AF">
              <w:rPr>
                <w:noProof/>
                <w:webHidden/>
              </w:rPr>
              <w:t>13</w:t>
            </w:r>
            <w:r w:rsidR="00BE60AF">
              <w:rPr>
                <w:noProof/>
                <w:webHidden/>
              </w:rPr>
              <w:fldChar w:fldCharType="end"/>
            </w:r>
          </w:hyperlink>
        </w:p>
        <w:p w:rsidR="00BE60AF" w:rsidRDefault="00FC7C0A" w:rsidP="00BE60AF">
          <w:pPr>
            <w:pStyle w:val="Indholdsfortegnelse1"/>
            <w:tabs>
              <w:tab w:val="left" w:pos="880"/>
              <w:tab w:val="right" w:leader="dot" w:pos="8777"/>
            </w:tabs>
            <w:rPr>
              <w:noProof/>
            </w:rPr>
          </w:pPr>
          <w:hyperlink w:anchor="_Toc13752682" w:history="1">
            <w:r w:rsidR="00BE60AF" w:rsidRPr="00A165E6">
              <w:rPr>
                <w:rStyle w:val="Hyperlink"/>
                <w:noProof/>
              </w:rPr>
              <w:t>Bilag A</w:t>
            </w:r>
            <w:r w:rsidR="00BE60AF">
              <w:rPr>
                <w:noProof/>
              </w:rPr>
              <w:tab/>
            </w:r>
            <w:r w:rsidR="00BE60AF" w:rsidRPr="00A165E6">
              <w:rPr>
                <w:rStyle w:val="Hyperlink"/>
                <w:noProof/>
              </w:rPr>
              <w:t>Oplysninger om behandlingen</w:t>
            </w:r>
            <w:r w:rsidR="00BE60AF">
              <w:rPr>
                <w:noProof/>
                <w:webHidden/>
              </w:rPr>
              <w:tab/>
            </w:r>
            <w:r w:rsidR="00BE60AF">
              <w:rPr>
                <w:noProof/>
                <w:webHidden/>
              </w:rPr>
              <w:fldChar w:fldCharType="begin"/>
            </w:r>
            <w:r w:rsidR="00BE60AF">
              <w:rPr>
                <w:noProof/>
                <w:webHidden/>
              </w:rPr>
              <w:instrText xml:space="preserve"> PAGEREF _Toc13752682 \h </w:instrText>
            </w:r>
            <w:r w:rsidR="00BE60AF">
              <w:rPr>
                <w:noProof/>
                <w:webHidden/>
              </w:rPr>
            </w:r>
            <w:r w:rsidR="00BE60AF">
              <w:rPr>
                <w:noProof/>
                <w:webHidden/>
              </w:rPr>
              <w:fldChar w:fldCharType="separate"/>
            </w:r>
            <w:r w:rsidR="00BE60AF">
              <w:rPr>
                <w:noProof/>
                <w:webHidden/>
              </w:rPr>
              <w:t>14</w:t>
            </w:r>
            <w:r w:rsidR="00BE60AF">
              <w:rPr>
                <w:noProof/>
                <w:webHidden/>
              </w:rPr>
              <w:fldChar w:fldCharType="end"/>
            </w:r>
          </w:hyperlink>
        </w:p>
        <w:p w:rsidR="00BE60AF" w:rsidRDefault="00FC7C0A" w:rsidP="00BE60AF">
          <w:pPr>
            <w:pStyle w:val="Indholdsfortegnelse1"/>
            <w:tabs>
              <w:tab w:val="left" w:pos="880"/>
              <w:tab w:val="right" w:leader="dot" w:pos="8777"/>
            </w:tabs>
            <w:rPr>
              <w:noProof/>
            </w:rPr>
          </w:pPr>
          <w:hyperlink w:anchor="_Toc13752683" w:history="1">
            <w:r w:rsidR="00BE60AF" w:rsidRPr="00A165E6">
              <w:rPr>
                <w:rStyle w:val="Hyperlink"/>
                <w:noProof/>
              </w:rPr>
              <w:t>Bilag B</w:t>
            </w:r>
            <w:r w:rsidR="00BE60AF">
              <w:rPr>
                <w:noProof/>
              </w:rPr>
              <w:tab/>
            </w:r>
            <w:r w:rsidR="00BE60AF" w:rsidRPr="00A165E6">
              <w:rPr>
                <w:rStyle w:val="Hyperlink"/>
                <w:noProof/>
              </w:rPr>
              <w:t>Betingelser for databehandlerens brug af underdatabehandlere    og liste over godkendte underdatabehandlere</w:t>
            </w:r>
            <w:r w:rsidR="00BE60AF">
              <w:rPr>
                <w:noProof/>
                <w:webHidden/>
              </w:rPr>
              <w:tab/>
            </w:r>
            <w:r w:rsidR="00BE60AF">
              <w:rPr>
                <w:noProof/>
                <w:webHidden/>
              </w:rPr>
              <w:fldChar w:fldCharType="begin"/>
            </w:r>
            <w:r w:rsidR="00BE60AF">
              <w:rPr>
                <w:noProof/>
                <w:webHidden/>
              </w:rPr>
              <w:instrText xml:space="preserve"> PAGEREF _Toc13752683 \h </w:instrText>
            </w:r>
            <w:r w:rsidR="00BE60AF">
              <w:rPr>
                <w:noProof/>
                <w:webHidden/>
              </w:rPr>
            </w:r>
            <w:r w:rsidR="00BE60AF">
              <w:rPr>
                <w:noProof/>
                <w:webHidden/>
              </w:rPr>
              <w:fldChar w:fldCharType="separate"/>
            </w:r>
            <w:r w:rsidR="00BE60AF">
              <w:rPr>
                <w:noProof/>
                <w:webHidden/>
              </w:rPr>
              <w:t>15</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684" w:history="1">
            <w:r w:rsidR="00BE60AF" w:rsidRPr="00A165E6">
              <w:rPr>
                <w:rStyle w:val="Hyperlink"/>
                <w:noProof/>
              </w:rPr>
              <w:t>B.1</w:t>
            </w:r>
            <w:r w:rsidR="00BE60AF">
              <w:rPr>
                <w:noProof/>
              </w:rPr>
              <w:tab/>
            </w:r>
            <w:r w:rsidR="00BE60AF" w:rsidRPr="00A165E6">
              <w:rPr>
                <w:rStyle w:val="Hyperlink"/>
                <w:noProof/>
              </w:rPr>
              <w:t>Betingelser for databehandlerens brug af eventuelle underdatabehandlere</w:t>
            </w:r>
            <w:r w:rsidR="00BE60AF">
              <w:rPr>
                <w:noProof/>
                <w:webHidden/>
              </w:rPr>
              <w:tab/>
            </w:r>
            <w:r w:rsidR="00BE60AF">
              <w:rPr>
                <w:noProof/>
                <w:webHidden/>
              </w:rPr>
              <w:fldChar w:fldCharType="begin"/>
            </w:r>
            <w:r w:rsidR="00BE60AF">
              <w:rPr>
                <w:noProof/>
                <w:webHidden/>
              </w:rPr>
              <w:instrText xml:space="preserve"> PAGEREF _Toc13752684 \h </w:instrText>
            </w:r>
            <w:r w:rsidR="00BE60AF">
              <w:rPr>
                <w:noProof/>
                <w:webHidden/>
              </w:rPr>
            </w:r>
            <w:r w:rsidR="00BE60AF">
              <w:rPr>
                <w:noProof/>
                <w:webHidden/>
              </w:rPr>
              <w:fldChar w:fldCharType="separate"/>
            </w:r>
            <w:r w:rsidR="00BE60AF">
              <w:rPr>
                <w:noProof/>
                <w:webHidden/>
              </w:rPr>
              <w:t>15</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685" w:history="1">
            <w:r w:rsidR="00BE60AF" w:rsidRPr="00A165E6">
              <w:rPr>
                <w:rStyle w:val="Hyperlink"/>
                <w:noProof/>
              </w:rPr>
              <w:t>B.2</w:t>
            </w:r>
            <w:r w:rsidR="00BE60AF">
              <w:rPr>
                <w:noProof/>
              </w:rPr>
              <w:tab/>
            </w:r>
            <w:r w:rsidR="00BE60AF" w:rsidRPr="00A165E6">
              <w:rPr>
                <w:rStyle w:val="Hyperlink"/>
                <w:noProof/>
              </w:rPr>
              <w:t>Godkendte underdatabehandlere</w:t>
            </w:r>
            <w:r w:rsidR="00BE60AF">
              <w:rPr>
                <w:noProof/>
                <w:webHidden/>
              </w:rPr>
              <w:tab/>
            </w:r>
            <w:r w:rsidR="00BE60AF">
              <w:rPr>
                <w:noProof/>
                <w:webHidden/>
              </w:rPr>
              <w:fldChar w:fldCharType="begin"/>
            </w:r>
            <w:r w:rsidR="00BE60AF">
              <w:rPr>
                <w:noProof/>
                <w:webHidden/>
              </w:rPr>
              <w:instrText xml:space="preserve"> PAGEREF _Toc13752685 \h </w:instrText>
            </w:r>
            <w:r w:rsidR="00BE60AF">
              <w:rPr>
                <w:noProof/>
                <w:webHidden/>
              </w:rPr>
            </w:r>
            <w:r w:rsidR="00BE60AF">
              <w:rPr>
                <w:noProof/>
                <w:webHidden/>
              </w:rPr>
              <w:fldChar w:fldCharType="separate"/>
            </w:r>
            <w:r w:rsidR="00BE60AF">
              <w:rPr>
                <w:noProof/>
                <w:webHidden/>
              </w:rPr>
              <w:t>15</w:t>
            </w:r>
            <w:r w:rsidR="00BE60AF">
              <w:rPr>
                <w:noProof/>
                <w:webHidden/>
              </w:rPr>
              <w:fldChar w:fldCharType="end"/>
            </w:r>
          </w:hyperlink>
        </w:p>
        <w:p w:rsidR="00BE60AF" w:rsidRDefault="00FC7C0A" w:rsidP="00BE60AF">
          <w:pPr>
            <w:pStyle w:val="Indholdsfortegnelse1"/>
            <w:tabs>
              <w:tab w:val="left" w:pos="880"/>
              <w:tab w:val="right" w:leader="dot" w:pos="8777"/>
            </w:tabs>
            <w:rPr>
              <w:noProof/>
            </w:rPr>
          </w:pPr>
          <w:hyperlink w:anchor="_Toc13752686" w:history="1">
            <w:r w:rsidR="00BE60AF" w:rsidRPr="00A165E6">
              <w:rPr>
                <w:rStyle w:val="Hyperlink"/>
                <w:noProof/>
              </w:rPr>
              <w:t>Bilag C</w:t>
            </w:r>
            <w:r w:rsidR="00BE60AF">
              <w:rPr>
                <w:noProof/>
              </w:rPr>
              <w:tab/>
            </w:r>
            <w:r w:rsidR="00BE60AF" w:rsidRPr="00A165E6">
              <w:rPr>
                <w:rStyle w:val="Hyperlink"/>
                <w:noProof/>
              </w:rPr>
              <w:t>Instruks vedrørende behandling af personoplysninger</w:t>
            </w:r>
            <w:r w:rsidR="00BE60AF">
              <w:rPr>
                <w:noProof/>
                <w:webHidden/>
              </w:rPr>
              <w:tab/>
            </w:r>
            <w:r w:rsidR="00BE60AF">
              <w:rPr>
                <w:noProof/>
                <w:webHidden/>
              </w:rPr>
              <w:fldChar w:fldCharType="begin"/>
            </w:r>
            <w:r w:rsidR="00BE60AF">
              <w:rPr>
                <w:noProof/>
                <w:webHidden/>
              </w:rPr>
              <w:instrText xml:space="preserve"> PAGEREF _Toc13752686 \h </w:instrText>
            </w:r>
            <w:r w:rsidR="00BE60AF">
              <w:rPr>
                <w:noProof/>
                <w:webHidden/>
              </w:rPr>
            </w:r>
            <w:r w:rsidR="00BE60AF">
              <w:rPr>
                <w:noProof/>
                <w:webHidden/>
              </w:rPr>
              <w:fldChar w:fldCharType="separate"/>
            </w:r>
            <w:r w:rsidR="00BE60AF">
              <w:rPr>
                <w:noProof/>
                <w:webHidden/>
              </w:rPr>
              <w:t>16</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687" w:history="1">
            <w:r w:rsidR="00BE60AF" w:rsidRPr="00A165E6">
              <w:rPr>
                <w:rStyle w:val="Hyperlink"/>
                <w:noProof/>
              </w:rPr>
              <w:t>C.1</w:t>
            </w:r>
            <w:r w:rsidR="00BE60AF">
              <w:rPr>
                <w:noProof/>
              </w:rPr>
              <w:tab/>
            </w:r>
            <w:r w:rsidR="00BE60AF" w:rsidRPr="00A165E6">
              <w:rPr>
                <w:rStyle w:val="Hyperlink"/>
                <w:noProof/>
              </w:rPr>
              <w:t>Behandlingens genstand/ instruks</w:t>
            </w:r>
            <w:r w:rsidR="00BE60AF">
              <w:rPr>
                <w:noProof/>
                <w:webHidden/>
              </w:rPr>
              <w:tab/>
            </w:r>
            <w:r w:rsidR="00BE60AF">
              <w:rPr>
                <w:noProof/>
                <w:webHidden/>
              </w:rPr>
              <w:fldChar w:fldCharType="begin"/>
            </w:r>
            <w:r w:rsidR="00BE60AF">
              <w:rPr>
                <w:noProof/>
                <w:webHidden/>
              </w:rPr>
              <w:instrText xml:space="preserve"> PAGEREF _Toc13752687 \h </w:instrText>
            </w:r>
            <w:r w:rsidR="00BE60AF">
              <w:rPr>
                <w:noProof/>
                <w:webHidden/>
              </w:rPr>
            </w:r>
            <w:r w:rsidR="00BE60AF">
              <w:rPr>
                <w:noProof/>
                <w:webHidden/>
              </w:rPr>
              <w:fldChar w:fldCharType="separate"/>
            </w:r>
            <w:r w:rsidR="00BE60AF">
              <w:rPr>
                <w:noProof/>
                <w:webHidden/>
              </w:rPr>
              <w:t>16</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688" w:history="1">
            <w:r w:rsidR="00BE60AF" w:rsidRPr="00A165E6">
              <w:rPr>
                <w:rStyle w:val="Hyperlink"/>
                <w:noProof/>
              </w:rPr>
              <w:t>C.2</w:t>
            </w:r>
            <w:r w:rsidR="00BE60AF">
              <w:rPr>
                <w:noProof/>
              </w:rPr>
              <w:tab/>
            </w:r>
            <w:r w:rsidR="00BE60AF" w:rsidRPr="00A165E6">
              <w:rPr>
                <w:rStyle w:val="Hyperlink"/>
                <w:noProof/>
              </w:rPr>
              <w:t>Behandlingssikkerhed</w:t>
            </w:r>
            <w:r w:rsidR="00BE60AF">
              <w:rPr>
                <w:noProof/>
                <w:webHidden/>
              </w:rPr>
              <w:tab/>
            </w:r>
            <w:r w:rsidR="00BE60AF">
              <w:rPr>
                <w:noProof/>
                <w:webHidden/>
              </w:rPr>
              <w:fldChar w:fldCharType="begin"/>
            </w:r>
            <w:r w:rsidR="00BE60AF">
              <w:rPr>
                <w:noProof/>
                <w:webHidden/>
              </w:rPr>
              <w:instrText xml:space="preserve"> PAGEREF _Toc13752688 \h </w:instrText>
            </w:r>
            <w:r w:rsidR="00BE60AF">
              <w:rPr>
                <w:noProof/>
                <w:webHidden/>
              </w:rPr>
            </w:r>
            <w:r w:rsidR="00BE60AF">
              <w:rPr>
                <w:noProof/>
                <w:webHidden/>
              </w:rPr>
              <w:fldChar w:fldCharType="separate"/>
            </w:r>
            <w:r w:rsidR="00BE60AF">
              <w:rPr>
                <w:noProof/>
                <w:webHidden/>
              </w:rPr>
              <w:t>16</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89" w:history="1">
            <w:r w:rsidR="00BE60AF" w:rsidRPr="00A165E6">
              <w:rPr>
                <w:rStyle w:val="Hyperlink"/>
                <w:noProof/>
              </w:rPr>
              <w:t>C.2.1</w:t>
            </w:r>
            <w:r w:rsidR="00BE60AF">
              <w:rPr>
                <w:noProof/>
              </w:rPr>
              <w:tab/>
            </w:r>
            <w:r w:rsidR="00BE60AF" w:rsidRPr="00A165E6">
              <w:rPr>
                <w:rStyle w:val="Hyperlink"/>
                <w:noProof/>
              </w:rPr>
              <w:t>Generelt</w:t>
            </w:r>
            <w:r w:rsidR="00BE60AF">
              <w:rPr>
                <w:noProof/>
                <w:webHidden/>
              </w:rPr>
              <w:tab/>
            </w:r>
            <w:r w:rsidR="00BE60AF">
              <w:rPr>
                <w:noProof/>
                <w:webHidden/>
              </w:rPr>
              <w:fldChar w:fldCharType="begin"/>
            </w:r>
            <w:r w:rsidR="00BE60AF">
              <w:rPr>
                <w:noProof/>
                <w:webHidden/>
              </w:rPr>
              <w:instrText xml:space="preserve"> PAGEREF _Toc13752689 \h </w:instrText>
            </w:r>
            <w:r w:rsidR="00BE60AF">
              <w:rPr>
                <w:noProof/>
                <w:webHidden/>
              </w:rPr>
            </w:r>
            <w:r w:rsidR="00BE60AF">
              <w:rPr>
                <w:noProof/>
                <w:webHidden/>
              </w:rPr>
              <w:fldChar w:fldCharType="separate"/>
            </w:r>
            <w:r w:rsidR="00BE60AF">
              <w:rPr>
                <w:noProof/>
                <w:webHidden/>
              </w:rPr>
              <w:t>16</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0" w:history="1">
            <w:r w:rsidR="00BE60AF" w:rsidRPr="00A165E6">
              <w:rPr>
                <w:rStyle w:val="Hyperlink"/>
                <w:noProof/>
              </w:rPr>
              <w:t>C.2.2</w:t>
            </w:r>
            <w:r w:rsidR="00BE60AF">
              <w:rPr>
                <w:noProof/>
              </w:rPr>
              <w:tab/>
            </w:r>
            <w:r w:rsidR="00BE60AF" w:rsidRPr="00A165E6">
              <w:rPr>
                <w:rStyle w:val="Hyperlink"/>
                <w:noProof/>
              </w:rPr>
              <w:t>Databehandlerens medarbejdere</w:t>
            </w:r>
            <w:r w:rsidR="00BE60AF">
              <w:rPr>
                <w:noProof/>
                <w:webHidden/>
              </w:rPr>
              <w:tab/>
            </w:r>
            <w:r w:rsidR="00BE60AF">
              <w:rPr>
                <w:noProof/>
                <w:webHidden/>
              </w:rPr>
              <w:fldChar w:fldCharType="begin"/>
            </w:r>
            <w:r w:rsidR="00BE60AF">
              <w:rPr>
                <w:noProof/>
                <w:webHidden/>
              </w:rPr>
              <w:instrText xml:space="preserve"> PAGEREF _Toc13752690 \h </w:instrText>
            </w:r>
            <w:r w:rsidR="00BE60AF">
              <w:rPr>
                <w:noProof/>
                <w:webHidden/>
              </w:rPr>
            </w:r>
            <w:r w:rsidR="00BE60AF">
              <w:rPr>
                <w:noProof/>
                <w:webHidden/>
              </w:rPr>
              <w:fldChar w:fldCharType="separate"/>
            </w:r>
            <w:r w:rsidR="00BE60AF">
              <w:rPr>
                <w:noProof/>
                <w:webHidden/>
              </w:rPr>
              <w:t>16</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1" w:history="1">
            <w:r w:rsidR="00BE60AF" w:rsidRPr="00A165E6">
              <w:rPr>
                <w:rStyle w:val="Hyperlink"/>
                <w:noProof/>
              </w:rPr>
              <w:t>C.2.3</w:t>
            </w:r>
            <w:r w:rsidR="00BE60AF">
              <w:rPr>
                <w:noProof/>
              </w:rPr>
              <w:tab/>
            </w:r>
            <w:r w:rsidR="00BE60AF" w:rsidRPr="00A165E6">
              <w:rPr>
                <w:rStyle w:val="Hyperlink"/>
                <w:noProof/>
              </w:rPr>
              <w:t>Kontrol med fysisk adgang til udstyret</w:t>
            </w:r>
            <w:r w:rsidR="00BE60AF">
              <w:rPr>
                <w:noProof/>
                <w:webHidden/>
              </w:rPr>
              <w:tab/>
            </w:r>
            <w:r w:rsidR="00BE60AF">
              <w:rPr>
                <w:noProof/>
                <w:webHidden/>
              </w:rPr>
              <w:fldChar w:fldCharType="begin"/>
            </w:r>
            <w:r w:rsidR="00BE60AF">
              <w:rPr>
                <w:noProof/>
                <w:webHidden/>
              </w:rPr>
              <w:instrText xml:space="preserve"> PAGEREF _Toc13752691 \h </w:instrText>
            </w:r>
            <w:r w:rsidR="00BE60AF">
              <w:rPr>
                <w:noProof/>
                <w:webHidden/>
              </w:rPr>
            </w:r>
            <w:r w:rsidR="00BE60AF">
              <w:rPr>
                <w:noProof/>
                <w:webHidden/>
              </w:rPr>
              <w:fldChar w:fldCharType="separate"/>
            </w:r>
            <w:r w:rsidR="00BE60AF">
              <w:rPr>
                <w:noProof/>
                <w:webHidden/>
              </w:rPr>
              <w:t>17</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2" w:history="1">
            <w:r w:rsidR="00BE60AF" w:rsidRPr="00A165E6">
              <w:rPr>
                <w:rStyle w:val="Hyperlink"/>
                <w:noProof/>
              </w:rPr>
              <w:t>C.2.4</w:t>
            </w:r>
            <w:r w:rsidR="00BE60AF">
              <w:rPr>
                <w:noProof/>
              </w:rPr>
              <w:tab/>
            </w:r>
            <w:r w:rsidR="00BE60AF" w:rsidRPr="00A165E6">
              <w:rPr>
                <w:rStyle w:val="Hyperlink"/>
                <w:noProof/>
              </w:rPr>
              <w:t>Kontrol med hjemme- og fjernarbejdspladser</w:t>
            </w:r>
            <w:r w:rsidR="00BE60AF">
              <w:rPr>
                <w:noProof/>
                <w:webHidden/>
              </w:rPr>
              <w:tab/>
            </w:r>
            <w:r w:rsidR="00BE60AF">
              <w:rPr>
                <w:noProof/>
                <w:webHidden/>
              </w:rPr>
              <w:fldChar w:fldCharType="begin"/>
            </w:r>
            <w:r w:rsidR="00BE60AF">
              <w:rPr>
                <w:noProof/>
                <w:webHidden/>
              </w:rPr>
              <w:instrText xml:space="preserve"> PAGEREF _Toc13752692 \h </w:instrText>
            </w:r>
            <w:r w:rsidR="00BE60AF">
              <w:rPr>
                <w:noProof/>
                <w:webHidden/>
              </w:rPr>
            </w:r>
            <w:r w:rsidR="00BE60AF">
              <w:rPr>
                <w:noProof/>
                <w:webHidden/>
              </w:rPr>
              <w:fldChar w:fldCharType="separate"/>
            </w:r>
            <w:r w:rsidR="00BE60AF">
              <w:rPr>
                <w:noProof/>
                <w:webHidden/>
              </w:rPr>
              <w:t>17</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3" w:history="1">
            <w:r w:rsidR="00BE60AF" w:rsidRPr="00A165E6">
              <w:rPr>
                <w:rStyle w:val="Hyperlink"/>
                <w:noProof/>
              </w:rPr>
              <w:t>C.2.5</w:t>
            </w:r>
            <w:r w:rsidR="00BE60AF">
              <w:rPr>
                <w:noProof/>
              </w:rPr>
              <w:tab/>
            </w:r>
            <w:r w:rsidR="00BE60AF" w:rsidRPr="00A165E6">
              <w:rPr>
                <w:rStyle w:val="Hyperlink"/>
                <w:noProof/>
              </w:rPr>
              <w:t>Kontrol med datamedier</w:t>
            </w:r>
            <w:r w:rsidR="00BE60AF">
              <w:rPr>
                <w:noProof/>
                <w:webHidden/>
              </w:rPr>
              <w:tab/>
            </w:r>
            <w:r w:rsidR="00BE60AF">
              <w:rPr>
                <w:noProof/>
                <w:webHidden/>
              </w:rPr>
              <w:fldChar w:fldCharType="begin"/>
            </w:r>
            <w:r w:rsidR="00BE60AF">
              <w:rPr>
                <w:noProof/>
                <w:webHidden/>
              </w:rPr>
              <w:instrText xml:space="preserve"> PAGEREF _Toc13752693 \h </w:instrText>
            </w:r>
            <w:r w:rsidR="00BE60AF">
              <w:rPr>
                <w:noProof/>
                <w:webHidden/>
              </w:rPr>
            </w:r>
            <w:r w:rsidR="00BE60AF">
              <w:rPr>
                <w:noProof/>
                <w:webHidden/>
              </w:rPr>
              <w:fldChar w:fldCharType="separate"/>
            </w:r>
            <w:r w:rsidR="00BE60AF">
              <w:rPr>
                <w:noProof/>
                <w:webHidden/>
              </w:rPr>
              <w:t>17</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4" w:history="1">
            <w:r w:rsidR="00BE60AF" w:rsidRPr="00A165E6">
              <w:rPr>
                <w:rStyle w:val="Hyperlink"/>
                <w:noProof/>
              </w:rPr>
              <w:t>C.2.6</w:t>
            </w:r>
            <w:r w:rsidR="00BE60AF">
              <w:rPr>
                <w:noProof/>
              </w:rPr>
              <w:tab/>
            </w:r>
            <w:r w:rsidR="00BE60AF" w:rsidRPr="00A165E6">
              <w:rPr>
                <w:rStyle w:val="Hyperlink"/>
                <w:noProof/>
              </w:rPr>
              <w:t>Kontrol med opbevaring</w:t>
            </w:r>
            <w:r w:rsidR="00BE60AF">
              <w:rPr>
                <w:noProof/>
                <w:webHidden/>
              </w:rPr>
              <w:tab/>
            </w:r>
            <w:r w:rsidR="00BE60AF">
              <w:rPr>
                <w:noProof/>
                <w:webHidden/>
              </w:rPr>
              <w:fldChar w:fldCharType="begin"/>
            </w:r>
            <w:r w:rsidR="00BE60AF">
              <w:rPr>
                <w:noProof/>
                <w:webHidden/>
              </w:rPr>
              <w:instrText xml:space="preserve"> PAGEREF _Toc13752694 \h </w:instrText>
            </w:r>
            <w:r w:rsidR="00BE60AF">
              <w:rPr>
                <w:noProof/>
                <w:webHidden/>
              </w:rPr>
            </w:r>
            <w:r w:rsidR="00BE60AF">
              <w:rPr>
                <w:noProof/>
                <w:webHidden/>
              </w:rPr>
              <w:fldChar w:fldCharType="separate"/>
            </w:r>
            <w:r w:rsidR="00BE60AF">
              <w:rPr>
                <w:noProof/>
                <w:webHidden/>
              </w:rPr>
              <w:t>17</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5" w:history="1">
            <w:r w:rsidR="00BE60AF" w:rsidRPr="00A165E6">
              <w:rPr>
                <w:rStyle w:val="Hyperlink"/>
                <w:noProof/>
              </w:rPr>
              <w:t>C.2.7</w:t>
            </w:r>
            <w:r w:rsidR="00BE60AF">
              <w:rPr>
                <w:noProof/>
              </w:rPr>
              <w:tab/>
            </w:r>
            <w:r w:rsidR="00BE60AF" w:rsidRPr="00A165E6">
              <w:rPr>
                <w:rStyle w:val="Hyperlink"/>
                <w:noProof/>
              </w:rPr>
              <w:t>Brugerkontrol</w:t>
            </w:r>
            <w:r w:rsidR="00BE60AF">
              <w:rPr>
                <w:noProof/>
                <w:webHidden/>
              </w:rPr>
              <w:tab/>
            </w:r>
            <w:r w:rsidR="00BE60AF">
              <w:rPr>
                <w:noProof/>
                <w:webHidden/>
              </w:rPr>
              <w:fldChar w:fldCharType="begin"/>
            </w:r>
            <w:r w:rsidR="00BE60AF">
              <w:rPr>
                <w:noProof/>
                <w:webHidden/>
              </w:rPr>
              <w:instrText xml:space="preserve"> PAGEREF _Toc13752695 \h </w:instrText>
            </w:r>
            <w:r w:rsidR="00BE60AF">
              <w:rPr>
                <w:noProof/>
                <w:webHidden/>
              </w:rPr>
            </w:r>
            <w:r w:rsidR="00BE60AF">
              <w:rPr>
                <w:noProof/>
                <w:webHidden/>
              </w:rPr>
              <w:fldChar w:fldCharType="separate"/>
            </w:r>
            <w:r w:rsidR="00BE60AF">
              <w:rPr>
                <w:noProof/>
                <w:webHidden/>
              </w:rPr>
              <w:t>17</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6" w:history="1">
            <w:r w:rsidR="00BE60AF" w:rsidRPr="00A165E6">
              <w:rPr>
                <w:rStyle w:val="Hyperlink"/>
                <w:noProof/>
              </w:rPr>
              <w:t>C.2.8</w:t>
            </w:r>
            <w:r w:rsidR="00BE60AF">
              <w:rPr>
                <w:noProof/>
              </w:rPr>
              <w:tab/>
            </w:r>
            <w:r w:rsidR="00BE60AF" w:rsidRPr="00A165E6">
              <w:rPr>
                <w:rStyle w:val="Hyperlink"/>
                <w:noProof/>
              </w:rPr>
              <w:t>Kontrol med dataadgangen</w:t>
            </w:r>
            <w:r w:rsidR="00BE60AF">
              <w:rPr>
                <w:noProof/>
                <w:webHidden/>
              </w:rPr>
              <w:tab/>
            </w:r>
            <w:r w:rsidR="00BE60AF">
              <w:rPr>
                <w:noProof/>
                <w:webHidden/>
              </w:rPr>
              <w:fldChar w:fldCharType="begin"/>
            </w:r>
            <w:r w:rsidR="00BE60AF">
              <w:rPr>
                <w:noProof/>
                <w:webHidden/>
              </w:rPr>
              <w:instrText xml:space="preserve"> PAGEREF _Toc13752696 \h </w:instrText>
            </w:r>
            <w:r w:rsidR="00BE60AF">
              <w:rPr>
                <w:noProof/>
                <w:webHidden/>
              </w:rPr>
            </w:r>
            <w:r w:rsidR="00BE60AF">
              <w:rPr>
                <w:noProof/>
                <w:webHidden/>
              </w:rPr>
              <w:fldChar w:fldCharType="separate"/>
            </w:r>
            <w:r w:rsidR="00BE60AF">
              <w:rPr>
                <w:noProof/>
                <w:webHidden/>
              </w:rPr>
              <w:t>18</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7" w:history="1">
            <w:r w:rsidR="00BE60AF" w:rsidRPr="00A165E6">
              <w:rPr>
                <w:rStyle w:val="Hyperlink"/>
                <w:noProof/>
              </w:rPr>
              <w:t>C.2.9</w:t>
            </w:r>
            <w:r w:rsidR="00BE60AF">
              <w:rPr>
                <w:noProof/>
              </w:rPr>
              <w:tab/>
            </w:r>
            <w:r w:rsidR="00BE60AF" w:rsidRPr="00A165E6">
              <w:rPr>
                <w:rStyle w:val="Hyperlink"/>
                <w:noProof/>
              </w:rPr>
              <w:t>Kommunikationskontrol</w:t>
            </w:r>
            <w:r w:rsidR="00BE60AF">
              <w:rPr>
                <w:noProof/>
                <w:webHidden/>
              </w:rPr>
              <w:tab/>
            </w:r>
            <w:r w:rsidR="00BE60AF">
              <w:rPr>
                <w:noProof/>
                <w:webHidden/>
              </w:rPr>
              <w:fldChar w:fldCharType="begin"/>
            </w:r>
            <w:r w:rsidR="00BE60AF">
              <w:rPr>
                <w:noProof/>
                <w:webHidden/>
              </w:rPr>
              <w:instrText xml:space="preserve"> PAGEREF _Toc13752697 \h </w:instrText>
            </w:r>
            <w:r w:rsidR="00BE60AF">
              <w:rPr>
                <w:noProof/>
                <w:webHidden/>
              </w:rPr>
            </w:r>
            <w:r w:rsidR="00BE60AF">
              <w:rPr>
                <w:noProof/>
                <w:webHidden/>
              </w:rPr>
              <w:fldChar w:fldCharType="separate"/>
            </w:r>
            <w:r w:rsidR="00BE60AF">
              <w:rPr>
                <w:noProof/>
                <w:webHidden/>
              </w:rPr>
              <w:t>18</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8" w:history="1">
            <w:r w:rsidR="00BE60AF" w:rsidRPr="00A165E6">
              <w:rPr>
                <w:rStyle w:val="Hyperlink"/>
                <w:noProof/>
              </w:rPr>
              <w:t>C.2.10</w:t>
            </w:r>
            <w:r w:rsidR="00BE60AF">
              <w:rPr>
                <w:noProof/>
              </w:rPr>
              <w:tab/>
            </w:r>
            <w:r w:rsidR="00BE60AF" w:rsidRPr="00A165E6">
              <w:rPr>
                <w:rStyle w:val="Hyperlink"/>
                <w:noProof/>
              </w:rPr>
              <w:t>Kontrol med indlæsning og logning</w:t>
            </w:r>
            <w:r w:rsidR="00BE60AF">
              <w:rPr>
                <w:noProof/>
                <w:webHidden/>
              </w:rPr>
              <w:tab/>
            </w:r>
            <w:r w:rsidR="00BE60AF">
              <w:rPr>
                <w:noProof/>
                <w:webHidden/>
              </w:rPr>
              <w:fldChar w:fldCharType="begin"/>
            </w:r>
            <w:r w:rsidR="00BE60AF">
              <w:rPr>
                <w:noProof/>
                <w:webHidden/>
              </w:rPr>
              <w:instrText xml:space="preserve"> PAGEREF _Toc13752698 \h </w:instrText>
            </w:r>
            <w:r w:rsidR="00BE60AF">
              <w:rPr>
                <w:noProof/>
                <w:webHidden/>
              </w:rPr>
            </w:r>
            <w:r w:rsidR="00BE60AF">
              <w:rPr>
                <w:noProof/>
                <w:webHidden/>
              </w:rPr>
              <w:fldChar w:fldCharType="separate"/>
            </w:r>
            <w:r w:rsidR="00BE60AF">
              <w:rPr>
                <w:noProof/>
                <w:webHidden/>
              </w:rPr>
              <w:t>18</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699" w:history="1">
            <w:r w:rsidR="00BE60AF" w:rsidRPr="00A165E6">
              <w:rPr>
                <w:rStyle w:val="Hyperlink"/>
                <w:noProof/>
              </w:rPr>
              <w:t>C.2.11</w:t>
            </w:r>
            <w:r w:rsidR="00BE60AF">
              <w:rPr>
                <w:noProof/>
              </w:rPr>
              <w:tab/>
            </w:r>
            <w:r w:rsidR="00BE60AF" w:rsidRPr="00A165E6">
              <w:rPr>
                <w:rStyle w:val="Hyperlink"/>
                <w:noProof/>
              </w:rPr>
              <w:t>Transportkontrol</w:t>
            </w:r>
            <w:r w:rsidR="00BE60AF">
              <w:rPr>
                <w:noProof/>
                <w:webHidden/>
              </w:rPr>
              <w:tab/>
            </w:r>
            <w:r w:rsidR="00BE60AF">
              <w:rPr>
                <w:noProof/>
                <w:webHidden/>
              </w:rPr>
              <w:fldChar w:fldCharType="begin"/>
            </w:r>
            <w:r w:rsidR="00BE60AF">
              <w:rPr>
                <w:noProof/>
                <w:webHidden/>
              </w:rPr>
              <w:instrText xml:space="preserve"> PAGEREF _Toc13752699 \h </w:instrText>
            </w:r>
            <w:r w:rsidR="00BE60AF">
              <w:rPr>
                <w:noProof/>
                <w:webHidden/>
              </w:rPr>
            </w:r>
            <w:r w:rsidR="00BE60AF">
              <w:rPr>
                <w:noProof/>
                <w:webHidden/>
              </w:rPr>
              <w:fldChar w:fldCharType="separate"/>
            </w:r>
            <w:r w:rsidR="00BE60AF">
              <w:rPr>
                <w:noProof/>
                <w:webHidden/>
              </w:rPr>
              <w:t>19</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700" w:history="1">
            <w:r w:rsidR="00BE60AF" w:rsidRPr="00A165E6">
              <w:rPr>
                <w:rStyle w:val="Hyperlink"/>
                <w:noProof/>
              </w:rPr>
              <w:t>C.2.12</w:t>
            </w:r>
            <w:r w:rsidR="00BE60AF">
              <w:rPr>
                <w:noProof/>
              </w:rPr>
              <w:tab/>
            </w:r>
            <w:r w:rsidR="00BE60AF" w:rsidRPr="00A165E6">
              <w:rPr>
                <w:rStyle w:val="Hyperlink"/>
                <w:noProof/>
              </w:rPr>
              <w:t>Genopretning</w:t>
            </w:r>
            <w:r w:rsidR="00BE60AF">
              <w:rPr>
                <w:noProof/>
                <w:webHidden/>
              </w:rPr>
              <w:tab/>
            </w:r>
            <w:r w:rsidR="00BE60AF">
              <w:rPr>
                <w:noProof/>
                <w:webHidden/>
              </w:rPr>
              <w:fldChar w:fldCharType="begin"/>
            </w:r>
            <w:r w:rsidR="00BE60AF">
              <w:rPr>
                <w:noProof/>
                <w:webHidden/>
              </w:rPr>
              <w:instrText xml:space="preserve"> PAGEREF _Toc13752700 \h </w:instrText>
            </w:r>
            <w:r w:rsidR="00BE60AF">
              <w:rPr>
                <w:noProof/>
                <w:webHidden/>
              </w:rPr>
            </w:r>
            <w:r w:rsidR="00BE60AF">
              <w:rPr>
                <w:noProof/>
                <w:webHidden/>
              </w:rPr>
              <w:fldChar w:fldCharType="separate"/>
            </w:r>
            <w:r w:rsidR="00BE60AF">
              <w:rPr>
                <w:noProof/>
                <w:webHidden/>
              </w:rPr>
              <w:t>19</w:t>
            </w:r>
            <w:r w:rsidR="00BE60AF">
              <w:rPr>
                <w:noProof/>
                <w:webHidden/>
              </w:rPr>
              <w:fldChar w:fldCharType="end"/>
            </w:r>
          </w:hyperlink>
        </w:p>
        <w:p w:rsidR="00BE60AF" w:rsidRDefault="00FC7C0A" w:rsidP="00BE60AF">
          <w:pPr>
            <w:pStyle w:val="Indholdsfortegnelse3"/>
            <w:tabs>
              <w:tab w:val="left" w:pos="1320"/>
              <w:tab w:val="right" w:leader="dot" w:pos="8777"/>
            </w:tabs>
            <w:rPr>
              <w:noProof/>
            </w:rPr>
          </w:pPr>
          <w:hyperlink w:anchor="_Toc13752701" w:history="1">
            <w:r w:rsidR="00BE60AF" w:rsidRPr="00A165E6">
              <w:rPr>
                <w:rStyle w:val="Hyperlink"/>
                <w:noProof/>
              </w:rPr>
              <w:t>C.2.13</w:t>
            </w:r>
            <w:r w:rsidR="00BE60AF">
              <w:rPr>
                <w:noProof/>
              </w:rPr>
              <w:tab/>
            </w:r>
            <w:r w:rsidR="00BE60AF" w:rsidRPr="00A165E6">
              <w:rPr>
                <w:rStyle w:val="Hyperlink"/>
                <w:noProof/>
              </w:rPr>
              <w:t>Pålidelighed og integritet</w:t>
            </w:r>
            <w:r w:rsidR="00BE60AF">
              <w:rPr>
                <w:noProof/>
                <w:webHidden/>
              </w:rPr>
              <w:tab/>
            </w:r>
            <w:r w:rsidR="00BE60AF">
              <w:rPr>
                <w:noProof/>
                <w:webHidden/>
              </w:rPr>
              <w:fldChar w:fldCharType="begin"/>
            </w:r>
            <w:r w:rsidR="00BE60AF">
              <w:rPr>
                <w:noProof/>
                <w:webHidden/>
              </w:rPr>
              <w:instrText xml:space="preserve"> PAGEREF _Toc13752701 \h </w:instrText>
            </w:r>
            <w:r w:rsidR="00BE60AF">
              <w:rPr>
                <w:noProof/>
                <w:webHidden/>
              </w:rPr>
            </w:r>
            <w:r w:rsidR="00BE60AF">
              <w:rPr>
                <w:noProof/>
                <w:webHidden/>
              </w:rPr>
              <w:fldChar w:fldCharType="separate"/>
            </w:r>
            <w:r w:rsidR="00BE60AF">
              <w:rPr>
                <w:noProof/>
                <w:webHidden/>
              </w:rPr>
              <w:t>19</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02" w:history="1">
            <w:r w:rsidR="00BE60AF" w:rsidRPr="00A165E6">
              <w:rPr>
                <w:rStyle w:val="Hyperlink"/>
                <w:noProof/>
              </w:rPr>
              <w:t>C.3</w:t>
            </w:r>
            <w:r w:rsidR="00BE60AF">
              <w:rPr>
                <w:noProof/>
              </w:rPr>
              <w:tab/>
            </w:r>
            <w:r w:rsidR="00BE60AF" w:rsidRPr="00A165E6">
              <w:rPr>
                <w:rStyle w:val="Hyperlink"/>
                <w:noProof/>
              </w:rPr>
              <w:t>Opbevaringsperiode/sletterutine</w:t>
            </w:r>
            <w:r w:rsidR="00BE60AF">
              <w:rPr>
                <w:noProof/>
                <w:webHidden/>
              </w:rPr>
              <w:tab/>
            </w:r>
            <w:r w:rsidR="00BE60AF">
              <w:rPr>
                <w:noProof/>
                <w:webHidden/>
              </w:rPr>
              <w:fldChar w:fldCharType="begin"/>
            </w:r>
            <w:r w:rsidR="00BE60AF">
              <w:rPr>
                <w:noProof/>
                <w:webHidden/>
              </w:rPr>
              <w:instrText xml:space="preserve"> PAGEREF _Toc13752702 \h </w:instrText>
            </w:r>
            <w:r w:rsidR="00BE60AF">
              <w:rPr>
                <w:noProof/>
                <w:webHidden/>
              </w:rPr>
            </w:r>
            <w:r w:rsidR="00BE60AF">
              <w:rPr>
                <w:noProof/>
                <w:webHidden/>
              </w:rPr>
              <w:fldChar w:fldCharType="separate"/>
            </w:r>
            <w:r w:rsidR="00BE60AF">
              <w:rPr>
                <w:noProof/>
                <w:webHidden/>
              </w:rPr>
              <w:t>19</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03" w:history="1">
            <w:r w:rsidR="00BE60AF" w:rsidRPr="00A165E6">
              <w:rPr>
                <w:rStyle w:val="Hyperlink"/>
                <w:noProof/>
              </w:rPr>
              <w:t>C.4</w:t>
            </w:r>
            <w:r w:rsidR="00BE60AF">
              <w:rPr>
                <w:noProof/>
              </w:rPr>
              <w:tab/>
            </w:r>
            <w:r w:rsidR="00BE60AF" w:rsidRPr="00A165E6">
              <w:rPr>
                <w:rStyle w:val="Hyperlink"/>
                <w:noProof/>
              </w:rPr>
              <w:t>Lokalitet for behandling</w:t>
            </w:r>
            <w:r w:rsidR="00BE60AF">
              <w:rPr>
                <w:noProof/>
                <w:webHidden/>
              </w:rPr>
              <w:tab/>
            </w:r>
            <w:r w:rsidR="00BE60AF">
              <w:rPr>
                <w:noProof/>
                <w:webHidden/>
              </w:rPr>
              <w:fldChar w:fldCharType="begin"/>
            </w:r>
            <w:r w:rsidR="00BE60AF">
              <w:rPr>
                <w:noProof/>
                <w:webHidden/>
              </w:rPr>
              <w:instrText xml:space="preserve"> PAGEREF _Toc13752703 \h </w:instrText>
            </w:r>
            <w:r w:rsidR="00BE60AF">
              <w:rPr>
                <w:noProof/>
                <w:webHidden/>
              </w:rPr>
            </w:r>
            <w:r w:rsidR="00BE60AF">
              <w:rPr>
                <w:noProof/>
                <w:webHidden/>
              </w:rPr>
              <w:fldChar w:fldCharType="separate"/>
            </w:r>
            <w:r w:rsidR="00BE60AF">
              <w:rPr>
                <w:noProof/>
                <w:webHidden/>
              </w:rPr>
              <w:t>19</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04" w:history="1">
            <w:r w:rsidR="00BE60AF" w:rsidRPr="00A165E6">
              <w:rPr>
                <w:rStyle w:val="Hyperlink"/>
                <w:noProof/>
              </w:rPr>
              <w:t>C.5</w:t>
            </w:r>
            <w:r w:rsidR="00BE60AF">
              <w:rPr>
                <w:noProof/>
              </w:rPr>
              <w:tab/>
            </w:r>
            <w:r w:rsidR="00BE60AF" w:rsidRPr="00A165E6">
              <w:rPr>
                <w:rStyle w:val="Hyperlink"/>
                <w:noProof/>
              </w:rPr>
              <w:t>Instruks eller godkendelse vedrørende overførsel af personoplysninger til tredjelande</w:t>
            </w:r>
            <w:r w:rsidR="00BE60AF">
              <w:rPr>
                <w:noProof/>
                <w:webHidden/>
              </w:rPr>
              <w:tab/>
            </w:r>
            <w:r w:rsidR="00BE60AF">
              <w:rPr>
                <w:noProof/>
                <w:webHidden/>
              </w:rPr>
              <w:fldChar w:fldCharType="begin"/>
            </w:r>
            <w:r w:rsidR="00BE60AF">
              <w:rPr>
                <w:noProof/>
                <w:webHidden/>
              </w:rPr>
              <w:instrText xml:space="preserve"> PAGEREF _Toc13752704 \h </w:instrText>
            </w:r>
            <w:r w:rsidR="00BE60AF">
              <w:rPr>
                <w:noProof/>
                <w:webHidden/>
              </w:rPr>
            </w:r>
            <w:r w:rsidR="00BE60AF">
              <w:rPr>
                <w:noProof/>
                <w:webHidden/>
              </w:rPr>
              <w:fldChar w:fldCharType="separate"/>
            </w:r>
            <w:r w:rsidR="00BE60AF">
              <w:rPr>
                <w:noProof/>
                <w:webHidden/>
              </w:rPr>
              <w:t>20</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05" w:history="1">
            <w:r w:rsidR="00BE60AF" w:rsidRPr="00A165E6">
              <w:rPr>
                <w:rStyle w:val="Hyperlink"/>
                <w:noProof/>
              </w:rPr>
              <w:t>C.6</w:t>
            </w:r>
            <w:r w:rsidR="00BE60AF">
              <w:rPr>
                <w:noProof/>
              </w:rPr>
              <w:tab/>
            </w:r>
            <w:r w:rsidR="00BE60AF" w:rsidRPr="00A165E6">
              <w:rPr>
                <w:rStyle w:val="Hyperlink"/>
                <w:noProof/>
              </w:rPr>
              <w:t>Nærmere procedurer for den dataansvarliges tilsyn med den behandling, som foretages hos databehandleren</w:t>
            </w:r>
            <w:r w:rsidR="00BE60AF">
              <w:rPr>
                <w:noProof/>
                <w:webHidden/>
              </w:rPr>
              <w:tab/>
            </w:r>
            <w:r w:rsidR="00BE60AF">
              <w:rPr>
                <w:noProof/>
                <w:webHidden/>
              </w:rPr>
              <w:fldChar w:fldCharType="begin"/>
            </w:r>
            <w:r w:rsidR="00BE60AF">
              <w:rPr>
                <w:noProof/>
                <w:webHidden/>
              </w:rPr>
              <w:instrText xml:space="preserve"> PAGEREF _Toc13752705 \h </w:instrText>
            </w:r>
            <w:r w:rsidR="00BE60AF">
              <w:rPr>
                <w:noProof/>
                <w:webHidden/>
              </w:rPr>
            </w:r>
            <w:r w:rsidR="00BE60AF">
              <w:rPr>
                <w:noProof/>
                <w:webHidden/>
              </w:rPr>
              <w:fldChar w:fldCharType="separate"/>
            </w:r>
            <w:r w:rsidR="00BE60AF">
              <w:rPr>
                <w:noProof/>
                <w:webHidden/>
              </w:rPr>
              <w:t>20</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06" w:history="1">
            <w:r w:rsidR="00BE60AF" w:rsidRPr="00A165E6">
              <w:rPr>
                <w:rStyle w:val="Hyperlink"/>
                <w:noProof/>
              </w:rPr>
              <w:t>C.7</w:t>
            </w:r>
            <w:r w:rsidR="00BE60AF">
              <w:rPr>
                <w:noProof/>
              </w:rPr>
              <w:tab/>
            </w:r>
            <w:r w:rsidR="00BE60AF" w:rsidRPr="00A165E6">
              <w:rPr>
                <w:rStyle w:val="Hyperlink"/>
                <w:noProof/>
              </w:rPr>
              <w:t>Nærmere procedurer for tilsynet med den behandling, som foretages hos eventuelle underdatabehandlere</w:t>
            </w:r>
            <w:r w:rsidR="00BE60AF">
              <w:rPr>
                <w:noProof/>
                <w:webHidden/>
              </w:rPr>
              <w:tab/>
            </w:r>
            <w:r w:rsidR="00BE60AF">
              <w:rPr>
                <w:noProof/>
                <w:webHidden/>
              </w:rPr>
              <w:fldChar w:fldCharType="begin"/>
            </w:r>
            <w:r w:rsidR="00BE60AF">
              <w:rPr>
                <w:noProof/>
                <w:webHidden/>
              </w:rPr>
              <w:instrText xml:space="preserve"> PAGEREF _Toc13752706 \h </w:instrText>
            </w:r>
            <w:r w:rsidR="00BE60AF">
              <w:rPr>
                <w:noProof/>
                <w:webHidden/>
              </w:rPr>
            </w:r>
            <w:r w:rsidR="00BE60AF">
              <w:rPr>
                <w:noProof/>
                <w:webHidden/>
              </w:rPr>
              <w:fldChar w:fldCharType="separate"/>
            </w:r>
            <w:r w:rsidR="00BE60AF">
              <w:rPr>
                <w:noProof/>
                <w:webHidden/>
              </w:rPr>
              <w:t>20</w:t>
            </w:r>
            <w:r w:rsidR="00BE60AF">
              <w:rPr>
                <w:noProof/>
                <w:webHidden/>
              </w:rPr>
              <w:fldChar w:fldCharType="end"/>
            </w:r>
          </w:hyperlink>
        </w:p>
        <w:p w:rsidR="00BE60AF" w:rsidRDefault="00FC7C0A" w:rsidP="00BE60AF">
          <w:pPr>
            <w:pStyle w:val="Indholdsfortegnelse1"/>
            <w:tabs>
              <w:tab w:val="left" w:pos="880"/>
              <w:tab w:val="right" w:leader="dot" w:pos="8777"/>
            </w:tabs>
            <w:rPr>
              <w:noProof/>
            </w:rPr>
          </w:pPr>
          <w:hyperlink w:anchor="_Toc13752707" w:history="1">
            <w:r w:rsidR="00BE60AF" w:rsidRPr="00A165E6">
              <w:rPr>
                <w:rStyle w:val="Hyperlink"/>
                <w:noProof/>
              </w:rPr>
              <w:t>Bilag D</w:t>
            </w:r>
            <w:r w:rsidR="00BE60AF">
              <w:rPr>
                <w:noProof/>
              </w:rPr>
              <w:tab/>
            </w:r>
            <w:r w:rsidR="00BE60AF" w:rsidRPr="00A165E6">
              <w:rPr>
                <w:rStyle w:val="Hyperlink"/>
                <w:noProof/>
              </w:rPr>
              <w:t>Parternes regulering af andre forhold</w:t>
            </w:r>
            <w:r w:rsidR="00BE60AF">
              <w:rPr>
                <w:noProof/>
                <w:webHidden/>
              </w:rPr>
              <w:tab/>
            </w:r>
            <w:r w:rsidR="00BE60AF">
              <w:rPr>
                <w:noProof/>
                <w:webHidden/>
              </w:rPr>
              <w:fldChar w:fldCharType="begin"/>
            </w:r>
            <w:r w:rsidR="00BE60AF">
              <w:rPr>
                <w:noProof/>
                <w:webHidden/>
              </w:rPr>
              <w:instrText xml:space="preserve"> PAGEREF _Toc13752707 \h </w:instrText>
            </w:r>
            <w:r w:rsidR="00BE60AF">
              <w:rPr>
                <w:noProof/>
                <w:webHidden/>
              </w:rPr>
            </w:r>
            <w:r w:rsidR="00BE60AF">
              <w:rPr>
                <w:noProof/>
                <w:webHidden/>
              </w:rPr>
              <w:fldChar w:fldCharType="separate"/>
            </w:r>
            <w:r w:rsidR="00BE60AF">
              <w:rPr>
                <w:noProof/>
                <w:webHidden/>
              </w:rPr>
              <w:t>21</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08" w:history="1">
            <w:r w:rsidR="00BE60AF" w:rsidRPr="00A165E6">
              <w:rPr>
                <w:rStyle w:val="Hyperlink"/>
                <w:noProof/>
              </w:rPr>
              <w:t>D.1</w:t>
            </w:r>
            <w:r w:rsidR="00BE60AF">
              <w:rPr>
                <w:noProof/>
              </w:rPr>
              <w:tab/>
            </w:r>
            <w:r w:rsidR="00BE60AF" w:rsidRPr="00A165E6">
              <w:rPr>
                <w:rStyle w:val="Hyperlink"/>
                <w:noProof/>
              </w:rPr>
              <w:t>Misligholdelse og erstatningsansvar samt administrative bøder</w:t>
            </w:r>
            <w:r w:rsidR="00BE60AF">
              <w:rPr>
                <w:noProof/>
                <w:webHidden/>
              </w:rPr>
              <w:tab/>
            </w:r>
            <w:r w:rsidR="00BE60AF">
              <w:rPr>
                <w:noProof/>
                <w:webHidden/>
              </w:rPr>
              <w:fldChar w:fldCharType="begin"/>
            </w:r>
            <w:r w:rsidR="00BE60AF">
              <w:rPr>
                <w:noProof/>
                <w:webHidden/>
              </w:rPr>
              <w:instrText xml:space="preserve"> PAGEREF _Toc13752708 \h </w:instrText>
            </w:r>
            <w:r w:rsidR="00BE60AF">
              <w:rPr>
                <w:noProof/>
                <w:webHidden/>
              </w:rPr>
            </w:r>
            <w:r w:rsidR="00BE60AF">
              <w:rPr>
                <w:noProof/>
                <w:webHidden/>
              </w:rPr>
              <w:fldChar w:fldCharType="separate"/>
            </w:r>
            <w:r w:rsidR="00BE60AF">
              <w:rPr>
                <w:noProof/>
                <w:webHidden/>
              </w:rPr>
              <w:t>21</w:t>
            </w:r>
            <w:r w:rsidR="00BE60AF">
              <w:rPr>
                <w:noProof/>
                <w:webHidden/>
              </w:rPr>
              <w:fldChar w:fldCharType="end"/>
            </w:r>
          </w:hyperlink>
        </w:p>
        <w:p w:rsidR="00BE60AF" w:rsidRDefault="00FC7C0A" w:rsidP="00BE60AF">
          <w:pPr>
            <w:pStyle w:val="Indholdsfortegnelse1"/>
            <w:tabs>
              <w:tab w:val="left" w:pos="880"/>
              <w:tab w:val="right" w:leader="dot" w:pos="8777"/>
            </w:tabs>
            <w:rPr>
              <w:noProof/>
            </w:rPr>
          </w:pPr>
          <w:hyperlink w:anchor="_Toc13752709" w:history="1">
            <w:r w:rsidR="00BE60AF" w:rsidRPr="00A165E6">
              <w:rPr>
                <w:rStyle w:val="Hyperlink"/>
                <w:noProof/>
              </w:rPr>
              <w:t>Bilag E</w:t>
            </w:r>
            <w:r w:rsidR="00BE60AF">
              <w:rPr>
                <w:noProof/>
              </w:rPr>
              <w:tab/>
            </w:r>
            <w:r w:rsidR="00BE60AF" w:rsidRPr="00A165E6">
              <w:rPr>
                <w:rStyle w:val="Hyperlink"/>
                <w:noProof/>
              </w:rPr>
              <w:t>Sikkerhedskrav i forbindelse med databehandling</w:t>
            </w:r>
            <w:r w:rsidR="00BE60AF">
              <w:rPr>
                <w:noProof/>
                <w:webHidden/>
              </w:rPr>
              <w:tab/>
            </w:r>
            <w:r w:rsidR="00BE60AF">
              <w:rPr>
                <w:noProof/>
                <w:webHidden/>
              </w:rPr>
              <w:fldChar w:fldCharType="begin"/>
            </w:r>
            <w:r w:rsidR="00BE60AF">
              <w:rPr>
                <w:noProof/>
                <w:webHidden/>
              </w:rPr>
              <w:instrText xml:space="preserve"> PAGEREF _Toc13752709 \h </w:instrText>
            </w:r>
            <w:r w:rsidR="00BE60AF">
              <w:rPr>
                <w:noProof/>
                <w:webHidden/>
              </w:rPr>
            </w:r>
            <w:r w:rsidR="00BE60AF">
              <w:rPr>
                <w:noProof/>
                <w:webHidden/>
              </w:rPr>
              <w:fldChar w:fldCharType="separate"/>
            </w:r>
            <w:r w:rsidR="00BE60AF">
              <w:rPr>
                <w:noProof/>
                <w:webHidden/>
              </w:rPr>
              <w:t>23</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10" w:history="1">
            <w:r w:rsidR="00BE60AF" w:rsidRPr="00A165E6">
              <w:rPr>
                <w:rStyle w:val="Hyperlink"/>
                <w:noProof/>
              </w:rPr>
              <w:t>E.1.</w:t>
            </w:r>
            <w:r w:rsidR="00BE60AF">
              <w:rPr>
                <w:noProof/>
              </w:rPr>
              <w:tab/>
            </w:r>
            <w:r w:rsidR="00BE60AF" w:rsidRPr="00A165E6">
              <w:rPr>
                <w:rStyle w:val="Hyperlink"/>
                <w:noProof/>
              </w:rPr>
              <w:t>Krav til databehandlerens sikkerhedsniveau</w:t>
            </w:r>
            <w:r w:rsidR="00BE60AF">
              <w:rPr>
                <w:noProof/>
                <w:webHidden/>
              </w:rPr>
              <w:tab/>
            </w:r>
            <w:r w:rsidR="00BE60AF">
              <w:rPr>
                <w:noProof/>
                <w:webHidden/>
              </w:rPr>
              <w:fldChar w:fldCharType="begin"/>
            </w:r>
            <w:r w:rsidR="00BE60AF">
              <w:rPr>
                <w:noProof/>
                <w:webHidden/>
              </w:rPr>
              <w:instrText xml:space="preserve"> PAGEREF _Toc13752710 \h </w:instrText>
            </w:r>
            <w:r w:rsidR="00BE60AF">
              <w:rPr>
                <w:noProof/>
                <w:webHidden/>
              </w:rPr>
            </w:r>
            <w:r w:rsidR="00BE60AF">
              <w:rPr>
                <w:noProof/>
                <w:webHidden/>
              </w:rPr>
              <w:fldChar w:fldCharType="separate"/>
            </w:r>
            <w:r w:rsidR="00BE60AF">
              <w:rPr>
                <w:noProof/>
                <w:webHidden/>
              </w:rPr>
              <w:t>23</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11" w:history="1">
            <w:r w:rsidR="00BE60AF" w:rsidRPr="00A165E6">
              <w:rPr>
                <w:rStyle w:val="Hyperlink"/>
                <w:noProof/>
              </w:rPr>
              <w:t>E.1.1</w:t>
            </w:r>
            <w:r w:rsidR="00BE60AF">
              <w:rPr>
                <w:noProof/>
              </w:rPr>
              <w:tab/>
            </w:r>
            <w:r w:rsidR="00BE60AF" w:rsidRPr="00A165E6">
              <w:rPr>
                <w:rStyle w:val="Hyperlink"/>
                <w:noProof/>
              </w:rPr>
              <w:t>Overholdelse af relevant lovgivning</w:t>
            </w:r>
            <w:r w:rsidR="00BE60AF">
              <w:rPr>
                <w:noProof/>
                <w:webHidden/>
              </w:rPr>
              <w:tab/>
            </w:r>
            <w:r w:rsidR="00BE60AF">
              <w:rPr>
                <w:noProof/>
                <w:webHidden/>
              </w:rPr>
              <w:fldChar w:fldCharType="begin"/>
            </w:r>
            <w:r w:rsidR="00BE60AF">
              <w:rPr>
                <w:noProof/>
                <w:webHidden/>
              </w:rPr>
              <w:instrText xml:space="preserve"> PAGEREF _Toc13752711 \h </w:instrText>
            </w:r>
            <w:r w:rsidR="00BE60AF">
              <w:rPr>
                <w:noProof/>
                <w:webHidden/>
              </w:rPr>
            </w:r>
            <w:r w:rsidR="00BE60AF">
              <w:rPr>
                <w:noProof/>
                <w:webHidden/>
              </w:rPr>
              <w:fldChar w:fldCharType="separate"/>
            </w:r>
            <w:r w:rsidR="00BE60AF">
              <w:rPr>
                <w:noProof/>
                <w:webHidden/>
              </w:rPr>
              <w:t>23</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12" w:history="1">
            <w:r w:rsidR="00BE60AF" w:rsidRPr="00A165E6">
              <w:rPr>
                <w:rStyle w:val="Hyperlink"/>
                <w:noProof/>
              </w:rPr>
              <w:t>E.1.2</w:t>
            </w:r>
            <w:r w:rsidR="00BE60AF">
              <w:rPr>
                <w:noProof/>
              </w:rPr>
              <w:tab/>
            </w:r>
            <w:r w:rsidR="00BE60AF" w:rsidRPr="00A165E6">
              <w:rPr>
                <w:rStyle w:val="Hyperlink"/>
                <w:noProof/>
              </w:rPr>
              <w:t>Risikovurdering</w:t>
            </w:r>
            <w:r w:rsidR="00BE60AF">
              <w:rPr>
                <w:noProof/>
                <w:webHidden/>
              </w:rPr>
              <w:tab/>
            </w:r>
            <w:r w:rsidR="00BE60AF">
              <w:rPr>
                <w:noProof/>
                <w:webHidden/>
              </w:rPr>
              <w:fldChar w:fldCharType="begin"/>
            </w:r>
            <w:r w:rsidR="00BE60AF">
              <w:rPr>
                <w:noProof/>
                <w:webHidden/>
              </w:rPr>
              <w:instrText xml:space="preserve"> PAGEREF _Toc13752712 \h </w:instrText>
            </w:r>
            <w:r w:rsidR="00BE60AF">
              <w:rPr>
                <w:noProof/>
                <w:webHidden/>
              </w:rPr>
            </w:r>
            <w:r w:rsidR="00BE60AF">
              <w:rPr>
                <w:noProof/>
                <w:webHidden/>
              </w:rPr>
              <w:fldChar w:fldCharType="separate"/>
            </w:r>
            <w:r w:rsidR="00BE60AF">
              <w:rPr>
                <w:noProof/>
                <w:webHidden/>
              </w:rPr>
              <w:t>23</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13" w:history="1">
            <w:r w:rsidR="00BE60AF" w:rsidRPr="00A165E6">
              <w:rPr>
                <w:rStyle w:val="Hyperlink"/>
                <w:noProof/>
              </w:rPr>
              <w:t>E.2.</w:t>
            </w:r>
            <w:r w:rsidR="00BE60AF">
              <w:rPr>
                <w:noProof/>
              </w:rPr>
              <w:tab/>
            </w:r>
            <w:r w:rsidR="00BE60AF" w:rsidRPr="00A165E6">
              <w:rPr>
                <w:rStyle w:val="Hyperlink"/>
                <w:noProof/>
              </w:rPr>
              <w:t>Databehandlerens styring af informationssikkerheden</w:t>
            </w:r>
            <w:r w:rsidR="00BE60AF">
              <w:rPr>
                <w:noProof/>
                <w:webHidden/>
              </w:rPr>
              <w:tab/>
            </w:r>
            <w:r w:rsidR="00BE60AF">
              <w:rPr>
                <w:noProof/>
                <w:webHidden/>
              </w:rPr>
              <w:fldChar w:fldCharType="begin"/>
            </w:r>
            <w:r w:rsidR="00BE60AF">
              <w:rPr>
                <w:noProof/>
                <w:webHidden/>
              </w:rPr>
              <w:instrText xml:space="preserve"> PAGEREF _Toc13752713 \h </w:instrText>
            </w:r>
            <w:r w:rsidR="00BE60AF">
              <w:rPr>
                <w:noProof/>
                <w:webHidden/>
              </w:rPr>
            </w:r>
            <w:r w:rsidR="00BE60AF">
              <w:rPr>
                <w:noProof/>
                <w:webHidden/>
              </w:rPr>
              <w:fldChar w:fldCharType="separate"/>
            </w:r>
            <w:r w:rsidR="00BE60AF">
              <w:rPr>
                <w:noProof/>
                <w:webHidden/>
              </w:rPr>
              <w:t>23</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14" w:history="1">
            <w:r w:rsidR="00BE60AF" w:rsidRPr="00A165E6">
              <w:rPr>
                <w:rStyle w:val="Hyperlink"/>
                <w:noProof/>
              </w:rPr>
              <w:t>E.2.1</w:t>
            </w:r>
            <w:r w:rsidR="00BE60AF">
              <w:rPr>
                <w:noProof/>
              </w:rPr>
              <w:tab/>
            </w:r>
            <w:r w:rsidR="00BE60AF" w:rsidRPr="00A165E6">
              <w:rPr>
                <w:rStyle w:val="Hyperlink"/>
                <w:noProof/>
              </w:rPr>
              <w:t>Efterlevelse af ISO 27001:2013 eller tilsvarende</w:t>
            </w:r>
            <w:r w:rsidR="00BE60AF">
              <w:rPr>
                <w:noProof/>
                <w:webHidden/>
              </w:rPr>
              <w:tab/>
            </w:r>
            <w:r w:rsidR="00BE60AF">
              <w:rPr>
                <w:noProof/>
                <w:webHidden/>
              </w:rPr>
              <w:fldChar w:fldCharType="begin"/>
            </w:r>
            <w:r w:rsidR="00BE60AF">
              <w:rPr>
                <w:noProof/>
                <w:webHidden/>
              </w:rPr>
              <w:instrText xml:space="preserve"> PAGEREF _Toc13752714 \h </w:instrText>
            </w:r>
            <w:r w:rsidR="00BE60AF">
              <w:rPr>
                <w:noProof/>
                <w:webHidden/>
              </w:rPr>
            </w:r>
            <w:r w:rsidR="00BE60AF">
              <w:rPr>
                <w:noProof/>
                <w:webHidden/>
              </w:rPr>
              <w:fldChar w:fldCharType="separate"/>
            </w:r>
            <w:r w:rsidR="00BE60AF">
              <w:rPr>
                <w:noProof/>
                <w:webHidden/>
              </w:rPr>
              <w:t>23</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15" w:history="1">
            <w:r w:rsidR="00BE60AF" w:rsidRPr="00A165E6">
              <w:rPr>
                <w:rStyle w:val="Hyperlink"/>
                <w:noProof/>
              </w:rPr>
              <w:t>E.2.2</w:t>
            </w:r>
            <w:r w:rsidR="00BE60AF">
              <w:rPr>
                <w:noProof/>
              </w:rPr>
              <w:tab/>
            </w:r>
            <w:r w:rsidR="00BE60AF" w:rsidRPr="00A165E6">
              <w:rPr>
                <w:rStyle w:val="Hyperlink"/>
                <w:noProof/>
              </w:rPr>
              <w:t>Databehandlerens organisering af informationssikkerheden</w:t>
            </w:r>
            <w:r w:rsidR="00BE60AF">
              <w:rPr>
                <w:noProof/>
                <w:webHidden/>
              </w:rPr>
              <w:tab/>
            </w:r>
            <w:r w:rsidR="00BE60AF">
              <w:rPr>
                <w:noProof/>
                <w:webHidden/>
              </w:rPr>
              <w:fldChar w:fldCharType="begin"/>
            </w:r>
            <w:r w:rsidR="00BE60AF">
              <w:rPr>
                <w:noProof/>
                <w:webHidden/>
              </w:rPr>
              <w:instrText xml:space="preserve"> PAGEREF _Toc13752715 \h </w:instrText>
            </w:r>
            <w:r w:rsidR="00BE60AF">
              <w:rPr>
                <w:noProof/>
                <w:webHidden/>
              </w:rPr>
            </w:r>
            <w:r w:rsidR="00BE60AF">
              <w:rPr>
                <w:noProof/>
                <w:webHidden/>
              </w:rPr>
              <w:fldChar w:fldCharType="separate"/>
            </w:r>
            <w:r w:rsidR="00BE60AF">
              <w:rPr>
                <w:noProof/>
                <w:webHidden/>
              </w:rPr>
              <w:t>24</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16" w:history="1">
            <w:r w:rsidR="00BE60AF" w:rsidRPr="00A165E6">
              <w:rPr>
                <w:rStyle w:val="Hyperlink"/>
                <w:noProof/>
              </w:rPr>
              <w:t>E.2.3</w:t>
            </w:r>
            <w:r w:rsidR="00BE60AF">
              <w:rPr>
                <w:noProof/>
              </w:rPr>
              <w:tab/>
            </w:r>
            <w:r w:rsidR="00BE60AF" w:rsidRPr="00A165E6">
              <w:rPr>
                <w:rStyle w:val="Hyperlink"/>
                <w:noProof/>
              </w:rPr>
              <w:t>Databehandlerens tavshedspligt</w:t>
            </w:r>
            <w:r w:rsidR="00BE60AF">
              <w:rPr>
                <w:noProof/>
                <w:webHidden/>
              </w:rPr>
              <w:tab/>
            </w:r>
            <w:r w:rsidR="00BE60AF">
              <w:rPr>
                <w:noProof/>
                <w:webHidden/>
              </w:rPr>
              <w:fldChar w:fldCharType="begin"/>
            </w:r>
            <w:r w:rsidR="00BE60AF">
              <w:rPr>
                <w:noProof/>
                <w:webHidden/>
              </w:rPr>
              <w:instrText xml:space="preserve"> PAGEREF _Toc13752716 \h </w:instrText>
            </w:r>
            <w:r w:rsidR="00BE60AF">
              <w:rPr>
                <w:noProof/>
                <w:webHidden/>
              </w:rPr>
            </w:r>
            <w:r w:rsidR="00BE60AF">
              <w:rPr>
                <w:noProof/>
                <w:webHidden/>
              </w:rPr>
              <w:fldChar w:fldCharType="separate"/>
            </w:r>
            <w:r w:rsidR="00BE60AF">
              <w:rPr>
                <w:noProof/>
                <w:webHidden/>
              </w:rPr>
              <w:t>24</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17" w:history="1">
            <w:r w:rsidR="00BE60AF" w:rsidRPr="00A165E6">
              <w:rPr>
                <w:rStyle w:val="Hyperlink"/>
                <w:noProof/>
              </w:rPr>
              <w:t>E.2.4</w:t>
            </w:r>
            <w:r w:rsidR="00BE60AF">
              <w:rPr>
                <w:noProof/>
              </w:rPr>
              <w:tab/>
            </w:r>
            <w:r w:rsidR="00BE60AF" w:rsidRPr="00A165E6">
              <w:rPr>
                <w:rStyle w:val="Hyperlink"/>
                <w:noProof/>
              </w:rPr>
              <w:t>Databehandlerens informationssikkerhedsansvarlige</w:t>
            </w:r>
            <w:r w:rsidR="00BE60AF">
              <w:rPr>
                <w:noProof/>
                <w:webHidden/>
              </w:rPr>
              <w:tab/>
            </w:r>
            <w:r w:rsidR="00BE60AF">
              <w:rPr>
                <w:noProof/>
                <w:webHidden/>
              </w:rPr>
              <w:fldChar w:fldCharType="begin"/>
            </w:r>
            <w:r w:rsidR="00BE60AF">
              <w:rPr>
                <w:noProof/>
                <w:webHidden/>
              </w:rPr>
              <w:instrText xml:space="preserve"> PAGEREF _Toc13752717 \h </w:instrText>
            </w:r>
            <w:r w:rsidR="00BE60AF">
              <w:rPr>
                <w:noProof/>
                <w:webHidden/>
              </w:rPr>
            </w:r>
            <w:r w:rsidR="00BE60AF">
              <w:rPr>
                <w:noProof/>
                <w:webHidden/>
              </w:rPr>
              <w:fldChar w:fldCharType="separate"/>
            </w:r>
            <w:r w:rsidR="00BE60AF">
              <w:rPr>
                <w:noProof/>
                <w:webHidden/>
              </w:rPr>
              <w:t>24</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18" w:history="1">
            <w:r w:rsidR="00BE60AF" w:rsidRPr="00A165E6">
              <w:rPr>
                <w:rStyle w:val="Hyperlink"/>
                <w:noProof/>
              </w:rPr>
              <w:t>E.3.</w:t>
            </w:r>
            <w:r w:rsidR="00BE60AF">
              <w:rPr>
                <w:noProof/>
              </w:rPr>
              <w:tab/>
            </w:r>
            <w:r w:rsidR="00BE60AF" w:rsidRPr="00A165E6">
              <w:rPr>
                <w:rStyle w:val="Hyperlink"/>
                <w:noProof/>
              </w:rPr>
              <w:t>Krav til sikker behandling af data</w:t>
            </w:r>
            <w:r w:rsidR="00BE60AF">
              <w:rPr>
                <w:noProof/>
                <w:webHidden/>
              </w:rPr>
              <w:tab/>
            </w:r>
            <w:r w:rsidR="00BE60AF">
              <w:rPr>
                <w:noProof/>
                <w:webHidden/>
              </w:rPr>
              <w:fldChar w:fldCharType="begin"/>
            </w:r>
            <w:r w:rsidR="00BE60AF">
              <w:rPr>
                <w:noProof/>
                <w:webHidden/>
              </w:rPr>
              <w:instrText xml:space="preserve"> PAGEREF _Toc13752718 \h </w:instrText>
            </w:r>
            <w:r w:rsidR="00BE60AF">
              <w:rPr>
                <w:noProof/>
                <w:webHidden/>
              </w:rPr>
            </w:r>
            <w:r w:rsidR="00BE60AF">
              <w:rPr>
                <w:noProof/>
                <w:webHidden/>
              </w:rPr>
              <w:fldChar w:fldCharType="separate"/>
            </w:r>
            <w:r w:rsidR="00BE60AF">
              <w:rPr>
                <w:noProof/>
                <w:webHidden/>
              </w:rPr>
              <w:t>24</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19" w:history="1">
            <w:r w:rsidR="00BE60AF" w:rsidRPr="00A165E6">
              <w:rPr>
                <w:rStyle w:val="Hyperlink"/>
                <w:noProof/>
              </w:rPr>
              <w:t>E.3.1</w:t>
            </w:r>
            <w:r w:rsidR="00BE60AF">
              <w:rPr>
                <w:noProof/>
              </w:rPr>
              <w:tab/>
            </w:r>
            <w:r w:rsidR="00BE60AF" w:rsidRPr="00A165E6">
              <w:rPr>
                <w:rStyle w:val="Hyperlink"/>
                <w:noProof/>
              </w:rPr>
              <w:t>Brug af testdata</w:t>
            </w:r>
            <w:r w:rsidR="00BE60AF">
              <w:rPr>
                <w:noProof/>
                <w:webHidden/>
              </w:rPr>
              <w:tab/>
            </w:r>
            <w:r w:rsidR="00BE60AF">
              <w:rPr>
                <w:noProof/>
                <w:webHidden/>
              </w:rPr>
              <w:fldChar w:fldCharType="begin"/>
            </w:r>
            <w:r w:rsidR="00BE60AF">
              <w:rPr>
                <w:noProof/>
                <w:webHidden/>
              </w:rPr>
              <w:instrText xml:space="preserve"> PAGEREF _Toc13752719 \h </w:instrText>
            </w:r>
            <w:r w:rsidR="00BE60AF">
              <w:rPr>
                <w:noProof/>
                <w:webHidden/>
              </w:rPr>
            </w:r>
            <w:r w:rsidR="00BE60AF">
              <w:rPr>
                <w:noProof/>
                <w:webHidden/>
              </w:rPr>
              <w:fldChar w:fldCharType="separate"/>
            </w:r>
            <w:r w:rsidR="00BE60AF">
              <w:rPr>
                <w:noProof/>
                <w:webHidden/>
              </w:rPr>
              <w:t>25</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20" w:history="1">
            <w:r w:rsidR="00BE60AF" w:rsidRPr="00A165E6">
              <w:rPr>
                <w:rStyle w:val="Hyperlink"/>
                <w:noProof/>
              </w:rPr>
              <w:t>E.3.2</w:t>
            </w:r>
            <w:r w:rsidR="00BE60AF">
              <w:rPr>
                <w:noProof/>
              </w:rPr>
              <w:tab/>
            </w:r>
            <w:r w:rsidR="00BE60AF" w:rsidRPr="00A165E6">
              <w:rPr>
                <w:rStyle w:val="Hyperlink"/>
                <w:noProof/>
              </w:rPr>
              <w:t>Sikring af databehandlerens udstyr</w:t>
            </w:r>
            <w:r w:rsidR="00BE60AF">
              <w:rPr>
                <w:noProof/>
                <w:webHidden/>
              </w:rPr>
              <w:tab/>
            </w:r>
            <w:r w:rsidR="00BE60AF">
              <w:rPr>
                <w:noProof/>
                <w:webHidden/>
              </w:rPr>
              <w:fldChar w:fldCharType="begin"/>
            </w:r>
            <w:r w:rsidR="00BE60AF">
              <w:rPr>
                <w:noProof/>
                <w:webHidden/>
              </w:rPr>
              <w:instrText xml:space="preserve"> PAGEREF _Toc13752720 \h </w:instrText>
            </w:r>
            <w:r w:rsidR="00BE60AF">
              <w:rPr>
                <w:noProof/>
                <w:webHidden/>
              </w:rPr>
            </w:r>
            <w:r w:rsidR="00BE60AF">
              <w:rPr>
                <w:noProof/>
                <w:webHidden/>
              </w:rPr>
              <w:fldChar w:fldCharType="separate"/>
            </w:r>
            <w:r w:rsidR="00BE60AF">
              <w:rPr>
                <w:noProof/>
                <w:webHidden/>
              </w:rPr>
              <w:t>25</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21" w:history="1">
            <w:r w:rsidR="00BE60AF" w:rsidRPr="00A165E6">
              <w:rPr>
                <w:rStyle w:val="Hyperlink"/>
                <w:noProof/>
              </w:rPr>
              <w:t>E.3.3</w:t>
            </w:r>
            <w:r w:rsidR="00BE60AF">
              <w:rPr>
                <w:noProof/>
              </w:rPr>
              <w:tab/>
            </w:r>
            <w:r w:rsidR="00BE60AF" w:rsidRPr="00A165E6">
              <w:rPr>
                <w:rStyle w:val="Hyperlink"/>
                <w:noProof/>
              </w:rPr>
              <w:t>Transmission af oplysninger</w:t>
            </w:r>
            <w:r w:rsidR="00BE60AF">
              <w:rPr>
                <w:noProof/>
                <w:webHidden/>
              </w:rPr>
              <w:tab/>
            </w:r>
            <w:r w:rsidR="00BE60AF">
              <w:rPr>
                <w:noProof/>
                <w:webHidden/>
              </w:rPr>
              <w:fldChar w:fldCharType="begin"/>
            </w:r>
            <w:r w:rsidR="00BE60AF">
              <w:rPr>
                <w:noProof/>
                <w:webHidden/>
              </w:rPr>
              <w:instrText xml:space="preserve"> PAGEREF _Toc13752721 \h </w:instrText>
            </w:r>
            <w:r w:rsidR="00BE60AF">
              <w:rPr>
                <w:noProof/>
                <w:webHidden/>
              </w:rPr>
            </w:r>
            <w:r w:rsidR="00BE60AF">
              <w:rPr>
                <w:noProof/>
                <w:webHidden/>
              </w:rPr>
              <w:fldChar w:fldCharType="separate"/>
            </w:r>
            <w:r w:rsidR="00BE60AF">
              <w:rPr>
                <w:noProof/>
                <w:webHidden/>
              </w:rPr>
              <w:t>25</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22" w:history="1">
            <w:r w:rsidR="00BE60AF" w:rsidRPr="00A165E6">
              <w:rPr>
                <w:rStyle w:val="Hyperlink"/>
                <w:noProof/>
              </w:rPr>
              <w:t>E.3.4</w:t>
            </w:r>
            <w:r w:rsidR="00BE60AF">
              <w:rPr>
                <w:noProof/>
              </w:rPr>
              <w:tab/>
            </w:r>
            <w:r w:rsidR="00BE60AF" w:rsidRPr="00A165E6">
              <w:rPr>
                <w:rStyle w:val="Hyperlink"/>
                <w:noProof/>
              </w:rPr>
              <w:t>Sletning af data</w:t>
            </w:r>
            <w:r w:rsidR="00BE60AF">
              <w:rPr>
                <w:noProof/>
                <w:webHidden/>
              </w:rPr>
              <w:tab/>
            </w:r>
            <w:r w:rsidR="00BE60AF">
              <w:rPr>
                <w:noProof/>
                <w:webHidden/>
              </w:rPr>
              <w:fldChar w:fldCharType="begin"/>
            </w:r>
            <w:r w:rsidR="00BE60AF">
              <w:rPr>
                <w:noProof/>
                <w:webHidden/>
              </w:rPr>
              <w:instrText xml:space="preserve"> PAGEREF _Toc13752722 \h </w:instrText>
            </w:r>
            <w:r w:rsidR="00BE60AF">
              <w:rPr>
                <w:noProof/>
                <w:webHidden/>
              </w:rPr>
            </w:r>
            <w:r w:rsidR="00BE60AF">
              <w:rPr>
                <w:noProof/>
                <w:webHidden/>
              </w:rPr>
              <w:fldChar w:fldCharType="separate"/>
            </w:r>
            <w:r w:rsidR="00BE60AF">
              <w:rPr>
                <w:noProof/>
                <w:webHidden/>
              </w:rPr>
              <w:t>25</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23" w:history="1">
            <w:r w:rsidR="00BE60AF" w:rsidRPr="00A165E6">
              <w:rPr>
                <w:rStyle w:val="Hyperlink"/>
                <w:noProof/>
              </w:rPr>
              <w:t>E.3.5</w:t>
            </w:r>
            <w:r w:rsidR="00BE60AF">
              <w:rPr>
                <w:noProof/>
              </w:rPr>
              <w:tab/>
            </w:r>
            <w:r w:rsidR="00BE60AF" w:rsidRPr="00A165E6">
              <w:rPr>
                <w:rStyle w:val="Hyperlink"/>
                <w:noProof/>
              </w:rPr>
              <w:t>Backup og restore</w:t>
            </w:r>
            <w:r w:rsidR="00BE60AF">
              <w:rPr>
                <w:noProof/>
                <w:webHidden/>
              </w:rPr>
              <w:tab/>
            </w:r>
            <w:r w:rsidR="00BE60AF">
              <w:rPr>
                <w:noProof/>
                <w:webHidden/>
              </w:rPr>
              <w:fldChar w:fldCharType="begin"/>
            </w:r>
            <w:r w:rsidR="00BE60AF">
              <w:rPr>
                <w:noProof/>
                <w:webHidden/>
              </w:rPr>
              <w:instrText xml:space="preserve"> PAGEREF _Toc13752723 \h </w:instrText>
            </w:r>
            <w:r w:rsidR="00BE60AF">
              <w:rPr>
                <w:noProof/>
                <w:webHidden/>
              </w:rPr>
            </w:r>
            <w:r w:rsidR="00BE60AF">
              <w:rPr>
                <w:noProof/>
                <w:webHidden/>
              </w:rPr>
              <w:fldChar w:fldCharType="separate"/>
            </w:r>
            <w:r w:rsidR="00BE60AF">
              <w:rPr>
                <w:noProof/>
                <w:webHidden/>
              </w:rPr>
              <w:t>26</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24" w:history="1">
            <w:r w:rsidR="00BE60AF" w:rsidRPr="00A165E6">
              <w:rPr>
                <w:rStyle w:val="Hyperlink"/>
                <w:noProof/>
              </w:rPr>
              <w:t>E.3.6</w:t>
            </w:r>
            <w:r w:rsidR="00BE60AF">
              <w:rPr>
                <w:noProof/>
              </w:rPr>
              <w:tab/>
            </w:r>
            <w:r w:rsidR="00BE60AF" w:rsidRPr="00A165E6">
              <w:rPr>
                <w:rStyle w:val="Hyperlink"/>
                <w:noProof/>
              </w:rPr>
              <w:t>Beredskabs- og forretningsnødplaner</w:t>
            </w:r>
            <w:r w:rsidR="00BE60AF">
              <w:rPr>
                <w:noProof/>
                <w:webHidden/>
              </w:rPr>
              <w:tab/>
            </w:r>
            <w:r w:rsidR="00BE60AF">
              <w:rPr>
                <w:noProof/>
                <w:webHidden/>
              </w:rPr>
              <w:fldChar w:fldCharType="begin"/>
            </w:r>
            <w:r w:rsidR="00BE60AF">
              <w:rPr>
                <w:noProof/>
                <w:webHidden/>
              </w:rPr>
              <w:instrText xml:space="preserve"> PAGEREF _Toc13752724 \h </w:instrText>
            </w:r>
            <w:r w:rsidR="00BE60AF">
              <w:rPr>
                <w:noProof/>
                <w:webHidden/>
              </w:rPr>
            </w:r>
            <w:r w:rsidR="00BE60AF">
              <w:rPr>
                <w:noProof/>
                <w:webHidden/>
              </w:rPr>
              <w:fldChar w:fldCharType="separate"/>
            </w:r>
            <w:r w:rsidR="00BE60AF">
              <w:rPr>
                <w:noProof/>
                <w:webHidden/>
              </w:rPr>
              <w:t>26</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25" w:history="1">
            <w:r w:rsidR="00BE60AF" w:rsidRPr="00A165E6">
              <w:rPr>
                <w:rStyle w:val="Hyperlink"/>
                <w:noProof/>
              </w:rPr>
              <w:t>E.4.</w:t>
            </w:r>
            <w:r w:rsidR="00BE60AF">
              <w:rPr>
                <w:noProof/>
              </w:rPr>
              <w:tab/>
            </w:r>
            <w:r w:rsidR="00BE60AF" w:rsidRPr="00A165E6">
              <w:rPr>
                <w:rStyle w:val="Hyperlink"/>
                <w:noProof/>
              </w:rPr>
              <w:t>Adgangsstyring</w:t>
            </w:r>
            <w:r w:rsidR="00BE60AF">
              <w:rPr>
                <w:noProof/>
                <w:webHidden/>
              </w:rPr>
              <w:tab/>
            </w:r>
            <w:r w:rsidR="00BE60AF">
              <w:rPr>
                <w:noProof/>
                <w:webHidden/>
              </w:rPr>
              <w:fldChar w:fldCharType="begin"/>
            </w:r>
            <w:r w:rsidR="00BE60AF">
              <w:rPr>
                <w:noProof/>
                <w:webHidden/>
              </w:rPr>
              <w:instrText xml:space="preserve"> PAGEREF _Toc13752725 \h </w:instrText>
            </w:r>
            <w:r w:rsidR="00BE60AF">
              <w:rPr>
                <w:noProof/>
                <w:webHidden/>
              </w:rPr>
            </w:r>
            <w:r w:rsidR="00BE60AF">
              <w:rPr>
                <w:noProof/>
                <w:webHidden/>
              </w:rPr>
              <w:fldChar w:fldCharType="separate"/>
            </w:r>
            <w:r w:rsidR="00BE60AF">
              <w:rPr>
                <w:noProof/>
                <w:webHidden/>
              </w:rPr>
              <w:t>26</w:t>
            </w:r>
            <w:r w:rsidR="00BE60AF">
              <w:rPr>
                <w:noProof/>
                <w:webHidden/>
              </w:rPr>
              <w:fldChar w:fldCharType="end"/>
            </w:r>
          </w:hyperlink>
        </w:p>
        <w:p w:rsidR="00BE60AF" w:rsidRDefault="00FC7C0A" w:rsidP="00BE60AF">
          <w:pPr>
            <w:pStyle w:val="Indholdsfortegnelse2"/>
            <w:tabs>
              <w:tab w:val="left" w:pos="1100"/>
              <w:tab w:val="right" w:leader="dot" w:pos="8777"/>
            </w:tabs>
            <w:rPr>
              <w:noProof/>
            </w:rPr>
          </w:pPr>
          <w:hyperlink w:anchor="_Toc13752726" w:history="1">
            <w:r w:rsidR="00BE60AF" w:rsidRPr="00A165E6">
              <w:rPr>
                <w:rStyle w:val="Hyperlink"/>
                <w:noProof/>
              </w:rPr>
              <w:t>E.4.1</w:t>
            </w:r>
            <w:r w:rsidR="00BE60AF">
              <w:rPr>
                <w:noProof/>
              </w:rPr>
              <w:tab/>
            </w:r>
            <w:r w:rsidR="00BE60AF" w:rsidRPr="00A165E6">
              <w:rPr>
                <w:rStyle w:val="Hyperlink"/>
                <w:noProof/>
              </w:rPr>
              <w:t>Databehandlerens adgangsstyring</w:t>
            </w:r>
            <w:r w:rsidR="00BE60AF">
              <w:rPr>
                <w:noProof/>
                <w:webHidden/>
              </w:rPr>
              <w:tab/>
            </w:r>
            <w:r w:rsidR="00BE60AF">
              <w:rPr>
                <w:noProof/>
                <w:webHidden/>
              </w:rPr>
              <w:fldChar w:fldCharType="begin"/>
            </w:r>
            <w:r w:rsidR="00BE60AF">
              <w:rPr>
                <w:noProof/>
                <w:webHidden/>
              </w:rPr>
              <w:instrText xml:space="preserve"> PAGEREF _Toc13752726 \h </w:instrText>
            </w:r>
            <w:r w:rsidR="00BE60AF">
              <w:rPr>
                <w:noProof/>
                <w:webHidden/>
              </w:rPr>
            </w:r>
            <w:r w:rsidR="00BE60AF">
              <w:rPr>
                <w:noProof/>
                <w:webHidden/>
              </w:rPr>
              <w:fldChar w:fldCharType="separate"/>
            </w:r>
            <w:r w:rsidR="00BE60AF">
              <w:rPr>
                <w:noProof/>
                <w:webHidden/>
              </w:rPr>
              <w:t>26</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27" w:history="1">
            <w:r w:rsidR="00BE60AF" w:rsidRPr="00A165E6">
              <w:rPr>
                <w:rStyle w:val="Hyperlink"/>
                <w:noProof/>
              </w:rPr>
              <w:t>E.5.</w:t>
            </w:r>
            <w:r w:rsidR="00BE60AF">
              <w:rPr>
                <w:noProof/>
              </w:rPr>
              <w:tab/>
            </w:r>
            <w:r w:rsidR="00BE60AF" w:rsidRPr="00A165E6">
              <w:rPr>
                <w:rStyle w:val="Hyperlink"/>
                <w:noProof/>
              </w:rPr>
              <w:t>Rapportering af sikkerhedshændelser</w:t>
            </w:r>
            <w:r w:rsidR="00BE60AF">
              <w:rPr>
                <w:noProof/>
                <w:webHidden/>
              </w:rPr>
              <w:tab/>
            </w:r>
            <w:r w:rsidR="00BE60AF">
              <w:rPr>
                <w:noProof/>
                <w:webHidden/>
              </w:rPr>
              <w:fldChar w:fldCharType="begin"/>
            </w:r>
            <w:r w:rsidR="00BE60AF">
              <w:rPr>
                <w:noProof/>
                <w:webHidden/>
              </w:rPr>
              <w:instrText xml:space="preserve"> PAGEREF _Toc13752727 \h </w:instrText>
            </w:r>
            <w:r w:rsidR="00BE60AF">
              <w:rPr>
                <w:noProof/>
                <w:webHidden/>
              </w:rPr>
            </w:r>
            <w:r w:rsidR="00BE60AF">
              <w:rPr>
                <w:noProof/>
                <w:webHidden/>
              </w:rPr>
              <w:fldChar w:fldCharType="separate"/>
            </w:r>
            <w:r w:rsidR="00BE60AF">
              <w:rPr>
                <w:noProof/>
                <w:webHidden/>
              </w:rPr>
              <w:t>27</w:t>
            </w:r>
            <w:r w:rsidR="00BE60AF">
              <w:rPr>
                <w:noProof/>
                <w:webHidden/>
              </w:rPr>
              <w:fldChar w:fldCharType="end"/>
            </w:r>
          </w:hyperlink>
        </w:p>
        <w:p w:rsidR="00BE60AF" w:rsidRDefault="00FC7C0A" w:rsidP="00BE60AF">
          <w:pPr>
            <w:pStyle w:val="Indholdsfortegnelse2"/>
            <w:tabs>
              <w:tab w:val="left" w:pos="880"/>
              <w:tab w:val="right" w:leader="dot" w:pos="8777"/>
            </w:tabs>
            <w:rPr>
              <w:noProof/>
            </w:rPr>
          </w:pPr>
          <w:hyperlink w:anchor="_Toc13752728" w:history="1">
            <w:r w:rsidR="00BE60AF" w:rsidRPr="00A165E6">
              <w:rPr>
                <w:rStyle w:val="Hyperlink"/>
                <w:noProof/>
              </w:rPr>
              <w:t>E.6.</w:t>
            </w:r>
            <w:r w:rsidR="00BE60AF">
              <w:rPr>
                <w:noProof/>
              </w:rPr>
              <w:tab/>
            </w:r>
            <w:r w:rsidR="00BE60AF" w:rsidRPr="00A165E6">
              <w:rPr>
                <w:rStyle w:val="Hyperlink"/>
                <w:noProof/>
              </w:rPr>
              <w:t>Revision og audit af databehandlerens informationssikkerhedskontroller</w:t>
            </w:r>
            <w:r w:rsidR="00BE60AF">
              <w:rPr>
                <w:noProof/>
                <w:webHidden/>
              </w:rPr>
              <w:tab/>
            </w:r>
            <w:r w:rsidR="00BE60AF">
              <w:rPr>
                <w:noProof/>
                <w:webHidden/>
              </w:rPr>
              <w:fldChar w:fldCharType="begin"/>
            </w:r>
            <w:r w:rsidR="00BE60AF">
              <w:rPr>
                <w:noProof/>
                <w:webHidden/>
              </w:rPr>
              <w:instrText xml:space="preserve"> PAGEREF _Toc13752728 \h </w:instrText>
            </w:r>
            <w:r w:rsidR="00BE60AF">
              <w:rPr>
                <w:noProof/>
                <w:webHidden/>
              </w:rPr>
            </w:r>
            <w:r w:rsidR="00BE60AF">
              <w:rPr>
                <w:noProof/>
                <w:webHidden/>
              </w:rPr>
              <w:fldChar w:fldCharType="separate"/>
            </w:r>
            <w:r w:rsidR="00BE60AF">
              <w:rPr>
                <w:noProof/>
                <w:webHidden/>
              </w:rPr>
              <w:t>27</w:t>
            </w:r>
            <w:r w:rsidR="00BE60AF">
              <w:rPr>
                <w:noProof/>
                <w:webHidden/>
              </w:rPr>
              <w:fldChar w:fldCharType="end"/>
            </w:r>
          </w:hyperlink>
        </w:p>
        <w:p w:rsidR="00BE60AF" w:rsidRDefault="00FC7C0A" w:rsidP="00BE60AF">
          <w:pPr>
            <w:pStyle w:val="Indholdsfortegnelse1"/>
            <w:tabs>
              <w:tab w:val="left" w:pos="880"/>
              <w:tab w:val="right" w:leader="dot" w:pos="8777"/>
            </w:tabs>
            <w:rPr>
              <w:noProof/>
            </w:rPr>
          </w:pPr>
          <w:hyperlink w:anchor="_Toc13752729" w:history="1">
            <w:r w:rsidR="00BE60AF" w:rsidRPr="00A165E6">
              <w:rPr>
                <w:rStyle w:val="Hyperlink"/>
                <w:noProof/>
              </w:rPr>
              <w:t>Bilag F</w:t>
            </w:r>
            <w:r w:rsidR="00BE60AF">
              <w:rPr>
                <w:noProof/>
              </w:rPr>
              <w:tab/>
            </w:r>
            <w:r w:rsidR="00BE60AF" w:rsidRPr="00A165E6">
              <w:rPr>
                <w:rStyle w:val="Hyperlink"/>
                <w:noProof/>
              </w:rPr>
              <w:t>Tavshedspligterklæring</w:t>
            </w:r>
            <w:r w:rsidR="00BE60AF">
              <w:rPr>
                <w:noProof/>
                <w:webHidden/>
              </w:rPr>
              <w:tab/>
            </w:r>
            <w:r w:rsidR="00BE60AF">
              <w:rPr>
                <w:noProof/>
                <w:webHidden/>
              </w:rPr>
              <w:fldChar w:fldCharType="begin"/>
            </w:r>
            <w:r w:rsidR="00BE60AF">
              <w:rPr>
                <w:noProof/>
                <w:webHidden/>
              </w:rPr>
              <w:instrText xml:space="preserve"> PAGEREF _Toc13752729 \h </w:instrText>
            </w:r>
            <w:r w:rsidR="00BE60AF">
              <w:rPr>
                <w:noProof/>
                <w:webHidden/>
              </w:rPr>
            </w:r>
            <w:r w:rsidR="00BE60AF">
              <w:rPr>
                <w:noProof/>
                <w:webHidden/>
              </w:rPr>
              <w:fldChar w:fldCharType="separate"/>
            </w:r>
            <w:r w:rsidR="00BE60AF">
              <w:rPr>
                <w:noProof/>
                <w:webHidden/>
              </w:rPr>
              <w:t>29</w:t>
            </w:r>
            <w:r w:rsidR="00BE60AF">
              <w:rPr>
                <w:noProof/>
                <w:webHidden/>
              </w:rPr>
              <w:fldChar w:fldCharType="end"/>
            </w:r>
          </w:hyperlink>
        </w:p>
        <w:p w:rsidR="00BE60AF" w:rsidRDefault="00BE60AF" w:rsidP="00BE60AF">
          <w:r w:rsidRPr="00492AAF">
            <w:fldChar w:fldCharType="end"/>
          </w:r>
        </w:p>
      </w:sdtContent>
    </w:sdt>
    <w:p w:rsidR="00BE60AF" w:rsidRDefault="00BE60AF" w:rsidP="00BE60AF">
      <w:pPr>
        <w:rPr>
          <w:rFonts w:eastAsiaTheme="majorEastAsia" w:cstheme="majorBidi"/>
          <w:b/>
          <w:bCs/>
          <w:sz w:val="28"/>
          <w:szCs w:val="28"/>
        </w:rPr>
      </w:pPr>
      <w:r>
        <w:br w:type="page"/>
      </w:r>
    </w:p>
    <w:p w:rsidR="00BE60AF" w:rsidRPr="002704FB" w:rsidRDefault="00BE60AF" w:rsidP="00BE60AF">
      <w:pPr>
        <w:pStyle w:val="Overskrift1"/>
        <w:jc w:val="both"/>
        <w:rPr>
          <w:rFonts w:asciiTheme="minorHAnsi" w:hAnsiTheme="minorHAnsi"/>
          <w:color w:val="auto"/>
        </w:rPr>
      </w:pPr>
      <w:bookmarkStart w:id="1" w:name="_Toc13752668"/>
      <w:r>
        <w:rPr>
          <w:rFonts w:asciiTheme="minorHAnsi" w:hAnsiTheme="minorHAnsi"/>
          <w:color w:val="auto"/>
        </w:rPr>
        <w:lastRenderedPageBreak/>
        <w:t>Bagg</w:t>
      </w:r>
      <w:r w:rsidRPr="002704FB">
        <w:rPr>
          <w:rFonts w:asciiTheme="minorHAnsi" w:hAnsiTheme="minorHAnsi"/>
          <w:color w:val="auto"/>
        </w:rPr>
        <w:t xml:space="preserve">rund for </w:t>
      </w:r>
      <w:r>
        <w:rPr>
          <w:rFonts w:asciiTheme="minorHAnsi" w:hAnsiTheme="minorHAnsi"/>
          <w:color w:val="auto"/>
        </w:rPr>
        <w:t>databehandler</w:t>
      </w:r>
      <w:r w:rsidRPr="002704FB">
        <w:rPr>
          <w:rFonts w:asciiTheme="minorHAnsi" w:hAnsiTheme="minorHAnsi"/>
          <w:color w:val="auto"/>
        </w:rPr>
        <w:t>aftalen</w:t>
      </w:r>
      <w:bookmarkEnd w:id="1"/>
    </w:p>
    <w:p w:rsidR="00BE60AF" w:rsidRDefault="00BE60AF" w:rsidP="00BE60AF">
      <w:pPr>
        <w:pStyle w:val="Listeafsnit"/>
        <w:numPr>
          <w:ilvl w:val="0"/>
          <w:numId w:val="2"/>
        </w:numPr>
        <w:jc w:val="both"/>
      </w:pPr>
      <w:r w:rsidRPr="0082067E">
        <w:t>Denne aftale fastsætter de rettigheder og forpligtelser, som finder anvendelse, når databehandleren foretager behandling af personoplysninger på vegne af den dataansvarlige.</w:t>
      </w:r>
    </w:p>
    <w:p w:rsidR="00BE60AF" w:rsidRPr="0082067E" w:rsidRDefault="00BE60AF" w:rsidP="00BE60AF">
      <w:pPr>
        <w:pStyle w:val="Listeafsnit"/>
        <w:jc w:val="both"/>
      </w:pPr>
    </w:p>
    <w:p w:rsidR="00BE60AF" w:rsidRDefault="00BE60AF" w:rsidP="00BE60AF">
      <w:pPr>
        <w:pStyle w:val="Listeafsnit"/>
        <w:numPr>
          <w:ilvl w:val="0"/>
          <w:numId w:val="2"/>
        </w:numPr>
        <w:jc w:val="both"/>
      </w:pPr>
      <w:r w:rsidRPr="0082067E">
        <w:t xml:space="preserve">Aftalen er udformet med henblik på </w:t>
      </w:r>
      <w:r w:rsidRPr="00995F9E">
        <w:t>parternes</w:t>
      </w:r>
      <w:r w:rsidRPr="0082067E">
        <w:t xml:space="preserve"> efterlevelse af </w:t>
      </w:r>
      <w:r>
        <w:t xml:space="preserve">artikel 28, stk. 3, i </w:t>
      </w:r>
      <w:r w:rsidRPr="00B83F6D">
        <w:rPr>
          <w:rStyle w:val="Strk"/>
        </w:rPr>
        <w:t>Europa-Parlamentets og Rådets forordning (EU) 2016/679 af 27. april 2016 om beskyttelse af fysiske personer i forbindelse med behandling af personoplysninger og om fri udveksling af sådanne oplysninger og om ophævelse af direktiv 95/46/EF (Databeskyttelsesforordningen)</w:t>
      </w:r>
      <w:r w:rsidRPr="0082067E">
        <w:t>, som stiller specifikke krav til indholdet af en databehandleraftale.</w:t>
      </w:r>
    </w:p>
    <w:p w:rsidR="00BE60AF" w:rsidRPr="0082067E" w:rsidRDefault="00BE60AF" w:rsidP="00BE60AF">
      <w:pPr>
        <w:pStyle w:val="Listeafsnit"/>
        <w:jc w:val="both"/>
      </w:pPr>
    </w:p>
    <w:p w:rsidR="00BE60AF" w:rsidRPr="00B3356A" w:rsidRDefault="00BE60AF" w:rsidP="00BE60AF">
      <w:pPr>
        <w:pStyle w:val="Listeafsnit"/>
        <w:numPr>
          <w:ilvl w:val="0"/>
          <w:numId w:val="2"/>
        </w:numPr>
        <w:jc w:val="both"/>
      </w:pPr>
      <w:r w:rsidRPr="00B3356A">
        <w:t xml:space="preserve">Databehandlerens behandling af personoplysninger sker med henblik på opfyldelse af parternes ”hovedaftale”: </w:t>
      </w:r>
      <w:r w:rsidRPr="002C7AAB">
        <w:rPr>
          <w:rFonts w:cs="Times New Roman"/>
          <w:highlight w:val="lightGray"/>
        </w:rPr>
        <w:t>[Navn på hovedaftalen/ydelsen]</w:t>
      </w:r>
      <w:r w:rsidRPr="00B3356A">
        <w:rPr>
          <w:rFonts w:cs="Times New Roman"/>
        </w:rPr>
        <w:t xml:space="preserve">, som er indgået den </w:t>
      </w:r>
      <w:r w:rsidRPr="002C7AAB">
        <w:rPr>
          <w:rFonts w:cs="Times New Roman"/>
          <w:highlight w:val="lightGray"/>
        </w:rPr>
        <w:t>[dato]</w:t>
      </w:r>
      <w:r w:rsidRPr="00B3356A">
        <w:rPr>
          <w:rFonts w:cs="Times New Roman"/>
        </w:rPr>
        <w:t>.</w:t>
      </w:r>
      <w:r w:rsidRPr="00B3356A">
        <w:br/>
      </w:r>
    </w:p>
    <w:p w:rsidR="00BE60AF" w:rsidRDefault="00BE60AF" w:rsidP="00BE60AF">
      <w:pPr>
        <w:pStyle w:val="Listeafsnit"/>
        <w:numPr>
          <w:ilvl w:val="0"/>
          <w:numId w:val="2"/>
        </w:numPr>
        <w:jc w:val="both"/>
      </w:pPr>
      <w:r w:rsidRPr="0082067E">
        <w:t>Databehandleraftalen og ”hovedaftalen” er indbyrdes afhængige, og kan ikke opsiges særskilt. Databehandleraftalen kan dog – uden at opsige ”hovedaftalen” – erstattes af en anden gyldig databehandleraftale.</w:t>
      </w:r>
    </w:p>
    <w:p w:rsidR="00BE60AF" w:rsidRDefault="00BE60AF" w:rsidP="00BE60AF">
      <w:pPr>
        <w:pStyle w:val="Listeafsnit"/>
        <w:jc w:val="both"/>
      </w:pPr>
    </w:p>
    <w:p w:rsidR="00BE60AF" w:rsidRPr="00995F9E" w:rsidRDefault="00BE60AF" w:rsidP="00BE60AF">
      <w:pPr>
        <w:pStyle w:val="Listeafsnit"/>
        <w:numPr>
          <w:ilvl w:val="0"/>
          <w:numId w:val="2"/>
        </w:numPr>
        <w:jc w:val="both"/>
      </w:pPr>
      <w:r w:rsidRPr="00995F9E">
        <w:t xml:space="preserve">Denne databehandleraftale har forrang i forhold til eventuelle tilsvarende bestemmelser i andre aftaler mellem parterne, herunder i ”hovedaftalen”.  </w:t>
      </w:r>
    </w:p>
    <w:p w:rsidR="00BE60AF" w:rsidRPr="0082067E" w:rsidRDefault="00BE60AF" w:rsidP="00BE60AF">
      <w:pPr>
        <w:pStyle w:val="Listeafsnit"/>
        <w:jc w:val="both"/>
      </w:pPr>
    </w:p>
    <w:p w:rsidR="00BE60AF" w:rsidRDefault="00BE60AF" w:rsidP="00BE60AF">
      <w:pPr>
        <w:pStyle w:val="Listeafsnit"/>
        <w:numPr>
          <w:ilvl w:val="0"/>
          <w:numId w:val="2"/>
        </w:numPr>
        <w:jc w:val="both"/>
      </w:pPr>
      <w:r>
        <w:t>Til denne aftale hører seks</w:t>
      </w:r>
      <w:r w:rsidRPr="0082067E">
        <w:t xml:space="preserve"> bilag. Bilagene fungerer som en integreret del af databehandleraftalen.</w:t>
      </w:r>
    </w:p>
    <w:p w:rsidR="00BE60AF" w:rsidRPr="0082067E" w:rsidRDefault="00BE60AF" w:rsidP="00BE60AF">
      <w:pPr>
        <w:pStyle w:val="Listeafsnit"/>
        <w:jc w:val="both"/>
      </w:pPr>
    </w:p>
    <w:p w:rsidR="00BE60AF" w:rsidRDefault="00BE60AF" w:rsidP="00BE60AF">
      <w:pPr>
        <w:pStyle w:val="Listeafsnit"/>
        <w:numPr>
          <w:ilvl w:val="0"/>
          <w:numId w:val="2"/>
        </w:numPr>
        <w:jc w:val="both"/>
      </w:pPr>
      <w:r w:rsidRPr="0082067E">
        <w:t xml:space="preserve">Databehandleraftalens </w:t>
      </w:r>
      <w:r>
        <w:fldChar w:fldCharType="begin"/>
      </w:r>
      <w:r>
        <w:instrText xml:space="preserve"> REF _Ref501111138 \r \h </w:instrText>
      </w:r>
      <w:r>
        <w:fldChar w:fldCharType="separate"/>
      </w:r>
      <w:r>
        <w:t>Bilag A</w:t>
      </w:r>
      <w:r>
        <w:fldChar w:fldCharType="end"/>
      </w:r>
      <w:r>
        <w:t xml:space="preserve"> </w:t>
      </w:r>
      <w:r w:rsidRPr="0082067E">
        <w:t>indeholder nærmere oplysninger om behandlingen, herunder om behandlingens formål og karakter, typen af personoplysninger, kategorierne af registrerede og varighed af behandlingen.</w:t>
      </w:r>
    </w:p>
    <w:p w:rsidR="00BE60AF" w:rsidRPr="0082067E" w:rsidRDefault="00BE60AF" w:rsidP="00BE60AF">
      <w:pPr>
        <w:pStyle w:val="Listeafsnit"/>
        <w:jc w:val="both"/>
      </w:pPr>
    </w:p>
    <w:p w:rsidR="00BE60AF" w:rsidRDefault="00BE60AF" w:rsidP="00BE60AF">
      <w:pPr>
        <w:pStyle w:val="Listeafsnit"/>
        <w:numPr>
          <w:ilvl w:val="0"/>
          <w:numId w:val="2"/>
        </w:numPr>
        <w:jc w:val="both"/>
      </w:pPr>
      <w:r>
        <w:t xml:space="preserve">Databehandleraftalens </w:t>
      </w:r>
      <w:r>
        <w:fldChar w:fldCharType="begin"/>
      </w:r>
      <w:r>
        <w:instrText xml:space="preserve"> REF _Ref501111172 \r \h </w:instrText>
      </w:r>
      <w:r>
        <w:fldChar w:fldCharType="separate"/>
      </w:r>
      <w:r>
        <w:t>Bilag B</w:t>
      </w:r>
      <w:r>
        <w:fldChar w:fldCharType="end"/>
      </w:r>
      <w:r w:rsidRPr="0082067E">
        <w:t xml:space="preserve"> indeholder den dataansvarliges betingelser for, at databehandleren kan gøre brug af eventuelle underdatabehandlere, samt en liste over de eventuelle underdatabehandlere, som den dataansvarlige har godkendt.</w:t>
      </w:r>
    </w:p>
    <w:p w:rsidR="00BE60AF" w:rsidRPr="0082067E" w:rsidRDefault="00BE60AF" w:rsidP="00BE60AF">
      <w:pPr>
        <w:pStyle w:val="Listeafsnit"/>
        <w:jc w:val="both"/>
      </w:pPr>
    </w:p>
    <w:p w:rsidR="00BE60AF" w:rsidRDefault="00BE60AF" w:rsidP="00BE60AF">
      <w:pPr>
        <w:pStyle w:val="Listeafsnit"/>
        <w:numPr>
          <w:ilvl w:val="0"/>
          <w:numId w:val="2"/>
        </w:numPr>
        <w:jc w:val="both"/>
      </w:pPr>
      <w:r w:rsidRPr="0082067E">
        <w:t>Databehandleraftalens</w:t>
      </w:r>
      <w:r>
        <w:t xml:space="preserve"> </w:t>
      </w:r>
      <w:r>
        <w:fldChar w:fldCharType="begin"/>
      </w:r>
      <w:r>
        <w:instrText xml:space="preserve"> REF _Ref501111183 \r \h </w:instrText>
      </w:r>
      <w:r>
        <w:fldChar w:fldCharType="separate"/>
      </w:r>
      <w:r>
        <w:t>Bilag C</w:t>
      </w:r>
      <w:r>
        <w:fldChar w:fldCharType="end"/>
      </w:r>
      <w:r w:rsidRPr="0082067E">
        <w:t xml:space="preserve"> indeholder en nærmere instruks om, hvilken behandling databehandleren skal foretage på vegne af den dataansvarlige (behandlingens genstand), hvilke sikkerhedsforanstaltninger</w:t>
      </w:r>
      <w:r>
        <w:t xml:space="preserve"> i forhold til </w:t>
      </w:r>
      <w:r w:rsidRPr="00D41E16">
        <w:t>persondatabehandling</w:t>
      </w:r>
      <w:r w:rsidRPr="0082067E">
        <w:t xml:space="preserve">, der </w:t>
      </w:r>
      <w:r>
        <w:t xml:space="preserve">som minimum </w:t>
      </w:r>
      <w:r w:rsidRPr="0082067E">
        <w:t>skal iagttages, sam</w:t>
      </w:r>
      <w:r>
        <w:t>t hvordan der føres tilsyn med databehandleren og eventuelle underdatabehandlere.</w:t>
      </w:r>
      <w:r w:rsidRPr="0082067E">
        <w:t xml:space="preserve"> </w:t>
      </w:r>
    </w:p>
    <w:p w:rsidR="00BE60AF" w:rsidRPr="0082067E" w:rsidRDefault="00BE60AF" w:rsidP="00BE60AF">
      <w:pPr>
        <w:pStyle w:val="Listeafsnit"/>
        <w:jc w:val="both"/>
      </w:pPr>
    </w:p>
    <w:p w:rsidR="00BE60AF" w:rsidRDefault="00BE60AF" w:rsidP="00BE60AF">
      <w:pPr>
        <w:pStyle w:val="Listeafsnit"/>
        <w:numPr>
          <w:ilvl w:val="0"/>
          <w:numId w:val="2"/>
        </w:numPr>
        <w:jc w:val="both"/>
      </w:pPr>
      <w:r w:rsidRPr="00995F9E">
        <w:t xml:space="preserve">Databehandleraftalens </w:t>
      </w:r>
      <w:r>
        <w:fldChar w:fldCharType="begin"/>
      </w:r>
      <w:r>
        <w:instrText xml:space="preserve"> REF _Ref501111195 \r \h  \* MERGEFORMAT </w:instrText>
      </w:r>
      <w:r>
        <w:fldChar w:fldCharType="separate"/>
      </w:r>
      <w:r>
        <w:t>Bilag D</w:t>
      </w:r>
      <w:r>
        <w:fldChar w:fldCharType="end"/>
      </w:r>
      <w:r w:rsidRPr="00995F9E">
        <w:t xml:space="preserve"> </w:t>
      </w:r>
      <w:r>
        <w:t xml:space="preserve">indeholder parternes eventuelle </w:t>
      </w:r>
      <w:r w:rsidRPr="00995F9E">
        <w:t>regulering af forhold,</w:t>
      </w:r>
      <w:r>
        <w:t xml:space="preserve"> som ikke ellers fremgår af databehandleraftalen eller parternes</w:t>
      </w:r>
      <w:r w:rsidRPr="00995F9E">
        <w:t xml:space="preserve"> ”hovedafta</w:t>
      </w:r>
      <w:r>
        <w:t>le</w:t>
      </w:r>
      <w:r w:rsidRPr="00995F9E">
        <w:t xml:space="preserve">”. </w:t>
      </w:r>
    </w:p>
    <w:p w:rsidR="00BE60AF" w:rsidRDefault="00BE60AF" w:rsidP="00BE60AF">
      <w:pPr>
        <w:pStyle w:val="Listeafsnit"/>
      </w:pPr>
    </w:p>
    <w:p w:rsidR="00BE60AF" w:rsidRDefault="00BE60AF" w:rsidP="00BE60AF">
      <w:pPr>
        <w:pStyle w:val="Listeafsnit"/>
        <w:numPr>
          <w:ilvl w:val="0"/>
          <w:numId w:val="2"/>
        </w:numPr>
        <w:jc w:val="both"/>
      </w:pPr>
      <w:r>
        <w:lastRenderedPageBreak/>
        <w:t>Databehandleraftalens Bilag E indeholder hvilke yderligere sikkerhedsforanstaltninger, der som minimum skal iagttages.</w:t>
      </w:r>
    </w:p>
    <w:p w:rsidR="00BE60AF" w:rsidRDefault="00BE60AF" w:rsidP="00BE60AF">
      <w:pPr>
        <w:pStyle w:val="Listeafsnit"/>
        <w:jc w:val="both"/>
      </w:pPr>
    </w:p>
    <w:p w:rsidR="00BE60AF" w:rsidRDefault="00BE60AF" w:rsidP="00BE60AF">
      <w:pPr>
        <w:pStyle w:val="Listeafsnit"/>
        <w:numPr>
          <w:ilvl w:val="0"/>
          <w:numId w:val="2"/>
        </w:numPr>
        <w:jc w:val="both"/>
      </w:pPr>
      <w:r>
        <w:t xml:space="preserve">Databehandleraftalens Bilag F indeholder en tavshedspligtserklæring, der skal underskrives af alle de medarbejdere hos databehandleren, der skal deltage i opfyldelsen af hovedaftalen. </w:t>
      </w:r>
    </w:p>
    <w:p w:rsidR="00BE60AF" w:rsidRDefault="00BE60AF" w:rsidP="00BE60AF">
      <w:pPr>
        <w:pStyle w:val="Listeafsnit"/>
      </w:pPr>
    </w:p>
    <w:p w:rsidR="00BE60AF" w:rsidRPr="00D30B32" w:rsidRDefault="00BE60AF" w:rsidP="00BE60AF">
      <w:pPr>
        <w:pStyle w:val="Listeafsnit"/>
        <w:numPr>
          <w:ilvl w:val="0"/>
          <w:numId w:val="2"/>
        </w:numPr>
        <w:spacing w:after="120" w:line="280" w:lineRule="exact"/>
        <w:jc w:val="both"/>
        <w:rPr>
          <w:rFonts w:ascii="Verdana" w:hAnsi="Verdana" w:cs="Times New Roman"/>
          <w:sz w:val="18"/>
          <w:szCs w:val="18"/>
        </w:rPr>
      </w:pPr>
      <w:r w:rsidRPr="0082067E">
        <w:t xml:space="preserve">Databehandleraftalen med tilhørende bilag opbevares </w:t>
      </w:r>
      <w:r>
        <w:t xml:space="preserve">skriftligt, herunder </w:t>
      </w:r>
      <w:r w:rsidRPr="00325B45">
        <w:t>elektronisk af begge parter.</w:t>
      </w:r>
    </w:p>
    <w:p w:rsidR="00BE60AF" w:rsidRPr="00D30B32" w:rsidRDefault="00BE60AF" w:rsidP="00BE60AF">
      <w:pPr>
        <w:pStyle w:val="Listeafsnit"/>
        <w:spacing w:after="120" w:line="280" w:lineRule="exact"/>
        <w:jc w:val="both"/>
        <w:rPr>
          <w:rFonts w:ascii="Verdana" w:hAnsi="Verdana" w:cs="Times New Roman"/>
          <w:sz w:val="18"/>
          <w:szCs w:val="18"/>
        </w:rPr>
      </w:pPr>
    </w:p>
    <w:p w:rsidR="00BE60AF" w:rsidRPr="009F4E60" w:rsidRDefault="00BE60AF" w:rsidP="00BE60AF">
      <w:pPr>
        <w:pStyle w:val="Listeafsnit"/>
        <w:numPr>
          <w:ilvl w:val="0"/>
          <w:numId w:val="2"/>
        </w:numPr>
        <w:spacing w:after="120" w:line="280" w:lineRule="exact"/>
        <w:jc w:val="both"/>
        <w:rPr>
          <w:rFonts w:ascii="Verdana" w:hAnsi="Verdana" w:cs="Times New Roman"/>
          <w:sz w:val="18"/>
          <w:szCs w:val="18"/>
        </w:rPr>
      </w:pPr>
      <w:r w:rsidRPr="009F4E60">
        <w:t xml:space="preserve">Denne databehandleraftale frigør ikke databehandleren for forpligtelser, som efter databeskyttelsesforordningen eller enhver anden lovgivning direkte er pålagt databehandleren.  </w:t>
      </w:r>
    </w:p>
    <w:p w:rsidR="00BE60AF" w:rsidRPr="002704FB" w:rsidRDefault="00BE60AF" w:rsidP="00BE60AF">
      <w:pPr>
        <w:pStyle w:val="Overskrift1"/>
        <w:jc w:val="both"/>
        <w:rPr>
          <w:rFonts w:asciiTheme="minorHAnsi" w:hAnsiTheme="minorHAnsi"/>
          <w:color w:val="auto"/>
        </w:rPr>
      </w:pPr>
      <w:bookmarkStart w:id="2" w:name="_Toc13752669"/>
      <w:r w:rsidRPr="002704FB">
        <w:rPr>
          <w:rFonts w:asciiTheme="minorHAnsi" w:hAnsiTheme="minorHAnsi"/>
          <w:color w:val="auto"/>
        </w:rPr>
        <w:t xml:space="preserve">Den </w:t>
      </w:r>
      <w:r w:rsidRPr="002704FB">
        <w:rPr>
          <w:rFonts w:asciiTheme="minorHAnsi" w:hAnsiTheme="minorHAnsi"/>
          <w:color w:val="auto"/>
          <w:szCs w:val="18"/>
        </w:rPr>
        <w:t>dataansvarliges</w:t>
      </w:r>
      <w:r w:rsidRPr="002704FB">
        <w:rPr>
          <w:rFonts w:asciiTheme="minorHAnsi" w:hAnsiTheme="minorHAnsi"/>
          <w:color w:val="auto"/>
        </w:rPr>
        <w:t xml:space="preserve"> forpligtelser og rettigheder</w:t>
      </w:r>
      <w:bookmarkEnd w:id="2"/>
    </w:p>
    <w:p w:rsidR="00BE60AF" w:rsidRDefault="00BE60AF" w:rsidP="00BE60AF">
      <w:pPr>
        <w:pStyle w:val="Listeafsnit"/>
        <w:numPr>
          <w:ilvl w:val="0"/>
          <w:numId w:val="3"/>
        </w:numPr>
        <w:jc w:val="both"/>
      </w:pPr>
      <w:r w:rsidRPr="0082067E">
        <w:t>Den dataansvarlige har overfor omverdenen (herunder den registrerede) som udgangspunkt ansvaret for, at behandlingen af personoplysninger sker indenfor rammerne af databeskyttelsesforordningen og databeskyttelsesloven.</w:t>
      </w:r>
    </w:p>
    <w:p w:rsidR="00BE60AF" w:rsidRPr="0082067E" w:rsidRDefault="00BE60AF" w:rsidP="00BE60AF">
      <w:pPr>
        <w:pStyle w:val="Listeafsnit"/>
        <w:jc w:val="both"/>
      </w:pPr>
    </w:p>
    <w:p w:rsidR="00BE60AF" w:rsidRDefault="00BE60AF" w:rsidP="00BE60AF">
      <w:pPr>
        <w:pStyle w:val="Listeafsnit"/>
        <w:numPr>
          <w:ilvl w:val="0"/>
          <w:numId w:val="3"/>
        </w:numPr>
        <w:jc w:val="both"/>
      </w:pPr>
      <w:r w:rsidRPr="0082067E">
        <w:t>Den dataansvarlige har derfor både rettighederne og forpligtelse</w:t>
      </w:r>
      <w:r>
        <w:t>r</w:t>
      </w:r>
      <w:r w:rsidRPr="0082067E">
        <w:t>n</w:t>
      </w:r>
      <w:r>
        <w:t>e</w:t>
      </w:r>
      <w:r w:rsidRPr="0082067E">
        <w:t xml:space="preserve"> til at træffe beslutninger om, til hvilke formål og med hvilke hjælpemidler der må foretages behandling.</w:t>
      </w:r>
    </w:p>
    <w:p w:rsidR="00BE60AF" w:rsidRPr="0082067E" w:rsidRDefault="00BE60AF" w:rsidP="00BE60AF">
      <w:pPr>
        <w:pStyle w:val="Listeafsnit"/>
        <w:jc w:val="both"/>
      </w:pPr>
    </w:p>
    <w:p w:rsidR="00BE60AF" w:rsidRPr="0082067E" w:rsidRDefault="00BE60AF" w:rsidP="00BE60AF">
      <w:pPr>
        <w:pStyle w:val="Listeafsnit"/>
        <w:numPr>
          <w:ilvl w:val="0"/>
          <w:numId w:val="3"/>
        </w:numPr>
        <w:jc w:val="both"/>
      </w:pPr>
      <w:r w:rsidRPr="0082067E">
        <w:t xml:space="preserve">Den dataansvarlige er </w:t>
      </w:r>
      <w:r>
        <w:t xml:space="preserve">blandt andet </w:t>
      </w:r>
      <w:r w:rsidRPr="0082067E">
        <w:t>ansvarl</w:t>
      </w:r>
      <w:r>
        <w:t xml:space="preserve">ig for, at der foreligger </w:t>
      </w:r>
      <w:r w:rsidRPr="0082067E">
        <w:t xml:space="preserve">hjemmel til den behandling, som databehandleren instrueres i at foretage. </w:t>
      </w:r>
    </w:p>
    <w:p w:rsidR="00BE60AF" w:rsidRPr="002704FB" w:rsidRDefault="00BE60AF" w:rsidP="00BE60AF">
      <w:pPr>
        <w:pStyle w:val="Overskrift1"/>
        <w:jc w:val="both"/>
        <w:rPr>
          <w:rFonts w:asciiTheme="minorHAnsi" w:hAnsiTheme="minorHAnsi"/>
          <w:color w:val="auto"/>
        </w:rPr>
      </w:pPr>
      <w:bookmarkStart w:id="3" w:name="_Toc13752670"/>
      <w:r w:rsidRPr="002704FB">
        <w:rPr>
          <w:rFonts w:asciiTheme="minorHAnsi" w:hAnsiTheme="minorHAnsi"/>
          <w:color w:val="auto"/>
        </w:rPr>
        <w:t>Databehandleren handler efter instruks</w:t>
      </w:r>
      <w:bookmarkEnd w:id="3"/>
    </w:p>
    <w:p w:rsidR="00BE60AF" w:rsidRPr="00995F9E" w:rsidRDefault="00BE60AF" w:rsidP="00BE60AF">
      <w:pPr>
        <w:pStyle w:val="Listeafsnit"/>
        <w:numPr>
          <w:ilvl w:val="0"/>
          <w:numId w:val="4"/>
        </w:numPr>
        <w:jc w:val="both"/>
        <w:rPr>
          <w:b/>
        </w:rPr>
      </w:pPr>
      <w:r w:rsidRPr="00995F9E">
        <w:rPr>
          <w:b/>
        </w:rPr>
        <w:t>Databehandleren må kun behandle personoplysninger efter dokumenteret instruks fra den dataansvarlige, medmindre det kræves i henhold til EU-ret eller medlemsstaternes nationale ret, som databehandleren er underlagt; i så fald underretter databehandleren den dataansvarlige om dette retlige krav inden behandling, medmindre den pågældende ret forbyder en sådan underretning af hensyn til vigtige samfundsmæssige interesser, jf. art 28, stk. 3, litra a.</w:t>
      </w:r>
    </w:p>
    <w:p w:rsidR="00BE60AF" w:rsidRPr="0082067E" w:rsidRDefault="00BE60AF" w:rsidP="00BE60AF">
      <w:pPr>
        <w:pStyle w:val="Listeafsnit"/>
        <w:jc w:val="both"/>
      </w:pPr>
    </w:p>
    <w:p w:rsidR="00BE60AF" w:rsidRPr="00DB4A6C" w:rsidRDefault="00BE60AF" w:rsidP="00BE60AF">
      <w:pPr>
        <w:pStyle w:val="Listeafsnit"/>
        <w:numPr>
          <w:ilvl w:val="0"/>
          <w:numId w:val="4"/>
        </w:numPr>
        <w:jc w:val="both"/>
        <w:rPr>
          <w:b/>
        </w:rPr>
      </w:pPr>
      <w:r w:rsidRPr="00DB4A6C">
        <w:rPr>
          <w:b/>
        </w:rPr>
        <w:t xml:space="preserve">Databehandleren underretter omgående den dataansvarlige, hvis en instruks efter databehandlerens mening er i strid med databeskyttelsesforordningen eller databeskyttelsesbestemmelser i anden EU-ret eller medlemsstaternes nationale ret. </w:t>
      </w:r>
    </w:p>
    <w:p w:rsidR="00BE60AF" w:rsidRPr="002704FB" w:rsidRDefault="00BE60AF" w:rsidP="00BE60AF">
      <w:pPr>
        <w:pStyle w:val="Overskrift1"/>
        <w:jc w:val="both"/>
        <w:rPr>
          <w:rFonts w:asciiTheme="minorHAnsi" w:hAnsiTheme="minorHAnsi"/>
          <w:color w:val="auto"/>
        </w:rPr>
      </w:pPr>
      <w:bookmarkStart w:id="4" w:name="_Toc13752671"/>
      <w:r w:rsidRPr="002704FB">
        <w:rPr>
          <w:rFonts w:asciiTheme="minorHAnsi" w:hAnsiTheme="minorHAnsi"/>
          <w:color w:val="auto"/>
        </w:rPr>
        <w:lastRenderedPageBreak/>
        <w:t>Fortrolighed</w:t>
      </w:r>
      <w:bookmarkEnd w:id="4"/>
    </w:p>
    <w:p w:rsidR="00BE60AF" w:rsidRDefault="00BE60AF" w:rsidP="00BE60AF">
      <w:pPr>
        <w:pStyle w:val="Listeafsnit"/>
        <w:numPr>
          <w:ilvl w:val="0"/>
          <w:numId w:val="5"/>
        </w:numPr>
        <w:jc w:val="both"/>
      </w:pPr>
      <w:r w:rsidRPr="0082067E">
        <w:t>Databehandleren sikrer, at kun de personer</w:t>
      </w:r>
      <w:r w:rsidRPr="00995F9E">
        <w:t>, der aktuelt er autoriseret hertil</w:t>
      </w:r>
      <w:r w:rsidRPr="0082067E">
        <w:t xml:space="preserve">, har adgang til de personoplysninger, der behandles på vegne af den dataansvarlige. Adgangen til oplysningerne skal derfor straks lukkes ned, hvis autorisationen fratages eller udløber.   </w:t>
      </w:r>
    </w:p>
    <w:p w:rsidR="00BE60AF" w:rsidRPr="0082067E" w:rsidRDefault="00BE60AF" w:rsidP="00BE60AF">
      <w:pPr>
        <w:pStyle w:val="Listeafsnit"/>
        <w:jc w:val="both"/>
      </w:pPr>
    </w:p>
    <w:p w:rsidR="00BE60AF" w:rsidRDefault="00BE60AF" w:rsidP="00BE60AF">
      <w:pPr>
        <w:pStyle w:val="Listeafsnit"/>
        <w:numPr>
          <w:ilvl w:val="0"/>
          <w:numId w:val="5"/>
        </w:numPr>
        <w:jc w:val="both"/>
      </w:pPr>
      <w:r w:rsidRPr="0082067E">
        <w:t xml:space="preserve">Der må alene autoriseres personer, for hvem det er nødvendigt at have adgang til personoplysningerne for at kunne opfylde databehandlerens forpligtelser overfor den dataansvarlige. </w:t>
      </w:r>
    </w:p>
    <w:p w:rsidR="00BE60AF" w:rsidRPr="0082067E" w:rsidRDefault="00BE60AF" w:rsidP="00BE60AF">
      <w:pPr>
        <w:pStyle w:val="Listeafsnit"/>
        <w:jc w:val="both"/>
      </w:pPr>
    </w:p>
    <w:p w:rsidR="00BE60AF" w:rsidRPr="00DB4A6C" w:rsidRDefault="00BE60AF" w:rsidP="00BE60AF">
      <w:pPr>
        <w:pStyle w:val="Listeafsnit"/>
        <w:numPr>
          <w:ilvl w:val="0"/>
          <w:numId w:val="5"/>
        </w:numPr>
        <w:jc w:val="both"/>
        <w:rPr>
          <w:b/>
        </w:rPr>
      </w:pPr>
      <w:r w:rsidRPr="00DB4A6C">
        <w:rPr>
          <w:b/>
        </w:rPr>
        <w:t xml:space="preserve">Databehandleren sikrer, at de personer, der er autoriseret til at behandle personoplysninger på vegne af den dataansvarlige, har forpligtet sig til fortrolighed eller er underlagt en passende lovbestemt tavshedspligt. </w:t>
      </w:r>
    </w:p>
    <w:p w:rsidR="00BE60AF" w:rsidRDefault="00BE60AF" w:rsidP="00BE60AF">
      <w:pPr>
        <w:pStyle w:val="Listeafsnit"/>
        <w:jc w:val="both"/>
      </w:pPr>
    </w:p>
    <w:p w:rsidR="00BE60AF" w:rsidRDefault="00BE60AF" w:rsidP="00BE60AF">
      <w:pPr>
        <w:pStyle w:val="Listeafsnit"/>
        <w:numPr>
          <w:ilvl w:val="0"/>
          <w:numId w:val="5"/>
        </w:numPr>
        <w:jc w:val="both"/>
      </w:pPr>
      <w:r w:rsidRPr="005065D3">
        <w:t>Databehandleren skal efter anmodning fra den dataansvarlige kunne påvise, at de relevante medarbejdere er underlagt ovennævnte tavshedspligt</w:t>
      </w:r>
      <w:r>
        <w:t>.</w:t>
      </w:r>
    </w:p>
    <w:p w:rsidR="00BE60AF" w:rsidRPr="002704FB" w:rsidRDefault="00BE60AF" w:rsidP="00BE60AF">
      <w:pPr>
        <w:pStyle w:val="Overskrift1"/>
        <w:jc w:val="both"/>
        <w:rPr>
          <w:rFonts w:asciiTheme="minorHAnsi" w:hAnsiTheme="minorHAnsi"/>
          <w:color w:val="auto"/>
        </w:rPr>
      </w:pPr>
      <w:bookmarkStart w:id="5" w:name="_Toc13752672"/>
      <w:r w:rsidRPr="002704FB">
        <w:rPr>
          <w:rFonts w:asciiTheme="minorHAnsi" w:hAnsiTheme="minorHAnsi"/>
          <w:color w:val="auto"/>
        </w:rPr>
        <w:t>Behandlingssikkerhed</w:t>
      </w:r>
      <w:bookmarkEnd w:id="5"/>
      <w:r w:rsidRPr="002704FB">
        <w:rPr>
          <w:rFonts w:asciiTheme="minorHAnsi" w:hAnsiTheme="minorHAnsi"/>
          <w:color w:val="auto"/>
        </w:rPr>
        <w:t xml:space="preserve"> </w:t>
      </w:r>
    </w:p>
    <w:p w:rsidR="00BE60AF" w:rsidRDefault="00BE60AF" w:rsidP="00BE60AF">
      <w:pPr>
        <w:pStyle w:val="Listeafsnit"/>
        <w:numPr>
          <w:ilvl w:val="0"/>
          <w:numId w:val="6"/>
        </w:numPr>
        <w:jc w:val="both"/>
      </w:pPr>
      <w:r w:rsidRPr="00DB4A6C">
        <w:rPr>
          <w:b/>
        </w:rPr>
        <w:t>Databehandleren iværksætter alle foranstaltninger, som kræves i henhold til databeskyttelsesforordningens artikel 32</w:t>
      </w:r>
      <w:r w:rsidRPr="0082067E">
        <w:t>, hvoraf det bl.a. fremgår, at der under hensyntagen til det aktuelle niveau, implementeringsomkostningerne og den pågældende behandlings karakter, omfang, sammenhæng og formål samt risiciene af varierende sandsynlighed og alvor for fysiske personers rettigheder og frihedsrettigheder skal gennemføres passende tekniske og organisatoriske foranstaltninger for at sikre et sikkerhedsniveau, der passer til disse risici.</w:t>
      </w:r>
    </w:p>
    <w:p w:rsidR="00BE60AF" w:rsidRPr="0082067E" w:rsidRDefault="00BE60AF" w:rsidP="00BE60AF">
      <w:pPr>
        <w:pStyle w:val="Listeafsnit"/>
        <w:jc w:val="both"/>
      </w:pPr>
    </w:p>
    <w:p w:rsidR="00BE60AF" w:rsidRDefault="00BE60AF" w:rsidP="00BE60AF">
      <w:pPr>
        <w:pStyle w:val="Listeafsnit"/>
        <w:numPr>
          <w:ilvl w:val="0"/>
          <w:numId w:val="6"/>
        </w:numPr>
        <w:jc w:val="both"/>
      </w:pPr>
      <w:r w:rsidRPr="0082067E">
        <w:t>Ovenstående forpligtelse indebærer, at databehandleren skal foretage en risikovurdering, og herefter gennemføre foranstaltninger for at imødegå identificerede risici. Der kan herunder bl.a., alt efter hvad der er relevant, være tale om følgende foranstaltninger:</w:t>
      </w:r>
    </w:p>
    <w:p w:rsidR="00BE60AF" w:rsidRPr="0082067E" w:rsidRDefault="00BE60AF" w:rsidP="00BE60AF">
      <w:pPr>
        <w:pStyle w:val="Listeafsnit"/>
        <w:jc w:val="both"/>
      </w:pPr>
    </w:p>
    <w:p w:rsidR="00BE60AF" w:rsidRPr="0082067E" w:rsidRDefault="00BE60AF" w:rsidP="00BE60AF">
      <w:pPr>
        <w:pStyle w:val="Listeafsnit"/>
        <w:numPr>
          <w:ilvl w:val="1"/>
          <w:numId w:val="6"/>
        </w:numPr>
        <w:jc w:val="both"/>
      </w:pPr>
      <w:proofErr w:type="spellStart"/>
      <w:r w:rsidRPr="0082067E">
        <w:t>Pseudonymisering</w:t>
      </w:r>
      <w:proofErr w:type="spellEnd"/>
      <w:r w:rsidRPr="0082067E">
        <w:t xml:space="preserve"> og kryptering af personoplysninger</w:t>
      </w:r>
    </w:p>
    <w:p w:rsidR="00BE60AF" w:rsidRPr="0082067E" w:rsidRDefault="00BE60AF" w:rsidP="00BE60AF">
      <w:pPr>
        <w:pStyle w:val="Listeafsnit"/>
        <w:numPr>
          <w:ilvl w:val="1"/>
          <w:numId w:val="6"/>
        </w:numPr>
        <w:jc w:val="both"/>
      </w:pPr>
      <w:r w:rsidRPr="0082067E">
        <w:t xml:space="preserve">Evne til at sikre vedvarende fortrolighed, integritet, tilgængelighed og robusthed af behandlingssystemer og </w:t>
      </w:r>
      <w:r>
        <w:t>-</w:t>
      </w:r>
      <w:r w:rsidRPr="0082067E">
        <w:t>tjenester</w:t>
      </w:r>
    </w:p>
    <w:p w:rsidR="00BE60AF" w:rsidRPr="0082067E" w:rsidRDefault="00BE60AF" w:rsidP="00BE60AF">
      <w:pPr>
        <w:pStyle w:val="Listeafsnit"/>
        <w:numPr>
          <w:ilvl w:val="1"/>
          <w:numId w:val="6"/>
        </w:numPr>
        <w:jc w:val="both"/>
      </w:pPr>
      <w:r w:rsidRPr="0082067E">
        <w:t>Evne til rettidigt at genoprette tilgængeligheden af og adgangen til personoplysninger i tilfælde af en fysisk eller teknisk hændelse</w:t>
      </w:r>
    </w:p>
    <w:p w:rsidR="00BE60AF" w:rsidRDefault="00BE60AF" w:rsidP="00BE60AF">
      <w:pPr>
        <w:pStyle w:val="Listeafsnit"/>
        <w:numPr>
          <w:ilvl w:val="1"/>
          <w:numId w:val="6"/>
        </w:numPr>
        <w:jc w:val="both"/>
      </w:pPr>
      <w:r w:rsidRPr="0082067E">
        <w:t>En procedure for regelmæssig afprøvning, vurdering og evaluering af effektiviteten af de tekniske og organisatoriske foranstaltninger til sikring af behandlingssikkerhed</w:t>
      </w:r>
    </w:p>
    <w:p w:rsidR="00BE60AF" w:rsidRPr="0082067E" w:rsidRDefault="00BE60AF" w:rsidP="00BE60AF">
      <w:pPr>
        <w:pStyle w:val="Listeafsnit"/>
        <w:ind w:left="1440"/>
        <w:jc w:val="both"/>
      </w:pPr>
    </w:p>
    <w:p w:rsidR="00BE60AF" w:rsidRPr="00995F9E" w:rsidRDefault="00BE60AF" w:rsidP="00BE60AF">
      <w:pPr>
        <w:pStyle w:val="Listeafsnit"/>
        <w:numPr>
          <w:ilvl w:val="0"/>
          <w:numId w:val="6"/>
        </w:numPr>
        <w:jc w:val="both"/>
      </w:pPr>
      <w:r w:rsidRPr="00995F9E">
        <w:t>Databehandleren skal i forbindelse med ovenstående – i alle tilfælde – som minimum iværksætte det sikkerhedsniveau og de foranstaltninger, som er specificeret nærmere i denne aftales Bilag C</w:t>
      </w:r>
      <w:r>
        <w:t xml:space="preserve"> og E</w:t>
      </w:r>
      <w:r w:rsidRPr="00995F9E">
        <w:t>.</w:t>
      </w:r>
    </w:p>
    <w:p w:rsidR="00BE60AF" w:rsidRPr="00995F9E" w:rsidRDefault="00BE60AF" w:rsidP="00BE60AF">
      <w:pPr>
        <w:pStyle w:val="Listeafsnit"/>
        <w:jc w:val="both"/>
      </w:pPr>
    </w:p>
    <w:p w:rsidR="00BE60AF" w:rsidRPr="00995F9E" w:rsidRDefault="00BE60AF" w:rsidP="00BE60AF">
      <w:pPr>
        <w:pStyle w:val="Listeafsnit"/>
        <w:numPr>
          <w:ilvl w:val="0"/>
          <w:numId w:val="6"/>
        </w:numPr>
        <w:jc w:val="both"/>
      </w:pPr>
      <w:r w:rsidRPr="00995F9E">
        <w:lastRenderedPageBreak/>
        <w:t xml:space="preserve">Parternes eventuelle regulering/aftale om vederlæggelse eller lign. i forbindelse med den dataansvarliges eller databehandlerens </w:t>
      </w:r>
      <w:r>
        <w:t xml:space="preserve">efterfølgende </w:t>
      </w:r>
      <w:r w:rsidRPr="00995F9E">
        <w:t xml:space="preserve">krav om etablering af yderligere sikkerhedsforanstaltninger vil fremgå af parternes ”hovedaftale” eller af denne aftales bilag D.   </w:t>
      </w:r>
    </w:p>
    <w:p w:rsidR="00BE60AF" w:rsidRPr="002704FB" w:rsidRDefault="00BE60AF" w:rsidP="00BE60AF">
      <w:pPr>
        <w:pStyle w:val="Overskrift1"/>
        <w:jc w:val="both"/>
        <w:rPr>
          <w:rFonts w:asciiTheme="minorHAnsi" w:hAnsiTheme="minorHAnsi"/>
          <w:color w:val="auto"/>
        </w:rPr>
      </w:pPr>
      <w:bookmarkStart w:id="6" w:name="_Toc13752673"/>
      <w:r w:rsidRPr="002704FB">
        <w:rPr>
          <w:rFonts w:asciiTheme="minorHAnsi" w:hAnsiTheme="minorHAnsi"/>
          <w:color w:val="auto"/>
        </w:rPr>
        <w:t>Anvendelse af underdatabehandlere</w:t>
      </w:r>
      <w:bookmarkEnd w:id="6"/>
    </w:p>
    <w:p w:rsidR="00BE60AF" w:rsidRPr="00DB4A6C" w:rsidRDefault="00BE60AF" w:rsidP="00BE60AF">
      <w:pPr>
        <w:pStyle w:val="Listeafsnit"/>
        <w:numPr>
          <w:ilvl w:val="0"/>
          <w:numId w:val="7"/>
        </w:numPr>
        <w:jc w:val="both"/>
        <w:rPr>
          <w:b/>
        </w:rPr>
      </w:pPr>
      <w:r w:rsidRPr="00DB4A6C">
        <w:rPr>
          <w:b/>
        </w:rPr>
        <w:t xml:space="preserve">Databehandleren </w:t>
      </w:r>
      <w:r w:rsidRPr="00995F9E">
        <w:rPr>
          <w:b/>
        </w:rPr>
        <w:t>skal opfylde</w:t>
      </w:r>
      <w:r w:rsidRPr="00DB4A6C">
        <w:rPr>
          <w:b/>
        </w:rPr>
        <w:t xml:space="preserve"> de betingelser, der er omhandlet i databeskyttelsesforordningens artikel 28, stk. 2 og 4, for at gøre brug af en anden databehandler (underdatabehandler).</w:t>
      </w:r>
    </w:p>
    <w:p w:rsidR="00BE60AF" w:rsidRPr="0082067E" w:rsidRDefault="00BE60AF" w:rsidP="00BE60AF">
      <w:pPr>
        <w:pStyle w:val="Listeafsnit"/>
        <w:jc w:val="both"/>
      </w:pPr>
    </w:p>
    <w:p w:rsidR="00BE60AF" w:rsidRPr="005B33EC" w:rsidRDefault="00BE60AF" w:rsidP="00BE60AF">
      <w:pPr>
        <w:pStyle w:val="Listeafsnit"/>
        <w:numPr>
          <w:ilvl w:val="0"/>
          <w:numId w:val="7"/>
        </w:numPr>
        <w:jc w:val="both"/>
        <w:rPr>
          <w:b/>
        </w:rPr>
      </w:pPr>
      <w:r w:rsidRPr="005B33EC">
        <w:rPr>
          <w:b/>
        </w:rPr>
        <w:t xml:space="preserve">Databehandleren må således ikke gøre brug af en anden databehandler (underdatabehandler) </w:t>
      </w:r>
      <w:r w:rsidRPr="00995F9E">
        <w:rPr>
          <w:b/>
        </w:rPr>
        <w:t>til opfyldelse af databehandleraftalen</w:t>
      </w:r>
      <w:r>
        <w:rPr>
          <w:b/>
        </w:rPr>
        <w:t xml:space="preserve"> </w:t>
      </w:r>
      <w:r w:rsidRPr="005B33EC">
        <w:rPr>
          <w:b/>
        </w:rPr>
        <w:t xml:space="preserve">uden forudgående specifik eller generel skriftlig godkendelse fra den dataansvarlige. </w:t>
      </w:r>
    </w:p>
    <w:p w:rsidR="00BE60AF" w:rsidRPr="0082067E" w:rsidRDefault="00BE60AF" w:rsidP="00BE60AF">
      <w:pPr>
        <w:pStyle w:val="Listeafsnit"/>
        <w:jc w:val="both"/>
      </w:pPr>
    </w:p>
    <w:p w:rsidR="00BE60AF" w:rsidRPr="005B33EC" w:rsidRDefault="00BE60AF" w:rsidP="00BE60AF">
      <w:pPr>
        <w:pStyle w:val="Listeafsnit"/>
        <w:numPr>
          <w:ilvl w:val="0"/>
          <w:numId w:val="7"/>
        </w:numPr>
        <w:jc w:val="both"/>
        <w:rPr>
          <w:b/>
        </w:rPr>
      </w:pPr>
      <w:r w:rsidRPr="005B33EC">
        <w:rPr>
          <w:b/>
        </w:rPr>
        <w:t xml:space="preserve">I tilfælde af generel skriftlig godkendelse skal databehandleren underrette den dataansvarlige om eventuelle planlagte ændringer vedrørende tilføjelse eller erstatning af andre databehandlere og derved give den dataansvarlige mulighed for at gøre indsigelse mod sådanne ændringer. </w:t>
      </w:r>
    </w:p>
    <w:p w:rsidR="00BE60AF" w:rsidRPr="0082067E" w:rsidRDefault="00BE60AF" w:rsidP="00BE60AF">
      <w:pPr>
        <w:pStyle w:val="Listeafsnit"/>
        <w:jc w:val="both"/>
      </w:pPr>
    </w:p>
    <w:p w:rsidR="00BE60AF" w:rsidRDefault="00BE60AF" w:rsidP="00BE60AF">
      <w:pPr>
        <w:pStyle w:val="Listeafsnit"/>
        <w:numPr>
          <w:ilvl w:val="0"/>
          <w:numId w:val="7"/>
        </w:numPr>
        <w:jc w:val="both"/>
      </w:pPr>
      <w:r w:rsidRPr="0082067E">
        <w:t xml:space="preserve">Den dataansvarliges </w:t>
      </w:r>
      <w:r>
        <w:t xml:space="preserve">nærmere </w:t>
      </w:r>
      <w:r w:rsidRPr="0082067E">
        <w:t>betingelser for databehandlerens brug af eventuelle underdatabehandlere fremgår af denne aftales</w:t>
      </w:r>
      <w:r>
        <w:t xml:space="preserve"> </w:t>
      </w:r>
      <w:r>
        <w:fldChar w:fldCharType="begin"/>
      </w:r>
      <w:r>
        <w:instrText xml:space="preserve"> REF _Ref501111172 \r \h </w:instrText>
      </w:r>
      <w:r>
        <w:fldChar w:fldCharType="separate"/>
      </w:r>
      <w:r>
        <w:t>Bilag B</w:t>
      </w:r>
      <w:r>
        <w:fldChar w:fldCharType="end"/>
      </w:r>
      <w:r w:rsidRPr="0082067E">
        <w:t>.</w:t>
      </w:r>
    </w:p>
    <w:p w:rsidR="00BE60AF" w:rsidRPr="0082067E" w:rsidRDefault="00BE60AF" w:rsidP="00BE60AF">
      <w:pPr>
        <w:pStyle w:val="Listeafsnit"/>
        <w:jc w:val="both"/>
      </w:pPr>
    </w:p>
    <w:p w:rsidR="00BE60AF" w:rsidRDefault="00BE60AF" w:rsidP="00BE60AF">
      <w:pPr>
        <w:pStyle w:val="Listeafsnit"/>
        <w:numPr>
          <w:ilvl w:val="0"/>
          <w:numId w:val="7"/>
        </w:numPr>
        <w:jc w:val="both"/>
      </w:pPr>
      <w:r w:rsidRPr="0082067E">
        <w:t>Den dataansvarliges eventuelle godkendelse af specifikke underdatabehandlere er anført i denne aftales</w:t>
      </w:r>
      <w:r>
        <w:t xml:space="preserve"> </w:t>
      </w:r>
      <w:r>
        <w:fldChar w:fldCharType="begin"/>
      </w:r>
      <w:r>
        <w:instrText xml:space="preserve"> REF _Ref501111172 \r \h </w:instrText>
      </w:r>
      <w:r>
        <w:fldChar w:fldCharType="separate"/>
      </w:r>
      <w:r>
        <w:t>Bilag B</w:t>
      </w:r>
      <w:r>
        <w:fldChar w:fldCharType="end"/>
      </w:r>
      <w:r w:rsidRPr="0082067E">
        <w:t>.</w:t>
      </w:r>
    </w:p>
    <w:p w:rsidR="00BE60AF" w:rsidRPr="0082067E" w:rsidRDefault="00BE60AF" w:rsidP="00BE60AF">
      <w:pPr>
        <w:pStyle w:val="Listeafsnit"/>
        <w:jc w:val="both"/>
      </w:pPr>
    </w:p>
    <w:p w:rsidR="00BE60AF" w:rsidRPr="00995F9E" w:rsidRDefault="00BE60AF" w:rsidP="00BE60AF">
      <w:pPr>
        <w:pStyle w:val="Listeafsnit"/>
        <w:numPr>
          <w:ilvl w:val="0"/>
          <w:numId w:val="7"/>
        </w:numPr>
        <w:jc w:val="both"/>
        <w:rPr>
          <w:b/>
        </w:rPr>
      </w:pPr>
      <w:r w:rsidRPr="005B33EC">
        <w:rPr>
          <w:b/>
        </w:rPr>
        <w:t xml:space="preserve">Når databehandleren har den dataansvarliges godkendelse til at gøre brug af en underdatabehandler, sørger databehandleren for at pålægge underdatabehandleren de samme databeskyttelsesforpligtelser som dem, der er fastsat i denne databehandleraftale, gennem en kontrakt eller andet retligt dokument i henhold til EU-retten eller medlemsstaternes nationale ret, hvorved der navnlig stilles de fornødne garantier for, at underdatabehandleren vil gennemføre de passende tekniske og organisatoriske foranstaltninger på en sådan måde, at behandlingen opfylder </w:t>
      </w:r>
      <w:r w:rsidRPr="00995F9E">
        <w:rPr>
          <w:b/>
        </w:rPr>
        <w:t xml:space="preserve">kravene i databeskyttelsesforordningen. </w:t>
      </w:r>
    </w:p>
    <w:p w:rsidR="00BE60AF" w:rsidRPr="0082067E" w:rsidRDefault="00BE60AF" w:rsidP="00BE60AF">
      <w:pPr>
        <w:pStyle w:val="Listeafsnit"/>
        <w:jc w:val="both"/>
      </w:pPr>
    </w:p>
    <w:p w:rsidR="00BE60AF" w:rsidRDefault="00BE60AF" w:rsidP="00BE60AF">
      <w:pPr>
        <w:pStyle w:val="Listeafsnit"/>
        <w:jc w:val="both"/>
      </w:pPr>
      <w:r w:rsidRPr="0082067E">
        <w:t xml:space="preserve">Databehandleren er således ansvarlig for – igennem indgåelsen af en underdatabehandleraftale – at pålægge en </w:t>
      </w:r>
      <w:r>
        <w:t>eventuel</w:t>
      </w:r>
      <w:r w:rsidRPr="0082067E">
        <w:t xml:space="preserve"> underdatabehandler </w:t>
      </w:r>
      <w:r>
        <w:t xml:space="preserve">mindst </w:t>
      </w:r>
      <w:r w:rsidRPr="0082067E">
        <w:t>de forpligtelser, som databehandleren selv er underlagt efter databeskyttelsesreglerne og denne databehandleraftale med tilhørende bilag.</w:t>
      </w:r>
    </w:p>
    <w:p w:rsidR="00BE60AF" w:rsidRPr="0082067E" w:rsidRDefault="00BE60AF" w:rsidP="00BE60AF">
      <w:pPr>
        <w:pStyle w:val="Listeafsnit"/>
        <w:jc w:val="both"/>
      </w:pPr>
    </w:p>
    <w:p w:rsidR="00BE60AF" w:rsidRPr="00995F9E" w:rsidRDefault="00BE60AF" w:rsidP="00BE60AF">
      <w:pPr>
        <w:pStyle w:val="Listeafsnit"/>
        <w:numPr>
          <w:ilvl w:val="0"/>
          <w:numId w:val="7"/>
        </w:numPr>
        <w:jc w:val="both"/>
      </w:pPr>
      <w:r w:rsidRPr="00995F9E">
        <w:t xml:space="preserve">Underdatabehandleraftalen og eventuelle senere ændringer </w:t>
      </w:r>
      <w:r>
        <w:t xml:space="preserve">skal databehandleren </w:t>
      </w:r>
      <w:r w:rsidRPr="00995F9E">
        <w:t>sende</w:t>
      </w:r>
      <w:r>
        <w:t xml:space="preserve"> af egen drift </w:t>
      </w:r>
      <w:r w:rsidRPr="00995F9E">
        <w:t xml:space="preserve">i kopi til den dataansvarlige, som herigennem har mulighed for at sikre sig, at der er indgået en gyldig aftale mellem databehandleren og underdatabehandleren. </w:t>
      </w:r>
      <w:r w:rsidRPr="00995F9E">
        <w:lastRenderedPageBreak/>
        <w:t xml:space="preserve">Eventuelle kommercielle vilkår, eksempelvis priser, som ikke påvirker det databeskyttelsesretlige indhold af underdatabehandleraftalen, skal ikke sendes til den dataansvarlige.  </w:t>
      </w:r>
    </w:p>
    <w:p w:rsidR="00BE60AF" w:rsidRPr="00995F9E" w:rsidRDefault="00BE60AF" w:rsidP="00BE60AF">
      <w:pPr>
        <w:pStyle w:val="Listeafsnit"/>
        <w:jc w:val="both"/>
      </w:pPr>
    </w:p>
    <w:p w:rsidR="00BE60AF" w:rsidRPr="00995F9E" w:rsidRDefault="00BE60AF" w:rsidP="00BE60AF">
      <w:pPr>
        <w:pStyle w:val="Listeafsnit"/>
        <w:numPr>
          <w:ilvl w:val="0"/>
          <w:numId w:val="7"/>
        </w:numPr>
        <w:jc w:val="both"/>
      </w:pPr>
      <w:r w:rsidRPr="00995F9E">
        <w:t xml:space="preserve">Databehandleren skal i sin aftale med underdatabehandleren indføje den dataansvarlige som begunstiget tredjemand i tilfælde af databehandlerens konkurs, således at den dataansvarlige kan indtræde i databehandlerens rettigheder og gøre dem gældende over for underdatabehandleren, f.eks. så den dataansvarlige kan instruere underdatabehandleren om at foretage sletning eller tilbagelevering af oplysninger. </w:t>
      </w:r>
    </w:p>
    <w:p w:rsidR="00BE60AF" w:rsidRPr="0082067E" w:rsidRDefault="00BE60AF" w:rsidP="00BE60AF">
      <w:pPr>
        <w:pStyle w:val="Listeafsnit"/>
        <w:jc w:val="both"/>
      </w:pPr>
    </w:p>
    <w:p w:rsidR="00BE60AF" w:rsidRPr="005B33EC" w:rsidRDefault="00BE60AF" w:rsidP="00BE60AF">
      <w:pPr>
        <w:pStyle w:val="Listeafsnit"/>
        <w:numPr>
          <w:ilvl w:val="0"/>
          <w:numId w:val="7"/>
        </w:numPr>
        <w:jc w:val="both"/>
        <w:rPr>
          <w:b/>
        </w:rPr>
      </w:pPr>
      <w:r w:rsidRPr="005B33EC">
        <w:rPr>
          <w:b/>
        </w:rPr>
        <w:t xml:space="preserve">Hvis underdatabehandleren ikke opfylder sine databeskyttelsesforpligtelser, forbliver databehandleren fuldt ansvarlig over for den dataansvarlige for opfyldelsen af underdatabehandlerens forpligtelser.  </w:t>
      </w:r>
    </w:p>
    <w:p w:rsidR="00BE60AF" w:rsidRPr="00995F9E" w:rsidRDefault="00BE60AF" w:rsidP="00BE60AF">
      <w:pPr>
        <w:pStyle w:val="Overskrift1"/>
        <w:jc w:val="both"/>
        <w:rPr>
          <w:rFonts w:asciiTheme="minorHAnsi" w:hAnsiTheme="minorHAnsi"/>
          <w:color w:val="auto"/>
        </w:rPr>
      </w:pPr>
      <w:bookmarkStart w:id="7" w:name="_Toc13752674"/>
      <w:r w:rsidRPr="00995F9E">
        <w:rPr>
          <w:rFonts w:asciiTheme="minorHAnsi" w:hAnsiTheme="minorHAnsi"/>
          <w:color w:val="auto"/>
        </w:rPr>
        <w:t>Overførsel af oplysninger til tredjelande eller internationale organisationer</w:t>
      </w:r>
      <w:bookmarkEnd w:id="7"/>
    </w:p>
    <w:p w:rsidR="00BE60AF" w:rsidRPr="00995F9E" w:rsidRDefault="00BE60AF" w:rsidP="00BE60AF">
      <w:pPr>
        <w:pStyle w:val="Listeafsnit"/>
        <w:numPr>
          <w:ilvl w:val="0"/>
          <w:numId w:val="8"/>
        </w:numPr>
        <w:jc w:val="both"/>
        <w:rPr>
          <w:b/>
        </w:rPr>
      </w:pPr>
      <w:r w:rsidRPr="00995F9E">
        <w:rPr>
          <w:b/>
        </w:rPr>
        <w:t xml:space="preserve">Databehandleren må kun behandle personoplysninger efter dokumenteret instruks fra den dataansvarlige, herunder for så vidt angår overførsel </w:t>
      </w:r>
      <w:r w:rsidRPr="00995F9E">
        <w:t>(</w:t>
      </w:r>
      <w:proofErr w:type="spellStart"/>
      <w:r w:rsidRPr="00995F9E">
        <w:t>overladelse</w:t>
      </w:r>
      <w:proofErr w:type="spellEnd"/>
      <w:r w:rsidRPr="00995F9E">
        <w:t>, videregivelse samt intern anvendelse)</w:t>
      </w:r>
      <w:r w:rsidRPr="00995F9E">
        <w:rPr>
          <w:b/>
        </w:rPr>
        <w:t xml:space="preserve"> af personoplysninger til tredjelande eller internationale organisationer, medmindre det kræves i henhold til EU-ret eller medlemsstaternes nationale ret, som databehandleren er underlagt; i så fald underretter databehandleren den dataansvarlige om dette retlige krav inden behandling, medmindre den pågældende ret forbyder en sådan underretning af hensyn til vigtige samfundsmæssige interesser, jf. art 28, stk. 3, litra a.</w:t>
      </w:r>
    </w:p>
    <w:p w:rsidR="00BE60AF" w:rsidRPr="0082067E" w:rsidRDefault="00BE60AF" w:rsidP="00BE60AF">
      <w:pPr>
        <w:pStyle w:val="Listeafsnit"/>
        <w:jc w:val="both"/>
      </w:pPr>
    </w:p>
    <w:p w:rsidR="00BE60AF" w:rsidRDefault="00BE60AF" w:rsidP="00BE60AF">
      <w:pPr>
        <w:pStyle w:val="Listeafsnit"/>
        <w:numPr>
          <w:ilvl w:val="0"/>
          <w:numId w:val="8"/>
        </w:numPr>
        <w:jc w:val="both"/>
      </w:pPr>
      <w:r>
        <w:t>Uden den dataansvarliges instruks eller godkendelse kan d</w:t>
      </w:r>
      <w:r w:rsidRPr="0082067E">
        <w:t>atabehandlere</w:t>
      </w:r>
      <w:r>
        <w:t>n – indenfor rammerne af databehandleraftalen - derfor</w:t>
      </w:r>
      <w:r w:rsidRPr="0082067E">
        <w:t xml:space="preserve"> bl.a. ikke;</w:t>
      </w:r>
    </w:p>
    <w:p w:rsidR="00BE60AF" w:rsidRDefault="00BE60AF" w:rsidP="00BE60AF">
      <w:pPr>
        <w:pStyle w:val="Listeafsnit"/>
        <w:jc w:val="both"/>
      </w:pPr>
    </w:p>
    <w:p w:rsidR="00BE60AF" w:rsidRPr="00995F9E" w:rsidRDefault="00BE60AF" w:rsidP="00BE60AF">
      <w:pPr>
        <w:pStyle w:val="Listeafsnit"/>
        <w:numPr>
          <w:ilvl w:val="1"/>
          <w:numId w:val="8"/>
        </w:numPr>
        <w:jc w:val="both"/>
      </w:pPr>
      <w:r w:rsidRPr="00995F9E">
        <w:t>videregive personoplysningerne til en dataansvarlig i et tredjeland eller i en international organisation,</w:t>
      </w:r>
    </w:p>
    <w:p w:rsidR="00BE60AF" w:rsidRDefault="00BE60AF" w:rsidP="00BE60AF">
      <w:pPr>
        <w:pStyle w:val="Listeafsnit"/>
        <w:numPr>
          <w:ilvl w:val="1"/>
          <w:numId w:val="8"/>
        </w:numPr>
        <w:jc w:val="both"/>
      </w:pPr>
      <w:r w:rsidRPr="0082067E">
        <w:t>overlade behandlingen af personoplysninger til en underdatabehandler i et tredjeland</w:t>
      </w:r>
      <w:r>
        <w:t xml:space="preserve">, </w:t>
      </w:r>
    </w:p>
    <w:p w:rsidR="00BE60AF" w:rsidRDefault="00BE60AF" w:rsidP="00BE60AF">
      <w:pPr>
        <w:pStyle w:val="Listeafsnit"/>
        <w:numPr>
          <w:ilvl w:val="1"/>
          <w:numId w:val="8"/>
        </w:numPr>
        <w:jc w:val="both"/>
      </w:pPr>
      <w:r w:rsidRPr="0082067E">
        <w:t>lade oplysningerne behandle i en anden af databehandlerens afdelinger, som er placeret i et tredjeland.</w:t>
      </w:r>
    </w:p>
    <w:p w:rsidR="00BE60AF" w:rsidRPr="0082067E" w:rsidRDefault="00BE60AF" w:rsidP="00BE60AF">
      <w:pPr>
        <w:pStyle w:val="Listeafsnit"/>
        <w:ind w:left="1440"/>
        <w:jc w:val="both"/>
      </w:pPr>
    </w:p>
    <w:p w:rsidR="00BE60AF" w:rsidRPr="0082067E" w:rsidRDefault="00BE60AF" w:rsidP="00BE60AF">
      <w:pPr>
        <w:pStyle w:val="Listeafsnit"/>
        <w:numPr>
          <w:ilvl w:val="0"/>
          <w:numId w:val="8"/>
        </w:numPr>
        <w:jc w:val="both"/>
      </w:pPr>
      <w:r w:rsidRPr="0082067E">
        <w:t>Den dataansvarliges eventuelle instruks eller godkendelse af, at der foretages overførsel af personoplysninger til et tredjeland, vil fremgå af denne a</w:t>
      </w:r>
      <w:r>
        <w:t xml:space="preserve">ftales </w:t>
      </w:r>
      <w:r>
        <w:fldChar w:fldCharType="begin"/>
      </w:r>
      <w:r>
        <w:instrText xml:space="preserve"> REF _Ref501111183 \r \h </w:instrText>
      </w:r>
      <w:r>
        <w:fldChar w:fldCharType="separate"/>
      </w:r>
      <w:r>
        <w:t>Bilag C</w:t>
      </w:r>
      <w:r>
        <w:fldChar w:fldCharType="end"/>
      </w:r>
      <w:r w:rsidRPr="0082067E">
        <w:t>.</w:t>
      </w:r>
    </w:p>
    <w:p w:rsidR="00BE60AF" w:rsidRPr="002704FB" w:rsidRDefault="00BE60AF" w:rsidP="00BE60AF">
      <w:pPr>
        <w:pStyle w:val="Overskrift1"/>
        <w:jc w:val="both"/>
        <w:rPr>
          <w:rFonts w:asciiTheme="minorHAnsi" w:hAnsiTheme="minorHAnsi"/>
          <w:color w:val="auto"/>
        </w:rPr>
      </w:pPr>
      <w:bookmarkStart w:id="8" w:name="_Toc13752675"/>
      <w:r w:rsidRPr="002704FB">
        <w:rPr>
          <w:rFonts w:asciiTheme="minorHAnsi" w:hAnsiTheme="minorHAnsi"/>
          <w:color w:val="auto"/>
        </w:rPr>
        <w:t>Bistand til den dataansvarlige</w:t>
      </w:r>
      <w:bookmarkEnd w:id="8"/>
    </w:p>
    <w:p w:rsidR="00BE60AF" w:rsidRPr="00346FB6" w:rsidRDefault="00BE60AF" w:rsidP="00BE60AF">
      <w:pPr>
        <w:pStyle w:val="Listeafsnit"/>
        <w:numPr>
          <w:ilvl w:val="0"/>
          <w:numId w:val="9"/>
        </w:numPr>
        <w:jc w:val="both"/>
        <w:rPr>
          <w:b/>
        </w:rPr>
      </w:pPr>
      <w:r w:rsidRPr="00346FB6">
        <w:rPr>
          <w:b/>
        </w:rPr>
        <w:t>Databehandleren bistår, under hensynta</w:t>
      </w:r>
      <w:r>
        <w:rPr>
          <w:b/>
        </w:rPr>
        <w:t xml:space="preserve">gen til behandlingens karakter, </w:t>
      </w:r>
      <w:r w:rsidRPr="00346FB6">
        <w:rPr>
          <w:b/>
        </w:rPr>
        <w:t xml:space="preserve">den dataansvarlige ved hjælp af passende tekniske og organisatoriske foranstaltninger, med </w:t>
      </w:r>
      <w:r w:rsidRPr="00346FB6">
        <w:rPr>
          <w:b/>
        </w:rPr>
        <w:lastRenderedPageBreak/>
        <w:t xml:space="preserve">opfyldelse af den dataansvarliges forpligtelse til at besvare anmodninger om udøvelsen af de registreredes rettigheder som fastlagt i databeskyttelsesforordningens kapitel 3.   </w:t>
      </w:r>
    </w:p>
    <w:p w:rsidR="00BE60AF" w:rsidRDefault="00BE60AF" w:rsidP="00BE60AF">
      <w:pPr>
        <w:pStyle w:val="Listeafsnit"/>
        <w:jc w:val="both"/>
      </w:pPr>
      <w:r w:rsidRPr="0082067E">
        <w:br/>
        <w:t xml:space="preserve">Dette indebærer, at </w:t>
      </w:r>
      <w:r>
        <w:t>databehandleren skal</w:t>
      </w:r>
      <w:r w:rsidRPr="0082067E">
        <w:t xml:space="preserve"> bist</w:t>
      </w:r>
      <w:r>
        <w:t>å den dataansvarlige</w:t>
      </w:r>
      <w:r w:rsidRPr="0082067E">
        <w:t xml:space="preserve"> i forbindelse med, at den dataansvarlige skal sikre overholdelsen af:</w:t>
      </w:r>
    </w:p>
    <w:p w:rsidR="00BE60AF" w:rsidRPr="0082067E" w:rsidRDefault="00BE60AF" w:rsidP="00BE60AF">
      <w:pPr>
        <w:pStyle w:val="Listeafsnit"/>
        <w:jc w:val="both"/>
      </w:pPr>
    </w:p>
    <w:p w:rsidR="00BE60AF" w:rsidRPr="0082067E" w:rsidRDefault="00BE60AF" w:rsidP="00BE60AF">
      <w:pPr>
        <w:pStyle w:val="Listeafsnit"/>
        <w:numPr>
          <w:ilvl w:val="1"/>
          <w:numId w:val="9"/>
        </w:numPr>
        <w:jc w:val="both"/>
      </w:pPr>
      <w:r w:rsidRPr="0082067E">
        <w:t>oplysningspligten ved indsamling af personoplysninger hos den registrerede</w:t>
      </w:r>
    </w:p>
    <w:p w:rsidR="00BE60AF" w:rsidRPr="0082067E" w:rsidRDefault="00BE60AF" w:rsidP="00BE60AF">
      <w:pPr>
        <w:pStyle w:val="Listeafsnit"/>
        <w:numPr>
          <w:ilvl w:val="1"/>
          <w:numId w:val="9"/>
        </w:numPr>
        <w:jc w:val="both"/>
      </w:pPr>
      <w:r w:rsidRPr="0082067E">
        <w:t>oplysningspligten, hvis personoplysninger ikke er indsamlet hos den registrerede</w:t>
      </w:r>
    </w:p>
    <w:p w:rsidR="00BE60AF" w:rsidRPr="0082067E" w:rsidRDefault="00BE60AF" w:rsidP="00BE60AF">
      <w:pPr>
        <w:pStyle w:val="Listeafsnit"/>
        <w:numPr>
          <w:ilvl w:val="1"/>
          <w:numId w:val="9"/>
        </w:numPr>
        <w:jc w:val="both"/>
      </w:pPr>
      <w:r w:rsidRPr="0082067E">
        <w:t>den registreredes indsigtsret</w:t>
      </w:r>
    </w:p>
    <w:p w:rsidR="00BE60AF" w:rsidRPr="0082067E" w:rsidRDefault="00BE60AF" w:rsidP="00BE60AF">
      <w:pPr>
        <w:pStyle w:val="Listeafsnit"/>
        <w:numPr>
          <w:ilvl w:val="1"/>
          <w:numId w:val="9"/>
        </w:numPr>
        <w:jc w:val="both"/>
      </w:pPr>
      <w:r w:rsidRPr="0082067E">
        <w:t>retten til berigtigelse</w:t>
      </w:r>
    </w:p>
    <w:p w:rsidR="00BE60AF" w:rsidRPr="0082067E" w:rsidRDefault="00BE60AF" w:rsidP="00BE60AF">
      <w:pPr>
        <w:pStyle w:val="Listeafsnit"/>
        <w:numPr>
          <w:ilvl w:val="1"/>
          <w:numId w:val="9"/>
        </w:numPr>
        <w:jc w:val="both"/>
      </w:pPr>
      <w:r w:rsidRPr="0082067E">
        <w:t>retten til sletning (»retten til at blive glemt«)</w:t>
      </w:r>
    </w:p>
    <w:p w:rsidR="00BE60AF" w:rsidRPr="0082067E" w:rsidRDefault="00BE60AF" w:rsidP="00BE60AF">
      <w:pPr>
        <w:pStyle w:val="Listeafsnit"/>
        <w:numPr>
          <w:ilvl w:val="1"/>
          <w:numId w:val="9"/>
        </w:numPr>
        <w:jc w:val="both"/>
      </w:pPr>
      <w:r w:rsidRPr="0082067E">
        <w:t>retten til begrænsning af behandling</w:t>
      </w:r>
    </w:p>
    <w:p w:rsidR="00BE60AF" w:rsidRPr="0082067E" w:rsidRDefault="00BE60AF" w:rsidP="00BE60AF">
      <w:pPr>
        <w:pStyle w:val="Listeafsnit"/>
        <w:numPr>
          <w:ilvl w:val="1"/>
          <w:numId w:val="9"/>
        </w:numPr>
        <w:jc w:val="both"/>
      </w:pPr>
      <w:r w:rsidRPr="0082067E">
        <w:t>underretningspligt i forbindelse med berigtigelse eller sletning af personoplysninger eller begrænsning af behandling</w:t>
      </w:r>
    </w:p>
    <w:p w:rsidR="00BE60AF" w:rsidRPr="0082067E" w:rsidRDefault="00BE60AF" w:rsidP="00BE60AF">
      <w:pPr>
        <w:pStyle w:val="Listeafsnit"/>
        <w:numPr>
          <w:ilvl w:val="1"/>
          <w:numId w:val="9"/>
        </w:numPr>
        <w:jc w:val="both"/>
      </w:pPr>
      <w:r w:rsidRPr="0082067E">
        <w:t xml:space="preserve">retten til </w:t>
      </w:r>
      <w:proofErr w:type="spellStart"/>
      <w:r w:rsidRPr="0082067E">
        <w:t>dataportabilitet</w:t>
      </w:r>
      <w:proofErr w:type="spellEnd"/>
    </w:p>
    <w:p w:rsidR="00BE60AF" w:rsidRPr="0082067E" w:rsidRDefault="00BE60AF" w:rsidP="00BE60AF">
      <w:pPr>
        <w:pStyle w:val="Listeafsnit"/>
        <w:numPr>
          <w:ilvl w:val="1"/>
          <w:numId w:val="9"/>
        </w:numPr>
        <w:jc w:val="both"/>
      </w:pPr>
      <w:r w:rsidRPr="0082067E">
        <w:t xml:space="preserve">retten til indsigelse </w:t>
      </w:r>
    </w:p>
    <w:p w:rsidR="00BE60AF" w:rsidRDefault="00BE60AF" w:rsidP="00BE60AF">
      <w:pPr>
        <w:pStyle w:val="Listeafsnit"/>
        <w:numPr>
          <w:ilvl w:val="1"/>
          <w:numId w:val="9"/>
        </w:numPr>
        <w:jc w:val="both"/>
      </w:pPr>
      <w:r w:rsidRPr="0082067E">
        <w:t xml:space="preserve">retten til </w:t>
      </w:r>
      <w:r>
        <w:t>at gøre indsigelse mod resultatet af a</w:t>
      </w:r>
      <w:r w:rsidRPr="0082067E">
        <w:t>utomatiske individuelle afgørelser, herunder profilering</w:t>
      </w:r>
    </w:p>
    <w:p w:rsidR="00BE60AF" w:rsidRPr="0082067E" w:rsidRDefault="00BE60AF" w:rsidP="00BE60AF">
      <w:pPr>
        <w:pStyle w:val="Listeafsnit"/>
        <w:ind w:left="1440"/>
        <w:jc w:val="both"/>
      </w:pPr>
    </w:p>
    <w:p w:rsidR="00BE60AF" w:rsidRDefault="00BE60AF" w:rsidP="00BE60AF">
      <w:pPr>
        <w:pStyle w:val="Listeafsnit"/>
        <w:numPr>
          <w:ilvl w:val="0"/>
          <w:numId w:val="9"/>
        </w:numPr>
        <w:jc w:val="both"/>
        <w:rPr>
          <w:b/>
        </w:rPr>
      </w:pPr>
      <w:r w:rsidRPr="00346FB6">
        <w:rPr>
          <w:b/>
        </w:rPr>
        <w:t>Databehandleren bistår den dataansvarlige med at sikre overholdelse af den dataansvarliges forpligtelser i medfør af databeskyttelsesforordningens artikel 32-36 under hensynstagen til behandlingens karakter og de oplysninger, der er tilgængelige for databehandleren, jf. art 28, stk. 3, litra f.</w:t>
      </w:r>
    </w:p>
    <w:p w:rsidR="00BE60AF" w:rsidRDefault="00BE60AF" w:rsidP="00BE60AF">
      <w:pPr>
        <w:pStyle w:val="Listeafsnit"/>
        <w:jc w:val="both"/>
        <w:rPr>
          <w:b/>
        </w:rPr>
      </w:pPr>
    </w:p>
    <w:p w:rsidR="00BE60AF" w:rsidRPr="0082067E" w:rsidRDefault="00BE60AF" w:rsidP="00BE60AF">
      <w:pPr>
        <w:pStyle w:val="Listeafsnit"/>
        <w:jc w:val="both"/>
      </w:pPr>
      <w:r w:rsidRPr="0082067E">
        <w:t>Dette i</w:t>
      </w:r>
      <w:r>
        <w:t xml:space="preserve">ndebærer, at databehandleren under hensynstagen til behandlingens karakter skal </w:t>
      </w:r>
      <w:r w:rsidRPr="0082067E">
        <w:t>bist</w:t>
      </w:r>
      <w:r>
        <w:t>å den dataansvarlige</w:t>
      </w:r>
      <w:r w:rsidRPr="0082067E">
        <w:t xml:space="preserve"> i forbindelse med, at den dataansvarlige skal sikre overholdelsen af:</w:t>
      </w:r>
    </w:p>
    <w:p w:rsidR="00BE60AF" w:rsidRPr="00995F9E" w:rsidRDefault="00BE60AF" w:rsidP="00BE60AF">
      <w:pPr>
        <w:pStyle w:val="Listeafsnit"/>
        <w:numPr>
          <w:ilvl w:val="1"/>
          <w:numId w:val="9"/>
        </w:numPr>
        <w:jc w:val="both"/>
      </w:pPr>
      <w:r w:rsidRPr="00995F9E">
        <w:t xml:space="preserve">forpligtelsen til at gennemføre passende tekniske og organisatoriske foranstaltninger for at sikre et sikkerhedsniveau, der passer til de risici, der er forbundet med behandlingen </w:t>
      </w:r>
    </w:p>
    <w:p w:rsidR="00BE60AF" w:rsidRPr="00995F9E" w:rsidRDefault="00BE60AF" w:rsidP="00BE60AF">
      <w:pPr>
        <w:pStyle w:val="Listeafsnit"/>
        <w:numPr>
          <w:ilvl w:val="1"/>
          <w:numId w:val="9"/>
        </w:numPr>
        <w:jc w:val="both"/>
      </w:pPr>
      <w:r w:rsidRPr="00995F9E">
        <w:t xml:space="preserve">forpligtelsen til at anmelde brud </w:t>
      </w:r>
      <w:r w:rsidRPr="00F51969">
        <w:t>på persondatasikkerheden til tilsynsmyndigheden</w:t>
      </w:r>
      <w:r w:rsidRPr="00995F9E">
        <w:t xml:space="preserve"> (Datatilsynet) uden unødig forsinkelse og om muligt senest 72 timer, efter at den </w:t>
      </w:r>
      <w:r w:rsidRPr="00F51969">
        <w:t xml:space="preserve">dataansvarlige er blevet bekendt med bruddet, medmindre at det er usandsynligt, at bruddet på </w:t>
      </w:r>
      <w:r>
        <w:t>person</w:t>
      </w:r>
      <w:r w:rsidRPr="00F51969">
        <w:t>datasikkerheden indebærer</w:t>
      </w:r>
      <w:r w:rsidRPr="00995F9E">
        <w:t xml:space="preserve"> en risiko for fysiske personers rettigheder eller frihedsrettigheder.  </w:t>
      </w:r>
    </w:p>
    <w:p w:rsidR="00BE60AF" w:rsidRPr="00995F9E" w:rsidRDefault="00BE60AF" w:rsidP="00BE60AF">
      <w:pPr>
        <w:pStyle w:val="Listeafsnit"/>
        <w:numPr>
          <w:ilvl w:val="1"/>
          <w:numId w:val="9"/>
        </w:numPr>
        <w:jc w:val="both"/>
      </w:pPr>
      <w:r w:rsidRPr="00995F9E">
        <w:t xml:space="preserve">forpligtelsen til – uden unødig forsinkelse – at underrette den/de registrerede om </w:t>
      </w:r>
      <w:r w:rsidRPr="00F51969">
        <w:t>brud på persondatasikkerheden,</w:t>
      </w:r>
      <w:r w:rsidRPr="00995F9E">
        <w:t xml:space="preserve"> når et sådant brud sandsynligvis vil indebære en høj risiko for fysiske personers rettigheder og frihedsrettigheder </w:t>
      </w:r>
    </w:p>
    <w:p w:rsidR="00BE60AF" w:rsidRPr="00995F9E" w:rsidRDefault="00BE60AF" w:rsidP="00BE60AF">
      <w:pPr>
        <w:pStyle w:val="Listeafsnit"/>
        <w:numPr>
          <w:ilvl w:val="1"/>
          <w:numId w:val="9"/>
        </w:numPr>
        <w:jc w:val="both"/>
      </w:pPr>
      <w:r w:rsidRPr="00995F9E">
        <w:t xml:space="preserve">forpligtelsen til at gennemføre en konsekvensanalyse vedrørende databeskyttelse, hvis en type behandling sandsynligvis vil indebære en høj risiko for fysiske personers rettigheder og frihedsrettigheder </w:t>
      </w:r>
    </w:p>
    <w:p w:rsidR="00BE60AF" w:rsidRPr="00995F9E" w:rsidRDefault="00BE60AF" w:rsidP="00BE60AF">
      <w:pPr>
        <w:pStyle w:val="Listeafsnit"/>
        <w:numPr>
          <w:ilvl w:val="1"/>
          <w:numId w:val="9"/>
        </w:numPr>
        <w:jc w:val="both"/>
      </w:pPr>
      <w:r w:rsidRPr="00995F9E">
        <w:t xml:space="preserve">forpligtelsen til at høre tilsynsmyndigheden (Datatilsynet) inden behandling, såfremt en konsekvensanalyse vedrørende databeskyttelse viser, at behandlingen </w:t>
      </w:r>
      <w:r w:rsidRPr="00995F9E">
        <w:lastRenderedPageBreak/>
        <w:t xml:space="preserve">vil føre til høj risiko i mangel af foranstaltninger truffet af den dataansvarlige for at begrænse risikoen </w:t>
      </w:r>
    </w:p>
    <w:p w:rsidR="00BE60AF" w:rsidRDefault="00BE60AF" w:rsidP="00BE60AF">
      <w:pPr>
        <w:pStyle w:val="Listeafsnit"/>
        <w:ind w:left="1440"/>
        <w:jc w:val="both"/>
      </w:pPr>
    </w:p>
    <w:p w:rsidR="00BE60AF" w:rsidRPr="00995F9E" w:rsidRDefault="00BE60AF" w:rsidP="00BE60AF">
      <w:pPr>
        <w:pStyle w:val="Listeafsnit"/>
        <w:numPr>
          <w:ilvl w:val="0"/>
          <w:numId w:val="9"/>
        </w:numPr>
        <w:jc w:val="both"/>
      </w:pPr>
      <w:r w:rsidRPr="00995F9E">
        <w:t>Parternes eventuelle regulering/aftale om vederlæggelse eller lign</w:t>
      </w:r>
      <w:r>
        <w:t>ende</w:t>
      </w:r>
      <w:r w:rsidRPr="00995F9E">
        <w:t xml:space="preserve"> i forbindelse med databehandlerens bistand til den dataansvarlige vil fremgå af parternes ”hovedaftale” eller af denne aftales bilag D.   </w:t>
      </w:r>
    </w:p>
    <w:p w:rsidR="00BE60AF" w:rsidRDefault="00BE60AF" w:rsidP="00BE60AF">
      <w:pPr>
        <w:pStyle w:val="Overskrift1"/>
        <w:jc w:val="both"/>
        <w:rPr>
          <w:rFonts w:asciiTheme="minorHAnsi" w:hAnsiTheme="minorHAnsi"/>
          <w:color w:val="auto"/>
        </w:rPr>
      </w:pPr>
      <w:bookmarkStart w:id="9" w:name="_Toc13752676"/>
      <w:r w:rsidRPr="002704FB">
        <w:rPr>
          <w:rFonts w:asciiTheme="minorHAnsi" w:hAnsiTheme="minorHAnsi"/>
          <w:color w:val="auto"/>
        </w:rPr>
        <w:t xml:space="preserve">Underretning om brud på </w:t>
      </w:r>
      <w:r w:rsidRPr="006957AF">
        <w:rPr>
          <w:rFonts w:asciiTheme="minorHAnsi" w:hAnsiTheme="minorHAnsi"/>
          <w:color w:val="auto"/>
        </w:rPr>
        <w:t>persondatasikkerheden</w:t>
      </w:r>
      <w:bookmarkEnd w:id="9"/>
    </w:p>
    <w:p w:rsidR="00BE60AF" w:rsidRPr="00325B45" w:rsidRDefault="00BE60AF" w:rsidP="00BE60AF">
      <w:pPr>
        <w:pStyle w:val="Listeafsnit"/>
        <w:numPr>
          <w:ilvl w:val="0"/>
          <w:numId w:val="10"/>
        </w:numPr>
        <w:jc w:val="both"/>
        <w:rPr>
          <w:rFonts w:cs="Times New Roman"/>
          <w:b/>
        </w:rPr>
      </w:pPr>
      <w:r w:rsidRPr="00995F9E">
        <w:t xml:space="preserve">Databehandleren underretter uden unødig forsinkelse den dataansvarlige efter at være blevet opmærksom på, at der er sket brud på </w:t>
      </w:r>
      <w:r w:rsidRPr="006957AF">
        <w:t>persondatasikkerheden</w:t>
      </w:r>
      <w:r w:rsidRPr="00995F9E">
        <w:t xml:space="preserve"> hos databehandleren eller en eventuel underdatabehandler. </w:t>
      </w:r>
    </w:p>
    <w:p w:rsidR="00BE60AF" w:rsidRPr="00995F9E" w:rsidRDefault="00BE60AF" w:rsidP="00BE60AF">
      <w:pPr>
        <w:pStyle w:val="Listeafsnit"/>
        <w:jc w:val="both"/>
        <w:rPr>
          <w:rFonts w:cs="Times New Roman"/>
          <w:b/>
        </w:rPr>
      </w:pPr>
    </w:p>
    <w:p w:rsidR="00BE60AF" w:rsidRPr="00995F9E" w:rsidRDefault="00BE60AF" w:rsidP="00BE60AF">
      <w:pPr>
        <w:pStyle w:val="Listeafsnit"/>
        <w:jc w:val="both"/>
        <w:rPr>
          <w:rFonts w:cs="Times New Roman"/>
          <w:b/>
        </w:rPr>
      </w:pPr>
      <w:r w:rsidRPr="00995F9E">
        <w:t>Databehandlerens underretning til den dataansvar</w:t>
      </w:r>
      <w:r>
        <w:t xml:space="preserve">lige skal om muligt ske senest </w:t>
      </w:r>
      <w:r w:rsidRPr="0079610B">
        <w:t>24 timer</w:t>
      </w:r>
      <w:r>
        <w:t xml:space="preserve"> </w:t>
      </w:r>
      <w:r w:rsidRPr="00995F9E">
        <w:t xml:space="preserve">efter at denne er blevet bekendt med bruddet, sådan at den dataansvarlige har mulighed for at efterleve sin eventuelle forpligtelse til at anmelde bruddet til tilsynsmyndigheden indenfor 72 timer.  </w:t>
      </w:r>
    </w:p>
    <w:p w:rsidR="00BE60AF" w:rsidRPr="00634918" w:rsidRDefault="00BE60AF" w:rsidP="00BE60AF">
      <w:pPr>
        <w:pStyle w:val="Listeafsnit"/>
        <w:jc w:val="both"/>
        <w:rPr>
          <w:rFonts w:cs="Times New Roman"/>
          <w:b/>
          <w:highlight w:val="green"/>
        </w:rPr>
      </w:pPr>
    </w:p>
    <w:p w:rsidR="00BE60AF" w:rsidRPr="00995F9E" w:rsidRDefault="00BE60AF" w:rsidP="00BE60AF">
      <w:pPr>
        <w:pStyle w:val="Listeafsnit"/>
        <w:numPr>
          <w:ilvl w:val="0"/>
          <w:numId w:val="10"/>
        </w:numPr>
        <w:jc w:val="both"/>
        <w:rPr>
          <w:b/>
        </w:rPr>
      </w:pPr>
      <w:r w:rsidRPr="00995F9E">
        <w:t xml:space="preserve">I </w:t>
      </w:r>
      <w:r w:rsidRPr="00995F9E">
        <w:rPr>
          <w:rFonts w:cs="Times New Roman"/>
        </w:rPr>
        <w:t>overensstemm</w:t>
      </w:r>
      <w:r>
        <w:rPr>
          <w:rFonts w:cs="Times New Roman"/>
        </w:rPr>
        <w:t>else med denne aftales afsnit 9</w:t>
      </w:r>
      <w:r w:rsidRPr="00995F9E">
        <w:rPr>
          <w:rFonts w:cs="Times New Roman"/>
        </w:rPr>
        <w:t xml:space="preserve">.2., litra b, skal databehandleren - </w:t>
      </w:r>
      <w:r w:rsidRPr="00995F9E">
        <w:t xml:space="preserve">under hensynstagen til behandlingens karakter og de oplysninger, der er tilgængelige for denne – bistå den dataansvarlige med at foretage anmeldelse af bruddet til tilsynsmyndigheden. </w:t>
      </w:r>
    </w:p>
    <w:p w:rsidR="00BE60AF" w:rsidRPr="00995F9E" w:rsidRDefault="00BE60AF" w:rsidP="00BE60AF">
      <w:pPr>
        <w:pStyle w:val="Listeafsnit"/>
        <w:jc w:val="both"/>
        <w:rPr>
          <w:rFonts w:cs="Times New Roman"/>
        </w:rPr>
      </w:pPr>
      <w:r w:rsidRPr="00995F9E">
        <w:rPr>
          <w:rFonts w:cs="Times New Roman"/>
        </w:rPr>
        <w:t>Det betyde</w:t>
      </w:r>
      <w:r>
        <w:rPr>
          <w:rFonts w:cs="Times New Roman"/>
        </w:rPr>
        <w:t>r</w:t>
      </w:r>
      <w:r w:rsidRPr="00995F9E">
        <w:rPr>
          <w:rFonts w:cs="Times New Roman"/>
        </w:rPr>
        <w:t xml:space="preserve">, at databehandleren bl.a. skal hjælpe med at tilvejebringe nedenstående oplysninger, som efter databeskyttelsesforordningens artikel 33, stk. 3, skal fremgå af den dataansvarliges anmeldelse til tilsynsmyndigheden:  </w:t>
      </w:r>
    </w:p>
    <w:p w:rsidR="00BE60AF" w:rsidRPr="00995F9E" w:rsidRDefault="00BE60AF" w:rsidP="00BE60AF">
      <w:pPr>
        <w:pStyle w:val="Listeafsnit"/>
        <w:jc w:val="both"/>
        <w:rPr>
          <w:rFonts w:cs="Times New Roman"/>
        </w:rPr>
      </w:pPr>
    </w:p>
    <w:p w:rsidR="00BE60AF" w:rsidRPr="00995F9E" w:rsidRDefault="00BE60AF" w:rsidP="00BE60AF">
      <w:pPr>
        <w:pStyle w:val="Listeafsnit"/>
        <w:numPr>
          <w:ilvl w:val="0"/>
          <w:numId w:val="22"/>
        </w:numPr>
        <w:jc w:val="both"/>
        <w:rPr>
          <w:rFonts w:cs="Times New Roman"/>
        </w:rPr>
      </w:pPr>
      <w:r w:rsidRPr="00995F9E">
        <w:rPr>
          <w:rFonts w:cs="Times New Roman"/>
        </w:rPr>
        <w:t xml:space="preserve">Karakteren af bruddet på </w:t>
      </w:r>
      <w:r w:rsidRPr="00644025">
        <w:rPr>
          <w:rFonts w:cs="Times New Roman"/>
        </w:rPr>
        <w:t>persondatasikkerheden,</w:t>
      </w:r>
      <w:r w:rsidRPr="00995F9E">
        <w:rPr>
          <w:rFonts w:cs="Times New Roman"/>
        </w:rPr>
        <w:t xml:space="preserve"> herunder, hvis det er muligt, kategorierne og det omtrentlige antal berørte registrerede samt kategorierne og det omtrentlige antal berørte registreringer af personoplysninger</w:t>
      </w:r>
    </w:p>
    <w:p w:rsidR="00BE60AF" w:rsidRPr="00995F9E" w:rsidRDefault="00BE60AF" w:rsidP="00BE60AF">
      <w:pPr>
        <w:pStyle w:val="Listeafsnit"/>
        <w:numPr>
          <w:ilvl w:val="0"/>
          <w:numId w:val="22"/>
        </w:numPr>
        <w:jc w:val="both"/>
        <w:rPr>
          <w:rFonts w:cs="Times New Roman"/>
        </w:rPr>
      </w:pPr>
      <w:r w:rsidRPr="00995F9E">
        <w:rPr>
          <w:rFonts w:cs="Times New Roman"/>
        </w:rPr>
        <w:t xml:space="preserve">Sandsynlige konsekvenser af </w:t>
      </w:r>
      <w:r w:rsidRPr="00644025">
        <w:rPr>
          <w:rFonts w:cs="Times New Roman"/>
        </w:rPr>
        <w:t>bruddet på persondatasikkerheden</w:t>
      </w:r>
    </w:p>
    <w:p w:rsidR="00BE60AF" w:rsidRDefault="00BE60AF" w:rsidP="00BE60AF">
      <w:pPr>
        <w:pStyle w:val="Listeafsnit"/>
        <w:numPr>
          <w:ilvl w:val="0"/>
          <w:numId w:val="22"/>
        </w:numPr>
        <w:jc w:val="both"/>
        <w:rPr>
          <w:rFonts w:cs="Times New Roman"/>
        </w:rPr>
      </w:pPr>
      <w:r w:rsidRPr="00995F9E">
        <w:rPr>
          <w:rFonts w:cs="Times New Roman"/>
        </w:rPr>
        <w:t xml:space="preserve">Foranstaltninger, som er truffet eller foreslås truffet for at håndtere bruddet på </w:t>
      </w:r>
      <w:r w:rsidRPr="00644025">
        <w:rPr>
          <w:rFonts w:cs="Times New Roman"/>
        </w:rPr>
        <w:t>persondatasikkerheden, herunder</w:t>
      </w:r>
      <w:r w:rsidRPr="00995F9E">
        <w:rPr>
          <w:rFonts w:cs="Times New Roman"/>
        </w:rPr>
        <w:t xml:space="preserve"> hvis det er relevant, foranstaltninger for at begrænse dets mulige skadevirkninger</w:t>
      </w:r>
    </w:p>
    <w:p w:rsidR="00BE60AF" w:rsidRPr="00225557" w:rsidRDefault="00BE60AF" w:rsidP="00BE60AF">
      <w:pPr>
        <w:jc w:val="both"/>
        <w:rPr>
          <w:rFonts w:cs="Times New Roman"/>
        </w:rPr>
      </w:pPr>
      <w:r w:rsidRPr="00225557">
        <w:rPr>
          <w:rFonts w:cs="Times New Roman"/>
        </w:rPr>
        <w:t>Den dataansvarlige kan træffe beslutning om, at undersøgelsen af hændelsen skal foretages af den dataansvarlige, databehandleren eller af en kompetent ekstern tredjepart. Databehandleren skal på den dataansvarliges anmodning udlevere en redegørelse for databehandlerens proces for håndtering af sikkerhedshændelser.</w:t>
      </w:r>
    </w:p>
    <w:p w:rsidR="00BE60AF" w:rsidRPr="002704FB" w:rsidRDefault="00BE60AF" w:rsidP="00BE60AF">
      <w:pPr>
        <w:pStyle w:val="Overskrift1"/>
        <w:jc w:val="both"/>
        <w:rPr>
          <w:rFonts w:asciiTheme="minorHAnsi" w:hAnsiTheme="minorHAnsi"/>
          <w:color w:val="auto"/>
        </w:rPr>
      </w:pPr>
      <w:bookmarkStart w:id="10" w:name="_Toc13752677"/>
      <w:r>
        <w:rPr>
          <w:rFonts w:asciiTheme="minorHAnsi" w:hAnsiTheme="minorHAnsi"/>
          <w:color w:val="auto"/>
        </w:rPr>
        <w:t>S</w:t>
      </w:r>
      <w:r w:rsidRPr="002704FB">
        <w:rPr>
          <w:rFonts w:asciiTheme="minorHAnsi" w:hAnsiTheme="minorHAnsi"/>
          <w:color w:val="auto"/>
        </w:rPr>
        <w:t>letning og tilbagelevering af oplysninger</w:t>
      </w:r>
      <w:bookmarkEnd w:id="10"/>
    </w:p>
    <w:p w:rsidR="00BE60AF" w:rsidRPr="004E7AF0" w:rsidRDefault="00BE60AF" w:rsidP="00BE60AF">
      <w:pPr>
        <w:pStyle w:val="Listeafsnit"/>
        <w:numPr>
          <w:ilvl w:val="0"/>
          <w:numId w:val="11"/>
        </w:numPr>
        <w:jc w:val="both"/>
        <w:rPr>
          <w:b/>
        </w:rPr>
      </w:pPr>
      <w:r w:rsidRPr="004E7AF0">
        <w:rPr>
          <w:b/>
        </w:rPr>
        <w:t>Ved ophør af tjenesterne vedrørende behandling forpligtes databehandleren til, efter den dataansvarliges valg, at slette eller tilbagelevere alle personoplysninger til den dataansvarlige, samt at slette eksisterende kopier, medmindre EU-retten eller national ret foreskriver opbevaring af personoplysningerne.</w:t>
      </w:r>
    </w:p>
    <w:p w:rsidR="00BE60AF" w:rsidRPr="002704FB" w:rsidRDefault="00BE60AF" w:rsidP="00BE60AF">
      <w:pPr>
        <w:pStyle w:val="Overskrift1"/>
        <w:jc w:val="both"/>
        <w:rPr>
          <w:rFonts w:asciiTheme="minorHAnsi" w:hAnsiTheme="minorHAnsi"/>
          <w:color w:val="auto"/>
        </w:rPr>
      </w:pPr>
      <w:bookmarkStart w:id="11" w:name="_Toc13752678"/>
      <w:r w:rsidRPr="002704FB">
        <w:rPr>
          <w:rFonts w:asciiTheme="minorHAnsi" w:hAnsiTheme="minorHAnsi"/>
          <w:color w:val="auto"/>
        </w:rPr>
        <w:lastRenderedPageBreak/>
        <w:t>Tilsyn og revision</w:t>
      </w:r>
      <w:bookmarkEnd w:id="11"/>
    </w:p>
    <w:p w:rsidR="00BE60AF" w:rsidRPr="00BA6C7D" w:rsidRDefault="00BE60AF" w:rsidP="00BE60AF">
      <w:pPr>
        <w:pStyle w:val="Listeafsnit"/>
        <w:numPr>
          <w:ilvl w:val="0"/>
          <w:numId w:val="12"/>
        </w:numPr>
        <w:jc w:val="both"/>
        <w:rPr>
          <w:rFonts w:cs="Times New Roman"/>
          <w:b/>
        </w:rPr>
      </w:pPr>
      <w:r w:rsidRPr="00BA6C7D">
        <w:rPr>
          <w:rFonts w:cs="Times New Roman"/>
          <w:b/>
        </w:rPr>
        <w:t xml:space="preserve">Databehandleren stiller alle oplysninger, der er </w:t>
      </w:r>
      <w:r w:rsidRPr="00BA6C7D">
        <w:rPr>
          <w:b/>
        </w:rPr>
        <w:t>nødvendige for at påvise databehandlerens overholdelse af databeskyttelsesforordningens artikel 28</w:t>
      </w:r>
      <w:r>
        <w:rPr>
          <w:b/>
        </w:rPr>
        <w:t xml:space="preserve"> </w:t>
      </w:r>
      <w:r w:rsidRPr="00995F9E">
        <w:rPr>
          <w:b/>
        </w:rPr>
        <w:t>og denne aftale</w:t>
      </w:r>
      <w:r w:rsidRPr="00BA6C7D">
        <w:rPr>
          <w:b/>
        </w:rPr>
        <w:t>, til rådighed for den dataansvarlige og giver mulighed for og bidrager til revisioner, herunder inspektioner, der foretages af den dataansvarlige eller en anden revisor, som er bemyndiget af den dataansvarlige.</w:t>
      </w:r>
    </w:p>
    <w:p w:rsidR="00BE60AF" w:rsidRPr="0082067E" w:rsidRDefault="00BE60AF" w:rsidP="00BE60AF">
      <w:pPr>
        <w:pStyle w:val="Listeafsnit"/>
        <w:jc w:val="both"/>
        <w:rPr>
          <w:rFonts w:cs="Times New Roman"/>
          <w:b/>
        </w:rPr>
      </w:pPr>
    </w:p>
    <w:p w:rsidR="00BE60AF" w:rsidRPr="00C22521" w:rsidRDefault="00BE60AF" w:rsidP="00BE60AF">
      <w:pPr>
        <w:pStyle w:val="Listeafsnit"/>
        <w:numPr>
          <w:ilvl w:val="0"/>
          <w:numId w:val="12"/>
        </w:numPr>
        <w:jc w:val="both"/>
        <w:rPr>
          <w:rFonts w:cs="Times New Roman"/>
          <w:b/>
        </w:rPr>
      </w:pPr>
      <w:r w:rsidRPr="00C22521">
        <w:t xml:space="preserve">Den nærmere procedure for den dataansvarliges tilsyn med databehandleren fremgår af denne aftales </w:t>
      </w:r>
      <w:r>
        <w:fldChar w:fldCharType="begin"/>
      </w:r>
      <w:r>
        <w:instrText xml:space="preserve"> REF _Ref501111183 \r \h  \* MERGEFORMAT </w:instrText>
      </w:r>
      <w:r>
        <w:fldChar w:fldCharType="separate"/>
      </w:r>
      <w:r>
        <w:t>Bilag C</w:t>
      </w:r>
      <w:r>
        <w:fldChar w:fldCharType="end"/>
      </w:r>
      <w:r w:rsidRPr="00C22521">
        <w:t xml:space="preserve">.    </w:t>
      </w:r>
    </w:p>
    <w:p w:rsidR="00BE60AF" w:rsidRPr="00C22521" w:rsidRDefault="00BE60AF" w:rsidP="00BE60AF">
      <w:pPr>
        <w:pStyle w:val="Listeafsnit"/>
        <w:jc w:val="both"/>
        <w:rPr>
          <w:rFonts w:cs="Times New Roman"/>
          <w:b/>
        </w:rPr>
      </w:pPr>
    </w:p>
    <w:p w:rsidR="00BE60AF" w:rsidRPr="00C22521" w:rsidRDefault="00BE60AF" w:rsidP="00BE60AF">
      <w:pPr>
        <w:pStyle w:val="Listeafsnit"/>
        <w:numPr>
          <w:ilvl w:val="0"/>
          <w:numId w:val="12"/>
        </w:numPr>
        <w:jc w:val="both"/>
        <w:rPr>
          <w:rFonts w:cs="Times New Roman"/>
        </w:rPr>
      </w:pPr>
      <w:r w:rsidRPr="00C22521">
        <w:rPr>
          <w:rFonts w:cs="Times New Roman"/>
        </w:rPr>
        <w:t xml:space="preserve">Den dataansvarliges tilsyn med eventuelle underdatabehandlere sker </w:t>
      </w:r>
      <w:r>
        <w:rPr>
          <w:rFonts w:cs="Times New Roman"/>
        </w:rPr>
        <w:t>som udgangspunkt g</w:t>
      </w:r>
      <w:r w:rsidRPr="00C22521">
        <w:rPr>
          <w:rFonts w:cs="Times New Roman"/>
        </w:rPr>
        <w:t xml:space="preserve">ennem databehandleren. Den nærmere procedure herfor fremgår af denne aftales </w:t>
      </w:r>
      <w:r>
        <w:fldChar w:fldCharType="begin"/>
      </w:r>
      <w:r>
        <w:instrText xml:space="preserve"> REF _Ref501111183 \r \h  \* MERGEFORMAT </w:instrText>
      </w:r>
      <w:r>
        <w:fldChar w:fldCharType="separate"/>
      </w:r>
      <w:r w:rsidRPr="003E05DE">
        <w:rPr>
          <w:rFonts w:cs="Times New Roman"/>
        </w:rPr>
        <w:t>Bilag C</w:t>
      </w:r>
      <w:r>
        <w:fldChar w:fldCharType="end"/>
      </w:r>
      <w:r w:rsidRPr="00C22521">
        <w:rPr>
          <w:rFonts w:cs="Times New Roman"/>
        </w:rPr>
        <w:t xml:space="preserve">. </w:t>
      </w:r>
    </w:p>
    <w:p w:rsidR="00BE60AF" w:rsidRPr="00C22521" w:rsidRDefault="00BE60AF" w:rsidP="00BE60AF">
      <w:pPr>
        <w:pStyle w:val="Listeafsnit"/>
        <w:jc w:val="both"/>
        <w:rPr>
          <w:rFonts w:cs="Times New Roman"/>
        </w:rPr>
      </w:pPr>
    </w:p>
    <w:p w:rsidR="00BE60AF" w:rsidRPr="00C22521" w:rsidRDefault="00BE60AF" w:rsidP="00BE60AF">
      <w:pPr>
        <w:pStyle w:val="Listeafsnit"/>
        <w:numPr>
          <w:ilvl w:val="0"/>
          <w:numId w:val="12"/>
        </w:numPr>
        <w:jc w:val="both"/>
        <w:rPr>
          <w:rFonts w:cs="Times New Roman"/>
        </w:rPr>
      </w:pPr>
      <w:r w:rsidRPr="00C22521">
        <w:rPr>
          <w:rFonts w:cs="Times New Roman"/>
        </w:rPr>
        <w:t xml:space="preserve">Databehandleren er forpligtet til at give myndigheder, der efter den til enhver tid gældende lovgivning har adgang til den dataansvarliges og databehandlerens faciliteter, eller repræsentanter, der optræder på myndighedens vegne, adgang til databehandlerens fysiske faciliteter mod behørig legitimation. </w:t>
      </w:r>
    </w:p>
    <w:p w:rsidR="00BE60AF" w:rsidRPr="00C22521" w:rsidRDefault="00BE60AF" w:rsidP="00BE60AF">
      <w:pPr>
        <w:pStyle w:val="Overskrift1"/>
        <w:jc w:val="both"/>
        <w:rPr>
          <w:rFonts w:asciiTheme="minorHAnsi" w:hAnsiTheme="minorHAnsi"/>
          <w:color w:val="auto"/>
        </w:rPr>
      </w:pPr>
      <w:bookmarkStart w:id="12" w:name="_Toc13752679"/>
      <w:r>
        <w:rPr>
          <w:rFonts w:asciiTheme="minorHAnsi" w:hAnsiTheme="minorHAnsi"/>
          <w:color w:val="auto"/>
        </w:rPr>
        <w:t xml:space="preserve">Parternes </w:t>
      </w:r>
      <w:r w:rsidRPr="00C22521">
        <w:rPr>
          <w:rFonts w:asciiTheme="minorHAnsi" w:hAnsiTheme="minorHAnsi"/>
          <w:color w:val="auto"/>
        </w:rPr>
        <w:t>aftale</w:t>
      </w:r>
      <w:r>
        <w:rPr>
          <w:rFonts w:asciiTheme="minorHAnsi" w:hAnsiTheme="minorHAnsi"/>
          <w:color w:val="auto"/>
        </w:rPr>
        <w:t>r om andre forhold</w:t>
      </w:r>
      <w:bookmarkEnd w:id="12"/>
      <w:r w:rsidRPr="00C22521">
        <w:rPr>
          <w:rFonts w:asciiTheme="minorHAnsi" w:hAnsiTheme="minorHAnsi"/>
          <w:color w:val="auto"/>
        </w:rPr>
        <w:t xml:space="preserve"> </w:t>
      </w:r>
    </w:p>
    <w:p w:rsidR="00BE60AF" w:rsidRPr="00C22521" w:rsidRDefault="00BE60AF" w:rsidP="00BE60AF">
      <w:pPr>
        <w:pStyle w:val="Listeafsnit"/>
        <w:numPr>
          <w:ilvl w:val="0"/>
          <w:numId w:val="13"/>
        </w:numPr>
        <w:jc w:val="both"/>
      </w:pPr>
      <w:r w:rsidRPr="00C22521">
        <w:t>En eventuel (særlig) regulering af ko</w:t>
      </w:r>
      <w:r>
        <w:t xml:space="preserve">nsekvenserne af </w:t>
      </w:r>
      <w:r w:rsidRPr="006D3433">
        <w:t>parternes</w:t>
      </w:r>
      <w:r w:rsidRPr="00C22521">
        <w:t xml:space="preserve"> misligholdelse af databehandleraftalen vil fremgår af parternes ”hovedaftale” eller af denne aftales </w:t>
      </w:r>
      <w:r>
        <w:fldChar w:fldCharType="begin"/>
      </w:r>
      <w:r>
        <w:instrText xml:space="preserve"> REF _Ref501111195 \r \h  \* MERGEFORMAT </w:instrText>
      </w:r>
      <w:r>
        <w:fldChar w:fldCharType="separate"/>
      </w:r>
      <w:r>
        <w:t>Bilag D</w:t>
      </w:r>
      <w:r>
        <w:fldChar w:fldCharType="end"/>
      </w:r>
      <w:r w:rsidRPr="00C22521">
        <w:t xml:space="preserve">. </w:t>
      </w:r>
    </w:p>
    <w:p w:rsidR="00BE60AF" w:rsidRPr="00C22521" w:rsidRDefault="00BE60AF" w:rsidP="00BE60AF">
      <w:pPr>
        <w:pStyle w:val="Listeafsnit"/>
        <w:jc w:val="both"/>
      </w:pPr>
    </w:p>
    <w:p w:rsidR="00BE60AF" w:rsidRDefault="00BE60AF" w:rsidP="00BE60AF">
      <w:pPr>
        <w:pStyle w:val="Listeafsnit"/>
        <w:numPr>
          <w:ilvl w:val="0"/>
          <w:numId w:val="13"/>
        </w:numPr>
        <w:jc w:val="both"/>
      </w:pPr>
      <w:r w:rsidRPr="00C22521">
        <w:t xml:space="preserve">En eventuel regulering af </w:t>
      </w:r>
      <w:r>
        <w:t xml:space="preserve">andre </w:t>
      </w:r>
      <w:r w:rsidRPr="00C22521">
        <w:t>forhold</w:t>
      </w:r>
      <w:r>
        <w:t xml:space="preserve"> mellem parterne</w:t>
      </w:r>
      <w:r w:rsidRPr="00C22521">
        <w:t xml:space="preserve"> vil fremgå af parternes ”hovedaftale” eller af denne aftales </w:t>
      </w:r>
      <w:r w:rsidRPr="00C22521">
        <w:fldChar w:fldCharType="begin"/>
      </w:r>
      <w:r w:rsidRPr="00C22521">
        <w:instrText xml:space="preserve"> REF _Ref501111195 \r \h </w:instrText>
      </w:r>
      <w:r w:rsidRPr="00C22521">
        <w:fldChar w:fldCharType="separate"/>
      </w:r>
      <w:r>
        <w:t>Bilag D</w:t>
      </w:r>
      <w:r w:rsidRPr="00C22521">
        <w:fldChar w:fldCharType="end"/>
      </w:r>
      <w:r w:rsidRPr="00C22521">
        <w:t>.</w:t>
      </w:r>
    </w:p>
    <w:p w:rsidR="00BE60AF" w:rsidRPr="00C22521" w:rsidRDefault="00BE60AF" w:rsidP="00BE60AF">
      <w:pPr>
        <w:pStyle w:val="Overskrift1"/>
        <w:jc w:val="both"/>
        <w:rPr>
          <w:rFonts w:asciiTheme="minorHAnsi" w:hAnsiTheme="minorHAnsi"/>
          <w:color w:val="auto"/>
        </w:rPr>
      </w:pPr>
      <w:bookmarkStart w:id="13" w:name="_Toc13752680"/>
      <w:r w:rsidRPr="00C22521">
        <w:rPr>
          <w:rFonts w:asciiTheme="minorHAnsi" w:hAnsiTheme="minorHAnsi"/>
          <w:color w:val="auto"/>
        </w:rPr>
        <w:t>Ikrafttræden og ophør</w:t>
      </w:r>
      <w:bookmarkEnd w:id="13"/>
    </w:p>
    <w:p w:rsidR="00BE60AF" w:rsidRPr="00C22521" w:rsidRDefault="00BE60AF" w:rsidP="00BE60AF">
      <w:pPr>
        <w:pStyle w:val="Listeafsnit"/>
        <w:numPr>
          <w:ilvl w:val="0"/>
          <w:numId w:val="14"/>
        </w:numPr>
        <w:jc w:val="both"/>
      </w:pPr>
      <w:r w:rsidRPr="00C22521">
        <w:t>Denne aftale træder i kraft ved begge parters underskrift heraf.</w:t>
      </w:r>
    </w:p>
    <w:p w:rsidR="00BE60AF" w:rsidRPr="00C22521" w:rsidRDefault="00BE60AF" w:rsidP="00BE60AF">
      <w:pPr>
        <w:pStyle w:val="Listeafsnit"/>
        <w:jc w:val="both"/>
      </w:pPr>
    </w:p>
    <w:p w:rsidR="00BE60AF" w:rsidRPr="00325B45" w:rsidRDefault="00BE60AF" w:rsidP="00BE60AF">
      <w:pPr>
        <w:pStyle w:val="Listeafsnit"/>
        <w:numPr>
          <w:ilvl w:val="0"/>
          <w:numId w:val="14"/>
        </w:numPr>
        <w:jc w:val="both"/>
        <w:rPr>
          <w:b/>
        </w:rPr>
      </w:pPr>
      <w:r w:rsidRPr="00C22521">
        <w:t>Aftalen kan af begge parter kræves genforhandlet, hvis lovændringer eller uhensigtsmæssigheder i aftalen giver anledning hertil.</w:t>
      </w:r>
    </w:p>
    <w:p w:rsidR="00BE60AF" w:rsidRPr="00325B45" w:rsidRDefault="00BE60AF" w:rsidP="00BE60AF">
      <w:pPr>
        <w:pStyle w:val="Listeafsnit"/>
        <w:jc w:val="both"/>
        <w:rPr>
          <w:b/>
        </w:rPr>
      </w:pPr>
    </w:p>
    <w:p w:rsidR="00BE60AF" w:rsidRDefault="00BE60AF" w:rsidP="00BE60AF">
      <w:pPr>
        <w:pStyle w:val="Listeafsnit"/>
        <w:numPr>
          <w:ilvl w:val="0"/>
          <w:numId w:val="14"/>
        </w:numPr>
        <w:jc w:val="both"/>
      </w:pPr>
      <w:r w:rsidRPr="00995F9E">
        <w:t>Parternes eventuelle regulering/aftale om vederlæggelse, betingelser eller lign</w:t>
      </w:r>
      <w:r>
        <w:t>ende</w:t>
      </w:r>
      <w:r w:rsidRPr="00995F9E">
        <w:t xml:space="preserve"> i forbindelse med ændringer af denne aftale vil fremgå af parternes ”hovedaftale” eller af denne aftales bilag D.   </w:t>
      </w:r>
    </w:p>
    <w:p w:rsidR="00BE60AF" w:rsidRPr="00995F9E" w:rsidRDefault="00BE60AF" w:rsidP="00BE60AF">
      <w:pPr>
        <w:pStyle w:val="Listeafsnit"/>
        <w:jc w:val="both"/>
      </w:pPr>
    </w:p>
    <w:p w:rsidR="00BE60AF" w:rsidRDefault="00BE60AF" w:rsidP="00BE60AF">
      <w:pPr>
        <w:pStyle w:val="Listeafsnit"/>
        <w:numPr>
          <w:ilvl w:val="0"/>
          <w:numId w:val="9"/>
        </w:numPr>
        <w:jc w:val="both"/>
      </w:pPr>
      <w:r w:rsidRPr="00995F9E">
        <w:t xml:space="preserve">Opsigelse af databehandleraftalen kan ske i henhold til de opsigelsesvilkår, inkl. opsigelsesvarsel, som fremgår af ”hovedaftalen”.    </w:t>
      </w:r>
    </w:p>
    <w:p w:rsidR="00BE60AF" w:rsidRDefault="00BE60AF" w:rsidP="00BE60AF">
      <w:pPr>
        <w:pStyle w:val="Listeafsnit"/>
        <w:jc w:val="both"/>
      </w:pPr>
    </w:p>
    <w:p w:rsidR="00BE60AF" w:rsidRPr="00306A0F" w:rsidRDefault="00BE60AF" w:rsidP="00BE60AF">
      <w:pPr>
        <w:pStyle w:val="Listeafsnit"/>
        <w:numPr>
          <w:ilvl w:val="0"/>
          <w:numId w:val="9"/>
        </w:numPr>
        <w:jc w:val="both"/>
        <w:rPr>
          <w:b/>
        </w:rPr>
      </w:pPr>
      <w:r w:rsidRPr="00995F9E">
        <w:t xml:space="preserve">Aftalen er gældende, så længe behandlingen består. Uanset ”hovedaftalens” og/eller databehandleraftalens opsigelse, vil databehandleraftalen forblive i kraft frem til </w:t>
      </w:r>
      <w:r w:rsidRPr="00995F9E">
        <w:lastRenderedPageBreak/>
        <w:t xml:space="preserve">behandlingens ophør og oplysningernes sletning hos databehandleren og eventuelle underdatabehandlere.  </w:t>
      </w:r>
    </w:p>
    <w:p w:rsidR="00BE60AF" w:rsidRDefault="00BE60AF" w:rsidP="00BE60AF">
      <w:pPr>
        <w:pStyle w:val="Listeafsnit"/>
        <w:jc w:val="both"/>
      </w:pPr>
    </w:p>
    <w:p w:rsidR="00BE60AF" w:rsidRDefault="00BE60AF" w:rsidP="00BE60AF">
      <w:r>
        <w:br w:type="page"/>
      </w:r>
    </w:p>
    <w:p w:rsidR="00BE60AF" w:rsidRPr="00325B45" w:rsidRDefault="00BE60AF" w:rsidP="00BE60AF">
      <w:pPr>
        <w:pStyle w:val="Listeafsnit"/>
        <w:numPr>
          <w:ilvl w:val="0"/>
          <w:numId w:val="9"/>
        </w:numPr>
        <w:jc w:val="both"/>
        <w:rPr>
          <w:b/>
        </w:rPr>
      </w:pPr>
      <w:r w:rsidRPr="00C22521">
        <w:lastRenderedPageBreak/>
        <w:t>Underskrift</w:t>
      </w:r>
    </w:p>
    <w:p w:rsidR="00BE60AF" w:rsidRDefault="00BE60AF" w:rsidP="00BE60AF">
      <w:pPr>
        <w:jc w:val="both"/>
        <w:rPr>
          <w:rFonts w:cs="Times New Roman"/>
          <w:sz w:val="18"/>
          <w:szCs w:val="18"/>
        </w:rPr>
      </w:pPr>
    </w:p>
    <w:p w:rsidR="00BE60AF" w:rsidRPr="00C22521" w:rsidRDefault="00BE60AF" w:rsidP="00BE60AF">
      <w:pPr>
        <w:jc w:val="both"/>
        <w:rPr>
          <w:rFonts w:cs="Times New Roman"/>
          <w:sz w:val="18"/>
          <w:szCs w:val="18"/>
        </w:rPr>
        <w:sectPr w:rsidR="00BE60AF" w:rsidRPr="00C22521" w:rsidSect="00BE60A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418" w:header="709" w:footer="709" w:gutter="0"/>
          <w:cols w:space="708"/>
          <w:titlePg/>
          <w:docGrid w:linePitch="360"/>
        </w:sectPr>
      </w:pPr>
    </w:p>
    <w:p w:rsidR="00BE60AF" w:rsidRPr="00C22521" w:rsidRDefault="00BE60AF" w:rsidP="00BE60AF">
      <w:pPr>
        <w:jc w:val="both"/>
        <w:rPr>
          <w:rFonts w:cs="Times New Roman"/>
        </w:rPr>
      </w:pPr>
      <w:r w:rsidRPr="00C22521">
        <w:rPr>
          <w:rFonts w:cs="Times New Roman"/>
        </w:rPr>
        <w:lastRenderedPageBreak/>
        <w:t>På vegne af den dataansvarlige</w:t>
      </w:r>
    </w:p>
    <w:tbl>
      <w:tblPr>
        <w:tblStyle w:val="Tabel-Gitter"/>
        <w:tblW w:w="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2878"/>
      </w:tblGrid>
      <w:tr w:rsidR="00BE60AF" w:rsidRPr="00995F9E" w:rsidTr="00FA7FFD">
        <w:tc>
          <w:tcPr>
            <w:tcW w:w="1301" w:type="dxa"/>
          </w:tcPr>
          <w:p w:rsidR="00BE60AF" w:rsidRPr="00995F9E" w:rsidRDefault="00BE60AF" w:rsidP="00FA7FFD">
            <w:pPr>
              <w:jc w:val="both"/>
              <w:rPr>
                <w:rFonts w:cs="Times New Roman"/>
              </w:rPr>
            </w:pPr>
            <w:r w:rsidRPr="00995F9E">
              <w:rPr>
                <w:rFonts w:cs="Times New Roman"/>
              </w:rPr>
              <w:t>Navn:</w:t>
            </w:r>
          </w:p>
        </w:tc>
        <w:tc>
          <w:tcPr>
            <w:tcW w:w="2878" w:type="dxa"/>
          </w:tcPr>
          <w:p w:rsidR="00BE60AF" w:rsidRDefault="00BE60AF" w:rsidP="00FA7FFD">
            <w:pPr>
              <w:jc w:val="both"/>
              <w:rPr>
                <w:rFonts w:cs="Times New Roman"/>
              </w:rPr>
            </w:pPr>
          </w:p>
          <w:p w:rsidR="00BE60AF" w:rsidRPr="00995F9E" w:rsidRDefault="00BE60AF" w:rsidP="00FA7FFD">
            <w:pPr>
              <w:jc w:val="both"/>
              <w:rPr>
                <w:rFonts w:cs="Times New Roman"/>
              </w:rPr>
            </w:pPr>
          </w:p>
        </w:tc>
      </w:tr>
      <w:tr w:rsidR="00BE60AF" w:rsidRPr="00995F9E" w:rsidTr="00FA7FFD">
        <w:tc>
          <w:tcPr>
            <w:tcW w:w="1301" w:type="dxa"/>
          </w:tcPr>
          <w:p w:rsidR="00BE60AF" w:rsidRPr="00995F9E" w:rsidRDefault="00BE60AF" w:rsidP="00FA7FFD">
            <w:pPr>
              <w:jc w:val="both"/>
              <w:rPr>
                <w:rFonts w:cs="Times New Roman"/>
              </w:rPr>
            </w:pPr>
            <w:r w:rsidRPr="00995F9E">
              <w:rPr>
                <w:rFonts w:cs="Times New Roman"/>
              </w:rPr>
              <w:t>Stilling:</w:t>
            </w:r>
          </w:p>
        </w:tc>
        <w:tc>
          <w:tcPr>
            <w:tcW w:w="2878" w:type="dxa"/>
          </w:tcPr>
          <w:p w:rsidR="00BE60AF" w:rsidRDefault="00BE60AF" w:rsidP="00FA7FFD">
            <w:pPr>
              <w:jc w:val="both"/>
              <w:rPr>
                <w:rFonts w:cs="Times New Roman"/>
              </w:rPr>
            </w:pPr>
          </w:p>
          <w:p w:rsidR="00BE60AF" w:rsidRPr="00995F9E" w:rsidRDefault="00BE60AF" w:rsidP="00FA7FFD">
            <w:pPr>
              <w:jc w:val="both"/>
              <w:rPr>
                <w:rFonts w:cs="Times New Roman"/>
              </w:rPr>
            </w:pPr>
          </w:p>
        </w:tc>
      </w:tr>
      <w:tr w:rsidR="00BE60AF" w:rsidRPr="00995F9E" w:rsidTr="00FA7FFD">
        <w:tc>
          <w:tcPr>
            <w:tcW w:w="1301" w:type="dxa"/>
          </w:tcPr>
          <w:p w:rsidR="00BE60AF" w:rsidRPr="00995F9E" w:rsidRDefault="00BE60AF" w:rsidP="00FA7FFD">
            <w:pPr>
              <w:jc w:val="both"/>
              <w:rPr>
                <w:rFonts w:cs="Times New Roman"/>
              </w:rPr>
            </w:pPr>
            <w:r w:rsidRPr="00995F9E">
              <w:rPr>
                <w:rFonts w:cs="Times New Roman"/>
              </w:rPr>
              <w:t>Dato:</w:t>
            </w:r>
          </w:p>
        </w:tc>
        <w:tc>
          <w:tcPr>
            <w:tcW w:w="2878" w:type="dxa"/>
          </w:tcPr>
          <w:p w:rsidR="00BE60AF" w:rsidRPr="00995F9E" w:rsidRDefault="00BE60AF" w:rsidP="00FA7FFD">
            <w:pPr>
              <w:jc w:val="both"/>
              <w:rPr>
                <w:rFonts w:cs="Times New Roman"/>
              </w:rPr>
            </w:pPr>
          </w:p>
          <w:p w:rsidR="00BE60AF" w:rsidRPr="00995F9E" w:rsidRDefault="00BE60AF" w:rsidP="00FA7FFD">
            <w:pPr>
              <w:jc w:val="both"/>
              <w:rPr>
                <w:rFonts w:cs="Times New Roman"/>
              </w:rPr>
            </w:pPr>
          </w:p>
        </w:tc>
      </w:tr>
      <w:tr w:rsidR="00BE60AF" w:rsidRPr="00995F9E" w:rsidTr="00FA7FFD">
        <w:tc>
          <w:tcPr>
            <w:tcW w:w="1301" w:type="dxa"/>
          </w:tcPr>
          <w:p w:rsidR="00BE60AF" w:rsidRPr="00995F9E" w:rsidRDefault="00BE60AF" w:rsidP="00FA7FFD">
            <w:pPr>
              <w:jc w:val="both"/>
              <w:rPr>
                <w:rFonts w:cs="Times New Roman"/>
              </w:rPr>
            </w:pPr>
            <w:r w:rsidRPr="00995F9E">
              <w:rPr>
                <w:rFonts w:cs="Times New Roman"/>
              </w:rPr>
              <w:t>Underskrift:</w:t>
            </w:r>
          </w:p>
        </w:tc>
        <w:tc>
          <w:tcPr>
            <w:tcW w:w="2878" w:type="dxa"/>
          </w:tcPr>
          <w:p w:rsidR="00BE60AF" w:rsidRPr="00995F9E" w:rsidRDefault="00BE60AF" w:rsidP="00FA7FFD">
            <w:pPr>
              <w:jc w:val="both"/>
              <w:rPr>
                <w:rFonts w:cs="Times New Roman"/>
              </w:rPr>
            </w:pPr>
          </w:p>
        </w:tc>
      </w:tr>
    </w:tbl>
    <w:p w:rsidR="00BE60AF" w:rsidRPr="00995F9E" w:rsidRDefault="00BE60AF" w:rsidP="00BE60AF">
      <w:pPr>
        <w:jc w:val="both"/>
        <w:rPr>
          <w:rFonts w:cs="Times New Roman"/>
        </w:rPr>
      </w:pPr>
    </w:p>
    <w:p w:rsidR="00BE60AF" w:rsidRPr="00995F9E" w:rsidRDefault="00BE60AF" w:rsidP="00BE60AF">
      <w:pPr>
        <w:jc w:val="both"/>
        <w:rPr>
          <w:rFonts w:cs="Times New Roman"/>
        </w:rPr>
      </w:pPr>
      <w:r w:rsidRPr="00995F9E">
        <w:rPr>
          <w:rFonts w:cs="Times New Roman"/>
        </w:rPr>
        <w:lastRenderedPageBreak/>
        <w:t>På vegne af databehandleren</w:t>
      </w:r>
    </w:p>
    <w:tbl>
      <w:tblPr>
        <w:tblStyle w:val="Tabel-Gitter"/>
        <w:tblW w:w="3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tblGrid>
      <w:tr w:rsidR="00BE60AF" w:rsidRPr="00995F9E" w:rsidTr="00FA7FFD">
        <w:trPr>
          <w:trHeight w:val="276"/>
        </w:trPr>
        <w:tc>
          <w:tcPr>
            <w:tcW w:w="3901" w:type="dxa"/>
          </w:tcPr>
          <w:p w:rsidR="00BE60AF" w:rsidRPr="00995F9E" w:rsidRDefault="00BE60AF" w:rsidP="00FA7FFD">
            <w:pPr>
              <w:jc w:val="both"/>
              <w:rPr>
                <w:rFonts w:cs="Times New Roman"/>
              </w:rPr>
            </w:pPr>
            <w:r w:rsidRPr="00995F9E">
              <w:rPr>
                <w:rFonts w:cs="Times New Roman"/>
              </w:rPr>
              <w:t>Navn:</w:t>
            </w:r>
          </w:p>
        </w:tc>
      </w:tr>
      <w:tr w:rsidR="00BE60AF" w:rsidRPr="00995F9E" w:rsidTr="00FA7FFD">
        <w:trPr>
          <w:trHeight w:val="552"/>
        </w:trPr>
        <w:tc>
          <w:tcPr>
            <w:tcW w:w="3901" w:type="dxa"/>
          </w:tcPr>
          <w:p w:rsidR="00BE60AF" w:rsidRDefault="00BE60AF" w:rsidP="00FA7FFD">
            <w:pPr>
              <w:jc w:val="both"/>
              <w:rPr>
                <w:rFonts w:cs="Times New Roman"/>
              </w:rPr>
            </w:pPr>
          </w:p>
          <w:p w:rsidR="00BE60AF" w:rsidRPr="00995F9E" w:rsidRDefault="00BE60AF" w:rsidP="00FA7FFD">
            <w:pPr>
              <w:jc w:val="both"/>
              <w:rPr>
                <w:rFonts w:cs="Times New Roman"/>
              </w:rPr>
            </w:pPr>
            <w:r w:rsidRPr="00995F9E">
              <w:rPr>
                <w:rFonts w:cs="Times New Roman"/>
              </w:rPr>
              <w:t>Stilling:</w:t>
            </w:r>
          </w:p>
        </w:tc>
      </w:tr>
      <w:tr w:rsidR="00BE60AF" w:rsidRPr="00995F9E" w:rsidTr="00FA7FFD">
        <w:trPr>
          <w:trHeight w:val="541"/>
        </w:trPr>
        <w:tc>
          <w:tcPr>
            <w:tcW w:w="3901" w:type="dxa"/>
          </w:tcPr>
          <w:p w:rsidR="00BE60AF" w:rsidRDefault="00BE60AF" w:rsidP="00FA7FFD">
            <w:pPr>
              <w:jc w:val="both"/>
              <w:rPr>
                <w:rFonts w:cs="Times New Roman"/>
              </w:rPr>
            </w:pPr>
          </w:p>
          <w:p w:rsidR="00BE60AF" w:rsidRPr="00995F9E" w:rsidRDefault="00BE60AF" w:rsidP="00FA7FFD">
            <w:pPr>
              <w:jc w:val="both"/>
              <w:rPr>
                <w:rFonts w:cs="Times New Roman"/>
              </w:rPr>
            </w:pPr>
            <w:r w:rsidRPr="00995F9E">
              <w:rPr>
                <w:rFonts w:cs="Times New Roman"/>
              </w:rPr>
              <w:t>Dato:</w:t>
            </w:r>
          </w:p>
        </w:tc>
      </w:tr>
      <w:tr w:rsidR="00BE60AF" w:rsidRPr="00C22521" w:rsidTr="00FA7FFD">
        <w:trPr>
          <w:trHeight w:val="552"/>
        </w:trPr>
        <w:tc>
          <w:tcPr>
            <w:tcW w:w="3901" w:type="dxa"/>
          </w:tcPr>
          <w:p w:rsidR="00BE60AF" w:rsidRDefault="00BE60AF" w:rsidP="00FA7FFD">
            <w:pPr>
              <w:jc w:val="both"/>
              <w:rPr>
                <w:rFonts w:cs="Times New Roman"/>
              </w:rPr>
            </w:pPr>
          </w:p>
          <w:p w:rsidR="00BE60AF" w:rsidRPr="00995F9E" w:rsidRDefault="00BE60AF" w:rsidP="00FA7FFD">
            <w:pPr>
              <w:jc w:val="both"/>
              <w:rPr>
                <w:rFonts w:cs="Times New Roman"/>
              </w:rPr>
            </w:pPr>
            <w:r w:rsidRPr="00995F9E">
              <w:rPr>
                <w:rFonts w:cs="Times New Roman"/>
              </w:rPr>
              <w:t>Underskrift:</w:t>
            </w:r>
          </w:p>
        </w:tc>
      </w:tr>
    </w:tbl>
    <w:p w:rsidR="00BE60AF" w:rsidRPr="00C22521" w:rsidRDefault="00BE60AF" w:rsidP="00BE60AF">
      <w:pPr>
        <w:spacing w:before="360" w:after="120" w:line="280" w:lineRule="exact"/>
        <w:jc w:val="both"/>
        <w:rPr>
          <w:rFonts w:cs="Times New Roman"/>
          <w:b/>
          <w:sz w:val="18"/>
          <w:szCs w:val="18"/>
        </w:rPr>
        <w:sectPr w:rsidR="00BE60AF" w:rsidRPr="00C22521" w:rsidSect="00CA39C5">
          <w:type w:val="continuous"/>
          <w:pgSz w:w="11906" w:h="16838"/>
          <w:pgMar w:top="1701" w:right="1701" w:bottom="1701" w:left="1418" w:header="709" w:footer="709" w:gutter="0"/>
          <w:cols w:num="2" w:space="708"/>
          <w:titlePg/>
          <w:docGrid w:linePitch="360"/>
        </w:sectPr>
      </w:pPr>
    </w:p>
    <w:p w:rsidR="00BE60AF" w:rsidRPr="00995F9E" w:rsidRDefault="00BE60AF" w:rsidP="00BE60AF">
      <w:pPr>
        <w:pStyle w:val="Overskrift1"/>
        <w:rPr>
          <w:rFonts w:asciiTheme="minorHAnsi" w:hAnsiTheme="minorHAnsi"/>
          <w:color w:val="auto"/>
        </w:rPr>
      </w:pPr>
      <w:bookmarkStart w:id="14" w:name="_Toc13752681"/>
      <w:r w:rsidRPr="00C22521">
        <w:rPr>
          <w:rFonts w:asciiTheme="minorHAnsi" w:hAnsiTheme="minorHAnsi"/>
          <w:color w:val="auto"/>
        </w:rPr>
        <w:lastRenderedPageBreak/>
        <w:t>Kontaktpersoner</w:t>
      </w:r>
      <w:r w:rsidRPr="00995F9E">
        <w:rPr>
          <w:rFonts w:asciiTheme="minorHAnsi" w:hAnsiTheme="minorHAnsi"/>
          <w:color w:val="auto"/>
        </w:rPr>
        <w:t>/kontaktpunkter hos den dataansvarlige og databehandleren</w:t>
      </w:r>
      <w:bookmarkEnd w:id="14"/>
    </w:p>
    <w:p w:rsidR="00BE60AF" w:rsidRPr="00995F9E" w:rsidRDefault="00BE60AF" w:rsidP="00BE60AF"/>
    <w:p w:rsidR="00BE60AF" w:rsidRPr="00995F9E" w:rsidRDefault="00BE60AF" w:rsidP="00BE60AF">
      <w:pPr>
        <w:pStyle w:val="Listeafsnit"/>
        <w:numPr>
          <w:ilvl w:val="0"/>
          <w:numId w:val="15"/>
        </w:numPr>
        <w:jc w:val="both"/>
      </w:pPr>
      <w:r w:rsidRPr="00995F9E">
        <w:t>Parterne kan kontakte hinanden via nedenstående kontaktpersoner/kontaktpunkter:</w:t>
      </w:r>
    </w:p>
    <w:p w:rsidR="00BE60AF" w:rsidRPr="00995F9E" w:rsidRDefault="00BE60AF" w:rsidP="00BE60AF">
      <w:pPr>
        <w:pStyle w:val="Listeafsnit"/>
        <w:jc w:val="both"/>
      </w:pPr>
    </w:p>
    <w:p w:rsidR="00BE60AF" w:rsidRDefault="00BE60AF" w:rsidP="00BE60AF">
      <w:pPr>
        <w:pStyle w:val="Listeafsnit"/>
        <w:numPr>
          <w:ilvl w:val="0"/>
          <w:numId w:val="15"/>
        </w:numPr>
        <w:jc w:val="both"/>
      </w:pPr>
      <w:r w:rsidRPr="00995F9E">
        <w:t>Parterne er forpligtet til løbende at orientere hinanden om ændringer vedrørende kontaktpersonen/kontaktpunktet.</w:t>
      </w:r>
    </w:p>
    <w:p w:rsidR="00BE60AF" w:rsidRDefault="00BE60AF" w:rsidP="00BE60AF">
      <w:pPr>
        <w:jc w:val="both"/>
      </w:pPr>
    </w:p>
    <w:p w:rsidR="00BE60AF" w:rsidRDefault="00BE60AF" w:rsidP="00BE60AF">
      <w:pPr>
        <w:jc w:val="both"/>
        <w:sectPr w:rsidR="00BE60AF" w:rsidSect="00D13782">
          <w:footerReference w:type="default" r:id="rId14"/>
          <w:type w:val="continuous"/>
          <w:pgSz w:w="11906" w:h="16838"/>
          <w:pgMar w:top="1701" w:right="1701" w:bottom="1701" w:left="1418" w:header="709" w:footer="709" w:gutter="0"/>
          <w:cols w:space="708"/>
          <w:titlePg/>
          <w:docGrid w:linePitch="360"/>
        </w:sectPr>
      </w:pPr>
    </w:p>
    <w:p w:rsidR="00BE60AF" w:rsidRPr="00995F9E" w:rsidRDefault="00BE60AF" w:rsidP="00BE60AF">
      <w:pPr>
        <w:jc w:val="both"/>
      </w:pPr>
      <w:r>
        <w:lastRenderedPageBreak/>
        <w:t>Kontaktperson hos den dataansvarlige</w:t>
      </w:r>
    </w:p>
    <w:p w:rsidR="00BE60AF" w:rsidRPr="00C22521" w:rsidRDefault="00BE60AF" w:rsidP="00BE60AF">
      <w:pPr>
        <w:jc w:val="both"/>
        <w:rPr>
          <w:rFonts w:cs="Times New Roman"/>
        </w:rPr>
      </w:pPr>
      <w:r>
        <w:rPr>
          <w:rFonts w:cs="Times New Roman"/>
        </w:rPr>
        <w:lastRenderedPageBreak/>
        <w:t>Kontaktperson hos databehandleren</w:t>
      </w:r>
    </w:p>
    <w:p w:rsidR="00BE60AF" w:rsidRDefault="00BE60AF" w:rsidP="00BE60AF">
      <w:pPr>
        <w:jc w:val="both"/>
        <w:rPr>
          <w:rFonts w:cs="Times New Roman"/>
        </w:rPr>
        <w:sectPr w:rsidR="00BE60AF" w:rsidSect="009016F8">
          <w:type w:val="continuous"/>
          <w:pgSz w:w="11906" w:h="16838"/>
          <w:pgMar w:top="1701" w:right="1701" w:bottom="1701" w:left="1418" w:header="709" w:footer="709" w:gutter="0"/>
          <w:cols w:num="2" w:space="708"/>
          <w:titlePg/>
          <w:docGrid w:linePitch="360"/>
        </w:sectPr>
      </w:pPr>
    </w:p>
    <w:tbl>
      <w:tblPr>
        <w:tblStyle w:val="Tabel-Gitter"/>
        <w:tblpPr w:leftFromText="141" w:rightFromText="141" w:vertAnchor="text" w:horzAnchor="margin" w:tblpXSpec="right" w:tblpY="105"/>
        <w:tblW w:w="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2459"/>
      </w:tblGrid>
      <w:tr w:rsidR="00BE60AF" w:rsidRPr="00995F9E" w:rsidTr="00FA7FFD">
        <w:tc>
          <w:tcPr>
            <w:tcW w:w="1720" w:type="dxa"/>
          </w:tcPr>
          <w:p w:rsidR="00BE60AF" w:rsidRPr="00995F9E" w:rsidRDefault="00BE60AF" w:rsidP="00FA7FFD">
            <w:pPr>
              <w:jc w:val="both"/>
              <w:rPr>
                <w:rFonts w:cs="Times New Roman"/>
              </w:rPr>
            </w:pPr>
            <w:r w:rsidRPr="00995F9E">
              <w:rPr>
                <w:rFonts w:cs="Times New Roman"/>
              </w:rPr>
              <w:t>Navn:</w:t>
            </w:r>
          </w:p>
        </w:tc>
        <w:tc>
          <w:tcPr>
            <w:tcW w:w="2459" w:type="dxa"/>
          </w:tcPr>
          <w:p w:rsidR="00BE60AF" w:rsidRDefault="00BE60AF" w:rsidP="00FA7FFD">
            <w:pPr>
              <w:jc w:val="both"/>
              <w:rPr>
                <w:rFonts w:cs="Times New Roman"/>
                <w:highlight w:val="yellow"/>
              </w:rPr>
            </w:pPr>
          </w:p>
          <w:p w:rsidR="00BE60AF" w:rsidRPr="0026371F" w:rsidRDefault="00BE60AF" w:rsidP="00FA7FFD">
            <w:pPr>
              <w:jc w:val="both"/>
              <w:rPr>
                <w:rFonts w:cs="Times New Roman"/>
                <w:highlight w:val="yellow"/>
              </w:rPr>
            </w:pPr>
          </w:p>
        </w:tc>
      </w:tr>
      <w:tr w:rsidR="00BE60AF" w:rsidRPr="00995F9E" w:rsidTr="00FA7FFD">
        <w:tc>
          <w:tcPr>
            <w:tcW w:w="1720" w:type="dxa"/>
          </w:tcPr>
          <w:p w:rsidR="00BE60AF" w:rsidRPr="00995F9E" w:rsidRDefault="00BE60AF" w:rsidP="00FA7FFD">
            <w:pPr>
              <w:jc w:val="both"/>
              <w:rPr>
                <w:rFonts w:cs="Times New Roman"/>
              </w:rPr>
            </w:pPr>
            <w:r w:rsidRPr="00995F9E">
              <w:rPr>
                <w:rFonts w:cs="Times New Roman"/>
              </w:rPr>
              <w:t>Stilling:</w:t>
            </w:r>
          </w:p>
        </w:tc>
        <w:tc>
          <w:tcPr>
            <w:tcW w:w="2459" w:type="dxa"/>
          </w:tcPr>
          <w:p w:rsidR="00BE60AF" w:rsidRDefault="00BE60AF" w:rsidP="00FA7FFD">
            <w:pPr>
              <w:jc w:val="both"/>
              <w:rPr>
                <w:rFonts w:cs="Times New Roman"/>
                <w:highlight w:val="yellow"/>
              </w:rPr>
            </w:pPr>
          </w:p>
          <w:p w:rsidR="00BE60AF" w:rsidRPr="0026371F" w:rsidRDefault="00BE60AF" w:rsidP="00FA7FFD">
            <w:pPr>
              <w:jc w:val="both"/>
              <w:rPr>
                <w:rFonts w:cs="Times New Roman"/>
                <w:highlight w:val="yellow"/>
              </w:rPr>
            </w:pPr>
          </w:p>
        </w:tc>
      </w:tr>
      <w:tr w:rsidR="00BE60AF" w:rsidRPr="00995F9E" w:rsidTr="00FA7FFD">
        <w:tc>
          <w:tcPr>
            <w:tcW w:w="1720" w:type="dxa"/>
          </w:tcPr>
          <w:p w:rsidR="00BE60AF" w:rsidRPr="00995F9E" w:rsidRDefault="00BE60AF" w:rsidP="00FA7FFD">
            <w:pPr>
              <w:jc w:val="both"/>
              <w:rPr>
                <w:rFonts w:cs="Times New Roman"/>
              </w:rPr>
            </w:pPr>
            <w:r w:rsidRPr="00995F9E">
              <w:rPr>
                <w:rFonts w:cs="Times New Roman"/>
              </w:rPr>
              <w:t>Telefonnummer:</w:t>
            </w:r>
          </w:p>
        </w:tc>
        <w:tc>
          <w:tcPr>
            <w:tcW w:w="2459" w:type="dxa"/>
          </w:tcPr>
          <w:p w:rsidR="00BE60AF" w:rsidRDefault="00BE60AF" w:rsidP="00FA7FFD">
            <w:pPr>
              <w:jc w:val="both"/>
              <w:rPr>
                <w:rFonts w:cs="Times New Roman"/>
                <w:highlight w:val="yellow"/>
              </w:rPr>
            </w:pPr>
          </w:p>
          <w:p w:rsidR="00BE60AF" w:rsidRPr="0026371F" w:rsidRDefault="00BE60AF" w:rsidP="00FA7FFD">
            <w:pPr>
              <w:jc w:val="both"/>
              <w:rPr>
                <w:rFonts w:cs="Times New Roman"/>
                <w:highlight w:val="yellow"/>
              </w:rPr>
            </w:pPr>
          </w:p>
        </w:tc>
      </w:tr>
      <w:tr w:rsidR="00BE60AF" w:rsidRPr="00C22521" w:rsidTr="00FA7FFD">
        <w:tc>
          <w:tcPr>
            <w:tcW w:w="1720" w:type="dxa"/>
          </w:tcPr>
          <w:p w:rsidR="00BE60AF" w:rsidRPr="00995F9E" w:rsidRDefault="00BE60AF" w:rsidP="00FA7FFD">
            <w:pPr>
              <w:jc w:val="both"/>
              <w:rPr>
                <w:rFonts w:cs="Times New Roman"/>
              </w:rPr>
            </w:pPr>
            <w:proofErr w:type="spellStart"/>
            <w:r w:rsidRPr="00995F9E">
              <w:rPr>
                <w:rFonts w:cs="Times New Roman"/>
              </w:rPr>
              <w:t>Email</w:t>
            </w:r>
            <w:proofErr w:type="spellEnd"/>
            <w:r w:rsidRPr="00995F9E">
              <w:rPr>
                <w:rFonts w:cs="Times New Roman"/>
              </w:rPr>
              <w:t>:</w:t>
            </w:r>
          </w:p>
        </w:tc>
        <w:tc>
          <w:tcPr>
            <w:tcW w:w="2459" w:type="dxa"/>
          </w:tcPr>
          <w:p w:rsidR="00BE60AF" w:rsidRPr="0026371F" w:rsidRDefault="00BE60AF" w:rsidP="00FA7FFD">
            <w:pPr>
              <w:jc w:val="both"/>
              <w:rPr>
                <w:rFonts w:cs="Times New Roman"/>
                <w:highlight w:val="yellow"/>
              </w:rPr>
            </w:pPr>
          </w:p>
        </w:tc>
      </w:tr>
    </w:tbl>
    <w:tbl>
      <w:tblPr>
        <w:tblStyle w:val="Tabel-Gitter"/>
        <w:tblpPr w:leftFromText="141" w:rightFromText="141" w:vertAnchor="text" w:horzAnchor="margin" w:tblpY="135"/>
        <w:tblW w:w="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2459"/>
      </w:tblGrid>
      <w:tr w:rsidR="00BE60AF" w:rsidRPr="00995F9E" w:rsidTr="00FA7FFD">
        <w:tc>
          <w:tcPr>
            <w:tcW w:w="1720" w:type="dxa"/>
          </w:tcPr>
          <w:p w:rsidR="00BE60AF" w:rsidRPr="00995F9E" w:rsidRDefault="00BE60AF" w:rsidP="00FA7FFD">
            <w:pPr>
              <w:jc w:val="both"/>
              <w:rPr>
                <w:rFonts w:cs="Times New Roman"/>
              </w:rPr>
            </w:pPr>
            <w:r w:rsidRPr="00995F9E">
              <w:rPr>
                <w:rFonts w:cs="Times New Roman"/>
              </w:rPr>
              <w:t>Navn:</w:t>
            </w:r>
          </w:p>
        </w:tc>
        <w:tc>
          <w:tcPr>
            <w:tcW w:w="2459" w:type="dxa"/>
          </w:tcPr>
          <w:p w:rsidR="00BE60AF" w:rsidRDefault="00BE60AF" w:rsidP="00FA7FFD">
            <w:pPr>
              <w:jc w:val="both"/>
              <w:rPr>
                <w:rFonts w:cs="Times New Roman"/>
                <w:highlight w:val="yellow"/>
              </w:rPr>
            </w:pPr>
          </w:p>
          <w:p w:rsidR="00BE60AF" w:rsidRPr="0026371F" w:rsidRDefault="00BE60AF" w:rsidP="00FA7FFD">
            <w:pPr>
              <w:jc w:val="both"/>
              <w:rPr>
                <w:rFonts w:cs="Times New Roman"/>
                <w:highlight w:val="yellow"/>
              </w:rPr>
            </w:pPr>
          </w:p>
        </w:tc>
      </w:tr>
      <w:tr w:rsidR="00BE60AF" w:rsidRPr="00995F9E" w:rsidTr="00FA7FFD">
        <w:tc>
          <w:tcPr>
            <w:tcW w:w="1720" w:type="dxa"/>
          </w:tcPr>
          <w:p w:rsidR="00BE60AF" w:rsidRPr="00995F9E" w:rsidRDefault="00BE60AF" w:rsidP="00FA7FFD">
            <w:pPr>
              <w:jc w:val="both"/>
              <w:rPr>
                <w:rFonts w:cs="Times New Roman"/>
              </w:rPr>
            </w:pPr>
            <w:r w:rsidRPr="00995F9E">
              <w:rPr>
                <w:rFonts w:cs="Times New Roman"/>
              </w:rPr>
              <w:t>Stilling:</w:t>
            </w:r>
          </w:p>
        </w:tc>
        <w:tc>
          <w:tcPr>
            <w:tcW w:w="2459" w:type="dxa"/>
          </w:tcPr>
          <w:p w:rsidR="00BE60AF" w:rsidRDefault="00BE60AF" w:rsidP="00FA7FFD">
            <w:pPr>
              <w:jc w:val="both"/>
              <w:rPr>
                <w:rFonts w:cs="Times New Roman"/>
                <w:highlight w:val="yellow"/>
              </w:rPr>
            </w:pPr>
          </w:p>
          <w:p w:rsidR="00BE60AF" w:rsidRPr="0026371F" w:rsidRDefault="00BE60AF" w:rsidP="00FA7FFD">
            <w:pPr>
              <w:jc w:val="both"/>
              <w:rPr>
                <w:rFonts w:cs="Times New Roman"/>
                <w:highlight w:val="yellow"/>
              </w:rPr>
            </w:pPr>
          </w:p>
        </w:tc>
      </w:tr>
      <w:tr w:rsidR="00BE60AF" w:rsidRPr="00995F9E" w:rsidTr="00FA7FFD">
        <w:tc>
          <w:tcPr>
            <w:tcW w:w="1720" w:type="dxa"/>
          </w:tcPr>
          <w:p w:rsidR="00BE60AF" w:rsidRPr="00995F9E" w:rsidRDefault="00BE60AF" w:rsidP="00FA7FFD">
            <w:pPr>
              <w:jc w:val="both"/>
              <w:rPr>
                <w:rFonts w:cs="Times New Roman"/>
              </w:rPr>
            </w:pPr>
            <w:r w:rsidRPr="00995F9E">
              <w:rPr>
                <w:rFonts w:cs="Times New Roman"/>
              </w:rPr>
              <w:t>Telefonnummer:</w:t>
            </w:r>
          </w:p>
        </w:tc>
        <w:tc>
          <w:tcPr>
            <w:tcW w:w="2459" w:type="dxa"/>
          </w:tcPr>
          <w:p w:rsidR="00BE60AF" w:rsidRDefault="00BE60AF" w:rsidP="00FA7FFD">
            <w:pPr>
              <w:jc w:val="both"/>
              <w:rPr>
                <w:rFonts w:cs="Times New Roman"/>
                <w:highlight w:val="yellow"/>
              </w:rPr>
            </w:pPr>
          </w:p>
          <w:p w:rsidR="00BE60AF" w:rsidRPr="0026371F" w:rsidRDefault="00BE60AF" w:rsidP="00FA7FFD">
            <w:pPr>
              <w:jc w:val="both"/>
              <w:rPr>
                <w:rFonts w:cs="Times New Roman"/>
                <w:highlight w:val="yellow"/>
              </w:rPr>
            </w:pPr>
          </w:p>
        </w:tc>
      </w:tr>
      <w:tr w:rsidR="00BE60AF" w:rsidRPr="00995F9E" w:rsidTr="00FA7FFD">
        <w:tc>
          <w:tcPr>
            <w:tcW w:w="1720" w:type="dxa"/>
          </w:tcPr>
          <w:p w:rsidR="00BE60AF" w:rsidRPr="00995F9E" w:rsidRDefault="00BE60AF" w:rsidP="00FA7FFD">
            <w:pPr>
              <w:jc w:val="both"/>
              <w:rPr>
                <w:rFonts w:cs="Times New Roman"/>
              </w:rPr>
            </w:pPr>
            <w:proofErr w:type="spellStart"/>
            <w:r w:rsidRPr="00995F9E">
              <w:rPr>
                <w:rFonts w:cs="Times New Roman"/>
              </w:rPr>
              <w:t>Email</w:t>
            </w:r>
            <w:proofErr w:type="spellEnd"/>
            <w:r w:rsidRPr="00995F9E">
              <w:rPr>
                <w:rFonts w:cs="Times New Roman"/>
              </w:rPr>
              <w:t>:</w:t>
            </w:r>
          </w:p>
        </w:tc>
        <w:tc>
          <w:tcPr>
            <w:tcW w:w="2459" w:type="dxa"/>
          </w:tcPr>
          <w:p w:rsidR="00BE60AF" w:rsidRDefault="00BE60AF" w:rsidP="00FA7FFD">
            <w:pPr>
              <w:jc w:val="both"/>
              <w:rPr>
                <w:rFonts w:cs="Times New Roman"/>
                <w:highlight w:val="yellow"/>
              </w:rPr>
            </w:pPr>
          </w:p>
          <w:p w:rsidR="00BE60AF" w:rsidRPr="0026371F" w:rsidRDefault="00BE60AF" w:rsidP="00FA7FFD">
            <w:pPr>
              <w:jc w:val="both"/>
              <w:rPr>
                <w:rFonts w:cs="Times New Roman"/>
                <w:highlight w:val="yellow"/>
              </w:rPr>
            </w:pPr>
          </w:p>
        </w:tc>
      </w:tr>
    </w:tbl>
    <w:p w:rsidR="00BE60AF" w:rsidRPr="00C22521" w:rsidRDefault="00BE60AF" w:rsidP="00BE60AF">
      <w:pPr>
        <w:jc w:val="both"/>
        <w:rPr>
          <w:rFonts w:cs="Times New Roman"/>
        </w:rPr>
        <w:sectPr w:rsidR="00BE60AF" w:rsidRPr="00C22521" w:rsidSect="00D13782">
          <w:type w:val="continuous"/>
          <w:pgSz w:w="11906" w:h="16838"/>
          <w:pgMar w:top="1701" w:right="1701" w:bottom="1701" w:left="1418" w:header="709" w:footer="709" w:gutter="0"/>
          <w:cols w:space="708"/>
          <w:titlePg/>
          <w:docGrid w:linePitch="360"/>
        </w:sectPr>
      </w:pPr>
    </w:p>
    <w:p w:rsidR="00BE60AF" w:rsidRPr="00995F9E" w:rsidRDefault="00BE60AF" w:rsidP="00BE60AF">
      <w:pPr>
        <w:jc w:val="both"/>
      </w:pPr>
    </w:p>
    <w:p w:rsidR="00BE60AF" w:rsidRPr="00C22521" w:rsidRDefault="00BE60AF" w:rsidP="00BE60AF">
      <w:pPr>
        <w:jc w:val="both"/>
        <w:sectPr w:rsidR="00BE60AF" w:rsidRPr="00C22521" w:rsidSect="007735B6">
          <w:type w:val="continuous"/>
          <w:pgSz w:w="11906" w:h="16838"/>
          <w:pgMar w:top="1701" w:right="1701" w:bottom="1701" w:left="1418" w:header="709" w:footer="709" w:gutter="0"/>
          <w:cols w:num="2" w:space="708"/>
          <w:titlePg/>
          <w:docGrid w:linePitch="360"/>
        </w:sectPr>
      </w:pPr>
    </w:p>
    <w:p w:rsidR="00BE60AF" w:rsidRPr="00306A0F" w:rsidRDefault="00BE60AF" w:rsidP="00BE60AF">
      <w:r>
        <w:lastRenderedPageBreak/>
        <w:t xml:space="preserve"> </w:t>
      </w:r>
      <w:r w:rsidRPr="0082067E">
        <w:br w:type="page"/>
      </w:r>
    </w:p>
    <w:p w:rsidR="00BE60AF" w:rsidRDefault="00BE60AF" w:rsidP="00BE60AF">
      <w:pPr>
        <w:pStyle w:val="Overskrift1"/>
        <w:numPr>
          <w:ilvl w:val="0"/>
          <w:numId w:val="16"/>
        </w:numPr>
        <w:jc w:val="both"/>
        <w:rPr>
          <w:rFonts w:asciiTheme="minorHAnsi" w:hAnsiTheme="minorHAnsi"/>
          <w:color w:val="auto"/>
        </w:rPr>
      </w:pPr>
      <w:bookmarkStart w:id="15" w:name="_Ref501111138"/>
      <w:bookmarkStart w:id="16" w:name="_Toc13752682"/>
      <w:r w:rsidRPr="002704FB">
        <w:rPr>
          <w:rFonts w:asciiTheme="minorHAnsi" w:hAnsiTheme="minorHAnsi"/>
          <w:color w:val="auto"/>
        </w:rPr>
        <w:lastRenderedPageBreak/>
        <w:t>Oplysninger om behandlingen</w:t>
      </w:r>
      <w:bookmarkEnd w:id="15"/>
      <w:bookmarkEnd w:id="16"/>
      <w:r w:rsidRPr="002704FB">
        <w:rPr>
          <w:rFonts w:asciiTheme="minorHAnsi" w:hAnsiTheme="minorHAnsi"/>
          <w:color w:val="auto"/>
        </w:rPr>
        <w:t xml:space="preserve"> </w:t>
      </w:r>
    </w:p>
    <w:p w:rsidR="00BE60AF" w:rsidRPr="00C22521" w:rsidRDefault="00BE60AF" w:rsidP="00BE60AF"/>
    <w:p w:rsidR="00BE60AF" w:rsidRPr="00BA6C7D" w:rsidRDefault="00BE60AF" w:rsidP="00BE60AF">
      <w:pPr>
        <w:jc w:val="both"/>
        <w:rPr>
          <w:b/>
        </w:rPr>
      </w:pPr>
      <w:r w:rsidRPr="00BA6C7D">
        <w:rPr>
          <w:b/>
        </w:rPr>
        <w:t xml:space="preserve">Formålet med databehandlerens behandling af personoplysninger på vegne af den dataansvarlige </w:t>
      </w:r>
      <w:r>
        <w:rPr>
          <w:b/>
        </w:rPr>
        <w:t>er</w:t>
      </w:r>
      <w:r w:rsidRPr="00BA6C7D">
        <w:rPr>
          <w:b/>
        </w:rPr>
        <w:t>:</w:t>
      </w:r>
    </w:p>
    <w:p w:rsidR="00BE60AF" w:rsidRPr="00732E09" w:rsidRDefault="00BE60AF" w:rsidP="00BE60AF">
      <w:pPr>
        <w:pStyle w:val="Opstilling-punkttegn"/>
      </w:pPr>
      <w:r>
        <w:t xml:space="preserve"> [Udfyldes]</w:t>
      </w:r>
    </w:p>
    <w:p w:rsidR="00BE60AF" w:rsidRPr="00BA6C7D" w:rsidRDefault="00BE60AF" w:rsidP="00BE60AF">
      <w:pPr>
        <w:jc w:val="both"/>
        <w:rPr>
          <w:b/>
        </w:rPr>
      </w:pPr>
      <w:r w:rsidRPr="00BA6C7D">
        <w:rPr>
          <w:b/>
        </w:rPr>
        <w:t>Databehandlerens behandling af personoplysninger på vegne af den dataansvarlige drejer sig primært om (karakteren af behandlingen):</w:t>
      </w:r>
    </w:p>
    <w:p w:rsidR="00BE60AF" w:rsidRDefault="00BE60AF" w:rsidP="00BE60AF">
      <w:pPr>
        <w:pStyle w:val="Opstilling-punkttegn"/>
      </w:pPr>
      <w:r>
        <w:t>[Udfyldes]</w:t>
      </w:r>
    </w:p>
    <w:p w:rsidR="00BE60AF" w:rsidRPr="00BA6C7D" w:rsidRDefault="00BE60AF" w:rsidP="00BE60AF">
      <w:pPr>
        <w:jc w:val="both"/>
        <w:rPr>
          <w:rFonts w:cs="Times New Roman"/>
          <w:b/>
        </w:rPr>
      </w:pPr>
      <w:r w:rsidRPr="00BA6C7D">
        <w:rPr>
          <w:b/>
        </w:rPr>
        <w:t>Behandlingen omfatter følgende typer af personoplysninger om de registrerede:</w:t>
      </w:r>
    </w:p>
    <w:p w:rsidR="00BE60AF" w:rsidRDefault="00BE60AF" w:rsidP="00BE60AF">
      <w:pPr>
        <w:pStyle w:val="Opstilling-punkttegn"/>
      </w:pPr>
      <w:r>
        <w:t>[Udfyldes]</w:t>
      </w:r>
    </w:p>
    <w:p w:rsidR="00BE60AF" w:rsidRPr="00BA6C7D" w:rsidRDefault="00BE60AF" w:rsidP="00BE60AF">
      <w:pPr>
        <w:jc w:val="both"/>
        <w:rPr>
          <w:b/>
        </w:rPr>
      </w:pPr>
      <w:r w:rsidRPr="00BA6C7D">
        <w:rPr>
          <w:b/>
        </w:rPr>
        <w:t>Behandlingen omfatter følgende kategorier af registrerede:</w:t>
      </w:r>
    </w:p>
    <w:p w:rsidR="00BE60AF" w:rsidRPr="009E178F" w:rsidRDefault="00BE60AF" w:rsidP="00BE60AF">
      <w:pPr>
        <w:pStyle w:val="Opstilling-punkttegn"/>
      </w:pPr>
      <w:r>
        <w:t>[Udfyldes]</w:t>
      </w:r>
    </w:p>
    <w:p w:rsidR="00BE60AF" w:rsidRPr="00BA6C7D" w:rsidRDefault="00BE60AF" w:rsidP="00BE60AF">
      <w:pPr>
        <w:jc w:val="both"/>
        <w:rPr>
          <w:b/>
        </w:rPr>
      </w:pPr>
      <w:r w:rsidRPr="00BA6C7D">
        <w:rPr>
          <w:b/>
        </w:rPr>
        <w:t>Databehandlerens behandling af personoplysninger på vegne af den dataansvarlige kan påbegyndes efter denne aftales ikrafttræden. Behandlingen har følgende varighed:</w:t>
      </w:r>
    </w:p>
    <w:p w:rsidR="00BE60AF" w:rsidRPr="00732E09" w:rsidRDefault="00BE60AF" w:rsidP="00BE60AF">
      <w:pPr>
        <w:pStyle w:val="Opstilling-punkttegn"/>
      </w:pPr>
      <w:r w:rsidRPr="00732E09">
        <w:t>[Udfyldes]</w:t>
      </w: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jc w:val="both"/>
        <w:rPr>
          <w:highlight w:val="yellow"/>
        </w:rPr>
      </w:pPr>
    </w:p>
    <w:p w:rsidR="00BE60AF" w:rsidRDefault="00BE60AF" w:rsidP="00BE60AF">
      <w:pPr>
        <w:pStyle w:val="Overskrift1"/>
        <w:numPr>
          <w:ilvl w:val="0"/>
          <w:numId w:val="16"/>
        </w:numPr>
        <w:jc w:val="both"/>
        <w:rPr>
          <w:rFonts w:asciiTheme="minorHAnsi" w:hAnsiTheme="minorHAnsi"/>
          <w:color w:val="auto"/>
        </w:rPr>
      </w:pPr>
      <w:bookmarkStart w:id="17" w:name="_Ref501111172"/>
      <w:bookmarkStart w:id="18" w:name="_Toc13752683"/>
      <w:r>
        <w:rPr>
          <w:rFonts w:asciiTheme="minorHAnsi" w:hAnsiTheme="minorHAnsi"/>
          <w:color w:val="auto"/>
        </w:rPr>
        <w:lastRenderedPageBreak/>
        <w:t xml:space="preserve">Betingelser for databehandlerens brug af underdatabehandlere   </w:t>
      </w:r>
      <w:r>
        <w:rPr>
          <w:rFonts w:asciiTheme="minorHAnsi" w:hAnsiTheme="minorHAnsi"/>
          <w:color w:val="auto"/>
        </w:rPr>
        <w:tab/>
        <w:t>og l</w:t>
      </w:r>
      <w:r w:rsidRPr="002704FB">
        <w:rPr>
          <w:rFonts w:asciiTheme="minorHAnsi" w:hAnsiTheme="minorHAnsi"/>
          <w:color w:val="auto"/>
        </w:rPr>
        <w:t xml:space="preserve">iste over </w:t>
      </w:r>
      <w:r>
        <w:rPr>
          <w:rFonts w:asciiTheme="minorHAnsi" w:hAnsiTheme="minorHAnsi"/>
          <w:color w:val="auto"/>
        </w:rPr>
        <w:t xml:space="preserve">godkendte </w:t>
      </w:r>
      <w:r w:rsidRPr="002704FB">
        <w:rPr>
          <w:rFonts w:asciiTheme="minorHAnsi" w:hAnsiTheme="minorHAnsi"/>
          <w:color w:val="auto"/>
        </w:rPr>
        <w:t>underdatabehandle</w:t>
      </w:r>
      <w:r>
        <w:rPr>
          <w:rFonts w:asciiTheme="minorHAnsi" w:hAnsiTheme="minorHAnsi"/>
          <w:color w:val="auto"/>
        </w:rPr>
        <w:t>re</w:t>
      </w:r>
      <w:bookmarkEnd w:id="17"/>
      <w:bookmarkEnd w:id="18"/>
      <w:r w:rsidRPr="002704FB">
        <w:rPr>
          <w:rFonts w:asciiTheme="minorHAnsi" w:hAnsiTheme="minorHAnsi"/>
          <w:color w:val="auto"/>
        </w:rPr>
        <w:t xml:space="preserve"> </w:t>
      </w:r>
    </w:p>
    <w:p w:rsidR="00BE60AF" w:rsidRPr="000B1A8F" w:rsidRDefault="00BE60AF" w:rsidP="00BE60AF"/>
    <w:p w:rsidR="00BE60AF" w:rsidRPr="00C22521" w:rsidRDefault="00BE60AF" w:rsidP="00BE60AF">
      <w:pPr>
        <w:pStyle w:val="Overskrift2"/>
        <w:rPr>
          <w:szCs w:val="22"/>
        </w:rPr>
      </w:pPr>
      <w:bookmarkStart w:id="19" w:name="_Toc501369808"/>
      <w:bookmarkStart w:id="20" w:name="_Toc505602987"/>
      <w:bookmarkStart w:id="21" w:name="_Toc505780020"/>
      <w:bookmarkStart w:id="22" w:name="_Toc506305864"/>
      <w:bookmarkStart w:id="23" w:name="_Toc13752684"/>
      <w:r w:rsidRPr="00C22521">
        <w:rPr>
          <w:szCs w:val="22"/>
        </w:rPr>
        <w:t>Betingelser for databehandlerens brug af eventuelle underdatabehandlere</w:t>
      </w:r>
      <w:bookmarkEnd w:id="19"/>
      <w:bookmarkEnd w:id="20"/>
      <w:bookmarkEnd w:id="21"/>
      <w:bookmarkEnd w:id="22"/>
      <w:bookmarkEnd w:id="23"/>
    </w:p>
    <w:p w:rsidR="00BE60AF" w:rsidRDefault="00BE60AF" w:rsidP="00BE60AF">
      <w:pPr>
        <w:jc w:val="both"/>
      </w:pPr>
      <w:r>
        <w:t>[Udfyldes af den dataansvarlige]</w:t>
      </w:r>
    </w:p>
    <w:p w:rsidR="00BE60AF" w:rsidRPr="00C22521" w:rsidRDefault="00BE60AF" w:rsidP="00BE60AF">
      <w:pPr>
        <w:jc w:val="both"/>
      </w:pPr>
    </w:p>
    <w:p w:rsidR="00BE60AF" w:rsidRPr="00C22521" w:rsidRDefault="00BE60AF" w:rsidP="00BE60AF">
      <w:pPr>
        <w:pStyle w:val="Overskrift2"/>
        <w:rPr>
          <w:szCs w:val="22"/>
        </w:rPr>
      </w:pPr>
      <w:bookmarkStart w:id="24" w:name="_Toc501369809"/>
      <w:bookmarkStart w:id="25" w:name="_Toc505602988"/>
      <w:bookmarkStart w:id="26" w:name="_Toc505780021"/>
      <w:bookmarkStart w:id="27" w:name="_Toc506305865"/>
      <w:bookmarkStart w:id="28" w:name="_Toc13752685"/>
      <w:r w:rsidRPr="00C22521">
        <w:rPr>
          <w:szCs w:val="22"/>
        </w:rPr>
        <w:t>Godkendte underdatabehandlere</w:t>
      </w:r>
      <w:bookmarkEnd w:id="24"/>
      <w:bookmarkEnd w:id="25"/>
      <w:bookmarkEnd w:id="26"/>
      <w:bookmarkEnd w:id="27"/>
      <w:bookmarkEnd w:id="28"/>
    </w:p>
    <w:p w:rsidR="00BE60AF" w:rsidRPr="00C22521" w:rsidRDefault="00BE60AF" w:rsidP="00BE60AF">
      <w:pPr>
        <w:jc w:val="both"/>
      </w:pPr>
      <w:r w:rsidRPr="00C22521">
        <w:t>Den dataansvarlige har ved databehandleraftalens ikrafttræden godkendt anvendelsen af følgende underdatabehandlere:</w:t>
      </w:r>
    </w:p>
    <w:tbl>
      <w:tblPr>
        <w:tblStyle w:val="Lysliste1"/>
        <w:tblW w:w="0" w:type="auto"/>
        <w:tblInd w:w="392" w:type="dxa"/>
        <w:tblLayout w:type="fixed"/>
        <w:tblLook w:val="04A0" w:firstRow="1" w:lastRow="0" w:firstColumn="1" w:lastColumn="0" w:noHBand="0" w:noVBand="1"/>
      </w:tblPr>
      <w:tblGrid>
        <w:gridCol w:w="1134"/>
        <w:gridCol w:w="1134"/>
        <w:gridCol w:w="1701"/>
        <w:gridCol w:w="4111"/>
      </w:tblGrid>
      <w:tr w:rsidR="00BE60AF" w:rsidRPr="00C22521" w:rsidTr="00FA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BE60AF" w:rsidRPr="00C22521" w:rsidRDefault="00BE60AF" w:rsidP="00FA7FFD">
            <w:r w:rsidRPr="00C22521">
              <w:t>Navn</w:t>
            </w:r>
          </w:p>
        </w:tc>
        <w:tc>
          <w:tcPr>
            <w:tcW w:w="1134" w:type="dxa"/>
          </w:tcPr>
          <w:p w:rsidR="00BE60AF" w:rsidRPr="00C22521" w:rsidRDefault="00BE60AF" w:rsidP="00FA7FFD">
            <w:pPr>
              <w:cnfStyle w:val="100000000000" w:firstRow="1" w:lastRow="0" w:firstColumn="0" w:lastColumn="0" w:oddVBand="0" w:evenVBand="0" w:oddHBand="0" w:evenHBand="0" w:firstRowFirstColumn="0" w:firstRowLastColumn="0" w:lastRowFirstColumn="0" w:lastRowLastColumn="0"/>
            </w:pPr>
            <w:r w:rsidRPr="00C22521">
              <w:t>CVR-</w:t>
            </w:r>
            <w:proofErr w:type="spellStart"/>
            <w:r w:rsidRPr="00C22521">
              <w:t>nr</w:t>
            </w:r>
            <w:proofErr w:type="spellEnd"/>
          </w:p>
        </w:tc>
        <w:tc>
          <w:tcPr>
            <w:tcW w:w="1701" w:type="dxa"/>
          </w:tcPr>
          <w:p w:rsidR="00BE60AF" w:rsidRPr="00C22521" w:rsidRDefault="00BE60AF" w:rsidP="00FA7FFD">
            <w:pPr>
              <w:cnfStyle w:val="100000000000" w:firstRow="1" w:lastRow="0" w:firstColumn="0" w:lastColumn="0" w:oddVBand="0" w:evenVBand="0" w:oddHBand="0" w:evenHBand="0" w:firstRowFirstColumn="0" w:firstRowLastColumn="0" w:lastRowFirstColumn="0" w:lastRowLastColumn="0"/>
            </w:pPr>
            <w:r w:rsidRPr="00C22521">
              <w:t>Adresse</w:t>
            </w:r>
          </w:p>
        </w:tc>
        <w:tc>
          <w:tcPr>
            <w:tcW w:w="4111" w:type="dxa"/>
          </w:tcPr>
          <w:p w:rsidR="00BE60AF" w:rsidRPr="00C22521" w:rsidRDefault="00BE60AF" w:rsidP="00FA7FFD">
            <w:pPr>
              <w:cnfStyle w:val="100000000000" w:firstRow="1" w:lastRow="0" w:firstColumn="0" w:lastColumn="0" w:oddVBand="0" w:evenVBand="0" w:oddHBand="0" w:evenHBand="0" w:firstRowFirstColumn="0" w:firstRowLastColumn="0" w:lastRowFirstColumn="0" w:lastRowLastColumn="0"/>
            </w:pPr>
            <w:r w:rsidRPr="00C22521">
              <w:t>Beskrivelse af behandling</w:t>
            </w:r>
          </w:p>
        </w:tc>
      </w:tr>
      <w:tr w:rsidR="00BE60AF" w:rsidRPr="00C22521" w:rsidTr="00FA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BE60AF" w:rsidRPr="002C7AAB" w:rsidRDefault="00BE60AF" w:rsidP="00FA7FFD">
            <w:pPr>
              <w:rPr>
                <w:b w:val="0"/>
                <w:highlight w:val="lightGray"/>
              </w:rPr>
            </w:pPr>
            <w:r w:rsidRPr="002C7AAB">
              <w:rPr>
                <w:b w:val="0"/>
                <w:highlight w:val="lightGray"/>
              </w:rPr>
              <w:t>[Navn]</w:t>
            </w:r>
          </w:p>
        </w:tc>
        <w:tc>
          <w:tcPr>
            <w:tcW w:w="1134" w:type="dxa"/>
          </w:tcPr>
          <w:p w:rsidR="00BE60AF" w:rsidRPr="002C7AAB" w:rsidRDefault="00BE60AF" w:rsidP="00FA7FFD">
            <w:pPr>
              <w:cnfStyle w:val="000000100000" w:firstRow="0" w:lastRow="0" w:firstColumn="0" w:lastColumn="0" w:oddVBand="0" w:evenVBand="0" w:oddHBand="1" w:evenHBand="0" w:firstRowFirstColumn="0" w:firstRowLastColumn="0" w:lastRowFirstColumn="0" w:lastRowLastColumn="0"/>
              <w:rPr>
                <w:highlight w:val="lightGray"/>
              </w:rPr>
            </w:pPr>
            <w:r w:rsidRPr="002C7AAB">
              <w:rPr>
                <w:highlight w:val="lightGray"/>
              </w:rPr>
              <w:t>[CVR-</w:t>
            </w:r>
            <w:proofErr w:type="spellStart"/>
            <w:r w:rsidRPr="002C7AAB">
              <w:rPr>
                <w:highlight w:val="lightGray"/>
              </w:rPr>
              <w:t>nr</w:t>
            </w:r>
            <w:proofErr w:type="spellEnd"/>
            <w:r w:rsidRPr="002C7AAB">
              <w:rPr>
                <w:highlight w:val="lightGray"/>
              </w:rPr>
              <w:t>]</w:t>
            </w:r>
          </w:p>
        </w:tc>
        <w:tc>
          <w:tcPr>
            <w:tcW w:w="1701" w:type="dxa"/>
          </w:tcPr>
          <w:p w:rsidR="00BE60AF" w:rsidRPr="002C7AAB" w:rsidRDefault="00BE60AF" w:rsidP="00FA7FFD">
            <w:pPr>
              <w:cnfStyle w:val="000000100000" w:firstRow="0" w:lastRow="0" w:firstColumn="0" w:lastColumn="0" w:oddVBand="0" w:evenVBand="0" w:oddHBand="1" w:evenHBand="0" w:firstRowFirstColumn="0" w:firstRowLastColumn="0" w:lastRowFirstColumn="0" w:lastRowLastColumn="0"/>
              <w:rPr>
                <w:highlight w:val="lightGray"/>
              </w:rPr>
            </w:pPr>
            <w:r w:rsidRPr="002C7AAB">
              <w:rPr>
                <w:highlight w:val="lightGray"/>
              </w:rPr>
              <w:t xml:space="preserve">[Adresse] </w:t>
            </w:r>
          </w:p>
        </w:tc>
        <w:tc>
          <w:tcPr>
            <w:tcW w:w="4111" w:type="dxa"/>
          </w:tcPr>
          <w:p w:rsidR="00BE60AF" w:rsidRPr="002C7AAB" w:rsidRDefault="00BE60AF" w:rsidP="00FA7FFD">
            <w:pPr>
              <w:cnfStyle w:val="000000100000" w:firstRow="0" w:lastRow="0" w:firstColumn="0" w:lastColumn="0" w:oddVBand="0" w:evenVBand="0" w:oddHBand="1" w:evenHBand="0" w:firstRowFirstColumn="0" w:firstRowLastColumn="0" w:lastRowFirstColumn="0" w:lastRowLastColumn="0"/>
              <w:rPr>
                <w:highlight w:val="lightGray"/>
              </w:rPr>
            </w:pPr>
            <w:r w:rsidRPr="002C7AAB">
              <w:rPr>
                <w:highlight w:val="lightGray"/>
              </w:rPr>
              <w:t xml:space="preserve">[Overordnet beskrivelse af behandlingen hos underdatabehandleren] </w:t>
            </w:r>
          </w:p>
        </w:tc>
      </w:tr>
      <w:tr w:rsidR="00BE60AF" w:rsidRPr="00C22521" w:rsidTr="00FA7FFD">
        <w:tc>
          <w:tcPr>
            <w:cnfStyle w:val="001000000000" w:firstRow="0" w:lastRow="0" w:firstColumn="1" w:lastColumn="0" w:oddVBand="0" w:evenVBand="0" w:oddHBand="0" w:evenHBand="0" w:firstRowFirstColumn="0" w:firstRowLastColumn="0" w:lastRowFirstColumn="0" w:lastRowLastColumn="0"/>
            <w:tcW w:w="1134" w:type="dxa"/>
          </w:tcPr>
          <w:p w:rsidR="00BE60AF" w:rsidRPr="002C7AAB" w:rsidRDefault="00BE60AF" w:rsidP="00FA7FFD">
            <w:pPr>
              <w:rPr>
                <w:b w:val="0"/>
                <w:highlight w:val="lightGray"/>
              </w:rPr>
            </w:pPr>
            <w:r w:rsidRPr="002C7AAB">
              <w:rPr>
                <w:b w:val="0"/>
                <w:highlight w:val="lightGray"/>
              </w:rPr>
              <w:t>[Navn]</w:t>
            </w:r>
          </w:p>
        </w:tc>
        <w:tc>
          <w:tcPr>
            <w:tcW w:w="1134" w:type="dxa"/>
          </w:tcPr>
          <w:p w:rsidR="00BE60AF" w:rsidRPr="002C7AAB" w:rsidRDefault="00BE60AF" w:rsidP="00FA7FFD">
            <w:pPr>
              <w:cnfStyle w:val="000000000000" w:firstRow="0" w:lastRow="0" w:firstColumn="0" w:lastColumn="0" w:oddVBand="0" w:evenVBand="0" w:oddHBand="0" w:evenHBand="0" w:firstRowFirstColumn="0" w:firstRowLastColumn="0" w:lastRowFirstColumn="0" w:lastRowLastColumn="0"/>
              <w:rPr>
                <w:highlight w:val="lightGray"/>
              </w:rPr>
            </w:pPr>
            <w:r w:rsidRPr="002C7AAB">
              <w:rPr>
                <w:highlight w:val="lightGray"/>
              </w:rPr>
              <w:t>[CVR-</w:t>
            </w:r>
            <w:proofErr w:type="spellStart"/>
            <w:r w:rsidRPr="002C7AAB">
              <w:rPr>
                <w:highlight w:val="lightGray"/>
              </w:rPr>
              <w:t>nr</w:t>
            </w:r>
            <w:proofErr w:type="spellEnd"/>
            <w:r w:rsidRPr="002C7AAB">
              <w:rPr>
                <w:highlight w:val="lightGray"/>
              </w:rPr>
              <w:t>]</w:t>
            </w:r>
          </w:p>
        </w:tc>
        <w:tc>
          <w:tcPr>
            <w:tcW w:w="1701" w:type="dxa"/>
          </w:tcPr>
          <w:p w:rsidR="00BE60AF" w:rsidRPr="002C7AAB" w:rsidRDefault="00BE60AF" w:rsidP="00FA7FFD">
            <w:pPr>
              <w:cnfStyle w:val="000000000000" w:firstRow="0" w:lastRow="0" w:firstColumn="0" w:lastColumn="0" w:oddVBand="0" w:evenVBand="0" w:oddHBand="0" w:evenHBand="0" w:firstRowFirstColumn="0" w:firstRowLastColumn="0" w:lastRowFirstColumn="0" w:lastRowLastColumn="0"/>
              <w:rPr>
                <w:highlight w:val="lightGray"/>
              </w:rPr>
            </w:pPr>
            <w:r w:rsidRPr="002C7AAB">
              <w:rPr>
                <w:highlight w:val="lightGray"/>
              </w:rPr>
              <w:t>[Adresse]</w:t>
            </w:r>
          </w:p>
        </w:tc>
        <w:tc>
          <w:tcPr>
            <w:tcW w:w="4111" w:type="dxa"/>
          </w:tcPr>
          <w:p w:rsidR="00BE60AF" w:rsidRPr="002C7AAB" w:rsidRDefault="00BE60AF" w:rsidP="00FA7FFD">
            <w:pPr>
              <w:cnfStyle w:val="000000000000" w:firstRow="0" w:lastRow="0" w:firstColumn="0" w:lastColumn="0" w:oddVBand="0" w:evenVBand="0" w:oddHBand="0" w:evenHBand="0" w:firstRowFirstColumn="0" w:firstRowLastColumn="0" w:lastRowFirstColumn="0" w:lastRowLastColumn="0"/>
              <w:rPr>
                <w:highlight w:val="lightGray"/>
              </w:rPr>
            </w:pPr>
            <w:r w:rsidRPr="002C7AAB">
              <w:rPr>
                <w:highlight w:val="lightGray"/>
              </w:rPr>
              <w:t>[Overordnet beskrivelse af behandlingen hos underdatabehandleren]</w:t>
            </w:r>
          </w:p>
        </w:tc>
      </w:tr>
      <w:tr w:rsidR="00BE60AF" w:rsidRPr="00C22521" w:rsidTr="00FA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BE60AF" w:rsidRPr="002C7AAB" w:rsidRDefault="00BE60AF" w:rsidP="00FA7FFD">
            <w:pPr>
              <w:rPr>
                <w:b w:val="0"/>
                <w:highlight w:val="lightGray"/>
              </w:rPr>
            </w:pPr>
            <w:r w:rsidRPr="002C7AAB">
              <w:rPr>
                <w:b w:val="0"/>
                <w:highlight w:val="lightGray"/>
              </w:rPr>
              <w:t>[Navn]</w:t>
            </w:r>
          </w:p>
        </w:tc>
        <w:tc>
          <w:tcPr>
            <w:tcW w:w="1134" w:type="dxa"/>
          </w:tcPr>
          <w:p w:rsidR="00BE60AF" w:rsidRPr="002C7AAB" w:rsidRDefault="00BE60AF" w:rsidP="00FA7FFD">
            <w:pPr>
              <w:cnfStyle w:val="000000100000" w:firstRow="0" w:lastRow="0" w:firstColumn="0" w:lastColumn="0" w:oddVBand="0" w:evenVBand="0" w:oddHBand="1" w:evenHBand="0" w:firstRowFirstColumn="0" w:firstRowLastColumn="0" w:lastRowFirstColumn="0" w:lastRowLastColumn="0"/>
              <w:rPr>
                <w:highlight w:val="lightGray"/>
              </w:rPr>
            </w:pPr>
            <w:r w:rsidRPr="002C7AAB">
              <w:rPr>
                <w:highlight w:val="lightGray"/>
              </w:rPr>
              <w:t>[CVR-</w:t>
            </w:r>
            <w:proofErr w:type="spellStart"/>
            <w:r w:rsidRPr="002C7AAB">
              <w:rPr>
                <w:highlight w:val="lightGray"/>
              </w:rPr>
              <w:t>nr</w:t>
            </w:r>
            <w:proofErr w:type="spellEnd"/>
            <w:r w:rsidRPr="002C7AAB">
              <w:rPr>
                <w:highlight w:val="lightGray"/>
              </w:rPr>
              <w:t>]</w:t>
            </w:r>
          </w:p>
          <w:p w:rsidR="00BE60AF" w:rsidRPr="002C7AAB" w:rsidRDefault="00BE60AF" w:rsidP="00FA7FFD">
            <w:pPr>
              <w:cnfStyle w:val="000000100000" w:firstRow="0" w:lastRow="0" w:firstColumn="0" w:lastColumn="0" w:oddVBand="0" w:evenVBand="0" w:oddHBand="1" w:evenHBand="0" w:firstRowFirstColumn="0" w:firstRowLastColumn="0" w:lastRowFirstColumn="0" w:lastRowLastColumn="0"/>
              <w:rPr>
                <w:highlight w:val="lightGray"/>
              </w:rPr>
            </w:pPr>
          </w:p>
        </w:tc>
        <w:tc>
          <w:tcPr>
            <w:tcW w:w="1701" w:type="dxa"/>
          </w:tcPr>
          <w:p w:rsidR="00BE60AF" w:rsidRPr="002C7AAB" w:rsidRDefault="00BE60AF" w:rsidP="00FA7FFD">
            <w:pPr>
              <w:cnfStyle w:val="000000100000" w:firstRow="0" w:lastRow="0" w:firstColumn="0" w:lastColumn="0" w:oddVBand="0" w:evenVBand="0" w:oddHBand="1" w:evenHBand="0" w:firstRowFirstColumn="0" w:firstRowLastColumn="0" w:lastRowFirstColumn="0" w:lastRowLastColumn="0"/>
              <w:rPr>
                <w:highlight w:val="lightGray"/>
              </w:rPr>
            </w:pPr>
            <w:r w:rsidRPr="002C7AAB">
              <w:rPr>
                <w:highlight w:val="lightGray"/>
              </w:rPr>
              <w:t>[Adresse]</w:t>
            </w:r>
          </w:p>
        </w:tc>
        <w:tc>
          <w:tcPr>
            <w:tcW w:w="4111" w:type="dxa"/>
          </w:tcPr>
          <w:p w:rsidR="00BE60AF" w:rsidRPr="002C7AAB" w:rsidRDefault="00BE60AF" w:rsidP="00FA7FFD">
            <w:pPr>
              <w:cnfStyle w:val="000000100000" w:firstRow="0" w:lastRow="0" w:firstColumn="0" w:lastColumn="0" w:oddVBand="0" w:evenVBand="0" w:oddHBand="1" w:evenHBand="0" w:firstRowFirstColumn="0" w:firstRowLastColumn="0" w:lastRowFirstColumn="0" w:lastRowLastColumn="0"/>
              <w:rPr>
                <w:highlight w:val="lightGray"/>
              </w:rPr>
            </w:pPr>
            <w:r w:rsidRPr="002C7AAB">
              <w:rPr>
                <w:highlight w:val="lightGray"/>
              </w:rPr>
              <w:t>[Overordnet beskrivelse af behandlingen hos underdatabehandleren]</w:t>
            </w:r>
          </w:p>
        </w:tc>
      </w:tr>
      <w:tr w:rsidR="00BE60AF" w:rsidRPr="00C22521" w:rsidTr="00FA7FFD">
        <w:tc>
          <w:tcPr>
            <w:cnfStyle w:val="001000000000" w:firstRow="0" w:lastRow="0" w:firstColumn="1" w:lastColumn="0" w:oddVBand="0" w:evenVBand="0" w:oddHBand="0" w:evenHBand="0" w:firstRowFirstColumn="0" w:firstRowLastColumn="0" w:lastRowFirstColumn="0" w:lastRowLastColumn="0"/>
            <w:tcW w:w="1134" w:type="dxa"/>
          </w:tcPr>
          <w:p w:rsidR="00BE60AF" w:rsidRPr="002C7AAB" w:rsidRDefault="00BE60AF" w:rsidP="00FA7FFD">
            <w:pPr>
              <w:rPr>
                <w:b w:val="0"/>
                <w:highlight w:val="lightGray"/>
              </w:rPr>
            </w:pPr>
            <w:r w:rsidRPr="002C7AAB">
              <w:rPr>
                <w:b w:val="0"/>
                <w:highlight w:val="lightGray"/>
              </w:rPr>
              <w:t>[Navn]</w:t>
            </w:r>
          </w:p>
          <w:p w:rsidR="00BE60AF" w:rsidRPr="002C7AAB" w:rsidRDefault="00BE60AF" w:rsidP="00FA7FFD">
            <w:pPr>
              <w:rPr>
                <w:b w:val="0"/>
                <w:highlight w:val="lightGray"/>
              </w:rPr>
            </w:pPr>
          </w:p>
        </w:tc>
        <w:tc>
          <w:tcPr>
            <w:tcW w:w="1134" w:type="dxa"/>
          </w:tcPr>
          <w:p w:rsidR="00BE60AF" w:rsidRPr="002C7AAB" w:rsidRDefault="00BE60AF" w:rsidP="00FA7FFD">
            <w:pPr>
              <w:cnfStyle w:val="000000000000" w:firstRow="0" w:lastRow="0" w:firstColumn="0" w:lastColumn="0" w:oddVBand="0" w:evenVBand="0" w:oddHBand="0" w:evenHBand="0" w:firstRowFirstColumn="0" w:firstRowLastColumn="0" w:lastRowFirstColumn="0" w:lastRowLastColumn="0"/>
              <w:rPr>
                <w:highlight w:val="lightGray"/>
              </w:rPr>
            </w:pPr>
            <w:r w:rsidRPr="002C7AAB">
              <w:rPr>
                <w:highlight w:val="lightGray"/>
              </w:rPr>
              <w:t>[CVR-</w:t>
            </w:r>
            <w:proofErr w:type="spellStart"/>
            <w:r w:rsidRPr="002C7AAB">
              <w:rPr>
                <w:highlight w:val="lightGray"/>
              </w:rPr>
              <w:t>nr</w:t>
            </w:r>
            <w:proofErr w:type="spellEnd"/>
            <w:r w:rsidRPr="002C7AAB">
              <w:rPr>
                <w:highlight w:val="lightGray"/>
              </w:rPr>
              <w:t>]</w:t>
            </w:r>
          </w:p>
          <w:p w:rsidR="00BE60AF" w:rsidRPr="002C7AAB" w:rsidRDefault="00BE60AF" w:rsidP="00FA7FFD">
            <w:pPr>
              <w:cnfStyle w:val="000000000000" w:firstRow="0" w:lastRow="0" w:firstColumn="0" w:lastColumn="0" w:oddVBand="0" w:evenVBand="0" w:oddHBand="0" w:evenHBand="0" w:firstRowFirstColumn="0" w:firstRowLastColumn="0" w:lastRowFirstColumn="0" w:lastRowLastColumn="0"/>
              <w:rPr>
                <w:highlight w:val="lightGray"/>
              </w:rPr>
            </w:pPr>
          </w:p>
        </w:tc>
        <w:tc>
          <w:tcPr>
            <w:tcW w:w="1701" w:type="dxa"/>
          </w:tcPr>
          <w:p w:rsidR="00BE60AF" w:rsidRPr="002C7AAB" w:rsidRDefault="00BE60AF" w:rsidP="00FA7FFD">
            <w:pPr>
              <w:cnfStyle w:val="000000000000" w:firstRow="0" w:lastRow="0" w:firstColumn="0" w:lastColumn="0" w:oddVBand="0" w:evenVBand="0" w:oddHBand="0" w:evenHBand="0" w:firstRowFirstColumn="0" w:firstRowLastColumn="0" w:lastRowFirstColumn="0" w:lastRowLastColumn="0"/>
              <w:rPr>
                <w:highlight w:val="lightGray"/>
              </w:rPr>
            </w:pPr>
            <w:r w:rsidRPr="002C7AAB">
              <w:rPr>
                <w:highlight w:val="lightGray"/>
              </w:rPr>
              <w:t>[Adresse]</w:t>
            </w:r>
          </w:p>
        </w:tc>
        <w:tc>
          <w:tcPr>
            <w:tcW w:w="4111" w:type="dxa"/>
          </w:tcPr>
          <w:p w:rsidR="00BE60AF" w:rsidRPr="002C7AAB" w:rsidRDefault="00BE60AF" w:rsidP="00FA7FFD">
            <w:pPr>
              <w:cnfStyle w:val="000000000000" w:firstRow="0" w:lastRow="0" w:firstColumn="0" w:lastColumn="0" w:oddVBand="0" w:evenVBand="0" w:oddHBand="0" w:evenHBand="0" w:firstRowFirstColumn="0" w:firstRowLastColumn="0" w:lastRowFirstColumn="0" w:lastRowLastColumn="0"/>
              <w:rPr>
                <w:highlight w:val="lightGray"/>
              </w:rPr>
            </w:pPr>
            <w:r w:rsidRPr="002C7AAB">
              <w:rPr>
                <w:highlight w:val="lightGray"/>
              </w:rPr>
              <w:t>[Overordnet beskrivelse af behandlingen hos underdatabehandleren]</w:t>
            </w:r>
          </w:p>
        </w:tc>
      </w:tr>
    </w:tbl>
    <w:p w:rsidR="00BE60AF" w:rsidRDefault="00BE60AF" w:rsidP="00BE60AF">
      <w:pPr>
        <w:jc w:val="both"/>
        <w:rPr>
          <w:u w:val="single"/>
        </w:rPr>
      </w:pPr>
    </w:p>
    <w:p w:rsidR="00BE60AF" w:rsidRPr="0082067E" w:rsidRDefault="00BE60AF" w:rsidP="00BE60AF">
      <w:pPr>
        <w:jc w:val="both"/>
      </w:pPr>
      <w:r w:rsidRPr="00561C02">
        <w:t>Den dataansvarlige har ved databehandleraftalens ikrafttræden specifikt godkendt anvendelsen af ovennævnte underdatabehandlere til netop den behandling, som er beskrevet ud for parten. Databehandleren kan ikke – uden den dataansvarliges specifikke og skriftlige godkendelse – anvende den enkelte underdatabehan</w:t>
      </w:r>
      <w:r>
        <w:t>dler til en ”anden” behandling e</w:t>
      </w:r>
      <w:r w:rsidRPr="00561C02">
        <w:t>nd aftalt eller lade en anden underdatabehandler foretage den beskrevne behandling.</w:t>
      </w:r>
      <w:r>
        <w:t xml:space="preserve">  </w:t>
      </w:r>
    </w:p>
    <w:p w:rsidR="00BE60AF" w:rsidRPr="00C22521" w:rsidRDefault="00BE60AF" w:rsidP="00BE60AF">
      <w:pPr>
        <w:rPr>
          <w:rFonts w:eastAsiaTheme="majorEastAsia" w:cstheme="majorBidi"/>
          <w:b/>
          <w:bCs/>
          <w:color w:val="365F91" w:themeColor="accent1" w:themeShade="BF"/>
        </w:rPr>
      </w:pPr>
      <w:r w:rsidRPr="00C22521">
        <w:br w:type="page"/>
      </w:r>
    </w:p>
    <w:p w:rsidR="00BE60AF" w:rsidRDefault="00BE60AF" w:rsidP="00BE60AF">
      <w:pPr>
        <w:pStyle w:val="Overskrift1"/>
        <w:numPr>
          <w:ilvl w:val="0"/>
          <w:numId w:val="16"/>
        </w:numPr>
        <w:jc w:val="both"/>
        <w:rPr>
          <w:rFonts w:asciiTheme="minorHAnsi" w:hAnsiTheme="minorHAnsi"/>
          <w:color w:val="auto"/>
        </w:rPr>
      </w:pPr>
      <w:bookmarkStart w:id="29" w:name="_Ref501111183"/>
      <w:bookmarkStart w:id="30" w:name="_Toc13752686"/>
      <w:r w:rsidRPr="002704FB">
        <w:rPr>
          <w:rFonts w:asciiTheme="minorHAnsi" w:hAnsiTheme="minorHAnsi"/>
          <w:color w:val="auto"/>
        </w:rPr>
        <w:lastRenderedPageBreak/>
        <w:t>Instruks vedrørende behandling af personoplysninger</w:t>
      </w:r>
      <w:bookmarkEnd w:id="29"/>
      <w:bookmarkEnd w:id="30"/>
      <w:r w:rsidRPr="002704FB">
        <w:rPr>
          <w:rFonts w:asciiTheme="minorHAnsi" w:hAnsiTheme="minorHAnsi"/>
          <w:color w:val="auto"/>
        </w:rPr>
        <w:t xml:space="preserve"> </w:t>
      </w:r>
    </w:p>
    <w:p w:rsidR="00BE60AF" w:rsidRPr="000B1A8F" w:rsidRDefault="00BE60AF" w:rsidP="00BE60AF"/>
    <w:p w:rsidR="00BE60AF" w:rsidRPr="00C22521" w:rsidRDefault="00BE60AF" w:rsidP="00BE60AF">
      <w:pPr>
        <w:pStyle w:val="Overskrift2"/>
        <w:rPr>
          <w:szCs w:val="22"/>
        </w:rPr>
      </w:pPr>
      <w:bookmarkStart w:id="31" w:name="_Toc501369811"/>
      <w:bookmarkStart w:id="32" w:name="_Toc505602990"/>
      <w:bookmarkStart w:id="33" w:name="_Toc505780023"/>
      <w:bookmarkStart w:id="34" w:name="_Toc506305867"/>
      <w:bookmarkStart w:id="35" w:name="_Toc13752687"/>
      <w:r w:rsidRPr="00C22521">
        <w:rPr>
          <w:szCs w:val="22"/>
        </w:rPr>
        <w:t>Behandlingens genstand</w:t>
      </w:r>
      <w:bookmarkEnd w:id="31"/>
      <w:r>
        <w:rPr>
          <w:szCs w:val="22"/>
        </w:rPr>
        <w:t>/ instruks</w:t>
      </w:r>
      <w:bookmarkEnd w:id="32"/>
      <w:bookmarkEnd w:id="33"/>
      <w:bookmarkEnd w:id="34"/>
      <w:bookmarkEnd w:id="35"/>
    </w:p>
    <w:p w:rsidR="00BE60AF" w:rsidRPr="00C22521" w:rsidRDefault="00BE60AF" w:rsidP="00BE60AF">
      <w:pPr>
        <w:jc w:val="both"/>
      </w:pPr>
      <w:r w:rsidRPr="00C22521">
        <w:t>Databehandlerens behandling af personoplysninger på vegne af den dataansvarlige sker ved, at databehandleren udfører følgende</w:t>
      </w:r>
      <w:r>
        <w:t>:</w:t>
      </w:r>
    </w:p>
    <w:p w:rsidR="00BE60AF" w:rsidRPr="0082067E" w:rsidRDefault="00BE60AF" w:rsidP="00BE60AF">
      <w:pPr>
        <w:pStyle w:val="Opstilling-punkttegn"/>
      </w:pPr>
      <w:r>
        <w:t>[Udfyldes]</w:t>
      </w:r>
    </w:p>
    <w:p w:rsidR="00BE60AF" w:rsidRPr="00C22521" w:rsidRDefault="00BE60AF" w:rsidP="00BE60AF">
      <w:pPr>
        <w:pStyle w:val="Overskrift2"/>
        <w:rPr>
          <w:szCs w:val="22"/>
        </w:rPr>
      </w:pPr>
      <w:bookmarkStart w:id="36" w:name="_Toc501369813"/>
      <w:bookmarkStart w:id="37" w:name="_Toc505602991"/>
      <w:bookmarkStart w:id="38" w:name="_Toc505780024"/>
      <w:bookmarkStart w:id="39" w:name="_Toc506305868"/>
      <w:bookmarkStart w:id="40" w:name="_Toc13752688"/>
      <w:r w:rsidRPr="00C22521">
        <w:rPr>
          <w:szCs w:val="22"/>
        </w:rPr>
        <w:t>Behandlingssikkerhed</w:t>
      </w:r>
      <w:bookmarkEnd w:id="36"/>
      <w:bookmarkEnd w:id="37"/>
      <w:bookmarkEnd w:id="38"/>
      <w:bookmarkEnd w:id="39"/>
      <w:bookmarkEnd w:id="40"/>
    </w:p>
    <w:p w:rsidR="00BE60AF" w:rsidRPr="00C22521" w:rsidRDefault="00BE60AF" w:rsidP="00BE60AF">
      <w:pPr>
        <w:jc w:val="both"/>
      </w:pPr>
      <w:r>
        <w:t xml:space="preserve">Sikkerhedsniveauet skal </w:t>
      </w:r>
      <w:r w:rsidRPr="00C22521">
        <w:t>afspejle:</w:t>
      </w:r>
    </w:p>
    <w:p w:rsidR="00BE60AF" w:rsidRDefault="00BE60AF" w:rsidP="00BE60AF">
      <w:pPr>
        <w:pStyle w:val="Opstilling-punkttegn"/>
      </w:pPr>
      <w:r>
        <w:t>[Udfyldes]</w:t>
      </w:r>
    </w:p>
    <w:p w:rsidR="00BE60AF" w:rsidRPr="00C22521" w:rsidRDefault="00BE60AF" w:rsidP="00BE60AF">
      <w:pPr>
        <w:jc w:val="both"/>
      </w:pPr>
      <w:r w:rsidRPr="00C22521">
        <w:t>Databehandleren er herefter berettiget og forpligtet til at træffe beslutninger om, hvilke tekniske og organisatoriske sikkerhedsforanstaltninger, der skal anvendes for at skabe det nødvendige (og aftalte) sikkerhedsniveau omkring oplysningerne.</w:t>
      </w:r>
      <w:r>
        <w:t xml:space="preserve"> Disse foranstaltninger skal inkludere databeskyttelse gennem design og databeskyttelse gennem standardindstillinger.</w:t>
      </w:r>
      <w:r w:rsidRPr="00C22521">
        <w:t xml:space="preserve">    </w:t>
      </w:r>
    </w:p>
    <w:p w:rsidR="00BE60AF" w:rsidRDefault="00BE60AF" w:rsidP="00BE60AF">
      <w:pPr>
        <w:jc w:val="both"/>
      </w:pPr>
      <w:r w:rsidRPr="00561C02">
        <w:t>Databehandleren skal dog – i alle tilfælde og som minimum – gennemføre følgende foranstaltninger, som er aftalt med den dataansvarlige</w:t>
      </w:r>
      <w:r>
        <w:t xml:space="preserve"> (på baggrund af den risikovurdering den dataansvarlige har foretaget)</w:t>
      </w:r>
      <w:r w:rsidRPr="00561C02">
        <w:t>:</w:t>
      </w:r>
      <w:r>
        <w:t xml:space="preserve"> </w:t>
      </w:r>
    </w:p>
    <w:p w:rsidR="00BE60AF" w:rsidRPr="009016F8" w:rsidRDefault="00BE60AF" w:rsidP="00BE60AF">
      <w:pPr>
        <w:pStyle w:val="Overskrift3"/>
        <w:rPr>
          <w:rFonts w:asciiTheme="minorHAnsi" w:hAnsiTheme="minorHAnsi"/>
          <w:color w:val="auto"/>
        </w:rPr>
      </w:pPr>
      <w:bookmarkStart w:id="41" w:name="_Toc13752689"/>
      <w:r w:rsidRPr="009016F8">
        <w:rPr>
          <w:rFonts w:asciiTheme="minorHAnsi" w:hAnsiTheme="minorHAnsi"/>
          <w:color w:val="auto"/>
        </w:rPr>
        <w:t>Generelt</w:t>
      </w:r>
      <w:bookmarkEnd w:id="41"/>
    </w:p>
    <w:p w:rsidR="00BE60AF" w:rsidRDefault="00BE60AF" w:rsidP="00BE60AF">
      <w:pPr>
        <w:jc w:val="both"/>
      </w:pPr>
      <w:r>
        <w:t>Sikkerhedsforanstaltningerne skal fastsættes i databehandlerens interne retningslinjer, herunder ved passende databeskyttelsespolitikker. Disse retningslinjer skal udleveres til den dataansvarlige på dennes anmodning.</w:t>
      </w:r>
    </w:p>
    <w:p w:rsidR="00BE60AF" w:rsidRDefault="00BE60AF" w:rsidP="00BE60AF">
      <w:pPr>
        <w:jc w:val="both"/>
      </w:pPr>
      <w:r>
        <w:t>Databehandleren skal påse overholdelsen af de interne retningslinjer. Retningslinjerne skal revideres mindst en gang årligt for at sikre deres fortsatte relevans og tilstrækkelighed.</w:t>
      </w:r>
    </w:p>
    <w:p w:rsidR="00BE60AF" w:rsidRDefault="00BE60AF" w:rsidP="00BE60AF">
      <w:pPr>
        <w:jc w:val="both"/>
      </w:pPr>
      <w:r>
        <w:t>Databehandleren etablerer procedurer for regelmæssig afprøvning, vurdering og evaluering af effektiviteten af de tekniske og organisatoriske foranstaltninger til sikring af behandlingssikkerheden.</w:t>
      </w:r>
    </w:p>
    <w:p w:rsidR="00BE60AF" w:rsidRPr="009016F8" w:rsidRDefault="00BE60AF" w:rsidP="00BE60AF">
      <w:pPr>
        <w:pStyle w:val="Overskrift3"/>
        <w:rPr>
          <w:rFonts w:asciiTheme="minorHAnsi" w:hAnsiTheme="minorHAnsi"/>
          <w:color w:val="auto"/>
        </w:rPr>
      </w:pPr>
      <w:bookmarkStart w:id="42" w:name="_Toc13752690"/>
      <w:r w:rsidRPr="009016F8">
        <w:rPr>
          <w:rFonts w:asciiTheme="minorHAnsi" w:hAnsiTheme="minorHAnsi"/>
          <w:color w:val="auto"/>
        </w:rPr>
        <w:t>Databehandlerens medarbejdere</w:t>
      </w:r>
      <w:bookmarkEnd w:id="42"/>
    </w:p>
    <w:p w:rsidR="00BE60AF" w:rsidRDefault="00BE60AF" w:rsidP="00BE60AF">
      <w:pPr>
        <w:jc w:val="both"/>
      </w:pPr>
      <w:r>
        <w:t>De af databehandlerens medarbejdere, der er autoriseret til at behandle data omfattet af denne aftale, skal underskrive en erklæring om tavshedspligt, som pålægger medarbejderen et strafferetligt ansvar under dansk ret.</w:t>
      </w:r>
    </w:p>
    <w:p w:rsidR="00BE60AF" w:rsidRDefault="00BE60AF" w:rsidP="00BE60AF">
      <w:pPr>
        <w:jc w:val="both"/>
      </w:pPr>
      <w:r>
        <w:t xml:space="preserve">Databehandleren skal sikre, at personoplysninger omfattet af denne aftale ikke kan behandles af personer, som ikke er autoriserede hertil. </w:t>
      </w:r>
    </w:p>
    <w:p w:rsidR="00BE60AF" w:rsidRDefault="00BE60AF" w:rsidP="00BE60AF">
      <w:pPr>
        <w:jc w:val="both"/>
      </w:pPr>
      <w:r>
        <w:t>Databehandlerens medarbejdere kan ikke autoriseres til at behandle personoplysninger omfattet af denne aftale uden sikkerhedsgodkendelse efter Udlændinge- og Integrationsministeriets procedure herfor.</w:t>
      </w:r>
    </w:p>
    <w:p w:rsidR="00BE60AF" w:rsidRDefault="00BE60AF" w:rsidP="00BE60AF">
      <w:pPr>
        <w:jc w:val="both"/>
      </w:pPr>
      <w:r>
        <w:lastRenderedPageBreak/>
        <w:t>Databehandleren skal udarbejde og vedligeholde en udtømmende liste over medarbejdere, som er autoriseret til at behandle personoplysninger omfattet af denne aftale. Listen skal stilles til rådighed for den dataansvarlige på dennes anmodning.</w:t>
      </w:r>
    </w:p>
    <w:p w:rsidR="00BE60AF" w:rsidRDefault="00BE60AF" w:rsidP="00BE60AF">
      <w:pPr>
        <w:jc w:val="both"/>
      </w:pPr>
      <w:r>
        <w:t>Databehandleren skal instruere medarbejderne i reglerne for behandling af personoplysninger i denne aftale såvel som reglerne i persondatalovgivningen.</w:t>
      </w:r>
    </w:p>
    <w:p w:rsidR="00BE60AF" w:rsidRPr="009016F8" w:rsidRDefault="00BE60AF" w:rsidP="00BE60AF">
      <w:pPr>
        <w:pStyle w:val="Overskrift3"/>
        <w:rPr>
          <w:rFonts w:asciiTheme="minorHAnsi" w:hAnsiTheme="minorHAnsi"/>
          <w:color w:val="auto"/>
        </w:rPr>
      </w:pPr>
      <w:bookmarkStart w:id="43" w:name="_Toc13752691"/>
      <w:r w:rsidRPr="009016F8">
        <w:rPr>
          <w:rFonts w:asciiTheme="minorHAnsi" w:hAnsiTheme="minorHAnsi"/>
          <w:color w:val="auto"/>
        </w:rPr>
        <w:t>Kontrol med fysisk adgang til udstyret</w:t>
      </w:r>
      <w:bookmarkEnd w:id="43"/>
    </w:p>
    <w:p w:rsidR="00BE60AF" w:rsidRDefault="00BE60AF" w:rsidP="00BE60AF">
      <w:pPr>
        <w:jc w:val="both"/>
      </w:pPr>
      <w:r>
        <w:t>Databehandleren skal sikre, at uautoriserede personer ikke kan få adgang til det behandlingsudstyr, der benyttes til behandling.</w:t>
      </w:r>
    </w:p>
    <w:p w:rsidR="00BE60AF" w:rsidRDefault="00BE60AF" w:rsidP="00BE60AF">
      <w:pPr>
        <w:jc w:val="both"/>
      </w:pPr>
      <w:r>
        <w:t>Databehandleren skal implementere og vedligeholde interne retningslinjer for anvendelse af hjemmearbejdspladser og databehandling uden for databehandlerens matrikler.</w:t>
      </w:r>
    </w:p>
    <w:p w:rsidR="00BE60AF" w:rsidRDefault="00BE60AF" w:rsidP="00BE60AF">
      <w:pPr>
        <w:jc w:val="both"/>
      </w:pPr>
      <w:r>
        <w:t>Der skal være fastsat instrukser, som fastlægger ansvaret for og beskriver behandling og destruktion af ind- og uddatamateriale samt anvendelse af it-udstyr.</w:t>
      </w:r>
    </w:p>
    <w:p w:rsidR="00BE60AF" w:rsidRDefault="00BE60AF" w:rsidP="00BE60AF">
      <w:pPr>
        <w:jc w:val="both"/>
      </w:pPr>
      <w:r>
        <w:t>Ved reparation, service eller destruktion af udstyr, der benyttes til databehandling, skal der være foranstaltninger som sikrer, at uautoriserede personer ikke kan få adgang til data.</w:t>
      </w:r>
    </w:p>
    <w:p w:rsidR="00BE60AF" w:rsidRPr="009016F8" w:rsidRDefault="00BE60AF" w:rsidP="00BE60AF">
      <w:pPr>
        <w:pStyle w:val="Overskrift3"/>
        <w:rPr>
          <w:rFonts w:asciiTheme="minorHAnsi" w:hAnsiTheme="minorHAnsi"/>
          <w:color w:val="auto"/>
        </w:rPr>
      </w:pPr>
      <w:bookmarkStart w:id="44" w:name="_Toc13752692"/>
      <w:r w:rsidRPr="009016F8">
        <w:rPr>
          <w:rFonts w:asciiTheme="minorHAnsi" w:hAnsiTheme="minorHAnsi"/>
          <w:color w:val="auto"/>
        </w:rPr>
        <w:t>Kontrol med hjemme- og fjernarbejdspladser</w:t>
      </w:r>
      <w:bookmarkEnd w:id="44"/>
    </w:p>
    <w:p w:rsidR="00BE60AF" w:rsidRPr="00765774" w:rsidRDefault="00BE60AF" w:rsidP="00BE60AF">
      <w:r>
        <w:t>Databehandleren skal sikre, at databehandlerens m</w:t>
      </w:r>
      <w:r w:rsidRPr="00765774">
        <w:t xml:space="preserve">edarbejdere </w:t>
      </w:r>
      <w:r>
        <w:t>a</w:t>
      </w:r>
      <w:r w:rsidRPr="00765774">
        <w:t>lene tilgå</w:t>
      </w:r>
      <w:r>
        <w:t>r</w:t>
      </w:r>
      <w:r w:rsidRPr="00765774">
        <w:t xml:space="preserve"> </w:t>
      </w:r>
      <w:proofErr w:type="spellStart"/>
      <w:r>
        <w:t>SIRI</w:t>
      </w:r>
      <w:r w:rsidRPr="00765774">
        <w:t>s</w:t>
      </w:r>
      <w:proofErr w:type="spellEnd"/>
      <w:r w:rsidRPr="00765774">
        <w:t xml:space="preserve"> </w:t>
      </w:r>
      <w:r>
        <w:t xml:space="preserve">personoplysninger og andre </w:t>
      </w:r>
      <w:r w:rsidRPr="00765774">
        <w:t xml:space="preserve">data via VPN-adgang til SIA-computer eller VIA-adgang til </w:t>
      </w:r>
      <w:r>
        <w:t xml:space="preserve">databehandlerens </w:t>
      </w:r>
      <w:r w:rsidRPr="00765774">
        <w:t>egne computere.</w:t>
      </w:r>
    </w:p>
    <w:p w:rsidR="00BE60AF" w:rsidRPr="009016F8" w:rsidRDefault="00BE60AF" w:rsidP="00BE60AF">
      <w:pPr>
        <w:pStyle w:val="Overskrift3"/>
        <w:rPr>
          <w:rFonts w:asciiTheme="minorHAnsi" w:hAnsiTheme="minorHAnsi"/>
          <w:color w:val="auto"/>
        </w:rPr>
      </w:pPr>
      <w:bookmarkStart w:id="45" w:name="_Toc13752693"/>
      <w:r w:rsidRPr="009016F8">
        <w:rPr>
          <w:rFonts w:asciiTheme="minorHAnsi" w:hAnsiTheme="minorHAnsi"/>
          <w:color w:val="auto"/>
        </w:rPr>
        <w:t>Kontrol med datamedier</w:t>
      </w:r>
      <w:bookmarkEnd w:id="45"/>
    </w:p>
    <w:p w:rsidR="00BE60AF" w:rsidRDefault="00BE60AF" w:rsidP="00BE60AF">
      <w:pPr>
        <w:jc w:val="both"/>
      </w:pPr>
      <w:r w:rsidRPr="00F76A8E">
        <w:t xml:space="preserve">Databehandleren skal sikre, at </w:t>
      </w:r>
      <w:r>
        <w:t>der ikke sker uautoriseret læsning, kopiering, ændring eller sletning af datamedier.</w:t>
      </w:r>
    </w:p>
    <w:p w:rsidR="00BE60AF" w:rsidRDefault="00BE60AF" w:rsidP="00BE60AF">
      <w:pPr>
        <w:jc w:val="both"/>
      </w:pPr>
      <w:r>
        <w:t>Papirdokumenter som indeholder personoplysninger skal makuleres, når opbevaringsbehovet er ophørt.</w:t>
      </w:r>
    </w:p>
    <w:p w:rsidR="00BE60AF" w:rsidRPr="009016F8" w:rsidRDefault="00BE60AF" w:rsidP="00BE60AF">
      <w:pPr>
        <w:pStyle w:val="Overskrift3"/>
        <w:rPr>
          <w:rFonts w:asciiTheme="minorHAnsi" w:hAnsiTheme="minorHAnsi"/>
          <w:color w:val="auto"/>
        </w:rPr>
      </w:pPr>
      <w:bookmarkStart w:id="46" w:name="_Toc13752694"/>
      <w:r w:rsidRPr="009016F8">
        <w:rPr>
          <w:rFonts w:asciiTheme="minorHAnsi" w:hAnsiTheme="minorHAnsi"/>
          <w:color w:val="auto"/>
        </w:rPr>
        <w:t>Kontrol med opbevaring</w:t>
      </w:r>
      <w:bookmarkEnd w:id="46"/>
    </w:p>
    <w:p w:rsidR="00BE60AF" w:rsidRDefault="00BE60AF" w:rsidP="00BE60AF">
      <w:pPr>
        <w:jc w:val="both"/>
      </w:pPr>
      <w:r>
        <w:t>Databehandleren skal sikre, at der ikke sker uautoriseret indlæsning af personoplysninger uautoriseret læsning, ændring eller sletning af opbevarede personoplysninger.</w:t>
      </w:r>
    </w:p>
    <w:p w:rsidR="00BE60AF" w:rsidRPr="009016F8" w:rsidRDefault="00BE60AF" w:rsidP="00BE60AF">
      <w:pPr>
        <w:pStyle w:val="Overskrift3"/>
        <w:rPr>
          <w:rFonts w:asciiTheme="minorHAnsi" w:hAnsiTheme="minorHAnsi"/>
          <w:color w:val="auto"/>
        </w:rPr>
      </w:pPr>
      <w:bookmarkStart w:id="47" w:name="_Toc13752695"/>
      <w:r w:rsidRPr="009016F8">
        <w:rPr>
          <w:rFonts w:asciiTheme="minorHAnsi" w:hAnsiTheme="minorHAnsi"/>
          <w:color w:val="auto"/>
        </w:rPr>
        <w:t>Brugerkontrol</w:t>
      </w:r>
      <w:bookmarkEnd w:id="47"/>
    </w:p>
    <w:p w:rsidR="00BE60AF" w:rsidRDefault="00BE60AF" w:rsidP="00BE60AF">
      <w:pPr>
        <w:jc w:val="both"/>
      </w:pPr>
      <w:r>
        <w:t>Databehandleren skal sikre, at automatiske databehandlingssystemer ikke via datakommunikationsudstyr kan benyttes af uautoriserede personer.</w:t>
      </w:r>
    </w:p>
    <w:p w:rsidR="00BE60AF" w:rsidRDefault="00BE60AF" w:rsidP="00BE60AF">
      <w:pPr>
        <w:jc w:val="both"/>
      </w:pPr>
      <w:r>
        <w:t>Ved tilslutning til internettet eller andre åbne net skal der træffes foranstaltninger, som sikrer mod uvedkommende trafik og forhindrer adgang fra det åbne net til databehandlerens interne net.</w:t>
      </w:r>
    </w:p>
    <w:p w:rsidR="00BE60AF" w:rsidRPr="009016F8" w:rsidRDefault="00BE60AF" w:rsidP="00BE60AF">
      <w:pPr>
        <w:pStyle w:val="Overskrift3"/>
        <w:rPr>
          <w:rFonts w:asciiTheme="minorHAnsi" w:hAnsiTheme="minorHAnsi"/>
          <w:color w:val="auto"/>
        </w:rPr>
      </w:pPr>
      <w:bookmarkStart w:id="48" w:name="_Toc13752696"/>
      <w:r w:rsidRPr="009016F8">
        <w:rPr>
          <w:rFonts w:asciiTheme="minorHAnsi" w:hAnsiTheme="minorHAnsi"/>
          <w:color w:val="auto"/>
        </w:rPr>
        <w:lastRenderedPageBreak/>
        <w:t>Kontrol med dataadgangen</w:t>
      </w:r>
      <w:bookmarkEnd w:id="48"/>
    </w:p>
    <w:p w:rsidR="00BE60AF" w:rsidRDefault="00BE60AF" w:rsidP="00BE60AF">
      <w:pPr>
        <w:jc w:val="both"/>
      </w:pPr>
      <w:r>
        <w:t>Databehandleren skal sikre, at personer med bemyndigelse til at anvende et automatisk databehandlingssystem kun har adgang til de personoplysninger, som er omfattet af deres adgangstilladelse.</w:t>
      </w:r>
    </w:p>
    <w:p w:rsidR="00BE60AF" w:rsidRDefault="00BE60AF" w:rsidP="00BE60AF">
      <w:pPr>
        <w:jc w:val="both"/>
      </w:pPr>
      <w:r>
        <w:t>Tildelingen af adgangsrettigheder skal være i overensstemmelse med de af databehandleren fastsatte retningslinjer herfor. Databehandleren skal på den dataansvarliges anmodning udlevere de fastsatte retningslinjer for tildeling af adgangsrettigheder.</w:t>
      </w:r>
    </w:p>
    <w:p w:rsidR="00BE60AF" w:rsidRDefault="00BE60AF" w:rsidP="00BE60AF">
      <w:pPr>
        <w:jc w:val="both"/>
      </w:pPr>
      <w:r>
        <w:t>Kun de personer hos databehandleren, der er autoriseret hertil, må have adgang til personoplysninger. Der må ikke gives adgangsrettigheder til personoplysninger i videre omfang end den pågældende bruger har et arbejdsmæssigt behov for.</w:t>
      </w:r>
    </w:p>
    <w:p w:rsidR="00BE60AF" w:rsidRDefault="00BE60AF" w:rsidP="00BE60AF">
      <w:pPr>
        <w:jc w:val="both"/>
      </w:pPr>
      <w:r>
        <w:t>Der skal træffes foranstaltninger for at sikre, at kun autoriserede brugere kan få adgang til persondatabehandling.</w:t>
      </w:r>
    </w:p>
    <w:p w:rsidR="00BE60AF" w:rsidRDefault="00BE60AF" w:rsidP="00BE60AF">
      <w:pPr>
        <w:jc w:val="both"/>
      </w:pPr>
      <w:r>
        <w:t>Der skal træffes særlige foranstaltninger for at sikre, at brugere med privilegerede adgangsrettigheder (herunder system- og driftsmedarbejdere) udelukkende anvender personoplysninger, som disse har et arbejdsbetinget behov for og for at sikre, at kun brugere, der har et arbejdsbetinget behov for privilegerede rettigheder, tildeles privilegerede rettigheder.</w:t>
      </w:r>
    </w:p>
    <w:p w:rsidR="00BE60AF" w:rsidRDefault="00BE60AF" w:rsidP="00BE60AF">
      <w:pPr>
        <w:jc w:val="both"/>
      </w:pPr>
      <w:r>
        <w:t>Brugeradgange skal revurderes halvårligt for at sikre, at autoriserede personer fortsat opfylder betingelserne for adgang.</w:t>
      </w:r>
    </w:p>
    <w:p w:rsidR="00BE60AF" w:rsidRDefault="00BE60AF" w:rsidP="00BE60AF">
      <w:pPr>
        <w:jc w:val="both"/>
      </w:pPr>
      <w:r>
        <w:t>Der skal føres kontrol med afviste adgangsforsøg, og der skal blokeres for yderligere forsøg efter flere på hinanden følgende afviste adgangsforsøg.</w:t>
      </w:r>
    </w:p>
    <w:p w:rsidR="00BE60AF" w:rsidRPr="009016F8" w:rsidRDefault="00BE60AF" w:rsidP="00BE60AF">
      <w:pPr>
        <w:pStyle w:val="Overskrift3"/>
        <w:rPr>
          <w:rFonts w:asciiTheme="minorHAnsi" w:hAnsiTheme="minorHAnsi"/>
          <w:color w:val="auto"/>
        </w:rPr>
      </w:pPr>
      <w:bookmarkStart w:id="49" w:name="_Toc13752697"/>
      <w:r w:rsidRPr="009016F8">
        <w:rPr>
          <w:rFonts w:asciiTheme="minorHAnsi" w:hAnsiTheme="minorHAnsi"/>
          <w:color w:val="auto"/>
        </w:rPr>
        <w:t>Kommunikationskontrol</w:t>
      </w:r>
      <w:bookmarkEnd w:id="49"/>
      <w:r w:rsidRPr="009016F8">
        <w:rPr>
          <w:rFonts w:asciiTheme="minorHAnsi" w:hAnsiTheme="minorHAnsi"/>
          <w:color w:val="auto"/>
        </w:rPr>
        <w:t xml:space="preserve">  </w:t>
      </w:r>
    </w:p>
    <w:p w:rsidR="00BE60AF" w:rsidRDefault="00BE60AF" w:rsidP="00BE60AF">
      <w:pPr>
        <w:jc w:val="both"/>
      </w:pPr>
      <w:r>
        <w:t>Det skal sikres, at det er muligt at kontrollere og fastslå de modtagere, til hvilke der er blevet eller kan transmitteres eller stilles oplysninger til rådighed ved hjælp af datakommunikationsudstyr.</w:t>
      </w:r>
    </w:p>
    <w:p w:rsidR="00BE60AF" w:rsidRPr="009016F8" w:rsidRDefault="00BE60AF" w:rsidP="00BE60AF">
      <w:pPr>
        <w:pStyle w:val="Overskrift3"/>
        <w:rPr>
          <w:rFonts w:asciiTheme="minorHAnsi" w:hAnsiTheme="minorHAnsi"/>
          <w:color w:val="auto"/>
        </w:rPr>
      </w:pPr>
      <w:bookmarkStart w:id="50" w:name="_Toc13752698"/>
      <w:r w:rsidRPr="009016F8">
        <w:rPr>
          <w:rFonts w:asciiTheme="minorHAnsi" w:hAnsiTheme="minorHAnsi"/>
          <w:color w:val="auto"/>
        </w:rPr>
        <w:t>Kontrol med indlæsning og logning</w:t>
      </w:r>
      <w:bookmarkEnd w:id="50"/>
    </w:p>
    <w:p w:rsidR="00BE60AF" w:rsidRDefault="00BE60AF" w:rsidP="00BE60AF">
      <w:pPr>
        <w:jc w:val="both"/>
      </w:pPr>
      <w:r>
        <w:t>Det skal sikres, at det er muligt efterfølgende at undersøge og fastslå, hvilke personoplysninger der er indlæst i automatiske behandlingssystemer, og hvornår og af hvem personoplysningerne blev indlæst.</w:t>
      </w:r>
    </w:p>
    <w:p w:rsidR="00BE60AF" w:rsidRDefault="00BE60AF" w:rsidP="00BE60AF">
      <w:pPr>
        <w:jc w:val="both"/>
      </w:pPr>
      <w:r>
        <w:t>Brugeradgange skal være personlige, og der må ikke anvendes fælleslogin til automatiske behandlingssystemer.</w:t>
      </w:r>
    </w:p>
    <w:p w:rsidR="00BE60AF" w:rsidRDefault="00BE60AF" w:rsidP="00BE60AF">
      <w:pPr>
        <w:jc w:val="both"/>
      </w:pPr>
      <w:r>
        <w:t>Databehandleren skal sikre, at følgende behandlingsaktiviteter i automatiske behandlingssystemer bliver logget:</w:t>
      </w:r>
    </w:p>
    <w:p w:rsidR="00BE60AF" w:rsidRDefault="00BE60AF" w:rsidP="00BE60AF">
      <w:pPr>
        <w:pStyle w:val="Opstilling-punkttegn"/>
      </w:pPr>
      <w:r>
        <w:t>Indsamling</w:t>
      </w:r>
    </w:p>
    <w:p w:rsidR="00BE60AF" w:rsidRDefault="00BE60AF" w:rsidP="00BE60AF">
      <w:pPr>
        <w:pStyle w:val="Opstilling-punkttegn"/>
      </w:pPr>
      <w:r>
        <w:t>Ændring</w:t>
      </w:r>
    </w:p>
    <w:p w:rsidR="00BE60AF" w:rsidRDefault="00BE60AF" w:rsidP="00BE60AF">
      <w:pPr>
        <w:pStyle w:val="Opstilling-punkttegn"/>
      </w:pPr>
      <w:r>
        <w:t>Tilgang/opslag</w:t>
      </w:r>
    </w:p>
    <w:p w:rsidR="00BE60AF" w:rsidRDefault="00BE60AF" w:rsidP="00BE60AF">
      <w:pPr>
        <w:pStyle w:val="Opstilling-punkttegn"/>
      </w:pPr>
      <w:r>
        <w:t>Videregivelse, herunder overførsel</w:t>
      </w:r>
    </w:p>
    <w:p w:rsidR="00BE60AF" w:rsidRDefault="00BE60AF" w:rsidP="00BE60AF">
      <w:pPr>
        <w:pStyle w:val="Opstilling-punkttegn"/>
      </w:pPr>
      <w:r>
        <w:t>Samkøring</w:t>
      </w:r>
    </w:p>
    <w:p w:rsidR="00BE60AF" w:rsidRDefault="00BE60AF" w:rsidP="00BE60AF">
      <w:pPr>
        <w:pStyle w:val="Opstilling-punkttegn"/>
      </w:pPr>
      <w:r>
        <w:lastRenderedPageBreak/>
        <w:t>Sletning</w:t>
      </w:r>
    </w:p>
    <w:p w:rsidR="00BE60AF" w:rsidRDefault="00BE60AF" w:rsidP="00BE60AF">
      <w:pPr>
        <w:pStyle w:val="Opstilling-punkttegn"/>
        <w:numPr>
          <w:ilvl w:val="0"/>
          <w:numId w:val="0"/>
        </w:numPr>
        <w:ind w:left="360"/>
      </w:pPr>
    </w:p>
    <w:p w:rsidR="00BE60AF" w:rsidRDefault="00BE60AF" w:rsidP="00BE60AF">
      <w:pPr>
        <w:pStyle w:val="Opstilling-punkttegn"/>
        <w:numPr>
          <w:ilvl w:val="0"/>
          <w:numId w:val="0"/>
        </w:numPr>
      </w:pPr>
      <w:r>
        <w:t>For så vidt angår behandlingstyperne tilgang/opslag og videregivelse, herunder overførsel, skal logningen gøre det muligt at fastlægge begrundelsen, datoen og tidspunktet for behandlingsaktiviteten og identifikation af den person, som har tilgået eller videregivet personoplysninger fra systemet, samt identiteten på modtageren af oplysningerne.</w:t>
      </w:r>
    </w:p>
    <w:p w:rsidR="00BE60AF" w:rsidRDefault="00BE60AF" w:rsidP="00BE60AF">
      <w:pPr>
        <w:pStyle w:val="Opstilling-punkttegn"/>
        <w:numPr>
          <w:ilvl w:val="0"/>
          <w:numId w:val="0"/>
        </w:numPr>
      </w:pPr>
    </w:p>
    <w:p w:rsidR="00BE60AF" w:rsidRDefault="00BE60AF" w:rsidP="00BE60AF">
      <w:pPr>
        <w:pStyle w:val="Opstilling-punkttegn"/>
        <w:numPr>
          <w:ilvl w:val="0"/>
          <w:numId w:val="0"/>
        </w:numPr>
      </w:pPr>
      <w:r>
        <w:t>Loggene må alene anvendes til at kontrollere, om behandlingen er lovlig, til egenkontrol, til at sikre integriteten og sikkerheden af personoplysningerne.</w:t>
      </w:r>
    </w:p>
    <w:p w:rsidR="00BE60AF" w:rsidRDefault="00BE60AF" w:rsidP="00BE60AF">
      <w:pPr>
        <w:pStyle w:val="Opstilling-punkttegn"/>
        <w:numPr>
          <w:ilvl w:val="0"/>
          <w:numId w:val="0"/>
        </w:numPr>
      </w:pPr>
    </w:p>
    <w:p w:rsidR="00BE60AF" w:rsidRPr="009016F8" w:rsidRDefault="00BE60AF" w:rsidP="00BE60AF">
      <w:pPr>
        <w:pStyle w:val="Overskrift3"/>
        <w:rPr>
          <w:rFonts w:asciiTheme="minorHAnsi" w:hAnsiTheme="minorHAnsi"/>
          <w:color w:val="auto"/>
        </w:rPr>
      </w:pPr>
      <w:bookmarkStart w:id="51" w:name="_Toc13752699"/>
      <w:r w:rsidRPr="009016F8">
        <w:rPr>
          <w:rFonts w:asciiTheme="minorHAnsi" w:hAnsiTheme="minorHAnsi"/>
          <w:color w:val="auto"/>
        </w:rPr>
        <w:t>Transportkontrol</w:t>
      </w:r>
      <w:bookmarkEnd w:id="51"/>
    </w:p>
    <w:p w:rsidR="00BE60AF" w:rsidRDefault="00BE60AF" w:rsidP="00BE60AF">
      <w:pPr>
        <w:pStyle w:val="Opstilling-punkttegn"/>
        <w:numPr>
          <w:ilvl w:val="0"/>
          <w:numId w:val="0"/>
        </w:numPr>
      </w:pPr>
      <w:r>
        <w:t>Databehandleren skal sikre, at der ikke sker uautoriseret læsning, kopiering, ændring eller sletning af personoplysninger i forbindelse med overførsler af disse eller under transport af datamedier.</w:t>
      </w:r>
    </w:p>
    <w:p w:rsidR="00BE60AF" w:rsidRDefault="00BE60AF" w:rsidP="00BE60AF">
      <w:pPr>
        <w:pStyle w:val="Opstilling-punkttegn"/>
        <w:numPr>
          <w:ilvl w:val="0"/>
          <w:numId w:val="0"/>
        </w:numPr>
      </w:pPr>
      <w:r>
        <w:t xml:space="preserve">Ved transmission over åbent net, herunder internet, tele- og </w:t>
      </w:r>
      <w:proofErr w:type="spellStart"/>
      <w:r>
        <w:t>faxnet</w:t>
      </w:r>
      <w:proofErr w:type="spellEnd"/>
      <w:r>
        <w:t>, skal følgende minimumskrav overholdes:</w:t>
      </w:r>
    </w:p>
    <w:p w:rsidR="00BE60AF" w:rsidRDefault="00BE60AF" w:rsidP="00BE60AF">
      <w:pPr>
        <w:pStyle w:val="Opstilling-punkttegn"/>
      </w:pPr>
      <w:r>
        <w:t>Data skal sikres ved passende kryptografiske kontroller. Der skal anvendes en stærk kryptering baseret på en anerkendt algoritme.</w:t>
      </w:r>
    </w:p>
    <w:p w:rsidR="00BE60AF" w:rsidRDefault="00BE60AF" w:rsidP="00BE60AF">
      <w:pPr>
        <w:pStyle w:val="Opstilling-punkttegn"/>
      </w:pPr>
      <w:r>
        <w:t>Sikkerhed for afsenders og modtagers identitet (autenticitet) skal sikres i fornødent omfang ved anvendelse af f.eks. digital signatur eller individuelle, fortrolige adgangskoder.</w:t>
      </w:r>
    </w:p>
    <w:p w:rsidR="00BE60AF" w:rsidRDefault="00BE60AF" w:rsidP="00BE60AF">
      <w:pPr>
        <w:pStyle w:val="Opstilling-punkttegn"/>
        <w:numPr>
          <w:ilvl w:val="0"/>
          <w:numId w:val="0"/>
        </w:numPr>
        <w:ind w:left="360"/>
      </w:pPr>
    </w:p>
    <w:p w:rsidR="00BE60AF" w:rsidRPr="009016F8" w:rsidRDefault="00BE60AF" w:rsidP="00BE60AF">
      <w:pPr>
        <w:pStyle w:val="Overskrift3"/>
        <w:rPr>
          <w:rFonts w:asciiTheme="minorHAnsi" w:hAnsiTheme="minorHAnsi"/>
          <w:color w:val="auto"/>
        </w:rPr>
      </w:pPr>
      <w:bookmarkStart w:id="52" w:name="_Toc13752700"/>
      <w:r w:rsidRPr="009016F8">
        <w:rPr>
          <w:rFonts w:asciiTheme="minorHAnsi" w:hAnsiTheme="minorHAnsi"/>
          <w:color w:val="auto"/>
        </w:rPr>
        <w:t>Genopretning</w:t>
      </w:r>
      <w:bookmarkEnd w:id="52"/>
    </w:p>
    <w:p w:rsidR="00BE60AF" w:rsidRDefault="00BE60AF" w:rsidP="00BE60AF">
      <w:pPr>
        <w:pStyle w:val="Opstilling-punkttegn"/>
        <w:numPr>
          <w:ilvl w:val="0"/>
          <w:numId w:val="0"/>
        </w:numPr>
      </w:pPr>
      <w:r>
        <w:t>Databehandleren skal sikre, at de anvendte systemer i tilfælde af teknisk uheld kan genetableres.</w:t>
      </w:r>
    </w:p>
    <w:p w:rsidR="00BE60AF" w:rsidRDefault="00BE60AF" w:rsidP="00BE60AF">
      <w:pPr>
        <w:pStyle w:val="Opstilling-punkttegn"/>
        <w:numPr>
          <w:ilvl w:val="0"/>
          <w:numId w:val="0"/>
        </w:numPr>
      </w:pPr>
    </w:p>
    <w:p w:rsidR="00BE60AF" w:rsidRPr="009016F8" w:rsidRDefault="00BE60AF" w:rsidP="00BE60AF">
      <w:pPr>
        <w:pStyle w:val="Overskrift3"/>
        <w:rPr>
          <w:rFonts w:asciiTheme="minorHAnsi" w:hAnsiTheme="minorHAnsi"/>
          <w:color w:val="auto"/>
        </w:rPr>
      </w:pPr>
      <w:bookmarkStart w:id="53" w:name="_Toc13752701"/>
      <w:r w:rsidRPr="009016F8">
        <w:rPr>
          <w:rFonts w:asciiTheme="minorHAnsi" w:hAnsiTheme="minorHAnsi"/>
          <w:color w:val="auto"/>
        </w:rPr>
        <w:t>Pålidelighed og integritet</w:t>
      </w:r>
      <w:bookmarkEnd w:id="53"/>
    </w:p>
    <w:p w:rsidR="00BE60AF" w:rsidRPr="00704C82" w:rsidRDefault="00BE60AF" w:rsidP="00BE60AF">
      <w:pPr>
        <w:pStyle w:val="Opstilling-punkttegn"/>
        <w:numPr>
          <w:ilvl w:val="0"/>
          <w:numId w:val="0"/>
        </w:numPr>
      </w:pPr>
      <w:r>
        <w:t>Databehandleren skal sikre, at systemet fungerer, at indtrufne fejl meldes, og at opbevarede personoplysninger ikke bliver ødelagt som følge af fejlfunktioner i systemet.</w:t>
      </w:r>
    </w:p>
    <w:p w:rsidR="00BE60AF" w:rsidRDefault="00BE60AF" w:rsidP="00BE60AF">
      <w:pPr>
        <w:pStyle w:val="Opstilling-punkttegn"/>
      </w:pPr>
      <w:r>
        <w:t>[Udfyldes]</w:t>
      </w:r>
    </w:p>
    <w:p w:rsidR="00BE60AF" w:rsidRPr="00480E9D" w:rsidRDefault="00BE60AF" w:rsidP="00BE60AF">
      <w:pPr>
        <w:pStyle w:val="Overskrift2"/>
      </w:pPr>
      <w:bookmarkStart w:id="54" w:name="_Toc501369819"/>
      <w:bookmarkStart w:id="55" w:name="_Toc505602992"/>
      <w:bookmarkStart w:id="56" w:name="_Toc505780025"/>
      <w:bookmarkStart w:id="57" w:name="_Toc506305869"/>
      <w:bookmarkStart w:id="58" w:name="_Toc13752702"/>
      <w:r>
        <w:t>O</w:t>
      </w:r>
      <w:r w:rsidRPr="00480E9D">
        <w:t>pbevaringsperiode</w:t>
      </w:r>
      <w:bookmarkEnd w:id="54"/>
      <w:r>
        <w:t>/sletterutine</w:t>
      </w:r>
      <w:bookmarkEnd w:id="55"/>
      <w:bookmarkEnd w:id="56"/>
      <w:bookmarkEnd w:id="57"/>
      <w:bookmarkEnd w:id="58"/>
      <w:r w:rsidRPr="00480E9D">
        <w:t xml:space="preserve"> </w:t>
      </w:r>
    </w:p>
    <w:p w:rsidR="00BE60AF" w:rsidRDefault="00BE60AF" w:rsidP="00BE60AF">
      <w:pPr>
        <w:jc w:val="both"/>
      </w:pPr>
      <w:r w:rsidRPr="0052204F">
        <w:t>Personoplysningerne opbevares hos databehandleren, indtil den dataansvarlige anmoder om at få oplysningerne slette</w:t>
      </w:r>
      <w:r>
        <w:t>t eller tilbageleveret</w:t>
      </w:r>
      <w:r w:rsidRPr="0052204F">
        <w:t>.</w:t>
      </w:r>
      <w:r w:rsidRPr="00C22521">
        <w:t xml:space="preserve">  </w:t>
      </w:r>
    </w:p>
    <w:p w:rsidR="00BE60AF" w:rsidRPr="00C22521" w:rsidRDefault="00BE60AF" w:rsidP="00BE60AF">
      <w:pPr>
        <w:pStyle w:val="Overskrift2"/>
        <w:rPr>
          <w:szCs w:val="22"/>
        </w:rPr>
      </w:pPr>
      <w:bookmarkStart w:id="59" w:name="_Toc501369818"/>
      <w:bookmarkStart w:id="60" w:name="_Toc505602993"/>
      <w:bookmarkStart w:id="61" w:name="_Toc505780026"/>
      <w:bookmarkStart w:id="62" w:name="_Toc506305870"/>
      <w:bookmarkStart w:id="63" w:name="_Toc13752703"/>
      <w:r w:rsidRPr="00C22521">
        <w:rPr>
          <w:szCs w:val="22"/>
        </w:rPr>
        <w:t>Lokalitet for behandling</w:t>
      </w:r>
      <w:bookmarkEnd w:id="59"/>
      <w:bookmarkEnd w:id="60"/>
      <w:bookmarkEnd w:id="61"/>
      <w:bookmarkEnd w:id="62"/>
      <w:bookmarkEnd w:id="63"/>
    </w:p>
    <w:p w:rsidR="00BE60AF" w:rsidRPr="00AE53FF" w:rsidRDefault="00BE60AF" w:rsidP="00BE60AF">
      <w:pPr>
        <w:jc w:val="both"/>
      </w:pPr>
      <w:r>
        <w:t>Behandling af de i</w:t>
      </w:r>
      <w:r w:rsidRPr="00AE53FF">
        <w:t xml:space="preserve"> aftalen omfattede personoplysninger kan ikke uden den dataansvarliges </w:t>
      </w:r>
      <w:r>
        <w:t xml:space="preserve">forudgående </w:t>
      </w:r>
      <w:r w:rsidRPr="00AE53FF">
        <w:t>skriftlige godkendelse ske på andre lokaliteter end de følgende:</w:t>
      </w:r>
    </w:p>
    <w:p w:rsidR="00BE60AF" w:rsidRPr="002C7AAB" w:rsidRDefault="00BE60AF" w:rsidP="00BE60AF">
      <w:pPr>
        <w:pStyle w:val="Listeafsnit"/>
        <w:numPr>
          <w:ilvl w:val="0"/>
          <w:numId w:val="19"/>
        </w:numPr>
        <w:jc w:val="both"/>
        <w:rPr>
          <w:highlight w:val="lightGray"/>
          <w:u w:val="single"/>
        </w:rPr>
      </w:pPr>
      <w:r w:rsidRPr="002C7AAB">
        <w:rPr>
          <w:highlight w:val="lightGray"/>
        </w:rPr>
        <w:t xml:space="preserve">[Angiv, hvor behandlingen finder sted] [Angiv, hvilken databehandler eller underdatabehandler, der anvender adressen] </w:t>
      </w:r>
    </w:p>
    <w:p w:rsidR="00BE60AF" w:rsidRPr="002C7AAB" w:rsidRDefault="00BE60AF" w:rsidP="00BE60AF">
      <w:pPr>
        <w:pStyle w:val="Listeafsnit"/>
        <w:numPr>
          <w:ilvl w:val="0"/>
          <w:numId w:val="19"/>
        </w:numPr>
        <w:jc w:val="both"/>
        <w:rPr>
          <w:highlight w:val="lightGray"/>
          <w:u w:val="single"/>
        </w:rPr>
      </w:pPr>
      <w:r w:rsidRPr="002C7AAB">
        <w:rPr>
          <w:highlight w:val="lightGray"/>
        </w:rPr>
        <w:t xml:space="preserve">[Angiv, hvor behandlingen finder sted] [Angiv, hvilken databehandler eller underdatabehandler, der anvender adressen] </w:t>
      </w:r>
    </w:p>
    <w:p w:rsidR="00BE60AF" w:rsidRPr="00D53E25" w:rsidRDefault="00BE60AF" w:rsidP="00BE60AF">
      <w:pPr>
        <w:jc w:val="both"/>
      </w:pPr>
    </w:p>
    <w:p w:rsidR="00BE60AF" w:rsidRPr="002704FB" w:rsidRDefault="00BE60AF" w:rsidP="00BE60AF">
      <w:pPr>
        <w:pStyle w:val="Overskrift2"/>
      </w:pPr>
      <w:bookmarkStart w:id="64" w:name="_Toc501369820"/>
      <w:bookmarkStart w:id="65" w:name="_Toc505602994"/>
      <w:bookmarkStart w:id="66" w:name="_Toc505780027"/>
      <w:bookmarkStart w:id="67" w:name="_Toc506305871"/>
      <w:bookmarkStart w:id="68" w:name="_Toc13752704"/>
      <w:r w:rsidRPr="002704FB">
        <w:lastRenderedPageBreak/>
        <w:t>Instruks eller godkendelse vedrørende overførsel af personoplysninger til tredjelande</w:t>
      </w:r>
      <w:bookmarkEnd w:id="64"/>
      <w:bookmarkEnd w:id="65"/>
      <w:bookmarkEnd w:id="66"/>
      <w:bookmarkEnd w:id="67"/>
      <w:bookmarkEnd w:id="68"/>
      <w:r w:rsidRPr="002704FB">
        <w:t xml:space="preserve"> </w:t>
      </w:r>
    </w:p>
    <w:p w:rsidR="00BE60AF" w:rsidRDefault="00BE60AF" w:rsidP="00BE60AF">
      <w:pPr>
        <w:pStyle w:val="Opstilling-punkttegn"/>
      </w:pPr>
      <w:r>
        <w:t>[Udfyldes – instruks og overførselsgrundlag]</w:t>
      </w:r>
    </w:p>
    <w:p w:rsidR="00BE60AF" w:rsidRPr="00C22521" w:rsidRDefault="00BE60AF" w:rsidP="00BE60AF">
      <w:pPr>
        <w:jc w:val="both"/>
      </w:pPr>
      <w:r w:rsidRPr="00C22521">
        <w:t xml:space="preserve">Hvis den dataansvarlige ikke i dette afsnit eller ved en efterfølgende skriftlig meddelelse har angivet en instruks eller godkendelse </w:t>
      </w:r>
      <w:r w:rsidRPr="00C22521">
        <w:rPr>
          <w:rFonts w:cs="Times New Roman"/>
        </w:rPr>
        <w:t xml:space="preserve">vedrørende overførsel af personoplysninger til et tredjeland, </w:t>
      </w:r>
      <w:r>
        <w:rPr>
          <w:rFonts w:cs="Times New Roman"/>
        </w:rPr>
        <w:t>må</w:t>
      </w:r>
      <w:r w:rsidRPr="00C22521">
        <w:rPr>
          <w:rFonts w:cs="Times New Roman"/>
        </w:rPr>
        <w:t xml:space="preserve"> databehandleren ikke indenfor rammerne af databehandleraftalen foretage en sådan overførsel.  </w:t>
      </w:r>
    </w:p>
    <w:p w:rsidR="00BE60AF" w:rsidRDefault="00BE60AF" w:rsidP="00BE60AF">
      <w:pPr>
        <w:pStyle w:val="Overskrift2"/>
      </w:pPr>
      <w:bookmarkStart w:id="69" w:name="_Toc501369821"/>
      <w:bookmarkStart w:id="70" w:name="_Toc505602995"/>
      <w:bookmarkStart w:id="71" w:name="_Toc505780028"/>
      <w:bookmarkStart w:id="72" w:name="_Toc506305872"/>
      <w:bookmarkStart w:id="73" w:name="_Toc13752705"/>
      <w:r w:rsidRPr="002704FB">
        <w:t>Nærmere procedurer for den dataansvarliges tilsyn med den behandling, som foretages hos databehandleren</w:t>
      </w:r>
      <w:bookmarkEnd w:id="69"/>
      <w:bookmarkEnd w:id="70"/>
      <w:bookmarkEnd w:id="71"/>
      <w:bookmarkEnd w:id="72"/>
      <w:bookmarkEnd w:id="73"/>
    </w:p>
    <w:p w:rsidR="00BE60AF" w:rsidRPr="0082067E" w:rsidRDefault="00BE60AF" w:rsidP="00BE60AF">
      <w:pPr>
        <w:pStyle w:val="Opstilling-punkttegn"/>
      </w:pPr>
      <w:r>
        <w:t>[Udfyldes med aftalt tilsyn, herunder tilsynets form, frekvens og evt. godkendte revisionserklæringer]</w:t>
      </w:r>
    </w:p>
    <w:p w:rsidR="00BE60AF" w:rsidRDefault="00BE60AF" w:rsidP="00BE60AF">
      <w:pPr>
        <w:pStyle w:val="Overskrift2"/>
      </w:pPr>
      <w:r w:rsidRPr="002704FB">
        <w:t xml:space="preserve"> </w:t>
      </w:r>
      <w:bookmarkStart w:id="74" w:name="_Toc501369822"/>
      <w:bookmarkStart w:id="75" w:name="_Toc505602996"/>
      <w:bookmarkStart w:id="76" w:name="_Toc505780029"/>
      <w:bookmarkStart w:id="77" w:name="_Toc506305873"/>
      <w:bookmarkStart w:id="78" w:name="_Toc13752706"/>
      <w:r w:rsidRPr="002704FB">
        <w:t xml:space="preserve">Nærmere procedurer for </w:t>
      </w:r>
      <w:r>
        <w:t>tilsynet med den behandling, som</w:t>
      </w:r>
      <w:r w:rsidRPr="002704FB">
        <w:t xml:space="preserve"> foretages hos eventuelle underdatabehandlere</w:t>
      </w:r>
      <w:bookmarkEnd w:id="74"/>
      <w:bookmarkEnd w:id="75"/>
      <w:bookmarkEnd w:id="76"/>
      <w:bookmarkEnd w:id="77"/>
      <w:bookmarkEnd w:id="78"/>
    </w:p>
    <w:p w:rsidR="00BE60AF" w:rsidRPr="0082067E" w:rsidRDefault="00BE60AF" w:rsidP="00BE60AF">
      <w:pPr>
        <w:pStyle w:val="Opstilling-punkttegn"/>
      </w:pPr>
      <w:r>
        <w:t>[Udfyldes med aftalt tilsyn, herunder tilsynets form, frekvens og evt. godkendte revisionserklæringer]</w:t>
      </w: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Default="00BE60AF" w:rsidP="00BE60AF">
      <w:pPr>
        <w:jc w:val="both"/>
      </w:pPr>
    </w:p>
    <w:p w:rsidR="00BE60AF" w:rsidRPr="00D034AE" w:rsidRDefault="00BE60AF" w:rsidP="00BE60AF">
      <w:pPr>
        <w:jc w:val="both"/>
      </w:pPr>
    </w:p>
    <w:p w:rsidR="00BE60AF" w:rsidRPr="002704FB" w:rsidRDefault="00BE60AF" w:rsidP="00BE60AF">
      <w:pPr>
        <w:pStyle w:val="Overskrift1"/>
        <w:numPr>
          <w:ilvl w:val="0"/>
          <w:numId w:val="16"/>
        </w:numPr>
        <w:jc w:val="both"/>
        <w:rPr>
          <w:rFonts w:asciiTheme="minorHAnsi" w:hAnsiTheme="minorHAnsi"/>
          <w:color w:val="auto"/>
        </w:rPr>
      </w:pPr>
      <w:bookmarkStart w:id="79" w:name="_Ref501111195"/>
      <w:bookmarkStart w:id="80" w:name="_Toc13752707"/>
      <w:r>
        <w:rPr>
          <w:rFonts w:asciiTheme="minorHAnsi" w:hAnsiTheme="minorHAnsi"/>
          <w:color w:val="auto"/>
        </w:rPr>
        <w:t xml:space="preserve">Parternes regulering af andre </w:t>
      </w:r>
      <w:r w:rsidRPr="002704FB">
        <w:rPr>
          <w:rFonts w:asciiTheme="minorHAnsi" w:hAnsiTheme="minorHAnsi"/>
          <w:color w:val="auto"/>
        </w:rPr>
        <w:t>forhold</w:t>
      </w:r>
      <w:bookmarkEnd w:id="79"/>
      <w:bookmarkEnd w:id="80"/>
    </w:p>
    <w:p w:rsidR="00BE60AF" w:rsidRPr="00001222" w:rsidRDefault="00BE60AF" w:rsidP="00BE60AF">
      <w:pPr>
        <w:jc w:val="both"/>
        <w:rPr>
          <w:rFonts w:ascii="Verdana" w:hAnsi="Verdana"/>
          <w:sz w:val="18"/>
          <w:szCs w:val="18"/>
          <w:u w:val="single"/>
        </w:rPr>
      </w:pPr>
    </w:p>
    <w:p w:rsidR="00BE60AF" w:rsidRDefault="00BE60AF" w:rsidP="00BE60AF">
      <w:pPr>
        <w:pStyle w:val="Overskrift2"/>
        <w:rPr>
          <w:szCs w:val="22"/>
        </w:rPr>
      </w:pPr>
      <w:bookmarkStart w:id="81" w:name="_Toc13752708"/>
      <w:bookmarkStart w:id="82" w:name="_Toc505602818"/>
      <w:bookmarkStart w:id="83" w:name="_Toc505602998"/>
      <w:bookmarkStart w:id="84" w:name="_Toc505780031"/>
      <w:bookmarkStart w:id="85" w:name="_Toc506305875"/>
      <w:r>
        <w:t xml:space="preserve">Misligholdelse og </w:t>
      </w:r>
      <w:r>
        <w:rPr>
          <w:szCs w:val="22"/>
        </w:rPr>
        <w:t xml:space="preserve">erstatningsansvar samt </w:t>
      </w:r>
      <w:r w:rsidRPr="005E0831">
        <w:rPr>
          <w:szCs w:val="22"/>
        </w:rPr>
        <w:t>administrative bøder</w:t>
      </w:r>
      <w:bookmarkEnd w:id="81"/>
      <w:r w:rsidRPr="005E0831">
        <w:rPr>
          <w:szCs w:val="22"/>
        </w:rPr>
        <w:t xml:space="preserve">  </w:t>
      </w:r>
    </w:p>
    <w:p w:rsidR="00BE60AF" w:rsidRPr="00F76A8E" w:rsidRDefault="00BE60AF" w:rsidP="00BE60AF">
      <w:r w:rsidRPr="00F76A8E">
        <w:t>Den dataansvarlige og/eller databehandleren kan efter databeskyttelsesforordningens artikel 82 ifalde erstatningsansvar over for en registreret fysisk person.</w:t>
      </w:r>
    </w:p>
    <w:p w:rsidR="00BE60AF" w:rsidRPr="00F76A8E" w:rsidRDefault="00BE60AF" w:rsidP="00BE60AF">
      <w:r w:rsidRPr="00F76A8E">
        <w:t>Den dataansvarlige og/eller databehandleren kan efter databeskyttelsesforordningens artikel 83 blive pålagt en administrativ bøde af tilsynsmyndigheden.</w:t>
      </w:r>
    </w:p>
    <w:p w:rsidR="00BE60AF" w:rsidRDefault="00BE60AF" w:rsidP="00BE60AF">
      <w:r w:rsidRPr="00F76A8E">
        <w:t xml:space="preserve">For misligholdelse og erstatningsansvar i medfør af databehandleraftalen gælder dansk rets almindelige regler. </w:t>
      </w:r>
    </w:p>
    <w:p w:rsidR="00BE60AF" w:rsidRPr="00E36F64" w:rsidRDefault="00BE60AF" w:rsidP="00BE60AF">
      <w:r w:rsidRPr="00587F37">
        <w:rPr>
          <w:rFonts w:eastAsiaTheme="majorEastAsia" w:cstheme="majorBidi"/>
          <w:b/>
          <w:bCs/>
          <w:szCs w:val="26"/>
        </w:rPr>
        <w:t>D.1.1</w:t>
      </w:r>
      <w:r>
        <w:tab/>
      </w:r>
      <w:r w:rsidRPr="00E36F64">
        <w:t xml:space="preserve">Der henvises til bestemmelserne om misligholdelse i </w:t>
      </w:r>
      <w:r>
        <w:t>hovedaftal</w:t>
      </w:r>
      <w:r w:rsidRPr="00E36F64">
        <w:t>en.</w:t>
      </w:r>
    </w:p>
    <w:p w:rsidR="00BE60AF" w:rsidRPr="00E36F64" w:rsidRDefault="00BE60AF" w:rsidP="00BE60AF">
      <w:r w:rsidRPr="00587F37">
        <w:rPr>
          <w:b/>
        </w:rPr>
        <w:t>D.1.2</w:t>
      </w:r>
      <w:r w:rsidRPr="00E36F64">
        <w:tab/>
        <w:t xml:space="preserve">Der henvises til bestemmelserne om erstatning i </w:t>
      </w:r>
      <w:r>
        <w:t>hovedaftal</w:t>
      </w:r>
      <w:r w:rsidRPr="00E36F64">
        <w:t xml:space="preserve">en. </w:t>
      </w:r>
    </w:p>
    <w:p w:rsidR="00BE60AF" w:rsidRPr="00E36F64" w:rsidRDefault="00BE60AF" w:rsidP="00BE60AF">
      <w:r w:rsidRPr="00587F37">
        <w:rPr>
          <w:b/>
        </w:rPr>
        <w:t>D.1.3</w:t>
      </w:r>
      <w:r w:rsidRPr="00E36F64">
        <w:t xml:space="preserve"> </w:t>
      </w:r>
      <w:r w:rsidRPr="00E36F64">
        <w:tab/>
        <w:t xml:space="preserve">Uanset bestemmelsen i pkt. </w:t>
      </w:r>
      <w:r>
        <w:t>D.1.</w:t>
      </w:r>
      <w:r w:rsidRPr="00E36F64">
        <w:t xml:space="preserve">2, skal </w:t>
      </w:r>
      <w:r>
        <w:t>databehandleren</w:t>
      </w:r>
      <w:r w:rsidRPr="00E36F64">
        <w:t xml:space="preserve"> </w:t>
      </w:r>
      <w:proofErr w:type="spellStart"/>
      <w:r w:rsidRPr="00882BD4">
        <w:t>skadesløsholde</w:t>
      </w:r>
      <w:proofErr w:type="spellEnd"/>
      <w:r w:rsidRPr="00E36F64">
        <w:t xml:space="preserve"> </w:t>
      </w:r>
      <w:r>
        <w:t>den dataansvarlige</w:t>
      </w:r>
      <w:r w:rsidRPr="00E36F64">
        <w:t xml:space="preserve">, såfremt </w:t>
      </w:r>
      <w:r>
        <w:t xml:space="preserve">den dataansvarlige </w:t>
      </w:r>
      <w:r w:rsidRPr="00E36F64">
        <w:t xml:space="preserve">bliver mødt med krav fra tredjemand som følge af, at </w:t>
      </w:r>
      <w:r>
        <w:t xml:space="preserve">databehandleren </w:t>
      </w:r>
      <w:r w:rsidRPr="00E36F64">
        <w:t xml:space="preserve">i sin rolle som databehandler eller </w:t>
      </w:r>
      <w:r>
        <w:t xml:space="preserve">databehandlerens </w:t>
      </w:r>
      <w:r w:rsidRPr="00E36F64">
        <w:t>eventuelle under</w:t>
      </w:r>
      <w:r>
        <w:t>databehandlere</w:t>
      </w:r>
      <w:r w:rsidRPr="00E36F64">
        <w:t xml:space="preserve"> i deres rolle som underdatabehandlere har overtrådt den til enhver tid </w:t>
      </w:r>
      <w:r w:rsidRPr="00FA2B9E">
        <w:t>gældende persondataretlige lovgivning</w:t>
      </w:r>
      <w:r w:rsidRPr="00E36F64">
        <w:t xml:space="preserve">. </w:t>
      </w:r>
      <w:r>
        <w:t xml:space="preserve">Databehandleren </w:t>
      </w:r>
      <w:r w:rsidRPr="00E36F64">
        <w:t xml:space="preserve">hæfter kun for skader, hvis </w:t>
      </w:r>
      <w:r>
        <w:t xml:space="preserve">databehandleren </w:t>
      </w:r>
      <w:r w:rsidRPr="00E36F64">
        <w:t>eller dennes eventuelle under</w:t>
      </w:r>
      <w:r>
        <w:t xml:space="preserve">databehandlere </w:t>
      </w:r>
      <w:r w:rsidRPr="00E36F64">
        <w:t xml:space="preserve">ikke har opfyldt sine forpligtelser som databehandler og/eller underdatabehandlere, som det følger af den til enhver tid gældende lovgivning, eller hvis </w:t>
      </w:r>
      <w:r>
        <w:t xml:space="preserve">databehandleren </w:t>
      </w:r>
      <w:r w:rsidRPr="00E36F64">
        <w:t>som databehandler eller dennes eventuelle under</w:t>
      </w:r>
      <w:r>
        <w:t xml:space="preserve">databehandlere </w:t>
      </w:r>
      <w:r w:rsidRPr="00E36F64">
        <w:t>som underdatabehandlere har undladt at følge eller handlet i strid med</w:t>
      </w:r>
      <w:r>
        <w:t xml:space="preserve"> den dataansvarliges </w:t>
      </w:r>
      <w:r w:rsidRPr="00E36F64">
        <w:t xml:space="preserve">lovlige instruks. Forpligtelsen til at </w:t>
      </w:r>
      <w:proofErr w:type="spellStart"/>
      <w:r w:rsidRPr="00E36F64">
        <w:t>skadesløsholde</w:t>
      </w:r>
      <w:proofErr w:type="spellEnd"/>
      <w:r w:rsidRPr="00E36F64">
        <w:t xml:space="preserve"> </w:t>
      </w:r>
      <w:r>
        <w:t xml:space="preserve">den dataansvarlige er </w:t>
      </w:r>
      <w:r w:rsidRPr="00E36F64">
        <w:t xml:space="preserve">ikke omfattet af en eventuelt aftalt erstatningsmaksimering i </w:t>
      </w:r>
      <w:r>
        <w:t>hovedaftal</w:t>
      </w:r>
      <w:r w:rsidRPr="00E36F64">
        <w:t xml:space="preserve">en. </w:t>
      </w:r>
      <w:r>
        <w:t xml:space="preserve">Databehandlerens </w:t>
      </w:r>
      <w:r w:rsidRPr="00E36F64">
        <w:t xml:space="preserve">forpligtelse til at </w:t>
      </w:r>
      <w:proofErr w:type="spellStart"/>
      <w:r w:rsidRPr="00E36F64">
        <w:t>skadesløsholde</w:t>
      </w:r>
      <w:proofErr w:type="spellEnd"/>
      <w:r w:rsidRPr="00E36F64">
        <w:t xml:space="preserve"> </w:t>
      </w:r>
      <w:r>
        <w:t xml:space="preserve">den dataansvarlige </w:t>
      </w:r>
      <w:r w:rsidRPr="00E36F64">
        <w:t xml:space="preserve">efter nærværende afsnit gælder ikke for bøder pålagt </w:t>
      </w:r>
      <w:r>
        <w:t xml:space="preserve">den dataansvarlige </w:t>
      </w:r>
      <w:r w:rsidRPr="00E36F64">
        <w:t>i medfør af databeskyttelsesforordningens artikel 83 eller sanktioner fastlagt i Danmark i overensstemmelse med databeskyttelsesforordningens artikel 84.</w:t>
      </w:r>
    </w:p>
    <w:p w:rsidR="00BE60AF" w:rsidRPr="00F45E67" w:rsidRDefault="00BE60AF" w:rsidP="00BE60AF">
      <w:r w:rsidRPr="00587F37">
        <w:rPr>
          <w:b/>
        </w:rPr>
        <w:t>D.1.4</w:t>
      </w:r>
      <w:r w:rsidRPr="00E36F64">
        <w:tab/>
        <w:t xml:space="preserve">Uanset bestemmelsen i pkt. </w:t>
      </w:r>
      <w:r>
        <w:t>D.</w:t>
      </w:r>
      <w:r w:rsidRPr="00E36F64">
        <w:t>1</w:t>
      </w:r>
      <w:r>
        <w:t>.</w:t>
      </w:r>
      <w:r w:rsidRPr="00E36F64">
        <w:t xml:space="preserve">2, skal </w:t>
      </w:r>
      <w:r>
        <w:t>den dataansvarlige</w:t>
      </w:r>
      <w:r w:rsidRPr="00E36F64">
        <w:t xml:space="preserve"> </w:t>
      </w:r>
      <w:proofErr w:type="spellStart"/>
      <w:r w:rsidRPr="00E36F64">
        <w:t>skadesløsholde</w:t>
      </w:r>
      <w:proofErr w:type="spellEnd"/>
      <w:r w:rsidRPr="00E36F64">
        <w:t xml:space="preserve"> </w:t>
      </w:r>
      <w:r>
        <w:t>databehandleren</w:t>
      </w:r>
      <w:r w:rsidRPr="00E36F64">
        <w:t xml:space="preserve">, såfremt </w:t>
      </w:r>
      <w:r>
        <w:t xml:space="preserve">databehandleren </w:t>
      </w:r>
      <w:r w:rsidRPr="00E36F64">
        <w:t xml:space="preserve">bliver mødt med krav fra tredjemand som følge af, at </w:t>
      </w:r>
      <w:r>
        <w:t xml:space="preserve">den dataansvarlige </w:t>
      </w:r>
      <w:r w:rsidRPr="00E36F64">
        <w:t xml:space="preserve">i sin rolle som dataansvarlig har overtrådt den til enhver tid </w:t>
      </w:r>
      <w:r w:rsidRPr="00FA2B9E">
        <w:t xml:space="preserve">gældende </w:t>
      </w:r>
      <w:r w:rsidRPr="00FA2B9E">
        <w:lastRenderedPageBreak/>
        <w:t xml:space="preserve">persondataretlige lovgivning. </w:t>
      </w:r>
      <w:proofErr w:type="gramStart"/>
      <w:r w:rsidRPr="00FA2B9E">
        <w:t>Den</w:t>
      </w:r>
      <w:proofErr w:type="gramEnd"/>
      <w:r w:rsidRPr="00FA2B9E">
        <w:t xml:space="preserve"> dataansvarlige </w:t>
      </w:r>
      <w:proofErr w:type="gramStart"/>
      <w:r w:rsidRPr="00FA2B9E">
        <w:t>hæfter</w:t>
      </w:r>
      <w:proofErr w:type="gramEnd"/>
      <w:r w:rsidRPr="00FA2B9E">
        <w:t xml:space="preserve"> kun for skader, hvis den dataansvarlige ikke har opfyldt sine forpligtelser som data</w:t>
      </w:r>
      <w:r w:rsidRPr="00E36F64">
        <w:t xml:space="preserve">ansvarlig, som det følger af den til enhver tid gældende lovgivning. Forpligtelsen til at </w:t>
      </w:r>
      <w:proofErr w:type="spellStart"/>
      <w:r w:rsidRPr="00E36F64">
        <w:t>skadesløsholde</w:t>
      </w:r>
      <w:proofErr w:type="spellEnd"/>
      <w:r w:rsidRPr="00E36F64">
        <w:t xml:space="preserve"> </w:t>
      </w:r>
      <w:r>
        <w:t xml:space="preserve">databehandleren </w:t>
      </w:r>
      <w:r w:rsidRPr="00E36F64">
        <w:t xml:space="preserve">er ikke omfattet af en evt. aftalt erstatningsmaksimering i </w:t>
      </w:r>
      <w:r>
        <w:t>hovedaftal</w:t>
      </w:r>
      <w:r w:rsidRPr="00E36F64">
        <w:t xml:space="preserve">en. </w:t>
      </w:r>
      <w:r>
        <w:t xml:space="preserve">Den dataansvarliges </w:t>
      </w:r>
      <w:r w:rsidRPr="00E36F64">
        <w:t xml:space="preserve">forpligtelse til at </w:t>
      </w:r>
      <w:proofErr w:type="spellStart"/>
      <w:r w:rsidRPr="00E36F64">
        <w:t>skadesløsholde</w:t>
      </w:r>
      <w:proofErr w:type="spellEnd"/>
      <w:r w:rsidRPr="00E36F64">
        <w:t xml:space="preserve"> </w:t>
      </w:r>
      <w:r>
        <w:t>databehandleren</w:t>
      </w:r>
      <w:r w:rsidRPr="00E36F64">
        <w:t xml:space="preserve"> efter nærværende afsnit gælder ikke for bøder pålagt </w:t>
      </w:r>
      <w:r>
        <w:t>databehandleren</w:t>
      </w:r>
      <w:r w:rsidRPr="00E36F64">
        <w:t xml:space="preserve"> i medfør af databeskyttelsesforordningens artikel 83 eller sanktioner fastlagt i Danmark i overensstemmelse med databeskyttelsesforordningens artikel 84.</w:t>
      </w:r>
      <w:bookmarkEnd w:id="82"/>
      <w:bookmarkEnd w:id="83"/>
      <w:bookmarkEnd w:id="84"/>
      <w:bookmarkEnd w:id="85"/>
      <w:r>
        <w:rPr>
          <w:rFonts w:ascii="Verdana" w:hAnsi="Verdana"/>
          <w:sz w:val="18"/>
          <w:szCs w:val="18"/>
          <w:u w:val="single"/>
        </w:rPr>
        <w:br w:type="page"/>
      </w:r>
    </w:p>
    <w:p w:rsidR="00BE60AF" w:rsidRDefault="00BE60AF" w:rsidP="00BE60AF">
      <w:pPr>
        <w:pStyle w:val="Overskrift1"/>
        <w:numPr>
          <w:ilvl w:val="0"/>
          <w:numId w:val="16"/>
        </w:numPr>
        <w:jc w:val="both"/>
        <w:rPr>
          <w:rFonts w:asciiTheme="minorHAnsi" w:hAnsiTheme="minorHAnsi"/>
          <w:color w:val="auto"/>
        </w:rPr>
      </w:pPr>
      <w:bookmarkStart w:id="86" w:name="_Toc13752709"/>
      <w:r>
        <w:rPr>
          <w:rFonts w:asciiTheme="minorHAnsi" w:hAnsiTheme="minorHAnsi"/>
          <w:color w:val="auto"/>
        </w:rPr>
        <w:lastRenderedPageBreak/>
        <w:t>Sikkerhedskrav i forbindelse med databehandling</w:t>
      </w:r>
      <w:bookmarkEnd w:id="86"/>
      <w:r w:rsidRPr="002704FB">
        <w:rPr>
          <w:rFonts w:asciiTheme="minorHAnsi" w:hAnsiTheme="minorHAnsi"/>
          <w:color w:val="auto"/>
        </w:rPr>
        <w:t xml:space="preserve"> </w:t>
      </w:r>
    </w:p>
    <w:p w:rsidR="00BE60AF" w:rsidRPr="007B07A8" w:rsidRDefault="00BE60AF" w:rsidP="00BE60AF">
      <w:pPr>
        <w:pStyle w:val="Overskrift2"/>
        <w:numPr>
          <w:ilvl w:val="0"/>
          <w:numId w:val="0"/>
        </w:numPr>
        <w:ind w:left="576" w:hanging="576"/>
        <w:rPr>
          <w:szCs w:val="22"/>
        </w:rPr>
      </w:pPr>
      <w:bookmarkStart w:id="87" w:name="_Toc13752710"/>
      <w:r>
        <w:rPr>
          <w:szCs w:val="22"/>
        </w:rPr>
        <w:t>E.</w:t>
      </w:r>
      <w:r w:rsidRPr="002734D0">
        <w:rPr>
          <w:szCs w:val="22"/>
        </w:rPr>
        <w:t>1.</w:t>
      </w:r>
      <w:r>
        <w:rPr>
          <w:szCs w:val="22"/>
        </w:rPr>
        <w:tab/>
      </w:r>
      <w:r w:rsidRPr="002734D0">
        <w:rPr>
          <w:szCs w:val="22"/>
        </w:rPr>
        <w:t xml:space="preserve">Krav til </w:t>
      </w:r>
      <w:r>
        <w:rPr>
          <w:szCs w:val="22"/>
        </w:rPr>
        <w:t>databehandlerens</w:t>
      </w:r>
      <w:r w:rsidRPr="002734D0">
        <w:rPr>
          <w:szCs w:val="22"/>
        </w:rPr>
        <w:t xml:space="preserve"> sikkerhedsniveau</w:t>
      </w:r>
      <w:bookmarkEnd w:id="87"/>
    </w:p>
    <w:p w:rsidR="00BE60AF" w:rsidRPr="002734D0" w:rsidRDefault="00BE60AF" w:rsidP="00BE60AF">
      <w:pPr>
        <w:pStyle w:val="Overskrift2"/>
        <w:numPr>
          <w:ilvl w:val="0"/>
          <w:numId w:val="0"/>
        </w:numPr>
        <w:ind w:left="576" w:hanging="576"/>
        <w:rPr>
          <w:szCs w:val="22"/>
        </w:rPr>
      </w:pPr>
      <w:bookmarkStart w:id="88" w:name="_Toc13752711"/>
      <w:r>
        <w:rPr>
          <w:szCs w:val="22"/>
        </w:rPr>
        <w:t>E.</w:t>
      </w:r>
      <w:r w:rsidRPr="002734D0">
        <w:rPr>
          <w:szCs w:val="22"/>
        </w:rPr>
        <w:t>1.1</w:t>
      </w:r>
      <w:r w:rsidRPr="002734D0">
        <w:rPr>
          <w:szCs w:val="22"/>
        </w:rPr>
        <w:tab/>
        <w:t>Overholdelse af relevant lovgivning</w:t>
      </w:r>
      <w:bookmarkEnd w:id="88"/>
    </w:p>
    <w:p w:rsidR="00BE60AF" w:rsidRPr="007B07A8" w:rsidRDefault="00BE60AF" w:rsidP="00BE60AF">
      <w:pPr>
        <w:pStyle w:val="DokumentOverskrift"/>
        <w:rPr>
          <w:b w:val="0"/>
        </w:rPr>
      </w:pPr>
      <w:r>
        <w:rPr>
          <w:b w:val="0"/>
        </w:rPr>
        <w:t>Databehandleren</w:t>
      </w:r>
      <w:r w:rsidRPr="00D84864">
        <w:rPr>
          <w:b w:val="0"/>
        </w:rPr>
        <w:t xml:space="preserve"> skal i hele aftaleperioden efterleve alle relevante sikkerhedsbestemmelser jf. såvel </w:t>
      </w:r>
      <w:r>
        <w:rPr>
          <w:b w:val="0"/>
        </w:rPr>
        <w:t>den dataansvarliges</w:t>
      </w:r>
      <w:r w:rsidRPr="00D84864">
        <w:rPr>
          <w:b w:val="0"/>
        </w:rPr>
        <w:t xml:space="preserve"> krav, som den til enhver tid gældende lovgivning, herunder </w:t>
      </w:r>
      <w:r>
        <w:rPr>
          <w:b w:val="0"/>
        </w:rPr>
        <w:t>d</w:t>
      </w:r>
      <w:r w:rsidRPr="00D84864">
        <w:rPr>
          <w:b w:val="0"/>
        </w:rPr>
        <w:t>atabeskyttelsesforordningen (EU 2016/679 af 27. april 2017) samt danske love og bekendtgørelser udstedt i medfør heraf</w:t>
      </w:r>
      <w:r>
        <w:rPr>
          <w:b w:val="0"/>
        </w:rPr>
        <w:t>.</w:t>
      </w:r>
    </w:p>
    <w:p w:rsidR="00BE60AF" w:rsidRPr="002734D0" w:rsidRDefault="00BE60AF" w:rsidP="00BE60AF">
      <w:pPr>
        <w:pStyle w:val="Overskrift2"/>
        <w:numPr>
          <w:ilvl w:val="0"/>
          <w:numId w:val="0"/>
        </w:numPr>
        <w:ind w:left="576" w:hanging="576"/>
        <w:rPr>
          <w:szCs w:val="22"/>
        </w:rPr>
      </w:pPr>
      <w:bookmarkStart w:id="89" w:name="_Toc13752712"/>
      <w:r>
        <w:rPr>
          <w:szCs w:val="22"/>
        </w:rPr>
        <w:t>E.</w:t>
      </w:r>
      <w:r w:rsidRPr="002734D0">
        <w:rPr>
          <w:szCs w:val="22"/>
        </w:rPr>
        <w:t>1.2</w:t>
      </w:r>
      <w:r w:rsidRPr="002734D0">
        <w:rPr>
          <w:szCs w:val="22"/>
        </w:rPr>
        <w:tab/>
        <w:t>Risikovurdering</w:t>
      </w:r>
      <w:bookmarkEnd w:id="89"/>
    </w:p>
    <w:p w:rsidR="00BE60AF" w:rsidRDefault="00BE60AF" w:rsidP="00BE60AF">
      <w:pPr>
        <w:pStyle w:val="DokumentOverskrift"/>
        <w:rPr>
          <w:b w:val="0"/>
        </w:rPr>
      </w:pPr>
      <w:r>
        <w:rPr>
          <w:b w:val="0"/>
        </w:rPr>
        <w:t>Den dataansvarlige</w:t>
      </w:r>
      <w:r w:rsidRPr="00D84864">
        <w:rPr>
          <w:b w:val="0"/>
        </w:rPr>
        <w:t xml:space="preserve"> gennemfører løbende risikovurderinger af informationssikkerheden</w:t>
      </w:r>
      <w:r>
        <w:rPr>
          <w:b w:val="0"/>
        </w:rPr>
        <w:t xml:space="preserve"> og databeskyttelsen</w:t>
      </w:r>
      <w:r w:rsidRPr="00D84864">
        <w:rPr>
          <w:b w:val="0"/>
        </w:rPr>
        <w:t xml:space="preserve"> i </w:t>
      </w:r>
      <w:r>
        <w:rPr>
          <w:b w:val="0"/>
        </w:rPr>
        <w:t>den dataansvarliges</w:t>
      </w:r>
      <w:r w:rsidRPr="00D84864">
        <w:rPr>
          <w:b w:val="0"/>
        </w:rPr>
        <w:t xml:space="preserve"> projekter, processer og it-systemer og justerer på baggrund heraf løbende informationssikkerhedskravene til organisatoriske og tekniske sikkerhedskontroller til </w:t>
      </w:r>
      <w:r>
        <w:rPr>
          <w:b w:val="0"/>
        </w:rPr>
        <w:t>den dataansvarliges</w:t>
      </w:r>
      <w:r w:rsidRPr="00D84864">
        <w:rPr>
          <w:b w:val="0"/>
        </w:rPr>
        <w:t xml:space="preserve"> aktuelle trusselsniveau, hvorfor </w:t>
      </w:r>
      <w:r>
        <w:rPr>
          <w:b w:val="0"/>
        </w:rPr>
        <w:t>databehandlere</w:t>
      </w:r>
      <w:r w:rsidRPr="00D84864">
        <w:rPr>
          <w:b w:val="0"/>
        </w:rPr>
        <w:t xml:space="preserve"> må forvente at krav til informationssikkerheden</w:t>
      </w:r>
      <w:r>
        <w:rPr>
          <w:b w:val="0"/>
        </w:rPr>
        <w:t xml:space="preserve"> og databeskyttelsen</w:t>
      </w:r>
      <w:r w:rsidRPr="00D84864">
        <w:rPr>
          <w:b w:val="0"/>
        </w:rPr>
        <w:t xml:space="preserve"> kan ændre sig i forbindelse med kontraktindgåelse i rammeaftalens periode. Ændringer af krav i relation til informationssikkerheden </w:t>
      </w:r>
      <w:r>
        <w:rPr>
          <w:b w:val="0"/>
        </w:rPr>
        <w:t xml:space="preserve">og databeskyttelsen </w:t>
      </w:r>
      <w:r w:rsidRPr="00D84864">
        <w:rPr>
          <w:b w:val="0"/>
        </w:rPr>
        <w:t xml:space="preserve">til </w:t>
      </w:r>
      <w:r>
        <w:rPr>
          <w:b w:val="0"/>
        </w:rPr>
        <w:t>databehandleren</w:t>
      </w:r>
      <w:r w:rsidRPr="00D84864">
        <w:rPr>
          <w:b w:val="0"/>
        </w:rPr>
        <w:t xml:space="preserve"> vil bliver håndteret i overensstemmelse med</w:t>
      </w:r>
      <w:r>
        <w:rPr>
          <w:b w:val="0"/>
        </w:rPr>
        <w:t xml:space="preserve"> </w:t>
      </w:r>
      <w:r w:rsidRPr="00434F7E">
        <w:rPr>
          <w:b w:val="0"/>
        </w:rPr>
        <w:t>databehandleraftalen.</w:t>
      </w:r>
      <w:r w:rsidRPr="00D84864">
        <w:rPr>
          <w:b w:val="0"/>
        </w:rPr>
        <w:t xml:space="preserve"> </w:t>
      </w:r>
    </w:p>
    <w:p w:rsidR="00BE60AF" w:rsidRPr="00D84864" w:rsidRDefault="00BE60AF" w:rsidP="00BE60AF">
      <w:pPr>
        <w:pStyle w:val="DokumentOverskrift"/>
        <w:rPr>
          <w:b w:val="0"/>
        </w:rPr>
      </w:pPr>
    </w:p>
    <w:p w:rsidR="00BE60AF" w:rsidRPr="00D84864" w:rsidRDefault="00BE60AF" w:rsidP="00BE60AF">
      <w:pPr>
        <w:pStyle w:val="DokumentOverskrift"/>
        <w:rPr>
          <w:b w:val="0"/>
        </w:rPr>
      </w:pPr>
      <w:r>
        <w:rPr>
          <w:b w:val="0"/>
        </w:rPr>
        <w:t>Databehandleren</w:t>
      </w:r>
      <w:r w:rsidRPr="00D84864">
        <w:rPr>
          <w:b w:val="0"/>
        </w:rPr>
        <w:t xml:space="preserve"> er forpligtet til at deltage og afgive oplysninger i forbindelse med </w:t>
      </w:r>
      <w:r>
        <w:rPr>
          <w:b w:val="0"/>
        </w:rPr>
        <w:t>den dataansvarliges</w:t>
      </w:r>
      <w:r w:rsidRPr="00D84864">
        <w:rPr>
          <w:b w:val="0"/>
        </w:rPr>
        <w:t xml:space="preserve"> informationssikkerheds</w:t>
      </w:r>
      <w:r>
        <w:rPr>
          <w:b w:val="0"/>
        </w:rPr>
        <w:t xml:space="preserve">mæssige </w:t>
      </w:r>
      <w:r w:rsidRPr="00D84864">
        <w:rPr>
          <w:b w:val="0"/>
        </w:rPr>
        <w:t xml:space="preserve">risikovurdering af </w:t>
      </w:r>
      <w:r>
        <w:rPr>
          <w:b w:val="0"/>
        </w:rPr>
        <w:t>databehandlingen</w:t>
      </w:r>
      <w:r w:rsidRPr="00D84864">
        <w:rPr>
          <w:b w:val="0"/>
        </w:rPr>
        <w:t xml:space="preserve"> og </w:t>
      </w:r>
      <w:r>
        <w:rPr>
          <w:b w:val="0"/>
        </w:rPr>
        <w:t>databehandleren samt i forbindelse med privatlivsvurderinger og konsekvensanalyser for den registreredes rettigheder (PIA og DPIA)</w:t>
      </w:r>
      <w:r w:rsidRPr="00D84864">
        <w:rPr>
          <w:b w:val="0"/>
        </w:rPr>
        <w:t xml:space="preserve">. I den forbindelse er </w:t>
      </w:r>
      <w:r>
        <w:rPr>
          <w:b w:val="0"/>
        </w:rPr>
        <w:t>databehandleren</w:t>
      </w:r>
      <w:r w:rsidRPr="00D84864">
        <w:rPr>
          <w:b w:val="0"/>
        </w:rPr>
        <w:t xml:space="preserve"> forpligtet til i rimeligt omfang at stille ressourcer og oplysninger til rådighed for </w:t>
      </w:r>
      <w:r>
        <w:rPr>
          <w:b w:val="0"/>
        </w:rPr>
        <w:t>den dataansvarlige</w:t>
      </w:r>
      <w:r w:rsidRPr="00D84864">
        <w:rPr>
          <w:b w:val="0"/>
        </w:rPr>
        <w:t xml:space="preserve">. </w:t>
      </w:r>
      <w:r>
        <w:rPr>
          <w:b w:val="0"/>
        </w:rPr>
        <w:t>Databehandleren er</w:t>
      </w:r>
      <w:r w:rsidRPr="00D84864">
        <w:rPr>
          <w:b w:val="0"/>
        </w:rPr>
        <w:t xml:space="preserve"> berettiget til særskilt vederlag baseret på det faktiske timeforbrug med udgangspunkt i de timepriser, der er anført i </w:t>
      </w:r>
      <w:r w:rsidRPr="00F45E67">
        <w:rPr>
          <w:b w:val="0"/>
          <w:highlight w:val="lightGray"/>
        </w:rPr>
        <w:t>[prislisten eller hovedaftalen, angiv evt. bilagsnr.].</w:t>
      </w:r>
    </w:p>
    <w:p w:rsidR="00BE60AF" w:rsidRPr="00D84864" w:rsidRDefault="00BE60AF" w:rsidP="00BE60AF">
      <w:pPr>
        <w:pStyle w:val="DokumentOverskrift"/>
        <w:rPr>
          <w:b w:val="0"/>
        </w:rPr>
      </w:pPr>
    </w:p>
    <w:p w:rsidR="00BE60AF" w:rsidRPr="00D84864" w:rsidRDefault="00BE60AF" w:rsidP="00BE60AF">
      <w:pPr>
        <w:pStyle w:val="DokumentOverskrift"/>
        <w:rPr>
          <w:b w:val="0"/>
        </w:rPr>
      </w:pPr>
      <w:r>
        <w:rPr>
          <w:b w:val="0"/>
        </w:rPr>
        <w:t>Databehandleren</w:t>
      </w:r>
      <w:r w:rsidRPr="00D84864">
        <w:rPr>
          <w:b w:val="0"/>
        </w:rPr>
        <w:t xml:space="preserve"> skal generelt agere proaktivt i samarbejdet med </w:t>
      </w:r>
      <w:r>
        <w:rPr>
          <w:b w:val="0"/>
        </w:rPr>
        <w:t>den dataansvarlige</w:t>
      </w:r>
      <w:r w:rsidRPr="00D84864">
        <w:rPr>
          <w:b w:val="0"/>
        </w:rPr>
        <w:t xml:space="preserve"> om efterlevelse af sikkerhedskravene </w:t>
      </w:r>
      <w:r>
        <w:rPr>
          <w:b w:val="0"/>
        </w:rPr>
        <w:t>i forbindelse med databehandlingen</w:t>
      </w:r>
      <w:r w:rsidRPr="00D84864">
        <w:rPr>
          <w:b w:val="0"/>
        </w:rPr>
        <w:t xml:space="preserve">. Den proaktive adfærd omfatter i forhold til indeværende bilag: </w:t>
      </w:r>
    </w:p>
    <w:p w:rsidR="00BE60AF" w:rsidRPr="00D84864" w:rsidRDefault="00BE60AF" w:rsidP="00BE60AF">
      <w:pPr>
        <w:pStyle w:val="DokumentOverskrift"/>
        <w:rPr>
          <w:b w:val="0"/>
        </w:rPr>
      </w:pPr>
    </w:p>
    <w:p w:rsidR="00BE60AF" w:rsidRPr="00D84864" w:rsidRDefault="00BE60AF" w:rsidP="00BE60AF">
      <w:pPr>
        <w:pStyle w:val="Opstilling-punkttegn"/>
      </w:pPr>
      <w:r w:rsidRPr="00D84864">
        <w:t xml:space="preserve">At gøre </w:t>
      </w:r>
      <w:r>
        <w:t>den dataansvarlige</w:t>
      </w:r>
      <w:r w:rsidRPr="00D84864">
        <w:t xml:space="preserve"> opmærksom på relevante forebyggende sikkerhedskontroller og </w:t>
      </w:r>
    </w:p>
    <w:p w:rsidR="00BE60AF" w:rsidRDefault="00BE60AF" w:rsidP="00BE60AF">
      <w:pPr>
        <w:pStyle w:val="Opstilling-punkttegn"/>
      </w:pPr>
      <w:r w:rsidRPr="00D84864">
        <w:t xml:space="preserve">At gøre </w:t>
      </w:r>
      <w:r>
        <w:t>den dataansvarlige</w:t>
      </w:r>
      <w:r w:rsidRPr="00D84864">
        <w:t xml:space="preserve"> opmærksom på sårbarheder i </w:t>
      </w:r>
      <w:r>
        <w:t>forbindelse med databehandlingen</w:t>
      </w:r>
      <w:r w:rsidRPr="00D84864">
        <w:t xml:space="preserve"> og kontroller, som </w:t>
      </w:r>
      <w:r>
        <w:t>databehandleren</w:t>
      </w:r>
      <w:r w:rsidRPr="00D84864">
        <w:t xml:space="preserve"> vurderer at trusler kan udnytte og dermed potentielt medføre brud på fortroligheden, integritet</w:t>
      </w:r>
      <w:r>
        <w:t>en og tilgængeligheden af data.</w:t>
      </w:r>
    </w:p>
    <w:p w:rsidR="00BE60AF" w:rsidRPr="002734D0" w:rsidRDefault="00BE60AF" w:rsidP="00BE60AF">
      <w:pPr>
        <w:pStyle w:val="Opstilling-punkttegn"/>
        <w:numPr>
          <w:ilvl w:val="0"/>
          <w:numId w:val="0"/>
        </w:numPr>
      </w:pPr>
    </w:p>
    <w:p w:rsidR="00BE60AF" w:rsidRPr="002734D0" w:rsidRDefault="00BE60AF" w:rsidP="00BE60AF">
      <w:pPr>
        <w:pStyle w:val="Overskrift2"/>
        <w:numPr>
          <w:ilvl w:val="0"/>
          <w:numId w:val="0"/>
        </w:numPr>
        <w:ind w:left="576" w:hanging="576"/>
        <w:rPr>
          <w:szCs w:val="22"/>
        </w:rPr>
      </w:pPr>
      <w:bookmarkStart w:id="90" w:name="_Toc13752713"/>
      <w:r>
        <w:rPr>
          <w:szCs w:val="22"/>
        </w:rPr>
        <w:t>E.</w:t>
      </w:r>
      <w:r w:rsidRPr="002734D0">
        <w:rPr>
          <w:szCs w:val="22"/>
        </w:rPr>
        <w:t>2.</w:t>
      </w:r>
      <w:r w:rsidRPr="002734D0">
        <w:rPr>
          <w:szCs w:val="22"/>
        </w:rPr>
        <w:tab/>
      </w:r>
      <w:r>
        <w:rPr>
          <w:szCs w:val="22"/>
        </w:rPr>
        <w:t>Databehandlerens</w:t>
      </w:r>
      <w:r w:rsidRPr="002734D0">
        <w:rPr>
          <w:szCs w:val="22"/>
        </w:rPr>
        <w:t xml:space="preserve"> styring af informationssikkerhed</w:t>
      </w:r>
      <w:r>
        <w:rPr>
          <w:szCs w:val="22"/>
        </w:rPr>
        <w:t>en</w:t>
      </w:r>
      <w:bookmarkEnd w:id="90"/>
    </w:p>
    <w:p w:rsidR="00BE60AF" w:rsidRPr="002734D0" w:rsidRDefault="00BE60AF" w:rsidP="00BE60AF">
      <w:pPr>
        <w:pStyle w:val="Overskrift2"/>
        <w:numPr>
          <w:ilvl w:val="0"/>
          <w:numId w:val="0"/>
        </w:numPr>
        <w:ind w:left="576" w:hanging="576"/>
        <w:rPr>
          <w:szCs w:val="22"/>
        </w:rPr>
      </w:pPr>
      <w:bookmarkStart w:id="91" w:name="_Toc13752714"/>
      <w:r>
        <w:rPr>
          <w:szCs w:val="22"/>
        </w:rPr>
        <w:t>E.</w:t>
      </w:r>
      <w:r w:rsidRPr="002734D0">
        <w:rPr>
          <w:szCs w:val="22"/>
        </w:rPr>
        <w:t>2.1</w:t>
      </w:r>
      <w:r w:rsidRPr="002734D0">
        <w:rPr>
          <w:szCs w:val="22"/>
        </w:rPr>
        <w:tab/>
        <w:t xml:space="preserve">Efterlevelse af ISO </w:t>
      </w:r>
      <w:proofErr w:type="gramStart"/>
      <w:r w:rsidRPr="002734D0">
        <w:rPr>
          <w:szCs w:val="22"/>
        </w:rPr>
        <w:t>27001:2013</w:t>
      </w:r>
      <w:proofErr w:type="gramEnd"/>
      <w:r w:rsidRPr="002734D0">
        <w:rPr>
          <w:szCs w:val="22"/>
        </w:rPr>
        <w:t xml:space="preserve"> eller tilsvarende</w:t>
      </w:r>
      <w:bookmarkEnd w:id="91"/>
    </w:p>
    <w:p w:rsidR="00BE60AF" w:rsidRPr="00D84864" w:rsidRDefault="00BE60AF" w:rsidP="00BE60AF">
      <w:pPr>
        <w:pStyle w:val="DokumentOverskrift"/>
        <w:rPr>
          <w:b w:val="0"/>
        </w:rPr>
      </w:pPr>
      <w:r>
        <w:rPr>
          <w:b w:val="0"/>
        </w:rPr>
        <w:t>Den dataansvarlige</w:t>
      </w:r>
      <w:r w:rsidRPr="00D84864">
        <w:rPr>
          <w:b w:val="0"/>
        </w:rPr>
        <w:t xml:space="preserve"> er underlagt Statens krav om, at alle statslige institutioner skal efterleve ISO27001:2013. </w:t>
      </w:r>
    </w:p>
    <w:p w:rsidR="00BE60AF" w:rsidRPr="00D84864" w:rsidRDefault="00BE60AF" w:rsidP="00BE60AF">
      <w:pPr>
        <w:pStyle w:val="DokumentOverskrift"/>
        <w:rPr>
          <w:b w:val="0"/>
        </w:rPr>
      </w:pPr>
    </w:p>
    <w:p w:rsidR="00BE60AF" w:rsidRPr="007B07A8" w:rsidRDefault="00BE60AF" w:rsidP="00BE60AF">
      <w:pPr>
        <w:pStyle w:val="DokumentOverskrift"/>
        <w:rPr>
          <w:b w:val="0"/>
        </w:rPr>
      </w:pPr>
      <w:r>
        <w:rPr>
          <w:b w:val="0"/>
        </w:rPr>
        <w:t>Databehandleren</w:t>
      </w:r>
      <w:r w:rsidRPr="00D84864">
        <w:rPr>
          <w:b w:val="0"/>
        </w:rPr>
        <w:t xml:space="preserve"> skal derfor også efterleve ISO27001:2013 eller tilsvarende international anerkendt standard som fælles rammeværk for </w:t>
      </w:r>
      <w:r>
        <w:rPr>
          <w:b w:val="0"/>
        </w:rPr>
        <w:t>databehandlerens</w:t>
      </w:r>
      <w:r w:rsidRPr="00D84864">
        <w:rPr>
          <w:b w:val="0"/>
        </w:rPr>
        <w:t xml:space="preserve"> sikkerhedsstyring af informationssikkerhed. Dokumentation for dette skal udleveres til </w:t>
      </w:r>
      <w:r>
        <w:rPr>
          <w:b w:val="0"/>
        </w:rPr>
        <w:t xml:space="preserve">den dataansvarlige i </w:t>
      </w:r>
      <w:r>
        <w:rPr>
          <w:b w:val="0"/>
        </w:rPr>
        <w:lastRenderedPageBreak/>
        <w:t>a</w:t>
      </w:r>
      <w:r w:rsidRPr="00D84864">
        <w:rPr>
          <w:b w:val="0"/>
        </w:rPr>
        <w:t xml:space="preserve">fklaringsfasen. Såfremt </w:t>
      </w:r>
      <w:r>
        <w:rPr>
          <w:b w:val="0"/>
        </w:rPr>
        <w:t>databehandleren</w:t>
      </w:r>
      <w:r w:rsidRPr="00D84864">
        <w:rPr>
          <w:b w:val="0"/>
        </w:rPr>
        <w:t xml:space="preserve"> efterlever en tilsvarende standard skal denne redegøre for hvorledes</w:t>
      </w:r>
      <w:r>
        <w:rPr>
          <w:b w:val="0"/>
        </w:rPr>
        <w:t xml:space="preserve"> denne </w:t>
      </w:r>
      <w:proofErr w:type="spellStart"/>
      <w:r>
        <w:rPr>
          <w:b w:val="0"/>
        </w:rPr>
        <w:t>tilsvarer</w:t>
      </w:r>
      <w:proofErr w:type="spellEnd"/>
      <w:r>
        <w:rPr>
          <w:b w:val="0"/>
        </w:rPr>
        <w:t xml:space="preserve"> ISO27001:2013.</w:t>
      </w:r>
    </w:p>
    <w:p w:rsidR="00BE60AF" w:rsidRPr="007B07A8" w:rsidRDefault="00BE60AF" w:rsidP="00BE60AF">
      <w:pPr>
        <w:pStyle w:val="Overskrift2"/>
        <w:numPr>
          <w:ilvl w:val="0"/>
          <w:numId w:val="0"/>
        </w:numPr>
        <w:ind w:left="576" w:hanging="576"/>
        <w:rPr>
          <w:szCs w:val="22"/>
        </w:rPr>
      </w:pPr>
      <w:bookmarkStart w:id="92" w:name="_Toc13752715"/>
      <w:r>
        <w:rPr>
          <w:szCs w:val="22"/>
        </w:rPr>
        <w:t>E.</w:t>
      </w:r>
      <w:r w:rsidRPr="007B07A8">
        <w:rPr>
          <w:szCs w:val="22"/>
        </w:rPr>
        <w:t>2.2</w:t>
      </w:r>
      <w:r w:rsidRPr="007B07A8">
        <w:rPr>
          <w:szCs w:val="22"/>
        </w:rPr>
        <w:tab/>
      </w:r>
      <w:r>
        <w:rPr>
          <w:szCs w:val="22"/>
        </w:rPr>
        <w:t>Databehandlerens</w:t>
      </w:r>
      <w:r w:rsidRPr="007B07A8">
        <w:rPr>
          <w:szCs w:val="22"/>
        </w:rPr>
        <w:t xml:space="preserve"> organisering af informationssikkerheden</w:t>
      </w:r>
      <w:bookmarkEnd w:id="92"/>
    </w:p>
    <w:p w:rsidR="00BE60AF" w:rsidRDefault="00BE60AF" w:rsidP="00BE60AF">
      <w:pPr>
        <w:pStyle w:val="DokumentOverskrift"/>
        <w:rPr>
          <w:b w:val="0"/>
        </w:rPr>
      </w:pPr>
      <w:r>
        <w:rPr>
          <w:b w:val="0"/>
        </w:rPr>
        <w:t>Databehandleren</w:t>
      </w:r>
      <w:r w:rsidRPr="00D84864">
        <w:rPr>
          <w:b w:val="0"/>
        </w:rPr>
        <w:t xml:space="preserve"> skal iværksætte og opretholde de organisatoriske, administrative og tekniske it-sikkerhedskontroller til sikring af, at data ikke hændeligt eller ulovligt tilintetgøres, fortabes, forringes, kommer til uvedkommendes kendskab eller misbruges. </w:t>
      </w:r>
      <w:r>
        <w:rPr>
          <w:b w:val="0"/>
        </w:rPr>
        <w:t>Databehandleren</w:t>
      </w:r>
      <w:r w:rsidRPr="00D84864">
        <w:rPr>
          <w:b w:val="0"/>
        </w:rPr>
        <w:t xml:space="preserve"> forpligter sig til løbende og for egne midler at holde sig opdateret om </w:t>
      </w:r>
      <w:proofErr w:type="spellStart"/>
      <w:r w:rsidRPr="00D84864">
        <w:rPr>
          <w:b w:val="0"/>
        </w:rPr>
        <w:t>best</w:t>
      </w:r>
      <w:proofErr w:type="spellEnd"/>
      <w:r w:rsidRPr="00D84864">
        <w:rPr>
          <w:b w:val="0"/>
        </w:rPr>
        <w:t xml:space="preserve"> </w:t>
      </w:r>
      <w:proofErr w:type="spellStart"/>
      <w:r w:rsidRPr="00D84864">
        <w:rPr>
          <w:b w:val="0"/>
        </w:rPr>
        <w:t>practice</w:t>
      </w:r>
      <w:proofErr w:type="spellEnd"/>
      <w:r w:rsidRPr="00D84864">
        <w:rPr>
          <w:b w:val="0"/>
        </w:rPr>
        <w:t xml:space="preserve"> inden for informationssikkerhed.</w:t>
      </w:r>
    </w:p>
    <w:p w:rsidR="00BE60AF" w:rsidRPr="00D84864" w:rsidRDefault="00BE60AF" w:rsidP="00BE60AF">
      <w:pPr>
        <w:pStyle w:val="DokumentOverskrift"/>
        <w:rPr>
          <w:b w:val="0"/>
        </w:rPr>
      </w:pPr>
    </w:p>
    <w:p w:rsidR="00BE60AF" w:rsidRPr="007B07A8" w:rsidRDefault="00BE60AF" w:rsidP="00BE60AF">
      <w:pPr>
        <w:pStyle w:val="DokumentOverskrift"/>
        <w:rPr>
          <w:b w:val="0"/>
        </w:rPr>
      </w:pPr>
      <w:r>
        <w:rPr>
          <w:b w:val="0"/>
        </w:rPr>
        <w:t>Databehandleren</w:t>
      </w:r>
      <w:r w:rsidRPr="00D84864">
        <w:rPr>
          <w:b w:val="0"/>
        </w:rPr>
        <w:t xml:space="preserve"> skal fastsætte og gennemføre interne retningslinjer for informationssikkerhed. </w:t>
      </w:r>
      <w:r>
        <w:rPr>
          <w:b w:val="0"/>
        </w:rPr>
        <w:t>Databehandleren</w:t>
      </w:r>
      <w:r w:rsidRPr="00D84864">
        <w:rPr>
          <w:b w:val="0"/>
        </w:rPr>
        <w:t xml:space="preserve"> skal have retningslinjer for organisatoriske forhold, logisk og fysisk sikring, herunder administration af adgangskontrolanordninger og autorisationsordninger samt kontrol af autorisa</w:t>
      </w:r>
      <w:r>
        <w:rPr>
          <w:b w:val="0"/>
        </w:rPr>
        <w:t xml:space="preserve">tioner. </w:t>
      </w:r>
    </w:p>
    <w:p w:rsidR="00BE60AF" w:rsidRPr="007B07A8" w:rsidRDefault="00BE60AF" w:rsidP="00BE60AF">
      <w:pPr>
        <w:pStyle w:val="Overskrift2"/>
        <w:numPr>
          <w:ilvl w:val="0"/>
          <w:numId w:val="0"/>
        </w:numPr>
        <w:ind w:left="576" w:hanging="576"/>
        <w:rPr>
          <w:szCs w:val="22"/>
        </w:rPr>
      </w:pPr>
      <w:bookmarkStart w:id="93" w:name="_Toc13752716"/>
      <w:r>
        <w:rPr>
          <w:szCs w:val="22"/>
        </w:rPr>
        <w:t>E.2.3</w:t>
      </w:r>
      <w:r w:rsidRPr="007B07A8">
        <w:rPr>
          <w:szCs w:val="22"/>
        </w:rPr>
        <w:tab/>
      </w:r>
      <w:r>
        <w:rPr>
          <w:szCs w:val="22"/>
        </w:rPr>
        <w:t>Databehandlerens</w:t>
      </w:r>
      <w:r w:rsidRPr="007B07A8">
        <w:rPr>
          <w:szCs w:val="22"/>
        </w:rPr>
        <w:t xml:space="preserve"> tavshedspligt</w:t>
      </w:r>
      <w:bookmarkEnd w:id="93"/>
    </w:p>
    <w:p w:rsidR="00BE60AF" w:rsidRDefault="00BE60AF" w:rsidP="00BE60AF">
      <w:pPr>
        <w:pStyle w:val="DokumentOverskrift"/>
        <w:rPr>
          <w:b w:val="0"/>
        </w:rPr>
      </w:pPr>
      <w:r w:rsidRPr="00EC39A7">
        <w:rPr>
          <w:b w:val="0"/>
        </w:rPr>
        <w:t xml:space="preserve">Medarbejdere hos databehandleren har tavshedspligt om den dataansvarliges information og data, som de får adgang til, og information og data må ikke videregives til uvedkommende eller anvendes til uvedkommende formål. Alle databehandlerens medarbejdere, som arbejder inden for rammerne af denne </w:t>
      </w:r>
      <w:r w:rsidRPr="00C553AE">
        <w:rPr>
          <w:b w:val="0"/>
        </w:rPr>
        <w:t>hovedaftal</w:t>
      </w:r>
      <w:r>
        <w:rPr>
          <w:b w:val="0"/>
        </w:rPr>
        <w:t>e</w:t>
      </w:r>
      <w:r w:rsidRPr="00EC39A7">
        <w:rPr>
          <w:b w:val="0"/>
        </w:rPr>
        <w:t>, skal underskrive en strafsanktioneret tavshedspligterklæring, som opfylder den dataansvarliges krav hertil.</w:t>
      </w:r>
      <w:r>
        <w:rPr>
          <w:b w:val="0"/>
        </w:rPr>
        <w:t xml:space="preserve"> </w:t>
      </w:r>
    </w:p>
    <w:p w:rsidR="00BE60AF" w:rsidRDefault="00BE60AF" w:rsidP="00BE60AF">
      <w:pPr>
        <w:pStyle w:val="DokumentOverskrift"/>
        <w:rPr>
          <w:b w:val="0"/>
        </w:rPr>
      </w:pPr>
    </w:p>
    <w:p w:rsidR="00BE60AF" w:rsidRDefault="00BE60AF" w:rsidP="00BE60AF">
      <w:pPr>
        <w:pStyle w:val="DokumentOverskrift"/>
        <w:rPr>
          <w:b w:val="0"/>
        </w:rPr>
      </w:pPr>
      <w:r>
        <w:rPr>
          <w:b w:val="0"/>
        </w:rPr>
        <w:t>Denne erklæring er vedlagt som bilag F til denne databehandleraftale.</w:t>
      </w:r>
    </w:p>
    <w:p w:rsidR="00BE60AF" w:rsidRPr="007B07A8" w:rsidRDefault="00BE60AF" w:rsidP="00BE60AF">
      <w:pPr>
        <w:pStyle w:val="Overskrift2"/>
        <w:numPr>
          <w:ilvl w:val="0"/>
          <w:numId w:val="0"/>
        </w:numPr>
        <w:ind w:left="576" w:hanging="576"/>
        <w:rPr>
          <w:szCs w:val="22"/>
        </w:rPr>
      </w:pPr>
      <w:bookmarkStart w:id="94" w:name="_Toc13752717"/>
      <w:r>
        <w:rPr>
          <w:szCs w:val="22"/>
        </w:rPr>
        <w:t>E.2.4</w:t>
      </w:r>
      <w:r w:rsidRPr="007B07A8">
        <w:rPr>
          <w:szCs w:val="22"/>
        </w:rPr>
        <w:tab/>
      </w:r>
      <w:r>
        <w:rPr>
          <w:szCs w:val="22"/>
        </w:rPr>
        <w:t>Databehandlerens</w:t>
      </w:r>
      <w:r w:rsidRPr="007B07A8">
        <w:rPr>
          <w:szCs w:val="22"/>
        </w:rPr>
        <w:t xml:space="preserve"> informationssikkerhedsansvarlige</w:t>
      </w:r>
      <w:bookmarkEnd w:id="94"/>
    </w:p>
    <w:p w:rsidR="00BE60AF" w:rsidRPr="00D84864" w:rsidRDefault="00BE60AF" w:rsidP="00BE60AF">
      <w:pPr>
        <w:pStyle w:val="DokumentOverskrift"/>
        <w:rPr>
          <w:b w:val="0"/>
        </w:rPr>
      </w:pPr>
      <w:r>
        <w:rPr>
          <w:b w:val="0"/>
        </w:rPr>
        <w:t>Databehandleren</w:t>
      </w:r>
      <w:r w:rsidRPr="00D84864">
        <w:rPr>
          <w:b w:val="0"/>
        </w:rPr>
        <w:t xml:space="preserve"> skal udpege en ansvarlig hos </w:t>
      </w:r>
      <w:r>
        <w:rPr>
          <w:b w:val="0"/>
        </w:rPr>
        <w:t>databehandleren</w:t>
      </w:r>
      <w:r w:rsidRPr="00D84864">
        <w:rPr>
          <w:b w:val="0"/>
        </w:rPr>
        <w:t xml:space="preserve"> for </w:t>
      </w:r>
      <w:r>
        <w:rPr>
          <w:b w:val="0"/>
        </w:rPr>
        <w:t>databehandlerens</w:t>
      </w:r>
      <w:r w:rsidRPr="00D84864">
        <w:rPr>
          <w:b w:val="0"/>
        </w:rPr>
        <w:t xml:space="preserve"> informationssikkerhed i forbindelse med </w:t>
      </w:r>
      <w:r>
        <w:rPr>
          <w:b w:val="0"/>
        </w:rPr>
        <w:t xml:space="preserve">databehandling under </w:t>
      </w:r>
      <w:r w:rsidRPr="00C553AE">
        <w:rPr>
          <w:b w:val="0"/>
        </w:rPr>
        <w:t>hovedaftal</w:t>
      </w:r>
      <w:r w:rsidRPr="00D84864">
        <w:rPr>
          <w:b w:val="0"/>
        </w:rPr>
        <w:t xml:space="preserve">en. </w:t>
      </w:r>
      <w:r>
        <w:rPr>
          <w:b w:val="0"/>
        </w:rPr>
        <w:t>Databehandleren</w:t>
      </w:r>
      <w:r w:rsidRPr="00D84864">
        <w:rPr>
          <w:b w:val="0"/>
        </w:rPr>
        <w:t xml:space="preserve"> vedlægger CV på den informationssikkerhedsansvarlige som</w:t>
      </w:r>
      <w:r>
        <w:rPr>
          <w:b w:val="0"/>
        </w:rPr>
        <w:t xml:space="preserve"> bilag til denne databehandleraftale</w:t>
      </w:r>
      <w:r w:rsidRPr="00D84864">
        <w:rPr>
          <w:b w:val="0"/>
        </w:rPr>
        <w:t xml:space="preserve">. Den </w:t>
      </w:r>
      <w:r>
        <w:rPr>
          <w:b w:val="0"/>
        </w:rPr>
        <w:t>informationssikkerheds</w:t>
      </w:r>
      <w:r w:rsidRPr="00D84864">
        <w:rPr>
          <w:b w:val="0"/>
        </w:rPr>
        <w:t xml:space="preserve">ansvarlige skal være </w:t>
      </w:r>
      <w:r>
        <w:rPr>
          <w:b w:val="0"/>
        </w:rPr>
        <w:t xml:space="preserve">den dataansvarliges </w:t>
      </w:r>
      <w:r w:rsidRPr="00D84864">
        <w:rPr>
          <w:b w:val="0"/>
        </w:rPr>
        <w:t>kontaktperson i forbindelse med dette bilags sikkerhedskrav.</w:t>
      </w:r>
    </w:p>
    <w:p w:rsidR="00BE60AF" w:rsidRDefault="00BE60AF" w:rsidP="00BE60AF">
      <w:pPr>
        <w:pStyle w:val="DokumentOverskrift"/>
      </w:pPr>
    </w:p>
    <w:p w:rsidR="00BE60AF" w:rsidRPr="007B07A8" w:rsidRDefault="00BE60AF" w:rsidP="00BE60AF">
      <w:pPr>
        <w:pStyle w:val="Overskrift2"/>
        <w:numPr>
          <w:ilvl w:val="0"/>
          <w:numId w:val="0"/>
        </w:numPr>
        <w:ind w:left="576" w:hanging="576"/>
        <w:rPr>
          <w:szCs w:val="22"/>
        </w:rPr>
      </w:pPr>
      <w:bookmarkStart w:id="95" w:name="_Toc13752718"/>
      <w:r>
        <w:rPr>
          <w:szCs w:val="22"/>
        </w:rPr>
        <w:t>E.</w:t>
      </w:r>
      <w:r w:rsidRPr="007B07A8">
        <w:rPr>
          <w:szCs w:val="22"/>
        </w:rPr>
        <w:t>3.</w:t>
      </w:r>
      <w:r w:rsidRPr="007B07A8">
        <w:rPr>
          <w:szCs w:val="22"/>
        </w:rPr>
        <w:tab/>
        <w:t>Krav til sikker behandling af data</w:t>
      </w:r>
      <w:bookmarkEnd w:id="95"/>
    </w:p>
    <w:p w:rsidR="00BE60AF" w:rsidRPr="00D84864" w:rsidRDefault="00BE60AF" w:rsidP="00BE60AF">
      <w:pPr>
        <w:pStyle w:val="DokumentOverskrift"/>
        <w:rPr>
          <w:b w:val="0"/>
        </w:rPr>
      </w:pPr>
      <w:r>
        <w:rPr>
          <w:b w:val="0"/>
        </w:rPr>
        <w:t>Databehandleren</w:t>
      </w:r>
      <w:r w:rsidRPr="00D84864">
        <w:rPr>
          <w:b w:val="0"/>
        </w:rPr>
        <w:t xml:space="preserve"> skal aktivt medvirke til at sikre mod uautoriseret og uvedkommende adgang til </w:t>
      </w:r>
      <w:r>
        <w:rPr>
          <w:b w:val="0"/>
        </w:rPr>
        <w:t>den dataansvarlige</w:t>
      </w:r>
      <w:r w:rsidRPr="00D84864">
        <w:rPr>
          <w:b w:val="0"/>
        </w:rPr>
        <w:t xml:space="preserve">s </w:t>
      </w:r>
      <w:r>
        <w:rPr>
          <w:b w:val="0"/>
        </w:rPr>
        <w:t xml:space="preserve">data </w:t>
      </w:r>
      <w:r w:rsidRPr="00D84864">
        <w:rPr>
          <w:b w:val="0"/>
        </w:rPr>
        <w:t xml:space="preserve">– såvel fysisk adgang som logisk adgang, herunder også beskyttelse mod skadelig software – i henhold til internationalt anerkendte metoder og teknikker for adgangskontrol og personlig identifikation. Det skal som minimum omfatte etablering og vedligeholdelse af </w:t>
      </w:r>
      <w:proofErr w:type="spellStart"/>
      <w:r w:rsidRPr="00D84864">
        <w:rPr>
          <w:b w:val="0"/>
        </w:rPr>
        <w:t>anti-malware</w:t>
      </w:r>
      <w:proofErr w:type="spellEnd"/>
      <w:r w:rsidRPr="00D84864">
        <w:rPr>
          <w:b w:val="0"/>
        </w:rPr>
        <w:t xml:space="preserve">, firewalls og opsætning af sikkerhedsindstillinger i systemmiljøer. </w:t>
      </w:r>
    </w:p>
    <w:p w:rsidR="00BE60AF" w:rsidRPr="00D84864" w:rsidRDefault="00BE60AF" w:rsidP="00BE60AF">
      <w:pPr>
        <w:pStyle w:val="DokumentOverskrift"/>
        <w:rPr>
          <w:b w:val="0"/>
        </w:rPr>
      </w:pPr>
    </w:p>
    <w:p w:rsidR="00BE60AF" w:rsidRPr="00D84864" w:rsidRDefault="00BE60AF" w:rsidP="00BE60AF">
      <w:pPr>
        <w:pStyle w:val="DokumentOverskrift"/>
        <w:rPr>
          <w:b w:val="0"/>
        </w:rPr>
      </w:pPr>
      <w:r>
        <w:rPr>
          <w:b w:val="0"/>
        </w:rPr>
        <w:t>Databehandleren</w:t>
      </w:r>
      <w:r w:rsidRPr="00D84864">
        <w:rPr>
          <w:b w:val="0"/>
        </w:rPr>
        <w:t xml:space="preserve"> og dennes ansatte må ikke tilgå eller gives adgang til </w:t>
      </w:r>
      <w:r>
        <w:rPr>
          <w:b w:val="0"/>
        </w:rPr>
        <w:t>den dataansvarlige</w:t>
      </w:r>
      <w:r w:rsidRPr="00D84864">
        <w:rPr>
          <w:b w:val="0"/>
        </w:rPr>
        <w:t xml:space="preserve">s it-miljøer uden forudgående skriftlig aftale med </w:t>
      </w:r>
      <w:r>
        <w:rPr>
          <w:b w:val="0"/>
        </w:rPr>
        <w:t>den dataansvarlige</w:t>
      </w:r>
      <w:r w:rsidRPr="00D84864">
        <w:rPr>
          <w:b w:val="0"/>
        </w:rPr>
        <w:t>.</w:t>
      </w:r>
    </w:p>
    <w:p w:rsidR="00BE60AF" w:rsidRPr="00D84864" w:rsidRDefault="00BE60AF" w:rsidP="00BE60AF">
      <w:pPr>
        <w:pStyle w:val="DokumentOverskrift"/>
        <w:rPr>
          <w:b w:val="0"/>
        </w:rPr>
      </w:pPr>
    </w:p>
    <w:p w:rsidR="00BE60AF" w:rsidRPr="00D84864" w:rsidRDefault="00BE60AF" w:rsidP="00BE60AF">
      <w:pPr>
        <w:pStyle w:val="DokumentOverskrift"/>
        <w:rPr>
          <w:b w:val="0"/>
        </w:rPr>
      </w:pPr>
      <w:r>
        <w:rPr>
          <w:b w:val="0"/>
        </w:rPr>
        <w:t>Databehandleren</w:t>
      </w:r>
      <w:r w:rsidRPr="00D84864">
        <w:rPr>
          <w:b w:val="0"/>
        </w:rPr>
        <w:t xml:space="preserve"> er ansvarlig for at give den fornødne instruktion til medarbejdere i behandling af data.</w:t>
      </w:r>
    </w:p>
    <w:p w:rsidR="00BE60AF" w:rsidRPr="00D84864" w:rsidRDefault="00BE60AF" w:rsidP="00BE60AF">
      <w:pPr>
        <w:pStyle w:val="DokumentOverskrift"/>
        <w:rPr>
          <w:b w:val="0"/>
        </w:rPr>
      </w:pPr>
    </w:p>
    <w:p w:rsidR="00BE60AF" w:rsidRPr="00D84864" w:rsidRDefault="00BE60AF" w:rsidP="00BE60AF">
      <w:pPr>
        <w:pStyle w:val="DokumentOverskrift"/>
        <w:rPr>
          <w:b w:val="0"/>
        </w:rPr>
      </w:pPr>
      <w:r>
        <w:rPr>
          <w:b w:val="0"/>
        </w:rPr>
        <w:t>Databehandleren</w:t>
      </w:r>
      <w:r w:rsidRPr="00D84864">
        <w:rPr>
          <w:b w:val="0"/>
        </w:rPr>
        <w:t xml:space="preserve"> skal sikre, at der er fastsat instrukser, som fastlægger ansvaret for og beskriver behandling og destruktion af ind- og uddatamateriale samt anvendelse af it-udstyr, som behandler </w:t>
      </w:r>
      <w:r>
        <w:rPr>
          <w:b w:val="0"/>
        </w:rPr>
        <w:t>den dataansvarlige</w:t>
      </w:r>
      <w:r w:rsidRPr="00D84864">
        <w:rPr>
          <w:b w:val="0"/>
        </w:rPr>
        <w:t xml:space="preserve">s informationer. Instrukserne skal svare til informationernes </w:t>
      </w:r>
      <w:r w:rsidRPr="00D84864">
        <w:rPr>
          <w:b w:val="0"/>
        </w:rPr>
        <w:lastRenderedPageBreak/>
        <w:t xml:space="preserve">klassifikation. </w:t>
      </w:r>
      <w:r>
        <w:rPr>
          <w:b w:val="0"/>
        </w:rPr>
        <w:t>Den dataansvarlige</w:t>
      </w:r>
      <w:r w:rsidRPr="00D84864">
        <w:rPr>
          <w:b w:val="0"/>
        </w:rPr>
        <w:t xml:space="preserve"> efterlever </w:t>
      </w:r>
      <w:r>
        <w:rPr>
          <w:b w:val="0"/>
        </w:rPr>
        <w:t xml:space="preserve">Udlændige- og Integrationsministeriets </w:t>
      </w:r>
      <w:r w:rsidRPr="00D84864">
        <w:rPr>
          <w:b w:val="0"/>
        </w:rPr>
        <w:t>dataklassifikationsmodel</w:t>
      </w:r>
      <w:r>
        <w:rPr>
          <w:b w:val="0"/>
        </w:rPr>
        <w:t>, jf. politik for klassifikation af information,</w:t>
      </w:r>
      <w:r w:rsidRPr="00D84864">
        <w:rPr>
          <w:b w:val="0"/>
        </w:rPr>
        <w:t xml:space="preserve"> og </w:t>
      </w:r>
      <w:r>
        <w:rPr>
          <w:b w:val="0"/>
        </w:rPr>
        <w:t>databehandleren</w:t>
      </w:r>
      <w:r w:rsidRPr="00D84864">
        <w:rPr>
          <w:b w:val="0"/>
        </w:rPr>
        <w:t xml:space="preserve"> må ikke klassificere data og informationer på en måde der medfører et lavere sikkerhedsniveau end </w:t>
      </w:r>
      <w:r>
        <w:rPr>
          <w:b w:val="0"/>
        </w:rPr>
        <w:t>den dataansvarlige</w:t>
      </w:r>
      <w:r w:rsidRPr="00D84864">
        <w:rPr>
          <w:b w:val="0"/>
        </w:rPr>
        <w:t xml:space="preserve">s klassifikationsmodel foreskriver. </w:t>
      </w:r>
      <w:r>
        <w:rPr>
          <w:b w:val="0"/>
        </w:rPr>
        <w:t>Databehandleren skal i a</w:t>
      </w:r>
      <w:r w:rsidRPr="00D84864">
        <w:rPr>
          <w:b w:val="0"/>
        </w:rPr>
        <w:t>fklaringsfasen redegøre for overensstemmelse mellem dennes k</w:t>
      </w:r>
      <w:r>
        <w:rPr>
          <w:b w:val="0"/>
        </w:rPr>
        <w:t>lassifikationsmodel og den dataansvarliges.</w:t>
      </w:r>
    </w:p>
    <w:p w:rsidR="00BE60AF" w:rsidRPr="007B07A8" w:rsidRDefault="00BE60AF" w:rsidP="00BE60AF">
      <w:pPr>
        <w:pStyle w:val="Overskrift2"/>
        <w:numPr>
          <w:ilvl w:val="0"/>
          <w:numId w:val="0"/>
        </w:numPr>
        <w:ind w:left="576" w:hanging="576"/>
        <w:rPr>
          <w:szCs w:val="22"/>
        </w:rPr>
      </w:pPr>
      <w:bookmarkStart w:id="96" w:name="_Toc13752719"/>
      <w:r>
        <w:rPr>
          <w:szCs w:val="22"/>
        </w:rPr>
        <w:t>E.</w:t>
      </w:r>
      <w:r w:rsidRPr="007B07A8">
        <w:rPr>
          <w:szCs w:val="22"/>
        </w:rPr>
        <w:t>3.1</w:t>
      </w:r>
      <w:r w:rsidRPr="007B07A8">
        <w:rPr>
          <w:szCs w:val="22"/>
        </w:rPr>
        <w:tab/>
        <w:t>Brug af testdata</w:t>
      </w:r>
      <w:bookmarkEnd w:id="96"/>
    </w:p>
    <w:p w:rsidR="00BE60AF" w:rsidRPr="007B07A8" w:rsidRDefault="00BE60AF" w:rsidP="00BE60AF">
      <w:pPr>
        <w:pStyle w:val="DokumentOverskrift"/>
        <w:rPr>
          <w:b w:val="0"/>
        </w:rPr>
      </w:pPr>
      <w:r w:rsidRPr="00D84864">
        <w:rPr>
          <w:b w:val="0"/>
        </w:rPr>
        <w:t xml:space="preserve">Test på persondata må ikke ske uden </w:t>
      </w:r>
      <w:r>
        <w:rPr>
          <w:b w:val="0"/>
        </w:rPr>
        <w:t>den dataansvarlige</w:t>
      </w:r>
      <w:r w:rsidRPr="00D84864">
        <w:rPr>
          <w:b w:val="0"/>
        </w:rPr>
        <w:t xml:space="preserve">s forudgående skriftlige accept. Såfremt </w:t>
      </w:r>
      <w:r>
        <w:rPr>
          <w:b w:val="0"/>
        </w:rPr>
        <w:t>den dataansvarlige</w:t>
      </w:r>
      <w:r w:rsidRPr="00D84864">
        <w:rPr>
          <w:b w:val="0"/>
        </w:rPr>
        <w:t xml:space="preserve"> giver tilladelse til, at testdata må indeholde persondata, skal de anvendte it-miljøer hertil have etableret sikkerhedskontroller svarende til </w:t>
      </w:r>
      <w:r>
        <w:rPr>
          <w:b w:val="0"/>
        </w:rPr>
        <w:t>den dataansvarlige</w:t>
      </w:r>
      <w:r w:rsidRPr="00D84864">
        <w:rPr>
          <w:b w:val="0"/>
        </w:rPr>
        <w:t>s krav til produktionsmiljøer (jf. databehandleraftalen</w:t>
      </w:r>
      <w:r>
        <w:rPr>
          <w:b w:val="0"/>
        </w:rPr>
        <w:t>).</w:t>
      </w:r>
    </w:p>
    <w:p w:rsidR="00BE60AF" w:rsidRPr="007B07A8" w:rsidRDefault="00BE60AF" w:rsidP="00BE60AF">
      <w:pPr>
        <w:pStyle w:val="Overskrift2"/>
        <w:numPr>
          <w:ilvl w:val="0"/>
          <w:numId w:val="0"/>
        </w:numPr>
        <w:ind w:left="576" w:hanging="576"/>
        <w:rPr>
          <w:szCs w:val="22"/>
        </w:rPr>
      </w:pPr>
      <w:bookmarkStart w:id="97" w:name="_Toc13752720"/>
      <w:r>
        <w:rPr>
          <w:szCs w:val="22"/>
        </w:rPr>
        <w:t>E.</w:t>
      </w:r>
      <w:r w:rsidRPr="007B07A8">
        <w:rPr>
          <w:szCs w:val="22"/>
        </w:rPr>
        <w:t>3.2</w:t>
      </w:r>
      <w:r w:rsidRPr="007B07A8">
        <w:rPr>
          <w:szCs w:val="22"/>
        </w:rPr>
        <w:tab/>
        <w:t xml:space="preserve">Sikring af </w:t>
      </w:r>
      <w:r>
        <w:rPr>
          <w:szCs w:val="22"/>
        </w:rPr>
        <w:t>databehandlerens</w:t>
      </w:r>
      <w:r w:rsidRPr="007B07A8">
        <w:rPr>
          <w:szCs w:val="22"/>
        </w:rPr>
        <w:t xml:space="preserve"> udstyr</w:t>
      </w:r>
      <w:bookmarkEnd w:id="97"/>
    </w:p>
    <w:p w:rsidR="00BE60AF" w:rsidRPr="00D84864" w:rsidRDefault="00BE60AF" w:rsidP="00BE60AF">
      <w:pPr>
        <w:pStyle w:val="DokumentOverskrift"/>
        <w:rPr>
          <w:b w:val="0"/>
        </w:rPr>
      </w:pPr>
      <w:r w:rsidRPr="00D84864">
        <w:rPr>
          <w:b w:val="0"/>
        </w:rPr>
        <w:t>I forbindelse med reparation, service eller destruktion af udstyr og medier, der måtte indeholde overførte data</w:t>
      </w:r>
      <w:r>
        <w:rPr>
          <w:b w:val="0"/>
        </w:rPr>
        <w:t xml:space="preserve"> tilhørende den dataansvarlige,</w:t>
      </w:r>
      <w:r w:rsidRPr="00D84864">
        <w:rPr>
          <w:b w:val="0"/>
        </w:rPr>
        <w:t xml:space="preserve"> herunder kildekode og persondata, skal </w:t>
      </w:r>
      <w:r>
        <w:rPr>
          <w:b w:val="0"/>
        </w:rPr>
        <w:t>databehandleren</w:t>
      </w:r>
      <w:r w:rsidRPr="00D84864">
        <w:rPr>
          <w:b w:val="0"/>
        </w:rPr>
        <w:t xml:space="preserve"> sikre, at disse ikke kommer til uvedkommendes kendskab.</w:t>
      </w:r>
    </w:p>
    <w:p w:rsidR="00BE60AF" w:rsidRPr="007B07A8" w:rsidRDefault="00BE60AF" w:rsidP="00BE60AF">
      <w:pPr>
        <w:pStyle w:val="Overskrift2"/>
        <w:numPr>
          <w:ilvl w:val="0"/>
          <w:numId w:val="0"/>
        </w:numPr>
        <w:ind w:left="576" w:hanging="576"/>
        <w:rPr>
          <w:szCs w:val="22"/>
        </w:rPr>
      </w:pPr>
      <w:bookmarkStart w:id="98" w:name="_Toc13752721"/>
      <w:r>
        <w:rPr>
          <w:szCs w:val="22"/>
        </w:rPr>
        <w:t>E.</w:t>
      </w:r>
      <w:r w:rsidRPr="007B07A8">
        <w:rPr>
          <w:szCs w:val="22"/>
        </w:rPr>
        <w:t>3.3</w:t>
      </w:r>
      <w:r w:rsidRPr="007B07A8">
        <w:rPr>
          <w:szCs w:val="22"/>
        </w:rPr>
        <w:tab/>
        <w:t>Transmission af oplysninger</w:t>
      </w:r>
      <w:bookmarkEnd w:id="98"/>
    </w:p>
    <w:p w:rsidR="00BE60AF" w:rsidRPr="00D84864" w:rsidRDefault="00BE60AF" w:rsidP="00BE60AF">
      <w:pPr>
        <w:pStyle w:val="DokumentOverskrift"/>
        <w:rPr>
          <w:b w:val="0"/>
        </w:rPr>
      </w:pPr>
      <w:r>
        <w:rPr>
          <w:b w:val="0"/>
        </w:rPr>
        <w:t>Databehandleren</w:t>
      </w:r>
      <w:r w:rsidRPr="00D84864">
        <w:rPr>
          <w:b w:val="0"/>
        </w:rPr>
        <w:t xml:space="preserve"> skal til enhver tid overholde de retningslinjer, som Datatilsynet har fastsat for transmission af persondata over internettet (Datatilsynets it-sikkerhedstekst ST4). </w:t>
      </w:r>
      <w:r>
        <w:rPr>
          <w:b w:val="0"/>
        </w:rPr>
        <w:t>Databehandleren</w:t>
      </w:r>
      <w:r w:rsidRPr="00D84864">
        <w:rPr>
          <w:b w:val="0"/>
        </w:rPr>
        <w:t xml:space="preserve"> skal overholde retningslinjerne for persondata såvel som for øvrige data.</w:t>
      </w:r>
    </w:p>
    <w:p w:rsidR="00BE60AF" w:rsidRPr="00D84864" w:rsidRDefault="00BE60AF" w:rsidP="00BE60AF">
      <w:pPr>
        <w:pStyle w:val="DokumentOverskrift"/>
        <w:rPr>
          <w:b w:val="0"/>
        </w:rPr>
      </w:pPr>
    </w:p>
    <w:p w:rsidR="00BE60AF" w:rsidRPr="00D84864" w:rsidRDefault="00BE60AF" w:rsidP="00BE60AF">
      <w:pPr>
        <w:pStyle w:val="DokumentOverskrift"/>
        <w:rPr>
          <w:b w:val="0"/>
        </w:rPr>
      </w:pPr>
      <w:r w:rsidRPr="00D84864">
        <w:rPr>
          <w:b w:val="0"/>
        </w:rPr>
        <w:t xml:space="preserve">Ved tilslutning til internet eller andre åbne net (som fx telefon- eller </w:t>
      </w:r>
      <w:proofErr w:type="spellStart"/>
      <w:r w:rsidRPr="00D84864">
        <w:rPr>
          <w:b w:val="0"/>
        </w:rPr>
        <w:t>faxnet</w:t>
      </w:r>
      <w:proofErr w:type="spellEnd"/>
      <w:r w:rsidRPr="00D84864">
        <w:rPr>
          <w:b w:val="0"/>
        </w:rPr>
        <w:t xml:space="preserve">), skal </w:t>
      </w:r>
      <w:r>
        <w:rPr>
          <w:b w:val="0"/>
        </w:rPr>
        <w:t>databehandleren</w:t>
      </w:r>
      <w:r w:rsidRPr="00D84864">
        <w:rPr>
          <w:b w:val="0"/>
        </w:rPr>
        <w:t xml:space="preserve"> implementere foranstaltninger som sikrer imod uvedkommende trafik og forhindrer adgang fra det åbne net til </w:t>
      </w:r>
      <w:r>
        <w:rPr>
          <w:b w:val="0"/>
        </w:rPr>
        <w:t>databehandlerens</w:t>
      </w:r>
      <w:r w:rsidRPr="00D84864">
        <w:rPr>
          <w:b w:val="0"/>
        </w:rPr>
        <w:t xml:space="preserve"> interne net. </w:t>
      </w:r>
    </w:p>
    <w:p w:rsidR="00BE60AF" w:rsidRDefault="00BE60AF" w:rsidP="00BE60AF">
      <w:pPr>
        <w:pStyle w:val="DokumentOverskrift"/>
      </w:pPr>
    </w:p>
    <w:p w:rsidR="00BE60AF" w:rsidRDefault="00BE60AF" w:rsidP="00BE60AF">
      <w:pPr>
        <w:pStyle w:val="DokumentOverskrift"/>
        <w:rPr>
          <w:b w:val="0"/>
        </w:rPr>
      </w:pPr>
      <w:r w:rsidRPr="00982AC6">
        <w:rPr>
          <w:b w:val="0"/>
        </w:rPr>
        <w:t xml:space="preserve">For transmission af data over åbne net skal følgende opfyldes af </w:t>
      </w:r>
      <w:r>
        <w:rPr>
          <w:b w:val="0"/>
        </w:rPr>
        <w:t>databehandleren</w:t>
      </w:r>
      <w:r w:rsidRPr="00982AC6">
        <w:rPr>
          <w:b w:val="0"/>
        </w:rPr>
        <w:t>:</w:t>
      </w:r>
    </w:p>
    <w:p w:rsidR="00BE60AF" w:rsidRPr="00982AC6" w:rsidRDefault="00BE60AF" w:rsidP="00BE60AF">
      <w:pPr>
        <w:pStyle w:val="DokumentOverskrift"/>
        <w:rPr>
          <w:b w:val="0"/>
        </w:rPr>
      </w:pPr>
    </w:p>
    <w:p w:rsidR="00BE60AF" w:rsidRPr="00982AC6" w:rsidRDefault="00BE60AF" w:rsidP="00BE60AF">
      <w:pPr>
        <w:pStyle w:val="Opstilling-punkttegn"/>
      </w:pPr>
      <w:r w:rsidRPr="00982AC6">
        <w:t>Transmission af data klassificeret til JM fortrolig jf. Justitsministeriets dataklassifikationsmodel skal sikres ved stærk kryptering baseret på en anerkendt algoritme.</w:t>
      </w:r>
    </w:p>
    <w:p w:rsidR="00BE60AF" w:rsidRDefault="00BE60AF" w:rsidP="00BE60AF">
      <w:pPr>
        <w:pStyle w:val="Opstilling-punkttegn"/>
      </w:pPr>
      <w:r w:rsidRPr="00982AC6">
        <w:t>Sikkerhed for afsenders og modtagers identitet (autenticitet) skal sikres i fornødent omfang ved anvendelse af fx digital signatur eller individuelle, fortrolige adgangskoder.</w:t>
      </w:r>
    </w:p>
    <w:p w:rsidR="00BE60AF" w:rsidRPr="007B07A8" w:rsidRDefault="00BE60AF" w:rsidP="00BE60AF">
      <w:pPr>
        <w:pStyle w:val="Overskrift2"/>
        <w:numPr>
          <w:ilvl w:val="0"/>
          <w:numId w:val="0"/>
        </w:numPr>
        <w:ind w:left="576" w:hanging="576"/>
        <w:rPr>
          <w:szCs w:val="22"/>
        </w:rPr>
      </w:pPr>
      <w:bookmarkStart w:id="99" w:name="_Toc13752722"/>
      <w:r>
        <w:rPr>
          <w:szCs w:val="22"/>
        </w:rPr>
        <w:t>E.</w:t>
      </w:r>
      <w:r w:rsidRPr="007B07A8">
        <w:rPr>
          <w:szCs w:val="22"/>
        </w:rPr>
        <w:t>3.4</w:t>
      </w:r>
      <w:r w:rsidRPr="007B07A8">
        <w:rPr>
          <w:szCs w:val="22"/>
        </w:rPr>
        <w:tab/>
        <w:t>Sletning af data</w:t>
      </w:r>
      <w:bookmarkEnd w:id="99"/>
    </w:p>
    <w:p w:rsidR="00BE60AF" w:rsidRPr="00982AC6" w:rsidRDefault="00BE60AF" w:rsidP="00BE60AF">
      <w:pPr>
        <w:pStyle w:val="DokumentOverskrift"/>
        <w:rPr>
          <w:b w:val="0"/>
        </w:rPr>
      </w:pPr>
      <w:r>
        <w:rPr>
          <w:b w:val="0"/>
        </w:rPr>
        <w:t>Databehandleren</w:t>
      </w:r>
      <w:r w:rsidRPr="00982AC6">
        <w:rPr>
          <w:b w:val="0"/>
        </w:rPr>
        <w:t xml:space="preserve"> er forpligtet til at slette eller tilbagelevere data når </w:t>
      </w:r>
      <w:r>
        <w:rPr>
          <w:b w:val="0"/>
        </w:rPr>
        <w:t>databehandleren</w:t>
      </w:r>
      <w:r w:rsidRPr="00982AC6">
        <w:rPr>
          <w:b w:val="0"/>
        </w:rPr>
        <w:t xml:space="preserve"> ikke længere har et arbejdsmæssigt behov for fortsat behandling. </w:t>
      </w:r>
    </w:p>
    <w:p w:rsidR="00BE60AF" w:rsidRPr="00982AC6" w:rsidRDefault="00BE60AF" w:rsidP="00BE60AF">
      <w:pPr>
        <w:pStyle w:val="DokumentOverskrift"/>
        <w:rPr>
          <w:b w:val="0"/>
        </w:rPr>
      </w:pPr>
    </w:p>
    <w:p w:rsidR="00BE60AF" w:rsidRPr="00982AC6" w:rsidRDefault="00BE60AF" w:rsidP="00BE60AF">
      <w:pPr>
        <w:pStyle w:val="DokumentOverskrift"/>
        <w:rPr>
          <w:b w:val="0"/>
        </w:rPr>
      </w:pPr>
      <w:r w:rsidRPr="00982AC6">
        <w:rPr>
          <w:b w:val="0"/>
        </w:rPr>
        <w:t xml:space="preserve">Alle </w:t>
      </w:r>
      <w:r>
        <w:rPr>
          <w:b w:val="0"/>
        </w:rPr>
        <w:t>den dataansvarlige</w:t>
      </w:r>
      <w:r w:rsidRPr="00982AC6">
        <w:rPr>
          <w:b w:val="0"/>
        </w:rPr>
        <w:t>s data skal sl</w:t>
      </w:r>
      <w:r>
        <w:rPr>
          <w:b w:val="0"/>
        </w:rPr>
        <w:t xml:space="preserve">ettes eller tilbageleveres ved </w:t>
      </w:r>
      <w:r w:rsidRPr="00C553AE">
        <w:rPr>
          <w:b w:val="0"/>
        </w:rPr>
        <w:t>hovedaftal</w:t>
      </w:r>
      <w:r w:rsidRPr="00982AC6">
        <w:rPr>
          <w:b w:val="0"/>
        </w:rPr>
        <w:t xml:space="preserve">ens ophør efter nærmere aftale med </w:t>
      </w:r>
      <w:r>
        <w:rPr>
          <w:b w:val="0"/>
        </w:rPr>
        <w:t>den dataansvarlige</w:t>
      </w:r>
      <w:r w:rsidRPr="00982AC6">
        <w:rPr>
          <w:b w:val="0"/>
        </w:rPr>
        <w:t>.</w:t>
      </w:r>
    </w:p>
    <w:p w:rsidR="00BE60AF" w:rsidRPr="00982AC6" w:rsidRDefault="00BE60AF" w:rsidP="00BE60AF">
      <w:pPr>
        <w:pStyle w:val="DokumentOverskrift"/>
        <w:rPr>
          <w:b w:val="0"/>
        </w:rPr>
      </w:pPr>
    </w:p>
    <w:p w:rsidR="00BE60AF" w:rsidRPr="00982AC6" w:rsidRDefault="00BE60AF" w:rsidP="00BE60AF">
      <w:pPr>
        <w:pStyle w:val="DokumentOverskrift"/>
        <w:rPr>
          <w:b w:val="0"/>
        </w:rPr>
      </w:pPr>
      <w:r w:rsidRPr="00982AC6">
        <w:rPr>
          <w:b w:val="0"/>
        </w:rPr>
        <w:t xml:space="preserve">Papirdokumentation skal makuleres, når der ikke længere er behov for at opbevare data. </w:t>
      </w:r>
    </w:p>
    <w:p w:rsidR="00BE60AF" w:rsidRPr="00982AC6" w:rsidRDefault="00BE60AF" w:rsidP="00BE60AF">
      <w:pPr>
        <w:pStyle w:val="DokumentOverskrift"/>
        <w:rPr>
          <w:b w:val="0"/>
        </w:rPr>
      </w:pPr>
    </w:p>
    <w:p w:rsidR="00BE60AF" w:rsidRPr="00982AC6" w:rsidRDefault="00BE60AF" w:rsidP="00BE60AF">
      <w:pPr>
        <w:pStyle w:val="DokumentOverskrift"/>
        <w:rPr>
          <w:b w:val="0"/>
        </w:rPr>
      </w:pPr>
      <w:r w:rsidRPr="00982AC6">
        <w:rPr>
          <w:b w:val="0"/>
        </w:rPr>
        <w:t>Data, der opbevares digitalt, skal slettes på anerkendt måde straks efter behandlingsbehovet er ophørt. Dette gælder ikke data, som er nødvendige at opbevare for at opfylde lovgivningsmæssige krav vedrørende regnskabsaflæggelse og revision. Disse oplysninger skal opbevares i overensstemmelse med gældende lovgivning for bogføring mm.</w:t>
      </w:r>
    </w:p>
    <w:p w:rsidR="00BE60AF" w:rsidRPr="00982AC6" w:rsidRDefault="00BE60AF" w:rsidP="00BE60AF">
      <w:pPr>
        <w:pStyle w:val="DokumentOverskrift"/>
        <w:rPr>
          <w:b w:val="0"/>
        </w:rPr>
      </w:pPr>
    </w:p>
    <w:p w:rsidR="00BE60AF" w:rsidRPr="00982AC6" w:rsidRDefault="00BE60AF" w:rsidP="00BE60AF">
      <w:pPr>
        <w:pStyle w:val="DokumentOverskrift"/>
        <w:rPr>
          <w:b w:val="0"/>
        </w:rPr>
      </w:pPr>
      <w:r>
        <w:rPr>
          <w:b w:val="0"/>
        </w:rPr>
        <w:lastRenderedPageBreak/>
        <w:t>Databehandleren</w:t>
      </w:r>
      <w:r w:rsidRPr="00982AC6">
        <w:rPr>
          <w:b w:val="0"/>
        </w:rPr>
        <w:t xml:space="preserve"> forpligter sig til at sikre, at data, der skal slettes, rent faktisk bliver slettet på forsvarlig vis. Sletning skal ske i overensstemmelse med Datatilsynets it-sikkerhedstekst ST3.</w:t>
      </w:r>
    </w:p>
    <w:p w:rsidR="00BE60AF" w:rsidRPr="00982AC6" w:rsidRDefault="00BE60AF" w:rsidP="00BE60AF">
      <w:pPr>
        <w:pStyle w:val="DokumentOverskrift"/>
        <w:rPr>
          <w:b w:val="0"/>
        </w:rPr>
      </w:pPr>
    </w:p>
    <w:p w:rsidR="00BE60AF" w:rsidRPr="00982AC6" w:rsidRDefault="00BE60AF" w:rsidP="00BE60AF">
      <w:pPr>
        <w:pStyle w:val="DokumentOverskrift"/>
        <w:rPr>
          <w:b w:val="0"/>
        </w:rPr>
      </w:pPr>
      <w:r w:rsidRPr="00982AC6">
        <w:rPr>
          <w:b w:val="0"/>
        </w:rPr>
        <w:t xml:space="preserve">Digitale databærende medier, som har været anvendt i forbindelse med </w:t>
      </w:r>
      <w:r>
        <w:rPr>
          <w:b w:val="0"/>
        </w:rPr>
        <w:t>databehandlerens</w:t>
      </w:r>
      <w:r w:rsidRPr="00982AC6">
        <w:rPr>
          <w:b w:val="0"/>
        </w:rPr>
        <w:t xml:space="preserve"> opfyldelse af </w:t>
      </w:r>
      <w:r w:rsidRPr="00C553AE">
        <w:rPr>
          <w:b w:val="0"/>
        </w:rPr>
        <w:t>hovedaftal</w:t>
      </w:r>
      <w:r w:rsidRPr="00982AC6">
        <w:rPr>
          <w:b w:val="0"/>
        </w:rPr>
        <w:t xml:space="preserve">en, skal destrueres efter </w:t>
      </w:r>
      <w:proofErr w:type="spellStart"/>
      <w:r w:rsidRPr="00982AC6">
        <w:rPr>
          <w:b w:val="0"/>
        </w:rPr>
        <w:t>best</w:t>
      </w:r>
      <w:proofErr w:type="spellEnd"/>
      <w:r w:rsidRPr="00982AC6">
        <w:rPr>
          <w:b w:val="0"/>
        </w:rPr>
        <w:t xml:space="preserve"> </w:t>
      </w:r>
      <w:proofErr w:type="spellStart"/>
      <w:r w:rsidRPr="00982AC6">
        <w:rPr>
          <w:b w:val="0"/>
        </w:rPr>
        <w:t>practice</w:t>
      </w:r>
      <w:proofErr w:type="spellEnd"/>
      <w:r w:rsidRPr="00982AC6">
        <w:rPr>
          <w:b w:val="0"/>
        </w:rPr>
        <w:t xml:space="preserve">.  </w:t>
      </w:r>
      <w:r>
        <w:rPr>
          <w:b w:val="0"/>
        </w:rPr>
        <w:t>Databehandleren</w:t>
      </w:r>
      <w:r w:rsidRPr="00982AC6">
        <w:rPr>
          <w:b w:val="0"/>
        </w:rPr>
        <w:t xml:space="preserve"> kan opfylde kravet ved at indhente en erklæring fra ansvarlige underleverandører, som benytte databærende medier, om at destruktion af alle databærende medier finder sted og opfylder dansk lovgivning. Relevante forhold omkring destruktionen skal fremgå af erklæringen.</w:t>
      </w:r>
    </w:p>
    <w:p w:rsidR="00BE60AF" w:rsidRPr="00982AC6" w:rsidRDefault="00BE60AF" w:rsidP="00BE60AF">
      <w:pPr>
        <w:pStyle w:val="DokumentOverskrift"/>
        <w:rPr>
          <w:b w:val="0"/>
        </w:rPr>
      </w:pPr>
    </w:p>
    <w:p w:rsidR="00BE60AF" w:rsidRPr="00982AC6" w:rsidRDefault="00BE60AF" w:rsidP="00BE60AF">
      <w:pPr>
        <w:pStyle w:val="DokumentOverskrift"/>
        <w:rPr>
          <w:b w:val="0"/>
        </w:rPr>
      </w:pPr>
      <w:r>
        <w:rPr>
          <w:b w:val="0"/>
        </w:rPr>
        <w:t>Den dataansvarlige</w:t>
      </w:r>
      <w:r w:rsidRPr="00982AC6">
        <w:rPr>
          <w:b w:val="0"/>
        </w:rPr>
        <w:t xml:space="preserve"> kan til en hver tid i </w:t>
      </w:r>
      <w:r w:rsidRPr="00C553AE">
        <w:rPr>
          <w:b w:val="0"/>
        </w:rPr>
        <w:t>hovedaftal</w:t>
      </w:r>
      <w:r w:rsidRPr="00982AC6">
        <w:rPr>
          <w:b w:val="0"/>
        </w:rPr>
        <w:t xml:space="preserve">ens løbetid og indtil 5 år efter </w:t>
      </w:r>
      <w:r w:rsidRPr="00C553AE">
        <w:rPr>
          <w:b w:val="0"/>
        </w:rPr>
        <w:t>hovedaftal</w:t>
      </w:r>
      <w:r w:rsidRPr="00982AC6">
        <w:rPr>
          <w:b w:val="0"/>
        </w:rPr>
        <w:t>ens ophør kræve dokumentation for at retmæssig sletning eller destruktion er fore</w:t>
      </w:r>
      <w:r>
        <w:rPr>
          <w:b w:val="0"/>
        </w:rPr>
        <w:t xml:space="preserve">kommet i </w:t>
      </w:r>
      <w:r w:rsidRPr="00C553AE">
        <w:rPr>
          <w:b w:val="0"/>
        </w:rPr>
        <w:t>hovedaftal</w:t>
      </w:r>
      <w:r>
        <w:rPr>
          <w:b w:val="0"/>
        </w:rPr>
        <w:t xml:space="preserve">ens løbetid. </w:t>
      </w:r>
    </w:p>
    <w:p w:rsidR="00BE60AF" w:rsidRPr="007B07A8" w:rsidRDefault="00BE60AF" w:rsidP="00BE60AF">
      <w:pPr>
        <w:pStyle w:val="Overskrift2"/>
        <w:numPr>
          <w:ilvl w:val="0"/>
          <w:numId w:val="0"/>
        </w:numPr>
        <w:ind w:left="576" w:hanging="576"/>
        <w:rPr>
          <w:szCs w:val="22"/>
        </w:rPr>
      </w:pPr>
      <w:bookmarkStart w:id="100" w:name="_Toc13752723"/>
      <w:r>
        <w:rPr>
          <w:szCs w:val="22"/>
        </w:rPr>
        <w:t>E.</w:t>
      </w:r>
      <w:r w:rsidRPr="007B07A8">
        <w:rPr>
          <w:szCs w:val="22"/>
        </w:rPr>
        <w:t>3.5</w:t>
      </w:r>
      <w:r w:rsidRPr="007B07A8">
        <w:rPr>
          <w:szCs w:val="22"/>
        </w:rPr>
        <w:tab/>
        <w:t xml:space="preserve">Backup og </w:t>
      </w:r>
      <w:proofErr w:type="spellStart"/>
      <w:r w:rsidRPr="007B07A8">
        <w:rPr>
          <w:szCs w:val="22"/>
        </w:rPr>
        <w:t>restore</w:t>
      </w:r>
      <w:bookmarkEnd w:id="100"/>
      <w:proofErr w:type="spellEnd"/>
    </w:p>
    <w:p w:rsidR="00BE60AF" w:rsidRPr="007B07A8" w:rsidRDefault="00BE60AF" w:rsidP="00BE60AF">
      <w:pPr>
        <w:pStyle w:val="DokumentOverskrift"/>
        <w:rPr>
          <w:b w:val="0"/>
        </w:rPr>
      </w:pPr>
      <w:r>
        <w:rPr>
          <w:b w:val="0"/>
        </w:rPr>
        <w:t>Databehandleren</w:t>
      </w:r>
      <w:r w:rsidRPr="00982AC6">
        <w:rPr>
          <w:b w:val="0"/>
        </w:rPr>
        <w:t xml:space="preserve"> skal have faste retningslinjer for backup og </w:t>
      </w:r>
      <w:proofErr w:type="spellStart"/>
      <w:r w:rsidRPr="00982AC6">
        <w:rPr>
          <w:b w:val="0"/>
        </w:rPr>
        <w:t>restore</w:t>
      </w:r>
      <w:proofErr w:type="spellEnd"/>
      <w:r w:rsidRPr="00982AC6">
        <w:rPr>
          <w:b w:val="0"/>
        </w:rPr>
        <w:t>. Retningslinjerne skal sikre at system</w:t>
      </w:r>
      <w:r>
        <w:rPr>
          <w:b w:val="0"/>
        </w:rPr>
        <w:t>er</w:t>
      </w:r>
      <w:r w:rsidRPr="00982AC6">
        <w:rPr>
          <w:b w:val="0"/>
        </w:rPr>
        <w:t xml:space="preserve"> og data kan genetableres i tilfælde af teknisk uheld eller skadevoldende handlinger. </w:t>
      </w:r>
      <w:r>
        <w:rPr>
          <w:b w:val="0"/>
        </w:rPr>
        <w:t>Databehandleren skal i a</w:t>
      </w:r>
      <w:r w:rsidRPr="00982AC6">
        <w:rPr>
          <w:b w:val="0"/>
        </w:rPr>
        <w:t xml:space="preserve">fklaringsfasen redegøre for dennes interne retningslinjer for backup og </w:t>
      </w:r>
      <w:proofErr w:type="spellStart"/>
      <w:r w:rsidRPr="00982AC6">
        <w:rPr>
          <w:b w:val="0"/>
        </w:rPr>
        <w:t>restore</w:t>
      </w:r>
      <w:proofErr w:type="spellEnd"/>
      <w:r w:rsidRPr="00982AC6">
        <w:rPr>
          <w:b w:val="0"/>
        </w:rPr>
        <w:t xml:space="preserve">. </w:t>
      </w:r>
      <w:r>
        <w:rPr>
          <w:b w:val="0"/>
        </w:rPr>
        <w:t>Databehandlerens</w:t>
      </w:r>
      <w:r w:rsidRPr="00982AC6">
        <w:rPr>
          <w:b w:val="0"/>
        </w:rPr>
        <w:t xml:space="preserve"> retningslinjer skal understøtte at der i tilfælde af systemnedbrud mv. ikke sker</w:t>
      </w:r>
      <w:r>
        <w:rPr>
          <w:b w:val="0"/>
        </w:rPr>
        <w:t xml:space="preserve"> tab eller forringelse af data.</w:t>
      </w:r>
    </w:p>
    <w:p w:rsidR="00BE60AF" w:rsidRPr="007B07A8" w:rsidRDefault="00BE60AF" w:rsidP="00BE60AF">
      <w:pPr>
        <w:pStyle w:val="Overskrift2"/>
        <w:numPr>
          <w:ilvl w:val="0"/>
          <w:numId w:val="0"/>
        </w:numPr>
        <w:ind w:left="576" w:hanging="576"/>
        <w:rPr>
          <w:szCs w:val="22"/>
        </w:rPr>
      </w:pPr>
      <w:bookmarkStart w:id="101" w:name="_Toc13752724"/>
      <w:r>
        <w:rPr>
          <w:szCs w:val="22"/>
        </w:rPr>
        <w:t>E.</w:t>
      </w:r>
      <w:r w:rsidRPr="007B07A8">
        <w:rPr>
          <w:szCs w:val="22"/>
        </w:rPr>
        <w:t>3.6</w:t>
      </w:r>
      <w:r w:rsidRPr="007B07A8">
        <w:rPr>
          <w:szCs w:val="22"/>
        </w:rPr>
        <w:tab/>
        <w:t>Beredskabs- og forretningsnødplaner</w:t>
      </w:r>
      <w:bookmarkEnd w:id="101"/>
    </w:p>
    <w:p w:rsidR="00BE60AF" w:rsidRPr="00982AC6" w:rsidRDefault="00BE60AF" w:rsidP="00BE60AF">
      <w:pPr>
        <w:pStyle w:val="DokumentOverskrift"/>
        <w:rPr>
          <w:b w:val="0"/>
        </w:rPr>
      </w:pPr>
      <w:r>
        <w:rPr>
          <w:b w:val="0"/>
        </w:rPr>
        <w:t>Databehandleren</w:t>
      </w:r>
      <w:r w:rsidRPr="00982AC6">
        <w:rPr>
          <w:b w:val="0"/>
        </w:rPr>
        <w:t xml:space="preserve"> skal have nedskrevne og efterprøvede beredskabs og forretningsnødplaner, der omfatter </w:t>
      </w:r>
      <w:r>
        <w:rPr>
          <w:b w:val="0"/>
        </w:rPr>
        <w:t>den dataansvarlige</w:t>
      </w:r>
      <w:r w:rsidRPr="00982AC6">
        <w:rPr>
          <w:b w:val="0"/>
        </w:rPr>
        <w:t xml:space="preserve">s data. Planerne skal inkludere </w:t>
      </w:r>
      <w:r>
        <w:rPr>
          <w:b w:val="0"/>
        </w:rPr>
        <w:t>den dataansvarlige</w:t>
      </w:r>
      <w:r w:rsidRPr="00982AC6">
        <w:rPr>
          <w:b w:val="0"/>
        </w:rPr>
        <w:t xml:space="preserve">s rettidige involvering i tilfælde af aktivering af beredskab- og forretningsnødplaner. </w:t>
      </w:r>
    </w:p>
    <w:p w:rsidR="00BE60AF" w:rsidRDefault="00BE60AF" w:rsidP="00BE60AF">
      <w:pPr>
        <w:pStyle w:val="DokumentOverskrift"/>
      </w:pPr>
    </w:p>
    <w:p w:rsidR="00BE60AF" w:rsidRDefault="00BE60AF" w:rsidP="00BE60AF">
      <w:pPr>
        <w:pStyle w:val="Overskrift2"/>
        <w:numPr>
          <w:ilvl w:val="0"/>
          <w:numId w:val="0"/>
        </w:numPr>
        <w:ind w:left="576" w:hanging="576"/>
      </w:pPr>
      <w:bookmarkStart w:id="102" w:name="_Toc13752725"/>
      <w:r>
        <w:rPr>
          <w:szCs w:val="22"/>
        </w:rPr>
        <w:t>E.</w:t>
      </w:r>
      <w:r w:rsidRPr="007B07A8">
        <w:rPr>
          <w:szCs w:val="22"/>
        </w:rPr>
        <w:t>4.</w:t>
      </w:r>
      <w:r w:rsidRPr="007B07A8">
        <w:rPr>
          <w:szCs w:val="22"/>
        </w:rPr>
        <w:tab/>
        <w:t>Adgangsstyring</w:t>
      </w:r>
      <w:bookmarkEnd w:id="102"/>
    </w:p>
    <w:p w:rsidR="00BE60AF" w:rsidRPr="007B07A8" w:rsidRDefault="00BE60AF" w:rsidP="00BE60AF">
      <w:pPr>
        <w:pStyle w:val="Overskrift2"/>
        <w:numPr>
          <w:ilvl w:val="0"/>
          <w:numId w:val="0"/>
        </w:numPr>
        <w:ind w:left="576" w:hanging="576"/>
        <w:rPr>
          <w:szCs w:val="22"/>
        </w:rPr>
      </w:pPr>
      <w:bookmarkStart w:id="103" w:name="_Toc13752726"/>
      <w:r>
        <w:rPr>
          <w:szCs w:val="22"/>
        </w:rPr>
        <w:t>E.</w:t>
      </w:r>
      <w:r w:rsidRPr="007B07A8">
        <w:rPr>
          <w:szCs w:val="22"/>
        </w:rPr>
        <w:t>4.1</w:t>
      </w:r>
      <w:r w:rsidRPr="007B07A8">
        <w:rPr>
          <w:szCs w:val="22"/>
        </w:rPr>
        <w:tab/>
      </w:r>
      <w:r>
        <w:rPr>
          <w:szCs w:val="22"/>
        </w:rPr>
        <w:t>Databehandlerens</w:t>
      </w:r>
      <w:r w:rsidRPr="007B07A8">
        <w:rPr>
          <w:szCs w:val="22"/>
        </w:rPr>
        <w:t xml:space="preserve"> adgangsstyring</w:t>
      </w:r>
      <w:bookmarkEnd w:id="103"/>
    </w:p>
    <w:p w:rsidR="00BE60AF" w:rsidRPr="00982AC6" w:rsidRDefault="00BE60AF" w:rsidP="00BE60AF">
      <w:pPr>
        <w:pStyle w:val="DokumentOverskrift"/>
        <w:rPr>
          <w:b w:val="0"/>
        </w:rPr>
      </w:pPr>
      <w:r>
        <w:rPr>
          <w:b w:val="0"/>
        </w:rPr>
        <w:t>Databehandleren</w:t>
      </w:r>
      <w:r w:rsidRPr="00982AC6">
        <w:rPr>
          <w:b w:val="0"/>
        </w:rPr>
        <w:t xml:space="preserve"> skal have fastsatte retningslinjer for tildeling af adgangsrettigheder. Tildeling af adgangsrettigheder skal være i overensstemmelse med </w:t>
      </w:r>
      <w:r>
        <w:rPr>
          <w:b w:val="0"/>
        </w:rPr>
        <w:t>databehandlerens</w:t>
      </w:r>
      <w:r w:rsidRPr="00982AC6">
        <w:rPr>
          <w:b w:val="0"/>
        </w:rPr>
        <w:t xml:space="preserve"> fastsatte retningslinjer herfor. </w:t>
      </w:r>
      <w:r>
        <w:rPr>
          <w:b w:val="0"/>
        </w:rPr>
        <w:t>Den dataansvarlige</w:t>
      </w:r>
      <w:r w:rsidRPr="00982AC6">
        <w:rPr>
          <w:b w:val="0"/>
        </w:rPr>
        <w:t xml:space="preserve"> kan til en hver tid bede om en kopi af </w:t>
      </w:r>
      <w:r>
        <w:rPr>
          <w:b w:val="0"/>
        </w:rPr>
        <w:t>databehandlerens</w:t>
      </w:r>
      <w:r w:rsidRPr="00982AC6">
        <w:rPr>
          <w:b w:val="0"/>
        </w:rPr>
        <w:t xml:space="preserve"> fastsatte retningslinjer for tildeling af adgangsrettigheder. Følgende krav skal som minimum overholdes i forbindelse med </w:t>
      </w:r>
      <w:r>
        <w:rPr>
          <w:b w:val="0"/>
        </w:rPr>
        <w:t>databehandlerens</w:t>
      </w:r>
      <w:r w:rsidRPr="00982AC6">
        <w:rPr>
          <w:b w:val="0"/>
        </w:rPr>
        <w:t xml:space="preserve"> interne adgangsstyring:</w:t>
      </w:r>
    </w:p>
    <w:p w:rsidR="00BE60AF" w:rsidRPr="00982AC6" w:rsidRDefault="00BE60AF" w:rsidP="00BE60AF">
      <w:pPr>
        <w:pStyle w:val="DokumentOverskrift"/>
        <w:rPr>
          <w:b w:val="0"/>
        </w:rPr>
      </w:pPr>
    </w:p>
    <w:p w:rsidR="00BE60AF" w:rsidRPr="00982AC6" w:rsidRDefault="00BE60AF" w:rsidP="00BE60AF">
      <w:pPr>
        <w:pStyle w:val="DokumentOverskrift"/>
        <w:rPr>
          <w:b w:val="0"/>
        </w:rPr>
      </w:pPr>
      <w:r w:rsidRPr="00982AC6">
        <w:rPr>
          <w:b w:val="0"/>
        </w:rPr>
        <w:t xml:space="preserve">Kun de personer hos </w:t>
      </w:r>
      <w:r>
        <w:rPr>
          <w:b w:val="0"/>
        </w:rPr>
        <w:t>databehandleren</w:t>
      </w:r>
      <w:r w:rsidRPr="00982AC6">
        <w:rPr>
          <w:b w:val="0"/>
        </w:rPr>
        <w:t xml:space="preserve">, som er autoriseret hertil af </w:t>
      </w:r>
      <w:r>
        <w:rPr>
          <w:b w:val="0"/>
        </w:rPr>
        <w:t>den dataansvarlige</w:t>
      </w:r>
      <w:r w:rsidRPr="00982AC6">
        <w:rPr>
          <w:b w:val="0"/>
        </w:rPr>
        <w:t xml:space="preserve">, må have adgang til </w:t>
      </w:r>
      <w:r>
        <w:rPr>
          <w:b w:val="0"/>
        </w:rPr>
        <w:t>den dataansvarlige</w:t>
      </w:r>
      <w:r w:rsidRPr="00982AC6">
        <w:rPr>
          <w:b w:val="0"/>
        </w:rPr>
        <w:t>s data. Der må ikke gives adgangsrettigheder til data i videre omfang, end den pågældende bruger har et arbejdsbetinget behov for.</w:t>
      </w:r>
    </w:p>
    <w:p w:rsidR="00BE60AF" w:rsidRPr="00982AC6" w:rsidRDefault="00BE60AF" w:rsidP="00BE60AF">
      <w:pPr>
        <w:pStyle w:val="DokumentOverskrift"/>
        <w:rPr>
          <w:b w:val="0"/>
        </w:rPr>
      </w:pPr>
    </w:p>
    <w:p w:rsidR="00BE60AF" w:rsidRPr="00982AC6" w:rsidRDefault="00BE60AF" w:rsidP="00BE60AF">
      <w:pPr>
        <w:pStyle w:val="DokumentOverskrift"/>
        <w:rPr>
          <w:b w:val="0"/>
        </w:rPr>
      </w:pPr>
      <w:r>
        <w:rPr>
          <w:b w:val="0"/>
        </w:rPr>
        <w:t>Databehandleren</w:t>
      </w:r>
      <w:r w:rsidRPr="00982AC6">
        <w:rPr>
          <w:b w:val="0"/>
        </w:rPr>
        <w:t xml:space="preserve"> skal sikre, at al adgang for </w:t>
      </w:r>
      <w:r>
        <w:rPr>
          <w:b w:val="0"/>
        </w:rPr>
        <w:t>databehandlerens</w:t>
      </w:r>
      <w:r w:rsidRPr="00982AC6">
        <w:rPr>
          <w:b w:val="0"/>
        </w:rPr>
        <w:t xml:space="preserve"> medarbejdere til </w:t>
      </w:r>
      <w:r>
        <w:rPr>
          <w:b w:val="0"/>
        </w:rPr>
        <w:t>den dataansvarliges data og de s</w:t>
      </w:r>
      <w:r w:rsidRPr="00982AC6">
        <w:rPr>
          <w:b w:val="0"/>
        </w:rPr>
        <w:t xml:space="preserve">ystemer, hvor data lagres, er personhenførbar, blandt andet vha. personlige brugernavne og password. Passwords skal konstrueres i overensstemmelse med god praksis og skal være personlige og fortrolige. </w:t>
      </w:r>
      <w:r>
        <w:rPr>
          <w:b w:val="0"/>
        </w:rPr>
        <w:t>Databehandleren</w:t>
      </w:r>
      <w:r w:rsidRPr="00982AC6">
        <w:rPr>
          <w:b w:val="0"/>
        </w:rPr>
        <w:t xml:space="preserve"> skal tilse, at adgangskontrollens sværhedsgrad afstemmes med fortroligheden og følsomheden af </w:t>
      </w:r>
      <w:r>
        <w:rPr>
          <w:b w:val="0"/>
        </w:rPr>
        <w:t>den dataansvarlige</w:t>
      </w:r>
      <w:r w:rsidRPr="00982AC6">
        <w:rPr>
          <w:b w:val="0"/>
        </w:rPr>
        <w:t xml:space="preserve">s data. </w:t>
      </w:r>
    </w:p>
    <w:p w:rsidR="00BE60AF" w:rsidRDefault="00BE60AF" w:rsidP="00BE60AF">
      <w:pPr>
        <w:pStyle w:val="DokumentOverskrift"/>
        <w:rPr>
          <w:b w:val="0"/>
        </w:rPr>
      </w:pPr>
    </w:p>
    <w:p w:rsidR="00BE60AF" w:rsidRPr="00982AC6" w:rsidRDefault="00BE60AF" w:rsidP="00BE60AF">
      <w:pPr>
        <w:pStyle w:val="DokumentOverskrift"/>
        <w:rPr>
          <w:b w:val="0"/>
        </w:rPr>
      </w:pPr>
      <w:r>
        <w:rPr>
          <w:b w:val="0"/>
        </w:rPr>
        <w:t>Databehandleren</w:t>
      </w:r>
      <w:r w:rsidRPr="00982AC6">
        <w:rPr>
          <w:b w:val="0"/>
        </w:rPr>
        <w:t xml:space="preserve"> skal implementere formelle procedurer for registrering og afmelding af brugere. I forbindelse med ophør, fratrædelse og omplacering til anden funktion skal </w:t>
      </w:r>
      <w:r>
        <w:rPr>
          <w:b w:val="0"/>
        </w:rPr>
        <w:t>databehandleren</w:t>
      </w:r>
      <w:r w:rsidRPr="00982AC6">
        <w:rPr>
          <w:b w:val="0"/>
        </w:rPr>
        <w:t xml:space="preserve"> sikre, at brugernes adgange blokeres. </w:t>
      </w:r>
      <w:r>
        <w:rPr>
          <w:b w:val="0"/>
        </w:rPr>
        <w:t>Databehandleren</w:t>
      </w:r>
      <w:r w:rsidRPr="00982AC6">
        <w:rPr>
          <w:b w:val="0"/>
        </w:rPr>
        <w:t xml:space="preserve"> skal til enhver tid kunne dokumentere, </w:t>
      </w:r>
      <w:r w:rsidRPr="00982AC6">
        <w:rPr>
          <w:b w:val="0"/>
        </w:rPr>
        <w:lastRenderedPageBreak/>
        <w:t>hvem der er autoriseret til at have adgang til data, og hvilke rettigheder medarbejderne har i for</w:t>
      </w:r>
      <w:r>
        <w:rPr>
          <w:b w:val="0"/>
        </w:rPr>
        <w:t>hold til s</w:t>
      </w:r>
      <w:r w:rsidRPr="00982AC6">
        <w:rPr>
          <w:b w:val="0"/>
        </w:rPr>
        <w:t>yste</w:t>
      </w:r>
      <w:r>
        <w:rPr>
          <w:b w:val="0"/>
        </w:rPr>
        <w:t>mer</w:t>
      </w:r>
      <w:r w:rsidRPr="00982AC6">
        <w:rPr>
          <w:b w:val="0"/>
        </w:rPr>
        <w:t>.</w:t>
      </w:r>
    </w:p>
    <w:p w:rsidR="00BE60AF" w:rsidRDefault="00BE60AF" w:rsidP="00BE60AF">
      <w:pPr>
        <w:pStyle w:val="DokumentOverskrift"/>
      </w:pPr>
    </w:p>
    <w:p w:rsidR="00BE60AF" w:rsidRDefault="00BE60AF" w:rsidP="00BE60AF">
      <w:pPr>
        <w:pStyle w:val="Overskrift2"/>
        <w:numPr>
          <w:ilvl w:val="0"/>
          <w:numId w:val="0"/>
        </w:numPr>
        <w:ind w:left="576" w:hanging="576"/>
      </w:pPr>
      <w:bookmarkStart w:id="104" w:name="_Toc13752727"/>
      <w:r>
        <w:rPr>
          <w:szCs w:val="22"/>
        </w:rPr>
        <w:t>E.</w:t>
      </w:r>
      <w:r w:rsidRPr="007B07A8">
        <w:rPr>
          <w:szCs w:val="22"/>
        </w:rPr>
        <w:t>5.</w:t>
      </w:r>
      <w:r w:rsidRPr="007B07A8">
        <w:rPr>
          <w:szCs w:val="22"/>
        </w:rPr>
        <w:tab/>
        <w:t>Rapportering af sikkerhedshændelser</w:t>
      </w:r>
      <w:bookmarkEnd w:id="104"/>
    </w:p>
    <w:p w:rsidR="00BE60AF" w:rsidRPr="00EE6373" w:rsidRDefault="00BE60AF" w:rsidP="00BE60AF">
      <w:pPr>
        <w:pStyle w:val="DokumentOverskrift"/>
        <w:rPr>
          <w:b w:val="0"/>
        </w:rPr>
      </w:pPr>
      <w:r>
        <w:rPr>
          <w:b w:val="0"/>
        </w:rPr>
        <w:t>Databehandleren</w:t>
      </w:r>
      <w:r w:rsidRPr="00EE6373">
        <w:rPr>
          <w:b w:val="0"/>
        </w:rPr>
        <w:t xml:space="preserve"> skal aktivt kunne medvirke til at håndhæve informationssikkerheden - tilgængelighed, integritet, fortrolighed og sporbarhed, herunder sikre at alle sikkerhedsrelaterede hændelser optegnes på en sådan form, at det kan anvendes til sikkerhedshåndhævelse. </w:t>
      </w:r>
    </w:p>
    <w:p w:rsidR="00BE60AF" w:rsidRPr="00EE6373" w:rsidRDefault="00BE60AF" w:rsidP="00BE60AF">
      <w:pPr>
        <w:pStyle w:val="DokumentOverskrift"/>
        <w:rPr>
          <w:b w:val="0"/>
        </w:rPr>
      </w:pPr>
    </w:p>
    <w:p w:rsidR="00BE60AF" w:rsidRPr="00EE6373" w:rsidRDefault="00BE60AF" w:rsidP="00BE60AF">
      <w:pPr>
        <w:pStyle w:val="DokumentOverskrift"/>
        <w:rPr>
          <w:b w:val="0"/>
        </w:rPr>
      </w:pPr>
      <w:r w:rsidRPr="00EE6373">
        <w:rPr>
          <w:b w:val="0"/>
        </w:rPr>
        <w:t xml:space="preserve">Ved konstateret sikkerhedshændelser på informationssikkerheden eller ved mistanke herom skal </w:t>
      </w:r>
      <w:r>
        <w:rPr>
          <w:b w:val="0"/>
        </w:rPr>
        <w:t>databehandleren</w:t>
      </w:r>
      <w:r w:rsidRPr="00EE6373">
        <w:rPr>
          <w:b w:val="0"/>
        </w:rPr>
        <w:t xml:space="preserve"> rapportere dette til </w:t>
      </w:r>
      <w:r>
        <w:rPr>
          <w:b w:val="0"/>
        </w:rPr>
        <w:t>den dataansvarlige</w:t>
      </w:r>
      <w:r w:rsidRPr="00EE6373">
        <w:rPr>
          <w:b w:val="0"/>
        </w:rPr>
        <w:t xml:space="preserve">. Dette gælder for sikkerhedshændelser, som påvirker informationssikkerheden </w:t>
      </w:r>
      <w:r>
        <w:rPr>
          <w:b w:val="0"/>
        </w:rPr>
        <w:t>for systemer der anvendes til behandling af den dataansvarliges data</w:t>
      </w:r>
      <w:r w:rsidRPr="00EE6373">
        <w:rPr>
          <w:b w:val="0"/>
        </w:rPr>
        <w:t xml:space="preserve"> eller vurderes at vil have konsekven</w:t>
      </w:r>
      <w:r>
        <w:rPr>
          <w:b w:val="0"/>
        </w:rPr>
        <w:t>ser for disse systemer</w:t>
      </w:r>
      <w:r w:rsidRPr="00EE6373">
        <w:rPr>
          <w:b w:val="0"/>
        </w:rPr>
        <w:t xml:space="preserve">. Dokumentation af et eventuelt sikkerhedsbrud skal være uafviseligt og forelægges for </w:t>
      </w:r>
      <w:r>
        <w:rPr>
          <w:b w:val="0"/>
        </w:rPr>
        <w:t>den dataansvarlige</w:t>
      </w:r>
      <w:r w:rsidRPr="00EE6373">
        <w:rPr>
          <w:b w:val="0"/>
        </w:rPr>
        <w:t>.</w:t>
      </w:r>
    </w:p>
    <w:p w:rsidR="00BE60AF" w:rsidRPr="00EE6373" w:rsidRDefault="00BE60AF" w:rsidP="00BE60AF">
      <w:pPr>
        <w:pStyle w:val="DokumentOverskrift"/>
        <w:rPr>
          <w:b w:val="0"/>
        </w:rPr>
      </w:pPr>
    </w:p>
    <w:p w:rsidR="00BE60AF" w:rsidRPr="00EE6373" w:rsidRDefault="00BE60AF" w:rsidP="00BE60AF">
      <w:pPr>
        <w:pStyle w:val="DokumentOverskrift"/>
        <w:rPr>
          <w:b w:val="0"/>
        </w:rPr>
      </w:pPr>
      <w:r w:rsidRPr="00EE6373">
        <w:rPr>
          <w:b w:val="0"/>
        </w:rPr>
        <w:t xml:space="preserve">Sikkerhedshændelser defineres som utilsigtede hændelser eller ulovlige eller ondsindede handlinger, som kompromitterer tilgængeligheden, autenticiteten, integriteten og fortroligheden af </w:t>
      </w:r>
      <w:r>
        <w:rPr>
          <w:b w:val="0"/>
        </w:rPr>
        <w:t>den dataansvarlige</w:t>
      </w:r>
      <w:r w:rsidRPr="00EE6373">
        <w:rPr>
          <w:b w:val="0"/>
        </w:rPr>
        <w:t>s data.</w:t>
      </w:r>
    </w:p>
    <w:p w:rsidR="00BE60AF" w:rsidRPr="00EE6373" w:rsidRDefault="00BE60AF" w:rsidP="00BE60AF">
      <w:pPr>
        <w:pStyle w:val="DokumentOverskrift"/>
        <w:rPr>
          <w:b w:val="0"/>
        </w:rPr>
      </w:pPr>
    </w:p>
    <w:p w:rsidR="00BE60AF" w:rsidRDefault="00BE60AF" w:rsidP="00BE60AF">
      <w:pPr>
        <w:pStyle w:val="DokumentOverskrift"/>
        <w:rPr>
          <w:b w:val="0"/>
        </w:rPr>
      </w:pPr>
      <w:r w:rsidRPr="00EE6373">
        <w:rPr>
          <w:b w:val="0"/>
        </w:rPr>
        <w:t xml:space="preserve">I tilfælde af, at </w:t>
      </w:r>
      <w:r>
        <w:rPr>
          <w:b w:val="0"/>
        </w:rPr>
        <w:t>databehandleren</w:t>
      </w:r>
      <w:r w:rsidRPr="00EE6373">
        <w:rPr>
          <w:b w:val="0"/>
        </w:rPr>
        <w:t xml:space="preserve"> registrerer sikkerhedshændelser i standardprogrammel </w:t>
      </w:r>
      <w:r>
        <w:rPr>
          <w:b w:val="0"/>
        </w:rPr>
        <w:t>anvendt ved opfyldelse af</w:t>
      </w:r>
      <w:r w:rsidRPr="00EE6373">
        <w:rPr>
          <w:b w:val="0"/>
        </w:rPr>
        <w:t xml:space="preserve"> indeværende aftale, i leverancer til andre kunder, skal </w:t>
      </w:r>
      <w:r>
        <w:rPr>
          <w:b w:val="0"/>
        </w:rPr>
        <w:t>den dataansvarlige</w:t>
      </w:r>
      <w:r w:rsidRPr="00EE6373">
        <w:rPr>
          <w:b w:val="0"/>
        </w:rPr>
        <w:t xml:space="preserve"> informeres. Det skal ske i det omfang information om hændelsen kan bidrage til at undgå, at noget lignende sker for </w:t>
      </w:r>
      <w:r>
        <w:rPr>
          <w:b w:val="0"/>
        </w:rPr>
        <w:t>den dataansvarlige</w:t>
      </w:r>
      <w:r w:rsidRPr="00EE6373">
        <w:rPr>
          <w:b w:val="0"/>
        </w:rPr>
        <w:t xml:space="preserve">. Hændelsen skal anonymiseres før den formidles til </w:t>
      </w:r>
      <w:r>
        <w:rPr>
          <w:b w:val="0"/>
        </w:rPr>
        <w:t>den dataansvarlige</w:t>
      </w:r>
      <w:r w:rsidRPr="00EE6373">
        <w:rPr>
          <w:b w:val="0"/>
        </w:rPr>
        <w:t>.</w:t>
      </w:r>
    </w:p>
    <w:p w:rsidR="00BE60AF" w:rsidRPr="00EE6373" w:rsidRDefault="00BE60AF" w:rsidP="00BE60AF">
      <w:pPr>
        <w:pStyle w:val="DokumentOverskrift"/>
        <w:rPr>
          <w:b w:val="0"/>
        </w:rPr>
      </w:pPr>
    </w:p>
    <w:p w:rsidR="00BE60AF" w:rsidRPr="007B07A8" w:rsidRDefault="00BE60AF" w:rsidP="00BE60AF">
      <w:pPr>
        <w:pStyle w:val="DokumentOverskrift"/>
        <w:rPr>
          <w:b w:val="0"/>
        </w:rPr>
      </w:pPr>
      <w:r w:rsidRPr="00EE6373">
        <w:rPr>
          <w:b w:val="0"/>
        </w:rPr>
        <w:t xml:space="preserve">Sikkerhedshændelser rapporteres til </w:t>
      </w:r>
      <w:r>
        <w:rPr>
          <w:b w:val="0"/>
        </w:rPr>
        <w:t>den dataansvarlige</w:t>
      </w:r>
      <w:r w:rsidRPr="00EE6373">
        <w:rPr>
          <w:b w:val="0"/>
        </w:rPr>
        <w:t>s It-</w:t>
      </w:r>
      <w:r>
        <w:rPr>
          <w:b w:val="0"/>
        </w:rPr>
        <w:t>og informationssikkerhedsleder.</w:t>
      </w:r>
    </w:p>
    <w:p w:rsidR="00BE60AF" w:rsidRPr="00EE6373" w:rsidRDefault="00BE60AF" w:rsidP="00BE60AF">
      <w:pPr>
        <w:pStyle w:val="DokumentOverskrift"/>
        <w:rPr>
          <w:b w:val="0"/>
        </w:rPr>
      </w:pPr>
    </w:p>
    <w:p w:rsidR="00BE60AF" w:rsidRPr="007B07A8" w:rsidRDefault="00BE60AF" w:rsidP="00BE60AF">
      <w:pPr>
        <w:pStyle w:val="Overskrift2"/>
        <w:numPr>
          <w:ilvl w:val="0"/>
          <w:numId w:val="0"/>
        </w:numPr>
        <w:ind w:left="576" w:hanging="576"/>
        <w:rPr>
          <w:szCs w:val="22"/>
        </w:rPr>
      </w:pPr>
      <w:bookmarkStart w:id="105" w:name="_Toc13752728"/>
      <w:r>
        <w:rPr>
          <w:szCs w:val="22"/>
        </w:rPr>
        <w:t>E.</w:t>
      </w:r>
      <w:r w:rsidRPr="007B07A8">
        <w:rPr>
          <w:szCs w:val="22"/>
        </w:rPr>
        <w:t>6.</w:t>
      </w:r>
      <w:r w:rsidRPr="007B07A8">
        <w:rPr>
          <w:szCs w:val="22"/>
        </w:rPr>
        <w:tab/>
        <w:t xml:space="preserve">Revision og audit af </w:t>
      </w:r>
      <w:r>
        <w:rPr>
          <w:szCs w:val="22"/>
        </w:rPr>
        <w:t>databehandlerens</w:t>
      </w:r>
      <w:r w:rsidRPr="007B07A8">
        <w:rPr>
          <w:szCs w:val="22"/>
        </w:rPr>
        <w:t xml:space="preserve"> informationssikkerhedskontroller</w:t>
      </w:r>
      <w:bookmarkEnd w:id="105"/>
    </w:p>
    <w:p w:rsidR="00BE60AF" w:rsidRPr="00EE6373" w:rsidRDefault="00BE60AF" w:rsidP="00BE60AF">
      <w:pPr>
        <w:pStyle w:val="DokumentOverskrift"/>
        <w:rPr>
          <w:b w:val="0"/>
        </w:rPr>
      </w:pPr>
      <w:r>
        <w:rPr>
          <w:b w:val="0"/>
        </w:rPr>
        <w:t>Databehandleren</w:t>
      </w:r>
      <w:r w:rsidRPr="00EE6373">
        <w:rPr>
          <w:b w:val="0"/>
        </w:rPr>
        <w:t xml:space="preserve"> skal føre kontrol med, at kravene i dette bilag overholdes. Retningslinjerne skal revideres årligt for at sikre, at de stadig er tilstrækkelige og relevante.</w:t>
      </w:r>
    </w:p>
    <w:p w:rsidR="00BE60AF" w:rsidRDefault="00BE60AF" w:rsidP="00BE60AF">
      <w:pPr>
        <w:pStyle w:val="DokumentOverskrift"/>
        <w:rPr>
          <w:b w:val="0"/>
        </w:rPr>
      </w:pPr>
    </w:p>
    <w:p w:rsidR="00BE60AF" w:rsidRDefault="00BE60AF" w:rsidP="00BE60AF">
      <w:pPr>
        <w:pStyle w:val="DokumentOverskrift"/>
        <w:rPr>
          <w:b w:val="0"/>
        </w:rPr>
      </w:pPr>
      <w:r>
        <w:rPr>
          <w:b w:val="0"/>
        </w:rPr>
        <w:t>Den dataansvarlige</w:t>
      </w:r>
      <w:r w:rsidRPr="00EE6373">
        <w:rPr>
          <w:b w:val="0"/>
        </w:rPr>
        <w:t xml:space="preserve"> kan til enhver tid kræve at få indblik i </w:t>
      </w:r>
      <w:r>
        <w:rPr>
          <w:b w:val="0"/>
        </w:rPr>
        <w:t>databehandlerens</w:t>
      </w:r>
      <w:r w:rsidRPr="00EE6373">
        <w:rPr>
          <w:b w:val="0"/>
        </w:rPr>
        <w:t xml:space="preserve"> interne retningslinjer for informationssikkerhed</w:t>
      </w:r>
      <w:r>
        <w:rPr>
          <w:b w:val="0"/>
        </w:rPr>
        <w:t>en</w:t>
      </w:r>
      <w:r w:rsidRPr="00EE6373">
        <w:rPr>
          <w:b w:val="0"/>
        </w:rPr>
        <w:t>.</w:t>
      </w:r>
    </w:p>
    <w:p w:rsidR="00BE60AF" w:rsidRDefault="00BE60AF" w:rsidP="00BE60AF">
      <w:pPr>
        <w:pStyle w:val="DokumentOverskrift"/>
        <w:rPr>
          <w:b w:val="0"/>
        </w:rPr>
      </w:pPr>
    </w:p>
    <w:p w:rsidR="00BE60AF" w:rsidRDefault="00BE60AF" w:rsidP="00BE60AF">
      <w:pPr>
        <w:pStyle w:val="DokumentOverskrift"/>
        <w:rPr>
          <w:b w:val="0"/>
        </w:rPr>
      </w:pPr>
      <w:r>
        <w:rPr>
          <w:b w:val="0"/>
        </w:rPr>
        <w:t>Databehandleren</w:t>
      </w:r>
      <w:r w:rsidRPr="00EE6373">
        <w:rPr>
          <w:b w:val="0"/>
        </w:rPr>
        <w:t xml:space="preserve"> skal i rimelig omfang deltage i møder med </w:t>
      </w:r>
      <w:r>
        <w:rPr>
          <w:b w:val="0"/>
        </w:rPr>
        <w:t>den dataansvarlige</w:t>
      </w:r>
      <w:r w:rsidRPr="00EE6373">
        <w:rPr>
          <w:b w:val="0"/>
        </w:rPr>
        <w:t xml:space="preserve"> om </w:t>
      </w:r>
      <w:r>
        <w:rPr>
          <w:b w:val="0"/>
        </w:rPr>
        <w:t>databehandlerens</w:t>
      </w:r>
      <w:r w:rsidRPr="00EE6373">
        <w:rPr>
          <w:b w:val="0"/>
        </w:rPr>
        <w:t xml:space="preserve"> efterlevelse af indeværende krav til informationssikkerhed. </w:t>
      </w:r>
      <w:r>
        <w:rPr>
          <w:b w:val="0"/>
        </w:rPr>
        <w:t>Databehandleren er</w:t>
      </w:r>
      <w:r w:rsidRPr="00EE6373">
        <w:rPr>
          <w:b w:val="0"/>
        </w:rPr>
        <w:t xml:space="preserve"> berettiget til særskilt vederlag baseret på det faktiske timeforbrug med udgangspunkt i de timepriser, der er anført i </w:t>
      </w:r>
      <w:r w:rsidRPr="002239AF">
        <w:rPr>
          <w:b w:val="0"/>
          <w:highlight w:val="lightGray"/>
        </w:rPr>
        <w:t>[prislisten eller hovedaftalen, angiv evt. bilagsnr.]</w:t>
      </w:r>
      <w:r w:rsidRPr="002C7AAB">
        <w:rPr>
          <w:b w:val="0"/>
        </w:rPr>
        <w:t>.</w:t>
      </w:r>
    </w:p>
    <w:p w:rsidR="00BE60AF" w:rsidRPr="00EE6373" w:rsidRDefault="00BE60AF" w:rsidP="00BE60AF">
      <w:pPr>
        <w:pStyle w:val="DokumentOverskrift"/>
        <w:rPr>
          <w:b w:val="0"/>
        </w:rPr>
      </w:pPr>
    </w:p>
    <w:p w:rsidR="00BE60AF" w:rsidRPr="00EE6373" w:rsidRDefault="00BE60AF" w:rsidP="00BE60AF">
      <w:pPr>
        <w:pStyle w:val="DokumentOverskrift"/>
        <w:rPr>
          <w:b w:val="0"/>
        </w:rPr>
      </w:pPr>
      <w:r>
        <w:rPr>
          <w:b w:val="0"/>
        </w:rPr>
        <w:t>Databehandleren</w:t>
      </w:r>
      <w:r w:rsidRPr="00EE6373">
        <w:rPr>
          <w:b w:val="0"/>
        </w:rPr>
        <w:t xml:space="preserve"> skal, på </w:t>
      </w:r>
      <w:r>
        <w:rPr>
          <w:b w:val="0"/>
        </w:rPr>
        <w:t>den dataansvarlige</w:t>
      </w:r>
      <w:r w:rsidRPr="00EE6373">
        <w:rPr>
          <w:b w:val="0"/>
        </w:rPr>
        <w:t>s anmodning</w:t>
      </w:r>
      <w:r>
        <w:rPr>
          <w:b w:val="0"/>
        </w:rPr>
        <w:t>,</w:t>
      </w:r>
      <w:r w:rsidRPr="00EE6373">
        <w:rPr>
          <w:b w:val="0"/>
        </w:rPr>
        <w:t xml:space="preserve"> bistå</w:t>
      </w:r>
      <w:r>
        <w:rPr>
          <w:b w:val="0"/>
        </w:rPr>
        <w:t xml:space="preserve"> med revisionserklæringer om det</w:t>
      </w:r>
      <w:r w:rsidRPr="00EE6373">
        <w:rPr>
          <w:b w:val="0"/>
        </w:rPr>
        <w:t xml:space="preserve"> samlede </w:t>
      </w:r>
      <w:r>
        <w:rPr>
          <w:b w:val="0"/>
        </w:rPr>
        <w:t>informations</w:t>
      </w:r>
      <w:r w:rsidRPr="00EE6373">
        <w:rPr>
          <w:b w:val="0"/>
        </w:rPr>
        <w:t>sikkerhed</w:t>
      </w:r>
      <w:r>
        <w:rPr>
          <w:b w:val="0"/>
        </w:rPr>
        <w:t>sniveau</w:t>
      </w:r>
      <w:r w:rsidRPr="00EE6373">
        <w:rPr>
          <w:b w:val="0"/>
        </w:rPr>
        <w:t xml:space="preserve"> </w:t>
      </w:r>
      <w:r>
        <w:rPr>
          <w:b w:val="0"/>
        </w:rPr>
        <w:t>hos databehandleren</w:t>
      </w:r>
      <w:r w:rsidRPr="00EE6373">
        <w:rPr>
          <w:b w:val="0"/>
        </w:rPr>
        <w:t xml:space="preserve"> fra en ekstern statsautoriseret revisor, baseret på internationalt anerkendt revisionsstandard ISAE3000 og/eller ISAE3402 eller tilsvarende. </w:t>
      </w:r>
      <w:r>
        <w:rPr>
          <w:b w:val="0"/>
        </w:rPr>
        <w:t>Den dataansvarlige</w:t>
      </w:r>
      <w:r w:rsidRPr="00EE6373">
        <w:rPr>
          <w:b w:val="0"/>
        </w:rPr>
        <w:t xml:space="preserve"> forbeholder sig</w:t>
      </w:r>
      <w:r>
        <w:rPr>
          <w:b w:val="0"/>
        </w:rPr>
        <w:t xml:space="preserve"> ret</w:t>
      </w:r>
      <w:r w:rsidRPr="00EE6373">
        <w:rPr>
          <w:b w:val="0"/>
        </w:rPr>
        <w:t xml:space="preserve"> til at anmo</w:t>
      </w:r>
      <w:r>
        <w:rPr>
          <w:b w:val="0"/>
        </w:rPr>
        <w:t>de databehandleren om</w:t>
      </w:r>
      <w:r w:rsidRPr="00EE6373">
        <w:rPr>
          <w:b w:val="0"/>
        </w:rPr>
        <w:t xml:space="preserve"> at bistå med revisionserklæringer i henhold til indeværende bilag 1 gang årligt.</w:t>
      </w:r>
    </w:p>
    <w:p w:rsidR="00BE60AF" w:rsidRPr="00EE6373" w:rsidRDefault="00BE60AF" w:rsidP="00BE60AF">
      <w:pPr>
        <w:pStyle w:val="DokumentOverskrift"/>
        <w:rPr>
          <w:b w:val="0"/>
        </w:rPr>
      </w:pPr>
    </w:p>
    <w:p w:rsidR="00BE60AF" w:rsidRPr="00EE6373" w:rsidRDefault="00BE60AF" w:rsidP="00BE60AF">
      <w:pPr>
        <w:pStyle w:val="DokumentOverskrift"/>
        <w:rPr>
          <w:b w:val="0"/>
        </w:rPr>
      </w:pPr>
      <w:r w:rsidRPr="00EE6373">
        <w:rPr>
          <w:b w:val="0"/>
        </w:rPr>
        <w:lastRenderedPageBreak/>
        <w:t xml:space="preserve">Omkostningerne til den eksterne statsautoriserede revisor afholdes af </w:t>
      </w:r>
      <w:r>
        <w:rPr>
          <w:b w:val="0"/>
        </w:rPr>
        <w:t>den dataansvarlige</w:t>
      </w:r>
      <w:r w:rsidRPr="00EE6373">
        <w:rPr>
          <w:b w:val="0"/>
        </w:rPr>
        <w:t xml:space="preserve">. </w:t>
      </w:r>
      <w:r>
        <w:rPr>
          <w:b w:val="0"/>
        </w:rPr>
        <w:t>Databehandleren</w:t>
      </w:r>
      <w:r w:rsidRPr="00EE6373">
        <w:rPr>
          <w:b w:val="0"/>
        </w:rPr>
        <w:t xml:space="preserve"> skal vederlagsfrit yde auditor den bistand, der er nødvendig til gennemførelse af audit, herunder oplysninger om brugernavn, passwords, dokumentation, kildekode mv. </w:t>
      </w:r>
    </w:p>
    <w:p w:rsidR="00BE60AF" w:rsidRPr="00EE6373" w:rsidRDefault="00BE60AF" w:rsidP="00BE60AF">
      <w:pPr>
        <w:pStyle w:val="DokumentOverskrift"/>
        <w:rPr>
          <w:b w:val="0"/>
        </w:rPr>
      </w:pPr>
    </w:p>
    <w:p w:rsidR="00BE60AF" w:rsidRPr="00EE6373" w:rsidRDefault="00BE60AF" w:rsidP="00BE60AF">
      <w:pPr>
        <w:pStyle w:val="DokumentOverskrift"/>
        <w:rPr>
          <w:b w:val="0"/>
        </w:rPr>
      </w:pPr>
      <w:r>
        <w:rPr>
          <w:b w:val="0"/>
        </w:rPr>
        <w:t>Den dataansvarlige</w:t>
      </w:r>
      <w:r w:rsidRPr="00EE6373">
        <w:rPr>
          <w:b w:val="0"/>
        </w:rPr>
        <w:t xml:space="preserve"> definerer omfanget af erklæringen, som vil dække it-kontroller i relation til </w:t>
      </w:r>
      <w:r>
        <w:rPr>
          <w:b w:val="0"/>
        </w:rPr>
        <w:t>databehandlerens overholdelse af aftalens</w:t>
      </w:r>
      <w:r w:rsidRPr="00EE6373">
        <w:rPr>
          <w:b w:val="0"/>
        </w:rPr>
        <w:t xml:space="preserve"> krav til sikkerhed, he</w:t>
      </w:r>
      <w:r>
        <w:rPr>
          <w:b w:val="0"/>
        </w:rPr>
        <w:t>runder til enhver tid gældende p</w:t>
      </w:r>
      <w:r w:rsidRPr="00EE6373">
        <w:rPr>
          <w:b w:val="0"/>
        </w:rPr>
        <w:t>ersondatalov</w:t>
      </w:r>
      <w:r>
        <w:rPr>
          <w:b w:val="0"/>
        </w:rPr>
        <w:t>givning</w:t>
      </w:r>
      <w:r w:rsidRPr="00EE6373">
        <w:rPr>
          <w:b w:val="0"/>
        </w:rPr>
        <w:t xml:space="preserve"> og Sikkerhedsbekendtgørelse samt ISO </w:t>
      </w:r>
      <w:proofErr w:type="gramStart"/>
      <w:r w:rsidRPr="00EE6373">
        <w:rPr>
          <w:b w:val="0"/>
        </w:rPr>
        <w:t>27001:2013</w:t>
      </w:r>
      <w:proofErr w:type="gramEnd"/>
      <w:r w:rsidRPr="00EE6373">
        <w:rPr>
          <w:b w:val="0"/>
        </w:rPr>
        <w:t xml:space="preserve"> og dennes nyeste udgave. Anvender </w:t>
      </w:r>
      <w:r>
        <w:rPr>
          <w:b w:val="0"/>
        </w:rPr>
        <w:t>databehandleren</w:t>
      </w:r>
      <w:r w:rsidRPr="00EE6373">
        <w:rPr>
          <w:b w:val="0"/>
        </w:rPr>
        <w:t xml:space="preserve"> underleverandører til udførelse af leverancer, vil it-revision og erklæringer i relevant omfang også inkludere disse.</w:t>
      </w:r>
    </w:p>
    <w:p w:rsidR="00BE60AF" w:rsidRPr="00EE6373" w:rsidRDefault="00BE60AF" w:rsidP="00BE60AF">
      <w:pPr>
        <w:pStyle w:val="DokumentOverskrift"/>
        <w:rPr>
          <w:b w:val="0"/>
        </w:rPr>
      </w:pPr>
    </w:p>
    <w:p w:rsidR="00BE60AF" w:rsidRPr="00EE6373" w:rsidRDefault="00BE60AF" w:rsidP="00BE60AF">
      <w:pPr>
        <w:pStyle w:val="DokumentOverskrift"/>
        <w:rPr>
          <w:b w:val="0"/>
        </w:rPr>
      </w:pPr>
      <w:r>
        <w:rPr>
          <w:b w:val="0"/>
        </w:rPr>
        <w:t>Den dataansvarlige</w:t>
      </w:r>
      <w:r w:rsidRPr="00EE6373">
        <w:rPr>
          <w:b w:val="0"/>
        </w:rPr>
        <w:t xml:space="preserve"> er forpligtet til at varsle </w:t>
      </w:r>
      <w:r>
        <w:rPr>
          <w:b w:val="0"/>
        </w:rPr>
        <w:t>databehandleren</w:t>
      </w:r>
      <w:r w:rsidRPr="00EE6373">
        <w:rPr>
          <w:b w:val="0"/>
        </w:rPr>
        <w:t xml:space="preserve"> om it-revisionen 10 </w:t>
      </w:r>
      <w:r>
        <w:rPr>
          <w:b w:val="0"/>
        </w:rPr>
        <w:t>arbejds</w:t>
      </w:r>
      <w:r w:rsidRPr="00EE6373">
        <w:rPr>
          <w:b w:val="0"/>
        </w:rPr>
        <w:t xml:space="preserve">dage forud for opstart. </w:t>
      </w:r>
    </w:p>
    <w:p w:rsidR="00BE60AF" w:rsidRPr="00EE6373" w:rsidRDefault="00BE60AF" w:rsidP="00BE60AF">
      <w:pPr>
        <w:pStyle w:val="DokumentOverskrift"/>
        <w:rPr>
          <w:b w:val="0"/>
        </w:rPr>
      </w:pPr>
    </w:p>
    <w:p w:rsidR="00BE60AF" w:rsidRPr="00EE6373" w:rsidRDefault="00BE60AF" w:rsidP="00BE60AF">
      <w:pPr>
        <w:pStyle w:val="DokumentOverskrift"/>
        <w:rPr>
          <w:b w:val="0"/>
        </w:rPr>
      </w:pPr>
      <w:r>
        <w:rPr>
          <w:b w:val="0"/>
        </w:rPr>
        <w:t>Databehandleren</w:t>
      </w:r>
      <w:r w:rsidRPr="00EE6373">
        <w:rPr>
          <w:b w:val="0"/>
        </w:rPr>
        <w:t xml:space="preserve"> er forpligtet til at orientere </w:t>
      </w:r>
      <w:r>
        <w:rPr>
          <w:b w:val="0"/>
        </w:rPr>
        <w:t>den dataansvarlige</w:t>
      </w:r>
      <w:r w:rsidRPr="00EE6373">
        <w:rPr>
          <w:b w:val="0"/>
        </w:rPr>
        <w:t xml:space="preserve"> om resultater fra </w:t>
      </w:r>
      <w:r>
        <w:rPr>
          <w:b w:val="0"/>
        </w:rPr>
        <w:t>databehandlerens</w:t>
      </w:r>
      <w:r w:rsidRPr="00EE6373">
        <w:rPr>
          <w:b w:val="0"/>
        </w:rPr>
        <w:t xml:space="preserve"> egne interne og eksterne it-revisioner, it-audits og sikkerhedstest, hvor disse resultater omfatter</w:t>
      </w:r>
      <w:r>
        <w:rPr>
          <w:b w:val="0"/>
        </w:rPr>
        <w:t xml:space="preserve"> systemer der anvendes til behandling af</w:t>
      </w:r>
      <w:r w:rsidRPr="00EE6373">
        <w:rPr>
          <w:b w:val="0"/>
        </w:rPr>
        <w:t xml:space="preserve"> </w:t>
      </w:r>
      <w:r>
        <w:rPr>
          <w:b w:val="0"/>
        </w:rPr>
        <w:t>den dataansvarlige</w:t>
      </w:r>
      <w:r w:rsidRPr="00EE6373">
        <w:rPr>
          <w:b w:val="0"/>
        </w:rPr>
        <w:t xml:space="preserve">s </w:t>
      </w:r>
      <w:r>
        <w:rPr>
          <w:b w:val="0"/>
        </w:rPr>
        <w:t xml:space="preserve">data </w:t>
      </w:r>
      <w:r w:rsidRPr="00EE6373">
        <w:rPr>
          <w:b w:val="0"/>
        </w:rPr>
        <w:t xml:space="preserve">eller kan have en konsekvens for </w:t>
      </w:r>
      <w:r>
        <w:rPr>
          <w:b w:val="0"/>
        </w:rPr>
        <w:t>disse systemer</w:t>
      </w:r>
      <w:r w:rsidRPr="00EE6373">
        <w:rPr>
          <w:b w:val="0"/>
        </w:rPr>
        <w:t xml:space="preserve">. </w:t>
      </w:r>
      <w:r>
        <w:rPr>
          <w:b w:val="0"/>
        </w:rPr>
        <w:t>Databehandleren</w:t>
      </w:r>
      <w:r w:rsidRPr="00EE6373">
        <w:rPr>
          <w:b w:val="0"/>
        </w:rPr>
        <w:t xml:space="preserve"> afholder alle omkostninger til </w:t>
      </w:r>
      <w:r>
        <w:rPr>
          <w:b w:val="0"/>
        </w:rPr>
        <w:t>databehandlerens</w:t>
      </w:r>
      <w:r w:rsidRPr="00EE6373">
        <w:rPr>
          <w:b w:val="0"/>
        </w:rPr>
        <w:t xml:space="preserve"> egne interne og eksterne it-revision og audits. </w:t>
      </w:r>
      <w:r>
        <w:rPr>
          <w:b w:val="0"/>
        </w:rPr>
        <w:t>Databehandleren</w:t>
      </w:r>
      <w:r w:rsidRPr="00EE6373">
        <w:rPr>
          <w:b w:val="0"/>
        </w:rPr>
        <w:t xml:space="preserve"> skal vederlagsfrit udlevere generelle it-revisionserklæringer til </w:t>
      </w:r>
      <w:r>
        <w:rPr>
          <w:b w:val="0"/>
        </w:rPr>
        <w:t>den dataansvarlige</w:t>
      </w:r>
      <w:r w:rsidRPr="00EE6373">
        <w:rPr>
          <w:b w:val="0"/>
        </w:rPr>
        <w:t>.</w:t>
      </w:r>
    </w:p>
    <w:p w:rsidR="00BE60AF" w:rsidRDefault="00BE60AF" w:rsidP="00BE60AF">
      <w:pPr>
        <w:rPr>
          <w:rFonts w:ascii="Calibri" w:eastAsiaTheme="minorHAnsi" w:hAnsi="Calibri"/>
          <w:lang w:eastAsia="en-US"/>
        </w:rPr>
      </w:pPr>
      <w:r>
        <w:rPr>
          <w:b/>
        </w:rPr>
        <w:br w:type="page"/>
      </w:r>
    </w:p>
    <w:p w:rsidR="00BE60AF" w:rsidRPr="00EE6373" w:rsidRDefault="00BE60AF" w:rsidP="00BE60AF">
      <w:pPr>
        <w:pStyle w:val="Overskrift1"/>
        <w:numPr>
          <w:ilvl w:val="0"/>
          <w:numId w:val="0"/>
        </w:numPr>
        <w:jc w:val="both"/>
      </w:pPr>
      <w:bookmarkStart w:id="106" w:name="_Toc13752729"/>
      <w:r w:rsidRPr="00626744">
        <w:rPr>
          <w:rFonts w:asciiTheme="minorHAnsi" w:hAnsiTheme="minorHAnsi"/>
          <w:color w:val="auto"/>
        </w:rPr>
        <w:lastRenderedPageBreak/>
        <w:t>Bilag F</w:t>
      </w:r>
      <w:r w:rsidRPr="00626744">
        <w:rPr>
          <w:rFonts w:asciiTheme="minorHAnsi" w:hAnsiTheme="minorHAnsi"/>
          <w:color w:val="auto"/>
        </w:rPr>
        <w:tab/>
        <w:t>Tavshedspligterklæring</w:t>
      </w:r>
      <w:bookmarkEnd w:id="106"/>
    </w:p>
    <w:p w:rsidR="00BE60AF" w:rsidRDefault="00BE60AF" w:rsidP="00BE60AF">
      <w:pPr>
        <w:jc w:val="both"/>
      </w:pPr>
    </w:p>
    <w:p w:rsidR="00BE60AF" w:rsidRDefault="00BE60AF" w:rsidP="00BE60AF">
      <w:pPr>
        <w:pStyle w:val="Default"/>
        <w:spacing w:before="68"/>
        <w:ind w:right="112"/>
        <w:jc w:val="both"/>
        <w:rPr>
          <w:sz w:val="23"/>
          <w:szCs w:val="23"/>
        </w:rPr>
      </w:pPr>
      <w:r>
        <w:rPr>
          <w:sz w:val="23"/>
          <w:szCs w:val="23"/>
        </w:rPr>
        <w:t xml:space="preserve">Erklæring om tavshedspligt i forbindelse med: </w:t>
      </w:r>
      <w:r w:rsidRPr="002C7AAB">
        <w:rPr>
          <w:b/>
          <w:sz w:val="23"/>
          <w:szCs w:val="23"/>
          <w:highlight w:val="lightGray"/>
        </w:rPr>
        <w:t xml:space="preserve">[INDSÆT titel og dato for </w:t>
      </w:r>
      <w:r w:rsidRPr="002C7AAB">
        <w:rPr>
          <w:b/>
          <w:highlight w:val="lightGray"/>
        </w:rPr>
        <w:t>hovedaftal</w:t>
      </w:r>
      <w:r w:rsidRPr="002C7AAB">
        <w:rPr>
          <w:b/>
          <w:sz w:val="23"/>
          <w:szCs w:val="23"/>
          <w:highlight w:val="lightGray"/>
        </w:rPr>
        <w:t>en/opgaven]</w:t>
      </w:r>
    </w:p>
    <w:p w:rsidR="00BE60AF" w:rsidRDefault="00BE60AF" w:rsidP="00BE60AF">
      <w:pPr>
        <w:pStyle w:val="Default"/>
        <w:spacing w:before="68"/>
        <w:ind w:right="112"/>
        <w:jc w:val="both"/>
        <w:rPr>
          <w:sz w:val="23"/>
          <w:szCs w:val="23"/>
        </w:rPr>
      </w:pPr>
    </w:p>
    <w:p w:rsidR="00BE60AF" w:rsidRDefault="00BE60AF" w:rsidP="00BE60AF">
      <w:pPr>
        <w:pStyle w:val="Default"/>
        <w:spacing w:before="68"/>
        <w:ind w:right="112"/>
        <w:jc w:val="both"/>
        <w:rPr>
          <w:sz w:val="23"/>
          <w:szCs w:val="23"/>
        </w:rPr>
      </w:pPr>
      <w:r>
        <w:rPr>
          <w:sz w:val="23"/>
          <w:szCs w:val="23"/>
        </w:rPr>
        <w:t xml:space="preserve">Undertegnede erklærer herved, at jeg er indforstået med at iagttage ubetinget tavshed med hensyn til de forhold, som jeg måtte blive bekendt med, og hvis hemmeligholdelse ifølge lovgivningen eller sagens natur er påkrævet eller bliver foreskrevet. </w:t>
      </w:r>
    </w:p>
    <w:p w:rsidR="00BE60AF" w:rsidRDefault="00BE60AF" w:rsidP="00BE60AF">
      <w:pPr>
        <w:pStyle w:val="Default"/>
        <w:rPr>
          <w:sz w:val="23"/>
          <w:szCs w:val="23"/>
        </w:rPr>
      </w:pPr>
    </w:p>
    <w:p w:rsidR="00BE60AF" w:rsidRDefault="00BE60AF" w:rsidP="00BE60AF">
      <w:pPr>
        <w:pStyle w:val="Default"/>
        <w:rPr>
          <w:sz w:val="23"/>
          <w:szCs w:val="23"/>
        </w:rPr>
      </w:pPr>
      <w:r>
        <w:rPr>
          <w:sz w:val="23"/>
          <w:szCs w:val="23"/>
        </w:rPr>
        <w:t xml:space="preserve">Jeg erklærer endvidere, at jeg er gjort bekendt med indholdet af forvaltningslovens § 27 og straffelovens §§ 144-145, §§ 147-152 f og §§ 155-157 af hvilke, der er udleveret mig et særtryk. </w:t>
      </w:r>
    </w:p>
    <w:p w:rsidR="00BE60AF" w:rsidRDefault="00BE60AF" w:rsidP="00BE60AF">
      <w:pPr>
        <w:pStyle w:val="Default"/>
        <w:spacing w:before="142"/>
        <w:rPr>
          <w:sz w:val="23"/>
          <w:szCs w:val="23"/>
        </w:rPr>
      </w:pPr>
      <w:r>
        <w:rPr>
          <w:sz w:val="23"/>
          <w:szCs w:val="23"/>
        </w:rPr>
        <w:t xml:space="preserve">Jeg er indforstået med, at denne </w:t>
      </w:r>
      <w:r w:rsidRPr="0066424F">
        <w:rPr>
          <w:b/>
          <w:bCs/>
          <w:u w:val="single"/>
        </w:rPr>
        <w:t>tavshedspligt vedvarer</w:t>
      </w:r>
      <w:r>
        <w:rPr>
          <w:sz w:val="23"/>
          <w:szCs w:val="23"/>
        </w:rPr>
        <w:t xml:space="preserve">, uanset om den beskæftigelse, der har nødvendiggjort erklæringen, ophører. </w:t>
      </w:r>
    </w:p>
    <w:p w:rsidR="00BE60AF" w:rsidRDefault="00BE60AF" w:rsidP="00BE60AF">
      <w:pPr>
        <w:pStyle w:val="Default"/>
        <w:rPr>
          <w:sz w:val="23"/>
          <w:szCs w:val="23"/>
        </w:rPr>
      </w:pPr>
    </w:p>
    <w:p w:rsidR="00BE60AF" w:rsidRDefault="00BE60AF" w:rsidP="00BE60AF">
      <w:pPr>
        <w:pStyle w:val="Default"/>
        <w:rPr>
          <w:sz w:val="23"/>
          <w:szCs w:val="23"/>
        </w:rPr>
      </w:pPr>
    </w:p>
    <w:p w:rsidR="00BE60AF" w:rsidRDefault="00BE60AF" w:rsidP="00BE60AF">
      <w:pPr>
        <w:pStyle w:val="Default"/>
        <w:rPr>
          <w:sz w:val="23"/>
          <w:szCs w:val="23"/>
        </w:rPr>
      </w:pPr>
      <w:r>
        <w:rPr>
          <w:sz w:val="23"/>
          <w:szCs w:val="23"/>
        </w:rPr>
        <w:t>Dato og sted:</w:t>
      </w:r>
    </w:p>
    <w:p w:rsidR="00BE60AF" w:rsidRDefault="00BE60AF" w:rsidP="00BE60AF">
      <w:pPr>
        <w:pStyle w:val="Default"/>
        <w:rPr>
          <w:sz w:val="23"/>
          <w:szCs w:val="23"/>
        </w:rPr>
      </w:pPr>
    </w:p>
    <w:p w:rsidR="00BE60AF" w:rsidRDefault="00BE60AF" w:rsidP="00BE60AF">
      <w:pPr>
        <w:pStyle w:val="Default"/>
        <w:rPr>
          <w:sz w:val="23"/>
          <w:szCs w:val="23"/>
        </w:rPr>
      </w:pPr>
      <w:r>
        <w:rPr>
          <w:sz w:val="23"/>
          <w:szCs w:val="23"/>
        </w:rPr>
        <w:t>Navn:</w:t>
      </w:r>
    </w:p>
    <w:p w:rsidR="00BE60AF" w:rsidRDefault="00BE60AF" w:rsidP="00BE60AF">
      <w:pPr>
        <w:pStyle w:val="Default"/>
        <w:rPr>
          <w:sz w:val="23"/>
          <w:szCs w:val="23"/>
        </w:rPr>
      </w:pPr>
    </w:p>
    <w:p w:rsidR="00BE60AF" w:rsidRDefault="00BE60AF" w:rsidP="00BE60AF">
      <w:pPr>
        <w:pStyle w:val="Default"/>
        <w:rPr>
          <w:sz w:val="23"/>
          <w:szCs w:val="23"/>
        </w:rPr>
      </w:pPr>
      <w:r>
        <w:rPr>
          <w:sz w:val="23"/>
          <w:szCs w:val="23"/>
        </w:rPr>
        <w:t>Underskrift:</w:t>
      </w:r>
    </w:p>
    <w:p w:rsidR="00BE60AF" w:rsidRDefault="00BE60AF" w:rsidP="00BE60AF">
      <w:pPr>
        <w:pStyle w:val="Default"/>
        <w:rPr>
          <w:sz w:val="23"/>
          <w:szCs w:val="23"/>
        </w:rPr>
      </w:pPr>
    </w:p>
    <w:p w:rsidR="00BE60AF" w:rsidRDefault="00BE60AF" w:rsidP="00BE60AF">
      <w:pPr>
        <w:pStyle w:val="Default"/>
        <w:rPr>
          <w:sz w:val="23"/>
          <w:szCs w:val="23"/>
        </w:rPr>
      </w:pPr>
    </w:p>
    <w:p w:rsidR="00BE60AF" w:rsidRDefault="00BE60AF" w:rsidP="00BE60AF">
      <w:pPr>
        <w:pStyle w:val="Default"/>
        <w:rPr>
          <w:sz w:val="23"/>
          <w:szCs w:val="23"/>
        </w:rPr>
      </w:pPr>
    </w:p>
    <w:p w:rsidR="00BE60AF" w:rsidRDefault="00BE60AF" w:rsidP="00BE60AF">
      <w:pPr>
        <w:pStyle w:val="Default"/>
        <w:rPr>
          <w:sz w:val="23"/>
          <w:szCs w:val="23"/>
        </w:rPr>
      </w:pPr>
    </w:p>
    <w:p w:rsidR="00BE60AF" w:rsidRDefault="00BE60AF" w:rsidP="00BE60AF">
      <w:pPr>
        <w:pStyle w:val="Default"/>
        <w:rPr>
          <w:sz w:val="23"/>
          <w:szCs w:val="23"/>
        </w:rPr>
      </w:pPr>
    </w:p>
    <w:p w:rsidR="00BE60AF" w:rsidRDefault="00BE60AF" w:rsidP="00BE60AF">
      <w:pPr>
        <w:pStyle w:val="Default"/>
        <w:rPr>
          <w:sz w:val="23"/>
          <w:szCs w:val="23"/>
        </w:rPr>
      </w:pPr>
    </w:p>
    <w:p w:rsidR="00BE60AF" w:rsidRDefault="00BE60AF" w:rsidP="00BE60AF">
      <w:pPr>
        <w:pStyle w:val="Default"/>
        <w:rPr>
          <w:sz w:val="23"/>
          <w:szCs w:val="23"/>
        </w:rPr>
      </w:pPr>
      <w:r>
        <w:rPr>
          <w:sz w:val="23"/>
          <w:szCs w:val="23"/>
        </w:rPr>
        <w:t>Herved attesteres, at nærværende tavshedspligterklæring er underskrevet i min overværelse og efter, underskriveren overfor mig har udtalt, at vedkommende er gjort bekendt med indholdet af erklæringens fulde ordlyd.</w:t>
      </w:r>
    </w:p>
    <w:p w:rsidR="00BE60AF" w:rsidRDefault="00BE60AF" w:rsidP="00BE60AF">
      <w:pPr>
        <w:pStyle w:val="Default"/>
        <w:rPr>
          <w:sz w:val="23"/>
          <w:szCs w:val="23"/>
        </w:rPr>
      </w:pPr>
    </w:p>
    <w:p w:rsidR="00BE60AF" w:rsidRDefault="00BE60AF" w:rsidP="00BE60AF">
      <w:pPr>
        <w:pStyle w:val="Default"/>
        <w:rPr>
          <w:sz w:val="23"/>
          <w:szCs w:val="23"/>
        </w:rPr>
      </w:pPr>
    </w:p>
    <w:p w:rsidR="00BE60AF" w:rsidRDefault="00BE60AF" w:rsidP="00BE60AF">
      <w:pPr>
        <w:pStyle w:val="Default"/>
        <w:rPr>
          <w:sz w:val="23"/>
          <w:szCs w:val="23"/>
        </w:rPr>
      </w:pPr>
      <w:r>
        <w:rPr>
          <w:sz w:val="23"/>
          <w:szCs w:val="23"/>
        </w:rPr>
        <w:t>Dato og sted:</w:t>
      </w:r>
    </w:p>
    <w:p w:rsidR="00BE60AF" w:rsidRDefault="00BE60AF" w:rsidP="00BE60AF">
      <w:pPr>
        <w:pStyle w:val="Default"/>
        <w:rPr>
          <w:sz w:val="23"/>
          <w:szCs w:val="23"/>
        </w:rPr>
      </w:pPr>
    </w:p>
    <w:p w:rsidR="00BE60AF" w:rsidRDefault="00BE60AF" w:rsidP="00BE60AF">
      <w:pPr>
        <w:pStyle w:val="Default"/>
        <w:rPr>
          <w:sz w:val="23"/>
          <w:szCs w:val="23"/>
        </w:rPr>
      </w:pPr>
      <w:r>
        <w:rPr>
          <w:sz w:val="23"/>
          <w:szCs w:val="23"/>
        </w:rPr>
        <w:t>Underskrift:</w:t>
      </w:r>
    </w:p>
    <w:p w:rsidR="00BE60AF" w:rsidRDefault="00BE60AF" w:rsidP="00BE60AF">
      <w:pPr>
        <w:pStyle w:val="Default"/>
        <w:rPr>
          <w:sz w:val="23"/>
          <w:szCs w:val="23"/>
        </w:rPr>
      </w:pPr>
    </w:p>
    <w:p w:rsidR="00BE60AF" w:rsidRDefault="00BE60AF" w:rsidP="00BE60AF">
      <w:pPr>
        <w:pStyle w:val="Default"/>
        <w:rPr>
          <w:sz w:val="23"/>
          <w:szCs w:val="23"/>
        </w:rPr>
      </w:pPr>
    </w:p>
    <w:p w:rsidR="00BE60AF" w:rsidRDefault="00BE60AF" w:rsidP="00BE60AF">
      <w:pPr>
        <w:rPr>
          <w:rFonts w:ascii="Verdana" w:hAnsi="Verdana"/>
          <w:sz w:val="18"/>
          <w:szCs w:val="18"/>
          <w:u w:val="single"/>
        </w:rPr>
      </w:pPr>
      <w:r>
        <w:rPr>
          <w:rFonts w:ascii="Verdana" w:hAnsi="Verdana"/>
          <w:sz w:val="18"/>
          <w:szCs w:val="18"/>
          <w:u w:val="single"/>
        </w:rPr>
        <w:br w:type="page"/>
      </w:r>
    </w:p>
    <w:p w:rsidR="00BE60AF" w:rsidRDefault="00BE60AF" w:rsidP="00BE60AF">
      <w:pPr>
        <w:pStyle w:val="Default"/>
        <w:spacing w:before="77"/>
        <w:ind w:left="1371" w:right="16"/>
        <w:rPr>
          <w:b/>
          <w:bCs/>
          <w:color w:val="auto"/>
          <w:sz w:val="13"/>
          <w:szCs w:val="13"/>
        </w:rPr>
        <w:sectPr w:rsidR="00BE60AF" w:rsidSect="00D13782">
          <w:footerReference w:type="default" r:id="rId15"/>
          <w:type w:val="continuous"/>
          <w:pgSz w:w="11906" w:h="16838"/>
          <w:pgMar w:top="1701" w:right="1701" w:bottom="1701" w:left="1418" w:header="708" w:footer="708" w:gutter="0"/>
          <w:cols w:space="708"/>
          <w:titlePg/>
          <w:docGrid w:linePitch="360"/>
        </w:sectPr>
      </w:pPr>
    </w:p>
    <w:p w:rsidR="00BE60AF" w:rsidRDefault="00BE60AF" w:rsidP="00BE60AF">
      <w:pPr>
        <w:pStyle w:val="Default"/>
        <w:spacing w:before="77"/>
        <w:ind w:left="1371" w:right="16"/>
        <w:rPr>
          <w:b/>
          <w:bCs/>
          <w:color w:val="auto"/>
          <w:sz w:val="13"/>
          <w:szCs w:val="13"/>
        </w:rPr>
      </w:pPr>
      <w:r>
        <w:rPr>
          <w:b/>
          <w:bCs/>
          <w:color w:val="auto"/>
          <w:sz w:val="13"/>
          <w:szCs w:val="13"/>
        </w:rPr>
        <w:lastRenderedPageBreak/>
        <w:t xml:space="preserve">Forvaltningslov </w:t>
      </w:r>
    </w:p>
    <w:p w:rsidR="00BE60AF" w:rsidRDefault="00BE60AF" w:rsidP="00BE60AF">
      <w:pPr>
        <w:pStyle w:val="Default"/>
        <w:spacing w:before="77"/>
        <w:ind w:left="1371" w:right="16"/>
        <w:rPr>
          <w:color w:val="auto"/>
          <w:sz w:val="13"/>
          <w:szCs w:val="13"/>
        </w:rPr>
      </w:pPr>
    </w:p>
    <w:p w:rsidR="00BE60AF" w:rsidRDefault="00BE60AF" w:rsidP="00BE60AF">
      <w:pPr>
        <w:pStyle w:val="Default"/>
        <w:spacing w:before="8"/>
        <w:rPr>
          <w:color w:val="auto"/>
          <w:sz w:val="13"/>
          <w:szCs w:val="13"/>
        </w:rPr>
      </w:pPr>
      <w:r>
        <w:rPr>
          <w:b/>
          <w:bCs/>
          <w:color w:val="auto"/>
          <w:sz w:val="13"/>
          <w:szCs w:val="13"/>
        </w:rPr>
        <w:t xml:space="preserve">§ 27. </w:t>
      </w:r>
      <w:r>
        <w:rPr>
          <w:color w:val="auto"/>
          <w:sz w:val="13"/>
          <w:szCs w:val="13"/>
        </w:rPr>
        <w:t xml:space="preserve">Den, der virker inden for den offentlige forvaltning, har tavshedspligt, jf. straffelovens § 152 og §§ 152 c-152 f, med hensyn til oplysninger om </w:t>
      </w:r>
    </w:p>
    <w:p w:rsidR="00BE60AF" w:rsidRDefault="00BE60AF" w:rsidP="00BE60AF">
      <w:pPr>
        <w:pStyle w:val="Default"/>
        <w:rPr>
          <w:color w:val="auto"/>
          <w:sz w:val="13"/>
          <w:szCs w:val="13"/>
        </w:rPr>
      </w:pPr>
      <w:r>
        <w:rPr>
          <w:color w:val="auto"/>
          <w:sz w:val="13"/>
          <w:szCs w:val="13"/>
        </w:rPr>
        <w:t xml:space="preserve">1) enkeltpersoners private, herunder økonomiske, forhold og </w:t>
      </w:r>
    </w:p>
    <w:p w:rsidR="00BE60AF" w:rsidRDefault="00BE60AF" w:rsidP="00BE60AF">
      <w:pPr>
        <w:pStyle w:val="Default"/>
        <w:rPr>
          <w:color w:val="auto"/>
          <w:sz w:val="13"/>
          <w:szCs w:val="13"/>
        </w:rPr>
      </w:pPr>
      <w:r>
        <w:rPr>
          <w:color w:val="auto"/>
          <w:sz w:val="13"/>
          <w:szCs w:val="13"/>
        </w:rPr>
        <w:t xml:space="preserve">2) tekniske indretninger eller fremgangsmåder eller om drifts- eller forretningsforhold el.lign., for så vidt det er af væsentlig økonomisk betydning for den person eller virksomhed, oplysningerne angår, at oplysningerne ikke videregives. </w:t>
      </w:r>
    </w:p>
    <w:p w:rsidR="00BE60AF" w:rsidRDefault="00BE60AF" w:rsidP="00BE60AF">
      <w:pPr>
        <w:pStyle w:val="Default"/>
        <w:rPr>
          <w:color w:val="auto"/>
          <w:sz w:val="13"/>
          <w:szCs w:val="13"/>
        </w:rPr>
      </w:pPr>
    </w:p>
    <w:p w:rsidR="00BE60AF" w:rsidRDefault="00BE60AF" w:rsidP="00BE60AF">
      <w:pPr>
        <w:pStyle w:val="Default"/>
        <w:rPr>
          <w:color w:val="auto"/>
          <w:sz w:val="13"/>
          <w:szCs w:val="13"/>
        </w:rPr>
      </w:pPr>
      <w:r>
        <w:rPr>
          <w:color w:val="auto"/>
          <w:sz w:val="13"/>
          <w:szCs w:val="13"/>
        </w:rPr>
        <w:t xml:space="preserve">Stk. 2. Den, der virker inden for den offentlige forvaltning, har desuden tavshedspligt, jf. straffelovens § 152 og §§ 152 c-152 f, når det er af væsentlig betydning for statens sikkerhed eller rigets forsvar. Det samme gælder, når en oplysning ved lov eller anden gyldig bestemmelse er betegnet som fortrolig, herunder når fortrolighed følger af en EU-retlig eller folkeretlig forpligtelse el.lign. </w:t>
      </w:r>
    </w:p>
    <w:p w:rsidR="00BE60AF" w:rsidRDefault="00BE60AF" w:rsidP="00BE60AF">
      <w:pPr>
        <w:pStyle w:val="Default"/>
        <w:rPr>
          <w:color w:val="auto"/>
          <w:sz w:val="13"/>
          <w:szCs w:val="13"/>
        </w:rPr>
      </w:pPr>
    </w:p>
    <w:p w:rsidR="00BE60AF" w:rsidRDefault="00BE60AF" w:rsidP="00BE60AF">
      <w:pPr>
        <w:pStyle w:val="Default"/>
        <w:rPr>
          <w:color w:val="auto"/>
          <w:sz w:val="13"/>
          <w:szCs w:val="13"/>
        </w:rPr>
      </w:pPr>
      <w:r>
        <w:rPr>
          <w:color w:val="auto"/>
          <w:sz w:val="13"/>
          <w:szCs w:val="13"/>
        </w:rPr>
        <w:t xml:space="preserve">Stk. 3. Den, der virker inden for den offentlige forvaltning, har herudover tavshedspligt, jf. straffelovens § 152 og §§ 152 c-152 f, når det er nødvendigt at hemmeligholde en oplysning til beskyttelse af væsentlige hensyn til rigets udenrigspolitiske interesser, herunder forholdet til andre lande eller internationale organisationer. </w:t>
      </w:r>
    </w:p>
    <w:p w:rsidR="00BE60AF" w:rsidRDefault="00BE60AF" w:rsidP="00BE60AF">
      <w:pPr>
        <w:pStyle w:val="Default"/>
        <w:rPr>
          <w:color w:val="auto"/>
          <w:sz w:val="13"/>
          <w:szCs w:val="13"/>
        </w:rPr>
      </w:pPr>
    </w:p>
    <w:p w:rsidR="00BE60AF" w:rsidRDefault="00BE60AF" w:rsidP="00BE60AF">
      <w:pPr>
        <w:pStyle w:val="Default"/>
        <w:rPr>
          <w:color w:val="auto"/>
          <w:sz w:val="13"/>
          <w:szCs w:val="13"/>
        </w:rPr>
      </w:pPr>
      <w:r>
        <w:rPr>
          <w:color w:val="auto"/>
          <w:sz w:val="13"/>
          <w:szCs w:val="13"/>
        </w:rPr>
        <w:t xml:space="preserve">Stk. 4. Den, der virker inden for den offentlige forvaltning, har endvidere tavshedspligt, jf. straffelovens § 152 og §§ 152 c-152 f, med hensyn til oplysninger, som det i øvrigt er nødvendigt at hemmeligholde for at varetage væsentlige hensyn til </w:t>
      </w:r>
    </w:p>
    <w:p w:rsidR="00BE60AF" w:rsidRDefault="00BE60AF" w:rsidP="00BE60AF">
      <w:pPr>
        <w:pStyle w:val="Default"/>
        <w:rPr>
          <w:color w:val="auto"/>
          <w:sz w:val="13"/>
          <w:szCs w:val="13"/>
        </w:rPr>
      </w:pPr>
      <w:r>
        <w:rPr>
          <w:color w:val="auto"/>
          <w:sz w:val="13"/>
          <w:szCs w:val="13"/>
        </w:rPr>
        <w:t xml:space="preserve">1) forebyggelse, efterforskning og forfølgning af lovovertrædelser samt straffuldbyrdelse og beskyttelse af sigtede, vidner eller andre i sager om strafferetlig eller disciplinær forfølgning, </w:t>
      </w:r>
    </w:p>
    <w:p w:rsidR="00BE60AF" w:rsidRDefault="00BE60AF" w:rsidP="00BE60AF">
      <w:pPr>
        <w:pStyle w:val="Default"/>
        <w:rPr>
          <w:color w:val="auto"/>
          <w:sz w:val="13"/>
          <w:szCs w:val="13"/>
        </w:rPr>
      </w:pPr>
      <w:r>
        <w:rPr>
          <w:color w:val="auto"/>
          <w:sz w:val="13"/>
          <w:szCs w:val="13"/>
        </w:rPr>
        <w:t xml:space="preserve">2) gennemførelse af offentlig kontrol-, regulerings- eller planlægningsvirksomhed eller af påtænkte foranstaltninger i henhold til skatte- og afgiftslovgivningen, </w:t>
      </w:r>
    </w:p>
    <w:p w:rsidR="00BE60AF" w:rsidRDefault="00BE60AF" w:rsidP="00BE60AF">
      <w:pPr>
        <w:pStyle w:val="Default"/>
        <w:rPr>
          <w:color w:val="auto"/>
          <w:sz w:val="13"/>
          <w:szCs w:val="13"/>
        </w:rPr>
      </w:pPr>
      <w:r>
        <w:rPr>
          <w:color w:val="auto"/>
          <w:sz w:val="13"/>
          <w:szCs w:val="13"/>
        </w:rPr>
        <w:t xml:space="preserve">3) det offentliges økonomiske interesser, herunder udførelsen af det offentliges forretningsvirksomhed, </w:t>
      </w:r>
    </w:p>
    <w:p w:rsidR="00BE60AF" w:rsidRDefault="00BE60AF" w:rsidP="00BE60AF">
      <w:pPr>
        <w:pStyle w:val="Default"/>
        <w:rPr>
          <w:color w:val="auto"/>
          <w:sz w:val="13"/>
          <w:szCs w:val="13"/>
        </w:rPr>
      </w:pPr>
      <w:r>
        <w:rPr>
          <w:color w:val="auto"/>
          <w:sz w:val="13"/>
          <w:szCs w:val="13"/>
        </w:rPr>
        <w:t xml:space="preserve">4) forskeres og kunstneres originale ideer samt foreløbige forskningsresultater og manuskripter eller </w:t>
      </w:r>
    </w:p>
    <w:p w:rsidR="00BE60AF" w:rsidRDefault="00BE60AF" w:rsidP="00BE60AF">
      <w:pPr>
        <w:pStyle w:val="Default"/>
        <w:rPr>
          <w:color w:val="auto"/>
          <w:sz w:val="13"/>
          <w:szCs w:val="13"/>
        </w:rPr>
      </w:pPr>
      <w:r>
        <w:rPr>
          <w:color w:val="auto"/>
          <w:sz w:val="13"/>
          <w:szCs w:val="13"/>
        </w:rPr>
        <w:t xml:space="preserve">5) private og offentlige interesser, hvor hemmeligholdelse efter forholdets særlige karakter er påkrævet. </w:t>
      </w:r>
    </w:p>
    <w:p w:rsidR="00BE60AF" w:rsidRDefault="00BE60AF" w:rsidP="00BE60AF">
      <w:pPr>
        <w:pStyle w:val="Default"/>
        <w:rPr>
          <w:color w:val="auto"/>
          <w:sz w:val="13"/>
          <w:szCs w:val="13"/>
        </w:rPr>
      </w:pPr>
    </w:p>
    <w:p w:rsidR="00BE60AF" w:rsidRDefault="00BE60AF" w:rsidP="00BE60AF">
      <w:pPr>
        <w:pStyle w:val="Default"/>
        <w:rPr>
          <w:color w:val="auto"/>
          <w:sz w:val="13"/>
          <w:szCs w:val="13"/>
        </w:rPr>
      </w:pPr>
      <w:r>
        <w:rPr>
          <w:color w:val="auto"/>
          <w:sz w:val="13"/>
          <w:szCs w:val="13"/>
        </w:rPr>
        <w:t xml:space="preserve">Stk. 5. Inden for den offentlige forvaltning kan der kun pålægges tavshedspligt med hensyn til en oplysning, når det er nødvendigt at hemmeligholde den for at varetage væsentlige hensyn til bestemte offentlige eller private interesser som nævnt i stk. 1-4. </w:t>
      </w:r>
    </w:p>
    <w:p w:rsidR="00BE60AF" w:rsidRDefault="00BE60AF" w:rsidP="00BE60AF">
      <w:pPr>
        <w:pStyle w:val="Default"/>
        <w:rPr>
          <w:color w:val="auto"/>
          <w:sz w:val="13"/>
          <w:szCs w:val="13"/>
        </w:rPr>
      </w:pPr>
    </w:p>
    <w:p w:rsidR="00BE60AF" w:rsidRDefault="00BE60AF" w:rsidP="00BE60AF">
      <w:pPr>
        <w:pStyle w:val="Default"/>
        <w:rPr>
          <w:color w:val="auto"/>
          <w:sz w:val="13"/>
          <w:szCs w:val="13"/>
        </w:rPr>
      </w:pPr>
      <w:r>
        <w:rPr>
          <w:color w:val="auto"/>
          <w:sz w:val="13"/>
          <w:szCs w:val="13"/>
        </w:rPr>
        <w:t xml:space="preserve">Stk. 6. En forvaltningsmyndighed kan bestemme, at en person uden for den offentlige forvaltning har tavshedspligt med hensyn til fortrolige oplysninger, som myndigheden videregiver til den pågældende uden at være forpligtet hertil. </w:t>
      </w:r>
    </w:p>
    <w:p w:rsidR="00BE60AF" w:rsidRDefault="00BE60AF" w:rsidP="00BE60AF">
      <w:pPr>
        <w:pStyle w:val="Default"/>
        <w:rPr>
          <w:color w:val="auto"/>
          <w:sz w:val="13"/>
          <w:szCs w:val="13"/>
        </w:rPr>
      </w:pPr>
    </w:p>
    <w:p w:rsidR="00BE60AF" w:rsidRDefault="00BE60AF" w:rsidP="00BE60AF">
      <w:pPr>
        <w:pStyle w:val="Default"/>
        <w:rPr>
          <w:color w:val="auto"/>
          <w:sz w:val="13"/>
          <w:szCs w:val="13"/>
        </w:rPr>
      </w:pPr>
      <w:r>
        <w:rPr>
          <w:color w:val="auto"/>
          <w:sz w:val="13"/>
          <w:szCs w:val="13"/>
        </w:rPr>
        <w:t xml:space="preserve">Stk. 7. Fastsættes der i henhold til § 1, stk. 3, regler om tavshedspligt, eller pålægges der tavshedspligt efter stk. 6, finder straffelovens § 152 og §§ 152 c-152 f tilsvarende anvendelse på overtrædelse af sådanne regler eller pålæg. </w:t>
      </w:r>
    </w:p>
    <w:p w:rsidR="00BE60AF" w:rsidRDefault="00BE60AF" w:rsidP="00BE60AF">
      <w:pPr>
        <w:pStyle w:val="Default"/>
        <w:ind w:left="102" w:right="71"/>
        <w:rPr>
          <w:b/>
          <w:bCs/>
          <w:color w:val="auto"/>
          <w:sz w:val="13"/>
          <w:szCs w:val="13"/>
        </w:rPr>
      </w:pPr>
    </w:p>
    <w:p w:rsidR="00BE60AF" w:rsidRDefault="00BE60AF" w:rsidP="00BE60AF">
      <w:pPr>
        <w:pStyle w:val="Default"/>
        <w:ind w:left="102" w:right="71" w:firstLine="1202"/>
        <w:rPr>
          <w:b/>
          <w:bCs/>
          <w:color w:val="auto"/>
          <w:sz w:val="13"/>
          <w:szCs w:val="13"/>
        </w:rPr>
      </w:pPr>
    </w:p>
    <w:p w:rsidR="00BE60AF" w:rsidRDefault="00BE60AF" w:rsidP="00BE60AF">
      <w:pPr>
        <w:pStyle w:val="Default"/>
        <w:ind w:left="102" w:right="71" w:firstLine="1202"/>
        <w:rPr>
          <w:b/>
          <w:bCs/>
          <w:color w:val="auto"/>
          <w:sz w:val="13"/>
          <w:szCs w:val="13"/>
        </w:rPr>
      </w:pPr>
      <w:r>
        <w:rPr>
          <w:b/>
          <w:bCs/>
          <w:color w:val="auto"/>
          <w:sz w:val="13"/>
          <w:szCs w:val="13"/>
        </w:rPr>
        <w:t xml:space="preserve">Borgerlig straffelov </w:t>
      </w:r>
    </w:p>
    <w:p w:rsidR="00BE60AF" w:rsidRDefault="00BE60AF" w:rsidP="00BE60AF">
      <w:pPr>
        <w:pStyle w:val="Default"/>
        <w:ind w:left="102" w:right="71" w:firstLine="1202"/>
        <w:rPr>
          <w:color w:val="auto"/>
          <w:sz w:val="13"/>
          <w:szCs w:val="13"/>
        </w:rPr>
      </w:pPr>
    </w:p>
    <w:p w:rsidR="00BE60AF" w:rsidRDefault="00BE60AF" w:rsidP="00BE60AF">
      <w:pPr>
        <w:pStyle w:val="Default"/>
        <w:spacing w:before="11"/>
        <w:rPr>
          <w:color w:val="auto"/>
          <w:sz w:val="13"/>
          <w:szCs w:val="13"/>
        </w:rPr>
      </w:pPr>
      <w:r>
        <w:rPr>
          <w:b/>
          <w:bCs/>
          <w:color w:val="auto"/>
          <w:sz w:val="13"/>
          <w:szCs w:val="13"/>
        </w:rPr>
        <w:t xml:space="preserve">§ 144. </w:t>
      </w:r>
      <w:r>
        <w:rPr>
          <w:color w:val="auto"/>
          <w:sz w:val="13"/>
          <w:szCs w:val="13"/>
        </w:rPr>
        <w:t xml:space="preserve">Den, der i udøvelse af dansk, udenlandsk eller international offentligtjeneste eller hverv uberettiget modtager, fordrer eller lader sig tilsige en gave eller anden fordel, straffes med bøde eller fængsel indtil 6 år. </w:t>
      </w:r>
    </w:p>
    <w:p w:rsidR="00BE60AF" w:rsidRDefault="00BE60AF" w:rsidP="00BE60AF">
      <w:pPr>
        <w:pStyle w:val="Default"/>
        <w:spacing w:before="7"/>
        <w:rPr>
          <w:b/>
          <w:bCs/>
          <w:color w:val="auto"/>
          <w:sz w:val="13"/>
          <w:szCs w:val="13"/>
        </w:rPr>
      </w:pPr>
    </w:p>
    <w:p w:rsidR="00BE60AF" w:rsidRDefault="00BE60AF" w:rsidP="00BE60AF">
      <w:pPr>
        <w:pStyle w:val="Default"/>
        <w:spacing w:before="7"/>
        <w:rPr>
          <w:color w:val="auto"/>
          <w:sz w:val="13"/>
          <w:szCs w:val="13"/>
        </w:rPr>
      </w:pPr>
      <w:r>
        <w:rPr>
          <w:b/>
          <w:bCs/>
          <w:color w:val="auto"/>
          <w:sz w:val="13"/>
          <w:szCs w:val="13"/>
        </w:rPr>
        <w:t xml:space="preserve">§ 145. </w:t>
      </w:r>
      <w:r>
        <w:rPr>
          <w:color w:val="auto"/>
          <w:sz w:val="13"/>
          <w:szCs w:val="13"/>
        </w:rPr>
        <w:t xml:space="preserve">Kræver eller modtager nogen, som virker i offentlig tjeneste eller hverv, for privat vindings skyld kendelse for tjenestehandling, skat eller afgift, der ikke skyldes, straffes han med bøde eller fængsel indtil 6 år. Beholder han for privat vindings skyld sådan i god tro oppebåren ydelse efter at være blevet opmærksom på fejlen, straffes han med fængsel indtil 2 år. </w:t>
      </w:r>
    </w:p>
    <w:p w:rsidR="00BE60AF" w:rsidRDefault="00BE60AF" w:rsidP="00BE60AF">
      <w:pPr>
        <w:pStyle w:val="Default"/>
        <w:spacing w:before="8"/>
        <w:rPr>
          <w:b/>
          <w:bCs/>
          <w:color w:val="auto"/>
          <w:sz w:val="13"/>
          <w:szCs w:val="13"/>
        </w:rPr>
      </w:pPr>
    </w:p>
    <w:p w:rsidR="00BE60AF" w:rsidRDefault="00BE60AF" w:rsidP="00BE60AF">
      <w:pPr>
        <w:pStyle w:val="Default"/>
        <w:spacing w:before="8"/>
        <w:rPr>
          <w:color w:val="auto"/>
          <w:sz w:val="13"/>
          <w:szCs w:val="13"/>
        </w:rPr>
      </w:pPr>
      <w:r>
        <w:rPr>
          <w:b/>
          <w:bCs/>
          <w:color w:val="auto"/>
          <w:sz w:val="13"/>
          <w:szCs w:val="13"/>
        </w:rPr>
        <w:t xml:space="preserve">§ 147. </w:t>
      </w:r>
      <w:r>
        <w:rPr>
          <w:color w:val="auto"/>
          <w:sz w:val="13"/>
          <w:szCs w:val="13"/>
        </w:rPr>
        <w:t xml:space="preserve">Når nogen, hvem det påhviler at virke til håndhævelse af statens straffemyndighed, derved anvender ulovlige midler for at opnå tilståelse eller forklaring eller foretager en lovstridig anholdelse, fængsling, ransagning eller beslaglæggelse, straffes han med bøde eller fængsel indtil 3 år. </w:t>
      </w:r>
    </w:p>
    <w:p w:rsidR="00BE60AF" w:rsidRDefault="00BE60AF" w:rsidP="00BE60AF">
      <w:pPr>
        <w:pStyle w:val="Default"/>
        <w:spacing w:before="7"/>
        <w:rPr>
          <w:b/>
          <w:bCs/>
          <w:color w:val="auto"/>
          <w:sz w:val="13"/>
          <w:szCs w:val="13"/>
        </w:rPr>
      </w:pPr>
    </w:p>
    <w:p w:rsidR="00BE60AF" w:rsidRDefault="00BE60AF" w:rsidP="00BE60AF">
      <w:pPr>
        <w:pStyle w:val="Default"/>
        <w:spacing w:before="7"/>
        <w:rPr>
          <w:color w:val="auto"/>
          <w:sz w:val="13"/>
          <w:szCs w:val="13"/>
        </w:rPr>
      </w:pPr>
      <w:r>
        <w:rPr>
          <w:b/>
          <w:bCs/>
          <w:color w:val="auto"/>
          <w:sz w:val="13"/>
          <w:szCs w:val="13"/>
        </w:rPr>
        <w:t xml:space="preserve">§ 148. </w:t>
      </w:r>
      <w:r>
        <w:rPr>
          <w:color w:val="auto"/>
          <w:sz w:val="13"/>
          <w:szCs w:val="13"/>
        </w:rPr>
        <w:t xml:space="preserve">Når nogen, hvem domsmyndighed eller anden offentlig myndighed til at træffe afgørelse i retsforhold tilkommer, eller hvem det påhviler at virke for håndhævelse af statens straffemyndighed, forsætlig eller ved grov uagtsomhed undlader at iagttage den lovbestemte fremgangsmåde med hensyn til sagens eller enkelte retshandlingers behandling eller med hensyn til anholdelse, fængsling, ransagning, beslaglæggelse eller lignende forholdsregler, straffes han med bøde eller fængsel indtil 4 måneder. </w:t>
      </w:r>
    </w:p>
    <w:p w:rsidR="00BE60AF" w:rsidRDefault="00BE60AF" w:rsidP="00BE60AF">
      <w:pPr>
        <w:pStyle w:val="Default"/>
        <w:spacing w:before="8"/>
        <w:rPr>
          <w:b/>
          <w:bCs/>
          <w:color w:val="auto"/>
          <w:sz w:val="13"/>
          <w:szCs w:val="13"/>
        </w:rPr>
      </w:pPr>
    </w:p>
    <w:p w:rsidR="00BE60AF" w:rsidRDefault="00BE60AF" w:rsidP="00BE60AF">
      <w:pPr>
        <w:pStyle w:val="Default"/>
        <w:spacing w:before="8"/>
        <w:rPr>
          <w:color w:val="auto"/>
          <w:sz w:val="13"/>
          <w:szCs w:val="13"/>
        </w:rPr>
      </w:pPr>
      <w:r>
        <w:rPr>
          <w:b/>
          <w:bCs/>
          <w:color w:val="auto"/>
          <w:sz w:val="13"/>
          <w:szCs w:val="13"/>
        </w:rPr>
        <w:t xml:space="preserve">§ 149. </w:t>
      </w:r>
      <w:r>
        <w:rPr>
          <w:color w:val="auto"/>
          <w:sz w:val="13"/>
          <w:szCs w:val="13"/>
        </w:rPr>
        <w:t xml:space="preserve">Når nogen, hvem en fanges bevogtning eller fuldbyrdelse af domme i straffesager påhviler, lader en sigtet undvige, hindrer dommens fuldbyrdelse eller bevirker, at den fuldbyrdes på mildere måde end foreskrevet, straffes han med bøde eller fængsel indtil 3 år. </w:t>
      </w:r>
    </w:p>
    <w:p w:rsidR="00BE60AF" w:rsidRDefault="00BE60AF" w:rsidP="00BE60AF">
      <w:pPr>
        <w:pStyle w:val="Default"/>
        <w:spacing w:before="7"/>
        <w:rPr>
          <w:b/>
          <w:bCs/>
          <w:color w:val="auto"/>
          <w:sz w:val="13"/>
          <w:szCs w:val="13"/>
        </w:rPr>
      </w:pPr>
    </w:p>
    <w:p w:rsidR="00BE60AF" w:rsidRDefault="00BE60AF" w:rsidP="00BE60AF">
      <w:pPr>
        <w:pStyle w:val="Default"/>
        <w:spacing w:before="7"/>
        <w:rPr>
          <w:color w:val="auto"/>
          <w:sz w:val="13"/>
          <w:szCs w:val="13"/>
        </w:rPr>
      </w:pPr>
      <w:r>
        <w:rPr>
          <w:b/>
          <w:bCs/>
          <w:color w:val="auto"/>
          <w:sz w:val="13"/>
          <w:szCs w:val="13"/>
        </w:rPr>
        <w:t xml:space="preserve">§ 150. </w:t>
      </w:r>
      <w:r>
        <w:rPr>
          <w:color w:val="auto"/>
          <w:sz w:val="13"/>
          <w:szCs w:val="13"/>
        </w:rPr>
        <w:t xml:space="preserve">Når nogen, som virker i offentlig tjeneste eller hverv, misbruger sin stilling til at tvinge nogen til at gøre, tåle eller undlade noget, straffes han med fængsel indtil 3 år. </w:t>
      </w:r>
    </w:p>
    <w:p w:rsidR="00BE60AF" w:rsidRDefault="00BE60AF" w:rsidP="00BE60AF">
      <w:pPr>
        <w:pStyle w:val="Default"/>
        <w:spacing w:before="7"/>
        <w:rPr>
          <w:b/>
          <w:bCs/>
          <w:color w:val="auto"/>
          <w:sz w:val="13"/>
          <w:szCs w:val="13"/>
        </w:rPr>
      </w:pPr>
    </w:p>
    <w:p w:rsidR="00BE60AF" w:rsidRDefault="00BE60AF" w:rsidP="00BE60AF">
      <w:pPr>
        <w:pStyle w:val="Default"/>
        <w:spacing w:before="7"/>
        <w:rPr>
          <w:color w:val="auto"/>
          <w:sz w:val="13"/>
          <w:szCs w:val="13"/>
        </w:rPr>
      </w:pPr>
      <w:r>
        <w:rPr>
          <w:b/>
          <w:bCs/>
          <w:color w:val="auto"/>
          <w:sz w:val="13"/>
          <w:szCs w:val="13"/>
        </w:rPr>
        <w:t xml:space="preserve">§ 151. </w:t>
      </w:r>
      <w:r>
        <w:rPr>
          <w:color w:val="auto"/>
          <w:sz w:val="13"/>
          <w:szCs w:val="13"/>
        </w:rPr>
        <w:t xml:space="preserve">Den, som tilskynder eller medvirker til, at nogen, der er underordnet vedkommende i offentlig tjeneste eller hverv, forbryder sig i denne tjeneste, straffes, uden hensyn til om den underordnede kan straffes eller på grund af vildfarelse eller af andre grunde er straffri, efter den for den pågældende forbrydelse gældende bestemmelse. </w:t>
      </w:r>
    </w:p>
    <w:p w:rsidR="00BE60AF" w:rsidRDefault="00BE60AF" w:rsidP="00BE60AF">
      <w:pPr>
        <w:pStyle w:val="Default"/>
        <w:ind w:right="71"/>
        <w:rPr>
          <w:b/>
          <w:bCs/>
          <w:color w:val="auto"/>
          <w:sz w:val="13"/>
          <w:szCs w:val="13"/>
        </w:rPr>
      </w:pPr>
    </w:p>
    <w:p w:rsidR="00BE60AF" w:rsidRDefault="00BE60AF" w:rsidP="00BE60AF">
      <w:pPr>
        <w:pStyle w:val="Default"/>
        <w:ind w:right="71"/>
        <w:rPr>
          <w:color w:val="auto"/>
          <w:sz w:val="13"/>
          <w:szCs w:val="13"/>
        </w:rPr>
      </w:pPr>
      <w:r>
        <w:rPr>
          <w:b/>
          <w:bCs/>
          <w:color w:val="auto"/>
          <w:sz w:val="13"/>
          <w:szCs w:val="13"/>
        </w:rPr>
        <w:t xml:space="preserve">§ 152. </w:t>
      </w:r>
      <w:r>
        <w:rPr>
          <w:color w:val="auto"/>
          <w:sz w:val="13"/>
          <w:szCs w:val="13"/>
        </w:rPr>
        <w:t xml:space="preserve">Den, som virker eller har virket i offentlig tjeneste eller hverv, og som uberettiget videregiver eller udnytter fortrolige oplysninger, hvortil den pågældende i den forbindelse har fået kendskab, straffes med bøde eller fængsel indtil 6 måneder. </w:t>
      </w:r>
    </w:p>
    <w:p w:rsidR="00BE60AF" w:rsidRDefault="00BE60AF" w:rsidP="00BE60AF">
      <w:pPr>
        <w:pStyle w:val="Default"/>
        <w:ind w:right="71"/>
        <w:rPr>
          <w:color w:val="auto"/>
          <w:sz w:val="13"/>
          <w:szCs w:val="13"/>
        </w:rPr>
      </w:pPr>
      <w:r>
        <w:rPr>
          <w:i/>
          <w:iCs/>
          <w:color w:val="auto"/>
          <w:sz w:val="13"/>
          <w:szCs w:val="13"/>
        </w:rPr>
        <w:t xml:space="preserve">Stk. 2. </w:t>
      </w:r>
      <w:r>
        <w:rPr>
          <w:color w:val="auto"/>
          <w:sz w:val="13"/>
          <w:szCs w:val="13"/>
        </w:rPr>
        <w:t xml:space="preserve">Begås det i stk. 1 nævnte forhold med forsæt til at skaffe sig eller andre uberettiget vinding, eller foreligger der i øvrigt særligt skærpende omstændigheder, kan straffen stige til fængsel indtil 2 år. Som særligt skærpende omstændighed anses navnlig tilfælde, hvor videregivelsen eller udnyttelsen er sket under sådanne omstændigheder, at det påfører andre en betydelig skade eller indebærer en særlig risiko herfor. </w:t>
      </w:r>
    </w:p>
    <w:p w:rsidR="00BE60AF" w:rsidRDefault="00BE60AF" w:rsidP="00BE60AF">
      <w:pPr>
        <w:pStyle w:val="Default"/>
        <w:ind w:right="48"/>
        <w:rPr>
          <w:color w:val="auto"/>
          <w:sz w:val="13"/>
          <w:szCs w:val="13"/>
        </w:rPr>
      </w:pPr>
      <w:r>
        <w:rPr>
          <w:i/>
          <w:iCs/>
          <w:color w:val="auto"/>
          <w:sz w:val="13"/>
          <w:szCs w:val="13"/>
        </w:rPr>
        <w:t xml:space="preserve">Stk. 3. </w:t>
      </w:r>
      <w:r>
        <w:rPr>
          <w:color w:val="auto"/>
          <w:sz w:val="13"/>
          <w:szCs w:val="13"/>
        </w:rPr>
        <w:t xml:space="preserve">En oplysning er fortrolig, når den ved lov eller anden gyldig bestemmelse er betegnet som sådan, eller når det i øvrigt er nødvendigt at hemmeligholde den for at varetage væsentlige hensyn til offentlige eller private interesser. </w:t>
      </w:r>
    </w:p>
    <w:p w:rsidR="00BE60AF" w:rsidRDefault="00BE60AF" w:rsidP="00BE60AF">
      <w:pPr>
        <w:pStyle w:val="Default"/>
        <w:spacing w:before="7"/>
        <w:rPr>
          <w:color w:val="auto"/>
          <w:sz w:val="13"/>
          <w:szCs w:val="13"/>
        </w:rPr>
      </w:pPr>
    </w:p>
    <w:p w:rsidR="00BE60AF" w:rsidRDefault="00BE60AF" w:rsidP="00BE60AF">
      <w:pPr>
        <w:pStyle w:val="Default"/>
        <w:spacing w:before="7"/>
        <w:rPr>
          <w:color w:val="auto"/>
          <w:sz w:val="13"/>
          <w:szCs w:val="13"/>
        </w:rPr>
      </w:pPr>
      <w:r w:rsidRPr="001000FB">
        <w:rPr>
          <w:b/>
          <w:color w:val="auto"/>
          <w:sz w:val="13"/>
          <w:szCs w:val="13"/>
        </w:rPr>
        <w:t>§</w:t>
      </w:r>
      <w:r>
        <w:rPr>
          <w:color w:val="auto"/>
          <w:sz w:val="13"/>
          <w:szCs w:val="13"/>
        </w:rPr>
        <w:t xml:space="preserve"> </w:t>
      </w:r>
      <w:r>
        <w:rPr>
          <w:b/>
          <w:bCs/>
          <w:color w:val="auto"/>
          <w:sz w:val="13"/>
          <w:szCs w:val="13"/>
        </w:rPr>
        <w:t>152 a</w:t>
      </w:r>
      <w:r>
        <w:rPr>
          <w:color w:val="auto"/>
          <w:sz w:val="13"/>
          <w:szCs w:val="13"/>
        </w:rPr>
        <w:t xml:space="preserve">. Bestemmelsen i § 152 finder tilsvarende anvendelse på den, som i øvrigt er eller har været beskæftiget med opgaver, der udføres efter aftale med en offentlig myndighed. Det samme gælder den, som virker eller har virket ved telefonanlæg, der er anerkendt af det offentlige. </w:t>
      </w:r>
    </w:p>
    <w:p w:rsidR="00BE60AF" w:rsidRDefault="00BE60AF" w:rsidP="00BE60AF">
      <w:pPr>
        <w:pStyle w:val="Default"/>
        <w:spacing w:before="7"/>
        <w:rPr>
          <w:color w:val="auto"/>
          <w:sz w:val="13"/>
          <w:szCs w:val="13"/>
        </w:rPr>
      </w:pPr>
    </w:p>
    <w:p w:rsidR="00BE60AF" w:rsidRDefault="00BE60AF" w:rsidP="00BE60AF">
      <w:pPr>
        <w:pStyle w:val="Default"/>
        <w:spacing w:before="7"/>
        <w:rPr>
          <w:color w:val="auto"/>
          <w:sz w:val="13"/>
          <w:szCs w:val="13"/>
        </w:rPr>
      </w:pPr>
      <w:r w:rsidRPr="001000FB">
        <w:rPr>
          <w:b/>
          <w:color w:val="auto"/>
          <w:sz w:val="13"/>
          <w:szCs w:val="13"/>
        </w:rPr>
        <w:t>§</w:t>
      </w:r>
      <w:r>
        <w:rPr>
          <w:color w:val="auto"/>
          <w:sz w:val="13"/>
          <w:szCs w:val="13"/>
        </w:rPr>
        <w:t xml:space="preserve"> </w:t>
      </w:r>
      <w:r>
        <w:rPr>
          <w:b/>
          <w:bCs/>
          <w:color w:val="auto"/>
          <w:sz w:val="13"/>
          <w:szCs w:val="13"/>
        </w:rPr>
        <w:t>152 b</w:t>
      </w:r>
      <w:r>
        <w:rPr>
          <w:color w:val="auto"/>
          <w:sz w:val="13"/>
          <w:szCs w:val="13"/>
        </w:rPr>
        <w:t xml:space="preserve">. Med samme straf som efter § 152 straffes den, som udøver eller har udøvet en virksomhed eller et erhverv i medfør af offentlig beskikkelse eller anerkendelse, og som uberettiget videregiver eller udnytter oplysninger, som er fortrolige af hensyn til private interesser, og hvortil den pågældende i den forbindelse har fået kendskab. </w:t>
      </w:r>
    </w:p>
    <w:p w:rsidR="00BE60AF" w:rsidRDefault="00BE60AF" w:rsidP="00BE60AF">
      <w:pPr>
        <w:pStyle w:val="Default"/>
        <w:ind w:right="121"/>
        <w:rPr>
          <w:color w:val="auto"/>
          <w:sz w:val="13"/>
          <w:szCs w:val="13"/>
        </w:rPr>
      </w:pPr>
      <w:r>
        <w:rPr>
          <w:i/>
          <w:iCs/>
          <w:color w:val="auto"/>
          <w:sz w:val="13"/>
          <w:szCs w:val="13"/>
        </w:rPr>
        <w:t>Stk. 2</w:t>
      </w:r>
      <w:r>
        <w:rPr>
          <w:color w:val="auto"/>
          <w:sz w:val="13"/>
          <w:szCs w:val="13"/>
        </w:rPr>
        <w:t xml:space="preserve">. Med samme straf som efter § 152 straffes endvidere den, som virker eller har virket som ansat ved De Europæiske Fællesskabers Statistiske Kontor, eller som arbejder eller har arbejdet i kontorets lokaler, og som uberettiget videregiver eller udnytter fortrolige statistiske oplysninger, hvortil den pågældende i den forbindelse har fået kendskab. </w:t>
      </w:r>
    </w:p>
    <w:p w:rsidR="00BE60AF" w:rsidRDefault="00BE60AF" w:rsidP="00BE60AF">
      <w:pPr>
        <w:pStyle w:val="Default"/>
        <w:spacing w:before="7"/>
        <w:rPr>
          <w:color w:val="auto"/>
          <w:sz w:val="13"/>
          <w:szCs w:val="13"/>
        </w:rPr>
      </w:pPr>
    </w:p>
    <w:p w:rsidR="00BE60AF" w:rsidRDefault="00BE60AF" w:rsidP="00BE60AF">
      <w:pPr>
        <w:pStyle w:val="Default"/>
        <w:spacing w:before="7"/>
        <w:rPr>
          <w:color w:val="auto"/>
          <w:sz w:val="13"/>
          <w:szCs w:val="13"/>
        </w:rPr>
      </w:pPr>
      <w:r w:rsidRPr="001000FB">
        <w:rPr>
          <w:b/>
          <w:color w:val="auto"/>
          <w:sz w:val="13"/>
          <w:szCs w:val="13"/>
        </w:rPr>
        <w:t>§</w:t>
      </w:r>
      <w:r>
        <w:rPr>
          <w:color w:val="auto"/>
          <w:sz w:val="13"/>
          <w:szCs w:val="13"/>
        </w:rPr>
        <w:t xml:space="preserve"> </w:t>
      </w:r>
      <w:r>
        <w:rPr>
          <w:b/>
          <w:bCs/>
          <w:color w:val="auto"/>
          <w:sz w:val="13"/>
          <w:szCs w:val="13"/>
        </w:rPr>
        <w:t>152 c</w:t>
      </w:r>
      <w:r>
        <w:rPr>
          <w:color w:val="auto"/>
          <w:sz w:val="13"/>
          <w:szCs w:val="13"/>
        </w:rPr>
        <w:t xml:space="preserve">. Bestemmelserne i §§ 152-152 b gælder også for de pågældende personers medhjælpere. </w:t>
      </w:r>
    </w:p>
    <w:p w:rsidR="00BE60AF" w:rsidRDefault="00BE60AF" w:rsidP="00BE60AF">
      <w:pPr>
        <w:pStyle w:val="Default"/>
        <w:spacing w:before="6"/>
        <w:rPr>
          <w:b/>
          <w:bCs/>
          <w:color w:val="auto"/>
          <w:sz w:val="13"/>
          <w:szCs w:val="13"/>
        </w:rPr>
      </w:pPr>
    </w:p>
    <w:p w:rsidR="00BE60AF" w:rsidRDefault="00BE60AF" w:rsidP="00BE60AF">
      <w:pPr>
        <w:pStyle w:val="Default"/>
        <w:spacing w:before="6"/>
        <w:rPr>
          <w:color w:val="auto"/>
          <w:sz w:val="13"/>
          <w:szCs w:val="13"/>
        </w:rPr>
      </w:pPr>
      <w:r>
        <w:rPr>
          <w:b/>
          <w:bCs/>
          <w:color w:val="auto"/>
          <w:sz w:val="13"/>
          <w:szCs w:val="13"/>
        </w:rPr>
        <w:t xml:space="preserve">§ 152 d. </w:t>
      </w:r>
      <w:r>
        <w:rPr>
          <w:color w:val="auto"/>
          <w:sz w:val="13"/>
          <w:szCs w:val="13"/>
        </w:rPr>
        <w:t xml:space="preserve">Bestemmelserne i §§ 152-152 c finder tilsvarende anvendelse på den, som uden at have medvirket til gerningen uberettiget skaffer sig eller udnytter oplysninger, der er fremkommet ved en sådan overtrædelse. </w:t>
      </w:r>
    </w:p>
    <w:p w:rsidR="00BE60AF" w:rsidRDefault="00BE60AF" w:rsidP="00BE60AF">
      <w:pPr>
        <w:pStyle w:val="Default"/>
        <w:ind w:right="320"/>
        <w:jc w:val="both"/>
        <w:rPr>
          <w:color w:val="auto"/>
          <w:sz w:val="13"/>
          <w:szCs w:val="13"/>
        </w:rPr>
      </w:pPr>
      <w:r>
        <w:rPr>
          <w:i/>
          <w:iCs/>
          <w:color w:val="auto"/>
          <w:sz w:val="13"/>
          <w:szCs w:val="13"/>
        </w:rPr>
        <w:t xml:space="preserve">Stk. 2. </w:t>
      </w:r>
      <w:r>
        <w:rPr>
          <w:color w:val="auto"/>
          <w:sz w:val="13"/>
          <w:szCs w:val="13"/>
        </w:rPr>
        <w:t xml:space="preserve">Med samme straf straffes den, der uden at have medvirket til gerningen uberettiget videregiver oplysninger om enkeltpersoners rent private forhold, jf. forvaltningslovens § 28, stk. 1, som er fremkommet ved overtrædelse af §§ 152- 152 c. </w:t>
      </w:r>
    </w:p>
    <w:p w:rsidR="00BE60AF" w:rsidRDefault="00BE60AF" w:rsidP="00BE60AF">
      <w:pPr>
        <w:pStyle w:val="Default"/>
        <w:ind w:right="121"/>
        <w:rPr>
          <w:color w:val="auto"/>
          <w:sz w:val="13"/>
          <w:szCs w:val="13"/>
        </w:rPr>
      </w:pPr>
      <w:r>
        <w:rPr>
          <w:i/>
          <w:iCs/>
          <w:color w:val="auto"/>
          <w:sz w:val="13"/>
          <w:szCs w:val="13"/>
        </w:rPr>
        <w:t xml:space="preserve">Stk. 3. </w:t>
      </w:r>
      <w:r>
        <w:rPr>
          <w:color w:val="auto"/>
          <w:sz w:val="13"/>
          <w:szCs w:val="13"/>
        </w:rPr>
        <w:t xml:space="preserve">På samme måde straffes den, som uden at have medvirket til gerningen uberettiget videregiver oplysninger, der er fortrolige af hensyn til statens sikkerhed eller rigets forsvar. </w:t>
      </w:r>
    </w:p>
    <w:p w:rsidR="00BE60AF" w:rsidRDefault="00BE60AF" w:rsidP="00BE60AF">
      <w:pPr>
        <w:pStyle w:val="Default"/>
        <w:spacing w:before="8"/>
        <w:rPr>
          <w:b/>
          <w:bCs/>
          <w:color w:val="auto"/>
          <w:sz w:val="13"/>
          <w:szCs w:val="13"/>
        </w:rPr>
      </w:pPr>
    </w:p>
    <w:p w:rsidR="00BE60AF" w:rsidRDefault="00BE60AF" w:rsidP="00BE60AF">
      <w:pPr>
        <w:pStyle w:val="Default"/>
        <w:spacing w:before="8"/>
        <w:rPr>
          <w:color w:val="auto"/>
          <w:sz w:val="13"/>
          <w:szCs w:val="13"/>
        </w:rPr>
      </w:pPr>
      <w:r>
        <w:rPr>
          <w:b/>
          <w:bCs/>
          <w:color w:val="auto"/>
          <w:sz w:val="13"/>
          <w:szCs w:val="13"/>
        </w:rPr>
        <w:t xml:space="preserve">§ 152 e. </w:t>
      </w:r>
      <w:r>
        <w:rPr>
          <w:color w:val="auto"/>
          <w:sz w:val="13"/>
          <w:szCs w:val="13"/>
        </w:rPr>
        <w:t xml:space="preserve">Bestemmelserne i §§ 152-152 d omfatter ikke tilfælde, hvor den pågældende: </w:t>
      </w:r>
    </w:p>
    <w:p w:rsidR="00BE60AF" w:rsidRDefault="00BE60AF" w:rsidP="00BE60AF">
      <w:pPr>
        <w:pStyle w:val="Default"/>
        <w:rPr>
          <w:color w:val="auto"/>
          <w:sz w:val="13"/>
          <w:szCs w:val="13"/>
        </w:rPr>
      </w:pPr>
      <w:r>
        <w:rPr>
          <w:color w:val="auto"/>
          <w:sz w:val="13"/>
          <w:szCs w:val="13"/>
        </w:rPr>
        <w:t>1) er forpligtet til at videregive oplysningen eller</w:t>
      </w:r>
    </w:p>
    <w:p w:rsidR="00BE60AF" w:rsidRDefault="00BE60AF" w:rsidP="00BE60AF">
      <w:pPr>
        <w:pStyle w:val="Default"/>
        <w:rPr>
          <w:color w:val="auto"/>
          <w:sz w:val="13"/>
          <w:szCs w:val="13"/>
        </w:rPr>
      </w:pPr>
      <w:r>
        <w:rPr>
          <w:color w:val="auto"/>
          <w:sz w:val="13"/>
          <w:szCs w:val="13"/>
        </w:rPr>
        <w:t xml:space="preserve">2) handler i berettiget varetagelse af åbenbar almeninteresse eller af eget ellerandres tarv. </w:t>
      </w:r>
    </w:p>
    <w:p w:rsidR="00BE60AF" w:rsidRDefault="00BE60AF" w:rsidP="00BE60AF">
      <w:pPr>
        <w:pStyle w:val="Default"/>
        <w:rPr>
          <w:color w:val="auto"/>
          <w:sz w:val="13"/>
          <w:szCs w:val="13"/>
        </w:rPr>
      </w:pPr>
    </w:p>
    <w:p w:rsidR="00BE60AF" w:rsidRDefault="00BE60AF" w:rsidP="00BE60AF">
      <w:pPr>
        <w:pStyle w:val="Default"/>
        <w:spacing w:before="8"/>
        <w:rPr>
          <w:color w:val="auto"/>
          <w:sz w:val="13"/>
          <w:szCs w:val="13"/>
        </w:rPr>
      </w:pPr>
      <w:r w:rsidRPr="001000FB">
        <w:rPr>
          <w:b/>
          <w:color w:val="auto"/>
          <w:sz w:val="13"/>
          <w:szCs w:val="13"/>
        </w:rPr>
        <w:t>§</w:t>
      </w:r>
      <w:r>
        <w:rPr>
          <w:color w:val="auto"/>
          <w:sz w:val="13"/>
          <w:szCs w:val="13"/>
        </w:rPr>
        <w:t xml:space="preserve"> </w:t>
      </w:r>
      <w:r>
        <w:rPr>
          <w:b/>
          <w:bCs/>
          <w:color w:val="auto"/>
          <w:sz w:val="13"/>
          <w:szCs w:val="13"/>
        </w:rPr>
        <w:t xml:space="preserve">152 f. </w:t>
      </w:r>
      <w:r>
        <w:rPr>
          <w:color w:val="auto"/>
          <w:sz w:val="13"/>
          <w:szCs w:val="13"/>
        </w:rPr>
        <w:t xml:space="preserve">Overtrædelse af §§ 152 – 152 d, hvorved der alene er krænket private interesser, er undergivet privat påtale. </w:t>
      </w:r>
    </w:p>
    <w:p w:rsidR="00BE60AF" w:rsidRDefault="00BE60AF" w:rsidP="00BE60AF">
      <w:pPr>
        <w:pStyle w:val="Default"/>
        <w:ind w:right="121"/>
        <w:rPr>
          <w:color w:val="auto"/>
          <w:sz w:val="13"/>
          <w:szCs w:val="13"/>
        </w:rPr>
      </w:pPr>
      <w:r>
        <w:rPr>
          <w:color w:val="auto"/>
          <w:sz w:val="13"/>
          <w:szCs w:val="13"/>
        </w:rPr>
        <w:t xml:space="preserve">Stk. 2. Offentlig påtale kan dog ske, når den forurettede anmoder herom. </w:t>
      </w:r>
    </w:p>
    <w:p w:rsidR="00BE60AF" w:rsidRDefault="00BE60AF" w:rsidP="00BE60AF">
      <w:pPr>
        <w:pStyle w:val="Default"/>
        <w:spacing w:before="2"/>
        <w:rPr>
          <w:b/>
          <w:bCs/>
          <w:color w:val="auto"/>
          <w:sz w:val="13"/>
          <w:szCs w:val="13"/>
        </w:rPr>
      </w:pPr>
    </w:p>
    <w:p w:rsidR="00BE60AF" w:rsidRDefault="00BE60AF" w:rsidP="00BE60AF">
      <w:pPr>
        <w:pStyle w:val="Default"/>
        <w:spacing w:before="2"/>
        <w:rPr>
          <w:color w:val="auto"/>
          <w:sz w:val="13"/>
          <w:szCs w:val="13"/>
        </w:rPr>
      </w:pPr>
      <w:r>
        <w:rPr>
          <w:b/>
          <w:bCs/>
          <w:color w:val="auto"/>
          <w:sz w:val="13"/>
          <w:szCs w:val="13"/>
        </w:rPr>
        <w:t xml:space="preserve">§ 155. </w:t>
      </w:r>
      <w:r>
        <w:rPr>
          <w:color w:val="auto"/>
          <w:sz w:val="13"/>
          <w:szCs w:val="13"/>
        </w:rPr>
        <w:t xml:space="preserve">Misbruger nogen, som virker i offentlig tjeneste eller hverv, sin stilling til at krænke privates eller det offentliges ret, straffes han med bøde eller fængsel indtil 4 måneder. Sker det for at skaffe sig eller andre uberettiget fordel, kan fængsel indtil 2 år anvendes. </w:t>
      </w:r>
    </w:p>
    <w:p w:rsidR="00BE60AF" w:rsidRDefault="00BE60AF" w:rsidP="00BE60AF">
      <w:pPr>
        <w:pStyle w:val="Default"/>
        <w:spacing w:before="7"/>
        <w:rPr>
          <w:b/>
          <w:bCs/>
          <w:color w:val="auto"/>
          <w:sz w:val="13"/>
          <w:szCs w:val="13"/>
        </w:rPr>
      </w:pPr>
    </w:p>
    <w:p w:rsidR="00BE60AF" w:rsidRDefault="00BE60AF" w:rsidP="00BE60AF">
      <w:pPr>
        <w:pStyle w:val="Default"/>
        <w:spacing w:before="7"/>
        <w:rPr>
          <w:color w:val="auto"/>
          <w:sz w:val="13"/>
          <w:szCs w:val="13"/>
        </w:rPr>
      </w:pPr>
      <w:r>
        <w:rPr>
          <w:b/>
          <w:bCs/>
          <w:color w:val="auto"/>
          <w:sz w:val="13"/>
          <w:szCs w:val="13"/>
        </w:rPr>
        <w:t xml:space="preserve">§ 156. </w:t>
      </w:r>
      <w:r>
        <w:rPr>
          <w:color w:val="auto"/>
          <w:sz w:val="13"/>
          <w:szCs w:val="13"/>
        </w:rPr>
        <w:t xml:space="preserve">Når nogen, som virker i offentlig tjeneste eller hverv, nægter eller undlader at opfylde pligt, som tjenesten eller hvervet medfører, eller at efterkomme lovlig tjenstlig befaling, straffes han med bøde eller fængsel indtil 4 måneder. Uden for foranstående bestemmelse falder hverv, hvis udførelse hviler på offentlige valg. </w:t>
      </w:r>
    </w:p>
    <w:p w:rsidR="00BE60AF" w:rsidRPr="001000FB" w:rsidRDefault="00BE60AF" w:rsidP="00BE60AF">
      <w:pPr>
        <w:pStyle w:val="Default"/>
        <w:spacing w:before="7"/>
        <w:rPr>
          <w:color w:val="auto"/>
          <w:sz w:val="13"/>
          <w:szCs w:val="13"/>
        </w:rPr>
      </w:pPr>
    </w:p>
    <w:p w:rsidR="00BE60AF" w:rsidRPr="00626744" w:rsidRDefault="00BE60AF" w:rsidP="00BE60AF">
      <w:pPr>
        <w:pStyle w:val="Default"/>
        <w:spacing w:before="7"/>
        <w:rPr>
          <w:color w:val="auto"/>
          <w:sz w:val="13"/>
          <w:szCs w:val="13"/>
        </w:rPr>
      </w:pPr>
      <w:r w:rsidRPr="00626744">
        <w:rPr>
          <w:b/>
          <w:color w:val="auto"/>
          <w:sz w:val="13"/>
          <w:szCs w:val="13"/>
        </w:rPr>
        <w:t>§ 157.</w:t>
      </w:r>
      <w:r w:rsidRPr="00626744">
        <w:rPr>
          <w:color w:val="auto"/>
          <w:sz w:val="13"/>
          <w:szCs w:val="13"/>
        </w:rPr>
        <w:t xml:space="preserve"> Når nogen, som virker i offentlig tjeneste eller hverv, gør sig skyldig i grov eller oftere gentagen forsømmelse eller skødesløshed i tjenestens eller hvervets udførelse eller i overholdelsen af de pligter, som tjenesten eller hvervet medfører, straffes den pågældende med bøde eller fængsel indtil 4 måneder. Uden for foranstående bestemmelse falder hverv, hvis udførelse hviler på offentlige valg.</w:t>
      </w:r>
    </w:p>
    <w:p w:rsidR="004D61B2" w:rsidRDefault="004D61B2"/>
    <w:sectPr w:rsidR="004D61B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0A" w:rsidRDefault="00FC7C0A">
      <w:pPr>
        <w:spacing w:after="0" w:line="240" w:lineRule="auto"/>
      </w:pPr>
      <w:r>
        <w:separator/>
      </w:r>
    </w:p>
  </w:endnote>
  <w:endnote w:type="continuationSeparator" w:id="0">
    <w:p w:rsidR="00FC7C0A" w:rsidRDefault="00FC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67" w:rsidRDefault="00FC7C0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94752"/>
      <w:docPartObj>
        <w:docPartGallery w:val="Page Numbers (Bottom of Page)"/>
        <w:docPartUnique/>
      </w:docPartObj>
    </w:sdtPr>
    <w:sdtEndPr/>
    <w:sdtContent>
      <w:sdt>
        <w:sdtPr>
          <w:id w:val="30894753"/>
          <w:docPartObj>
            <w:docPartGallery w:val="Page Numbers (Top of Page)"/>
            <w:docPartUnique/>
          </w:docPartObj>
        </w:sdtPr>
        <w:sdtEndPr/>
        <w:sdtContent>
          <w:p w:rsidR="00F45E67" w:rsidRDefault="00BE60AF" w:rsidP="0030591D">
            <w:pPr>
              <w:pStyle w:val="Sidefod"/>
              <w:jc w:val="center"/>
            </w:pPr>
            <w:r>
              <w:t xml:space="preserve">Side </w:t>
            </w:r>
            <w:r>
              <w:rPr>
                <w:b/>
                <w:sz w:val="24"/>
                <w:szCs w:val="24"/>
              </w:rPr>
              <w:fldChar w:fldCharType="begin"/>
            </w:r>
            <w:r>
              <w:rPr>
                <w:b/>
              </w:rPr>
              <w:instrText>PAGE</w:instrText>
            </w:r>
            <w:r>
              <w:rPr>
                <w:b/>
                <w:sz w:val="24"/>
                <w:szCs w:val="24"/>
              </w:rPr>
              <w:fldChar w:fldCharType="separate"/>
            </w:r>
            <w:r w:rsidR="00FB5960">
              <w:rPr>
                <w:b/>
                <w:noProof/>
              </w:rPr>
              <w:t>2</w:t>
            </w:r>
            <w:r>
              <w:rPr>
                <w:b/>
                <w:sz w:val="24"/>
                <w:szCs w:val="24"/>
              </w:rPr>
              <w:fldChar w:fldCharType="end"/>
            </w:r>
            <w:r>
              <w:t xml:space="preserve"> af </w:t>
            </w:r>
            <w:r>
              <w:rPr>
                <w:b/>
                <w:sz w:val="24"/>
                <w:szCs w:val="24"/>
              </w:rPr>
              <w:fldChar w:fldCharType="begin"/>
            </w:r>
            <w:r>
              <w:rPr>
                <w:b/>
              </w:rPr>
              <w:instrText>NUMPAGES</w:instrText>
            </w:r>
            <w:r>
              <w:rPr>
                <w:b/>
                <w:sz w:val="24"/>
                <w:szCs w:val="24"/>
              </w:rPr>
              <w:fldChar w:fldCharType="separate"/>
            </w:r>
            <w:r w:rsidR="00FB5960">
              <w:rPr>
                <w:b/>
                <w:noProof/>
              </w:rPr>
              <w:t>32</w:t>
            </w:r>
            <w:r>
              <w:rPr>
                <w:b/>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67" w:rsidRDefault="00FC7C0A">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772265"/>
      <w:docPartObj>
        <w:docPartGallery w:val="Page Numbers (Bottom of Page)"/>
        <w:docPartUnique/>
      </w:docPartObj>
    </w:sdtPr>
    <w:sdtEndPr/>
    <w:sdtContent>
      <w:sdt>
        <w:sdtPr>
          <w:id w:val="-931044877"/>
          <w:docPartObj>
            <w:docPartGallery w:val="Page Numbers (Top of Page)"/>
            <w:docPartUnique/>
          </w:docPartObj>
        </w:sdtPr>
        <w:sdtEndPr/>
        <w:sdtContent>
          <w:p w:rsidR="00F45E67" w:rsidRDefault="00BE60AF" w:rsidP="0030591D">
            <w:pPr>
              <w:pStyle w:val="Sidefod"/>
              <w:jc w:val="center"/>
            </w:pPr>
            <w:r>
              <w:t xml:space="preserve">Side </w:t>
            </w:r>
            <w:r>
              <w:rPr>
                <w:b/>
                <w:sz w:val="24"/>
                <w:szCs w:val="24"/>
              </w:rPr>
              <w:fldChar w:fldCharType="begin"/>
            </w:r>
            <w:r>
              <w:rPr>
                <w:b/>
              </w:rPr>
              <w:instrText>PAGE</w:instrText>
            </w:r>
            <w:r>
              <w:rPr>
                <w:b/>
                <w:sz w:val="24"/>
                <w:szCs w:val="24"/>
              </w:rPr>
              <w:fldChar w:fldCharType="separate"/>
            </w:r>
            <w:r>
              <w:rPr>
                <w:b/>
                <w:noProof/>
              </w:rPr>
              <w:t>13</w:t>
            </w:r>
            <w:r>
              <w:rPr>
                <w:b/>
                <w:sz w:val="24"/>
                <w:szCs w:val="24"/>
              </w:rPr>
              <w:fldChar w:fldCharType="end"/>
            </w:r>
            <w:r>
              <w:t xml:space="preserve"> af </w:t>
            </w:r>
            <w:r>
              <w:rPr>
                <w:b/>
                <w:sz w:val="24"/>
                <w:szCs w:val="24"/>
              </w:rPr>
              <w:fldChar w:fldCharType="begin"/>
            </w:r>
            <w:r>
              <w:rPr>
                <w:b/>
              </w:rPr>
              <w:instrText>NUMPAGES</w:instrText>
            </w:r>
            <w:r>
              <w:rPr>
                <w:b/>
                <w:sz w:val="24"/>
                <w:szCs w:val="24"/>
              </w:rPr>
              <w:fldChar w:fldCharType="separate"/>
            </w:r>
            <w:r>
              <w:rPr>
                <w:b/>
                <w:noProof/>
              </w:rPr>
              <w:t>34</w:t>
            </w:r>
            <w:r>
              <w:rPr>
                <w:b/>
                <w:sz w:val="24"/>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5767"/>
      <w:docPartObj>
        <w:docPartGallery w:val="Page Numbers (Bottom of Page)"/>
        <w:docPartUnique/>
      </w:docPartObj>
    </w:sdtPr>
    <w:sdtEndPr/>
    <w:sdtContent>
      <w:sdt>
        <w:sdtPr>
          <w:id w:val="2315768"/>
          <w:docPartObj>
            <w:docPartGallery w:val="Page Numbers (Top of Page)"/>
            <w:docPartUnique/>
          </w:docPartObj>
        </w:sdtPr>
        <w:sdtEndPr/>
        <w:sdtContent>
          <w:p w:rsidR="00F45E67" w:rsidRDefault="00BE60AF" w:rsidP="0030591D">
            <w:pPr>
              <w:pStyle w:val="Sidefod"/>
              <w:jc w:val="center"/>
            </w:pPr>
            <w:r>
              <w:t xml:space="preserve">Side </w:t>
            </w:r>
            <w:r>
              <w:rPr>
                <w:b/>
                <w:sz w:val="24"/>
                <w:szCs w:val="24"/>
              </w:rPr>
              <w:fldChar w:fldCharType="begin"/>
            </w:r>
            <w:r>
              <w:rPr>
                <w:b/>
              </w:rPr>
              <w:instrText>PAGE</w:instrText>
            </w:r>
            <w:r>
              <w:rPr>
                <w:b/>
                <w:sz w:val="24"/>
                <w:szCs w:val="24"/>
              </w:rPr>
              <w:fldChar w:fldCharType="separate"/>
            </w:r>
            <w:r w:rsidR="00FB5960">
              <w:rPr>
                <w:b/>
                <w:noProof/>
              </w:rPr>
              <w:t>32</w:t>
            </w:r>
            <w:r>
              <w:rPr>
                <w:b/>
                <w:sz w:val="24"/>
                <w:szCs w:val="24"/>
              </w:rPr>
              <w:fldChar w:fldCharType="end"/>
            </w:r>
            <w:r>
              <w:t xml:space="preserve"> af </w:t>
            </w:r>
            <w:r>
              <w:rPr>
                <w:b/>
                <w:sz w:val="24"/>
                <w:szCs w:val="24"/>
              </w:rPr>
              <w:fldChar w:fldCharType="begin"/>
            </w:r>
            <w:r>
              <w:rPr>
                <w:b/>
              </w:rPr>
              <w:instrText>NUMPAGES</w:instrText>
            </w:r>
            <w:r>
              <w:rPr>
                <w:b/>
                <w:sz w:val="24"/>
                <w:szCs w:val="24"/>
              </w:rPr>
              <w:fldChar w:fldCharType="separate"/>
            </w:r>
            <w:r w:rsidR="00FB5960">
              <w:rPr>
                <w:b/>
                <w:noProof/>
              </w:rPr>
              <w:t>32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0A" w:rsidRDefault="00FC7C0A">
      <w:pPr>
        <w:spacing w:after="0" w:line="240" w:lineRule="auto"/>
      </w:pPr>
      <w:r>
        <w:separator/>
      </w:r>
    </w:p>
  </w:footnote>
  <w:footnote w:type="continuationSeparator" w:id="0">
    <w:p w:rsidR="00FC7C0A" w:rsidRDefault="00FC7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67" w:rsidRDefault="00FC7C0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67" w:rsidRDefault="00FC7C0A">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67" w:rsidRDefault="00FC7C0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120EA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2">
    <w:nsid w:val="0B14313E"/>
    <w:multiLevelType w:val="hybridMultilevel"/>
    <w:tmpl w:val="A1C44D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CDA28EE"/>
    <w:multiLevelType w:val="hybridMultilevel"/>
    <w:tmpl w:val="B6882DA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nsid w:val="0F1544B2"/>
    <w:multiLevelType w:val="hybridMultilevel"/>
    <w:tmpl w:val="538223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6">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AB412A4"/>
    <w:multiLevelType w:val="hybridMultilevel"/>
    <w:tmpl w:val="F9F84CC2"/>
    <w:lvl w:ilvl="0" w:tplc="33FA85F4">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23D67A76"/>
    <w:multiLevelType w:val="multilevel"/>
    <w:tmpl w:val="0890DED8"/>
    <w:lvl w:ilvl="0">
      <w:start w:val="1"/>
      <w:numFmt w:val="upperLetter"/>
      <w:lvlText w:val="Bilag %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asciiTheme="minorHAnsi" w:hAnsiTheme="min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B9950A3"/>
    <w:multiLevelType w:val="hybridMultilevel"/>
    <w:tmpl w:val="77C67BF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F2C6434"/>
    <w:multiLevelType w:val="hybridMultilevel"/>
    <w:tmpl w:val="CB8688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40F366D8"/>
    <w:multiLevelType w:val="hybridMultilevel"/>
    <w:tmpl w:val="4DDC6C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42A27B34"/>
    <w:multiLevelType w:val="hybridMultilevel"/>
    <w:tmpl w:val="B2CCBF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DF7444C"/>
    <w:multiLevelType w:val="hybridMultilevel"/>
    <w:tmpl w:val="9FEEDB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4FA775FE"/>
    <w:multiLevelType w:val="multilevel"/>
    <w:tmpl w:val="28B65A72"/>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nsid w:val="561A5F7B"/>
    <w:multiLevelType w:val="hybridMultilevel"/>
    <w:tmpl w:val="657017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623F5610"/>
    <w:multiLevelType w:val="multilevel"/>
    <w:tmpl w:val="B0228812"/>
    <w:styleLink w:val="Typografi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2FD12C3"/>
    <w:multiLevelType w:val="hybridMultilevel"/>
    <w:tmpl w:val="FE581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7CE370D4"/>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7F6E7583"/>
    <w:multiLevelType w:val="hybridMultilevel"/>
    <w:tmpl w:val="B3869B42"/>
    <w:lvl w:ilvl="0" w:tplc="987C5E16">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12"/>
  </w:num>
  <w:num w:numId="5">
    <w:abstractNumId w:val="13"/>
  </w:num>
  <w:num w:numId="6">
    <w:abstractNumId w:val="16"/>
  </w:num>
  <w:num w:numId="7">
    <w:abstractNumId w:val="20"/>
  </w:num>
  <w:num w:numId="8">
    <w:abstractNumId w:val="10"/>
  </w:num>
  <w:num w:numId="9">
    <w:abstractNumId w:val="15"/>
  </w:num>
  <w:num w:numId="10">
    <w:abstractNumId w:val="7"/>
  </w:num>
  <w:num w:numId="11">
    <w:abstractNumId w:val="22"/>
  </w:num>
  <w:num w:numId="12">
    <w:abstractNumId w:val="8"/>
  </w:num>
  <w:num w:numId="13">
    <w:abstractNumId w:val="18"/>
  </w:num>
  <w:num w:numId="14">
    <w:abstractNumId w:val="21"/>
  </w:num>
  <w:num w:numId="15">
    <w:abstractNumId w:val="4"/>
  </w:num>
  <w:num w:numId="16">
    <w:abstractNumId w:val="9"/>
  </w:num>
  <w:num w:numId="17">
    <w:abstractNumId w:val="19"/>
  </w:num>
  <w:num w:numId="18">
    <w:abstractNumId w:val="14"/>
  </w:num>
  <w:num w:numId="19">
    <w:abstractNumId w:val="6"/>
  </w:num>
  <w:num w:numId="20">
    <w:abstractNumId w:val="17"/>
  </w:num>
  <w:num w:numId="21">
    <w:abstractNumId w:val="5"/>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9D"/>
    <w:rsid w:val="00016900"/>
    <w:rsid w:val="00016EE2"/>
    <w:rsid w:val="00030166"/>
    <w:rsid w:val="000462D1"/>
    <w:rsid w:val="000B18FF"/>
    <w:rsid w:val="000F3583"/>
    <w:rsid w:val="00131540"/>
    <w:rsid w:val="00134E4E"/>
    <w:rsid w:val="00143203"/>
    <w:rsid w:val="001462B2"/>
    <w:rsid w:val="001606F7"/>
    <w:rsid w:val="00174D5B"/>
    <w:rsid w:val="00183D78"/>
    <w:rsid w:val="0018445F"/>
    <w:rsid w:val="002049A0"/>
    <w:rsid w:val="00216048"/>
    <w:rsid w:val="00267310"/>
    <w:rsid w:val="002927D7"/>
    <w:rsid w:val="002C39E7"/>
    <w:rsid w:val="002F3454"/>
    <w:rsid w:val="00321465"/>
    <w:rsid w:val="00325419"/>
    <w:rsid w:val="00363495"/>
    <w:rsid w:val="003668DB"/>
    <w:rsid w:val="003A46D4"/>
    <w:rsid w:val="003C289B"/>
    <w:rsid w:val="003C47B1"/>
    <w:rsid w:val="003F41FB"/>
    <w:rsid w:val="00481270"/>
    <w:rsid w:val="004977D4"/>
    <w:rsid w:val="004B168D"/>
    <w:rsid w:val="004D61B2"/>
    <w:rsid w:val="00535E27"/>
    <w:rsid w:val="00555990"/>
    <w:rsid w:val="00560421"/>
    <w:rsid w:val="005926EE"/>
    <w:rsid w:val="005A0303"/>
    <w:rsid w:val="005C4CF8"/>
    <w:rsid w:val="005D24E4"/>
    <w:rsid w:val="005E3444"/>
    <w:rsid w:val="005E6AD3"/>
    <w:rsid w:val="00603FEA"/>
    <w:rsid w:val="00607533"/>
    <w:rsid w:val="006434E5"/>
    <w:rsid w:val="00650C22"/>
    <w:rsid w:val="006553C0"/>
    <w:rsid w:val="00665E50"/>
    <w:rsid w:val="006833B9"/>
    <w:rsid w:val="0069057D"/>
    <w:rsid w:val="006A28FB"/>
    <w:rsid w:val="006E3CC6"/>
    <w:rsid w:val="006F1054"/>
    <w:rsid w:val="00705B9D"/>
    <w:rsid w:val="007221E3"/>
    <w:rsid w:val="0078230E"/>
    <w:rsid w:val="00833A2D"/>
    <w:rsid w:val="008460BF"/>
    <w:rsid w:val="0086393D"/>
    <w:rsid w:val="008719EB"/>
    <w:rsid w:val="008A6BB0"/>
    <w:rsid w:val="008B70EA"/>
    <w:rsid w:val="008B72A4"/>
    <w:rsid w:val="008F1F3C"/>
    <w:rsid w:val="009032E0"/>
    <w:rsid w:val="0091426E"/>
    <w:rsid w:val="00921A2A"/>
    <w:rsid w:val="00925768"/>
    <w:rsid w:val="0093270C"/>
    <w:rsid w:val="00981160"/>
    <w:rsid w:val="009C6F5B"/>
    <w:rsid w:val="009E0432"/>
    <w:rsid w:val="00A86F59"/>
    <w:rsid w:val="00AB6A43"/>
    <w:rsid w:val="00AC3D2F"/>
    <w:rsid w:val="00AD6B49"/>
    <w:rsid w:val="00AE0F06"/>
    <w:rsid w:val="00AE14B7"/>
    <w:rsid w:val="00AE556F"/>
    <w:rsid w:val="00B26DAD"/>
    <w:rsid w:val="00B31E56"/>
    <w:rsid w:val="00B5698F"/>
    <w:rsid w:val="00B860A2"/>
    <w:rsid w:val="00B93246"/>
    <w:rsid w:val="00BB34DC"/>
    <w:rsid w:val="00BE60AF"/>
    <w:rsid w:val="00BF2CAF"/>
    <w:rsid w:val="00C05997"/>
    <w:rsid w:val="00C22349"/>
    <w:rsid w:val="00C2767A"/>
    <w:rsid w:val="00C61CB5"/>
    <w:rsid w:val="00C72244"/>
    <w:rsid w:val="00C74E52"/>
    <w:rsid w:val="00C7707D"/>
    <w:rsid w:val="00CA1656"/>
    <w:rsid w:val="00CC1AAF"/>
    <w:rsid w:val="00CF1770"/>
    <w:rsid w:val="00D5574D"/>
    <w:rsid w:val="00D66BB0"/>
    <w:rsid w:val="00D7542D"/>
    <w:rsid w:val="00DA688D"/>
    <w:rsid w:val="00DE0039"/>
    <w:rsid w:val="00E00499"/>
    <w:rsid w:val="00E04D58"/>
    <w:rsid w:val="00E14786"/>
    <w:rsid w:val="00E1745A"/>
    <w:rsid w:val="00E34D65"/>
    <w:rsid w:val="00E708F8"/>
    <w:rsid w:val="00EC1096"/>
    <w:rsid w:val="00EF6A96"/>
    <w:rsid w:val="00F0772A"/>
    <w:rsid w:val="00F15FCA"/>
    <w:rsid w:val="00F24F9D"/>
    <w:rsid w:val="00F52210"/>
    <w:rsid w:val="00F554BD"/>
    <w:rsid w:val="00F61AD2"/>
    <w:rsid w:val="00F94F12"/>
    <w:rsid w:val="00FB4E5F"/>
    <w:rsid w:val="00FB5960"/>
    <w:rsid w:val="00FB5A83"/>
    <w:rsid w:val="00FC009A"/>
    <w:rsid w:val="00FC78E8"/>
    <w:rsid w:val="00FC7C0A"/>
    <w:rsid w:val="00FE0D3D"/>
    <w:rsid w:val="00FE40E4"/>
    <w:rsid w:val="00FF0F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AF"/>
    <w:rPr>
      <w:rFonts w:eastAsiaTheme="minorEastAsia"/>
      <w:lang w:eastAsia="da-DK"/>
    </w:rPr>
  </w:style>
  <w:style w:type="paragraph" w:styleId="Overskrift1">
    <w:name w:val="heading 1"/>
    <w:basedOn w:val="Normal"/>
    <w:next w:val="Normal"/>
    <w:link w:val="Overskrift1Tegn"/>
    <w:uiPriority w:val="9"/>
    <w:qFormat/>
    <w:rsid w:val="00BE60AF"/>
    <w:pPr>
      <w:keepNext/>
      <w:keepLines/>
      <w:numPr>
        <w:numId w:val="2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E60AF"/>
    <w:pPr>
      <w:keepNext/>
      <w:keepLines/>
      <w:numPr>
        <w:ilvl w:val="1"/>
        <w:numId w:val="16"/>
      </w:numPr>
      <w:spacing w:before="200" w:after="0"/>
      <w:jc w:val="both"/>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BE60AF"/>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BE60AF"/>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E60AF"/>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E60AF"/>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E60AF"/>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E60AF"/>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E60AF"/>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E60AF"/>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BE60AF"/>
    <w:rPr>
      <w:rFonts w:eastAsiaTheme="majorEastAsia" w:cstheme="majorBidi"/>
      <w:b/>
      <w:bCs/>
      <w:szCs w:val="26"/>
      <w:lang w:eastAsia="da-DK"/>
    </w:rPr>
  </w:style>
  <w:style w:type="character" w:customStyle="1" w:styleId="Overskrift3Tegn">
    <w:name w:val="Overskrift 3 Tegn"/>
    <w:basedOn w:val="Standardskrifttypeiafsnit"/>
    <w:link w:val="Overskrift3"/>
    <w:uiPriority w:val="9"/>
    <w:rsid w:val="00BE60AF"/>
    <w:rPr>
      <w:rFonts w:asciiTheme="majorHAnsi" w:eastAsiaTheme="majorEastAsia" w:hAnsiTheme="majorHAnsi" w:cstheme="majorBidi"/>
      <w:b/>
      <w:bCs/>
      <w:color w:val="4F81BD" w:themeColor="accent1"/>
      <w:lang w:eastAsia="da-DK"/>
    </w:rPr>
  </w:style>
  <w:style w:type="character" w:customStyle="1" w:styleId="Overskrift4Tegn">
    <w:name w:val="Overskrift 4 Tegn"/>
    <w:basedOn w:val="Standardskrifttypeiafsnit"/>
    <w:link w:val="Overskrift4"/>
    <w:uiPriority w:val="9"/>
    <w:semiHidden/>
    <w:rsid w:val="00BE60AF"/>
    <w:rPr>
      <w:rFonts w:asciiTheme="majorHAnsi" w:eastAsiaTheme="majorEastAsia" w:hAnsiTheme="majorHAnsi" w:cstheme="majorBidi"/>
      <w:b/>
      <w:bCs/>
      <w:i/>
      <w:iCs/>
      <w:color w:val="4F81BD" w:themeColor="accent1"/>
      <w:lang w:eastAsia="da-DK"/>
    </w:rPr>
  </w:style>
  <w:style w:type="character" w:customStyle="1" w:styleId="Overskrift5Tegn">
    <w:name w:val="Overskrift 5 Tegn"/>
    <w:basedOn w:val="Standardskrifttypeiafsnit"/>
    <w:link w:val="Overskrift5"/>
    <w:uiPriority w:val="9"/>
    <w:semiHidden/>
    <w:rsid w:val="00BE60AF"/>
    <w:rPr>
      <w:rFonts w:asciiTheme="majorHAnsi" w:eastAsiaTheme="majorEastAsia" w:hAnsiTheme="majorHAnsi" w:cstheme="majorBidi"/>
      <w:color w:val="243F60" w:themeColor="accent1" w:themeShade="7F"/>
      <w:lang w:eastAsia="da-DK"/>
    </w:rPr>
  </w:style>
  <w:style w:type="character" w:customStyle="1" w:styleId="Overskrift6Tegn">
    <w:name w:val="Overskrift 6 Tegn"/>
    <w:basedOn w:val="Standardskrifttypeiafsnit"/>
    <w:link w:val="Overskrift6"/>
    <w:uiPriority w:val="9"/>
    <w:semiHidden/>
    <w:rsid w:val="00BE60AF"/>
    <w:rPr>
      <w:rFonts w:asciiTheme="majorHAnsi" w:eastAsiaTheme="majorEastAsia" w:hAnsiTheme="majorHAnsi" w:cstheme="majorBidi"/>
      <w:i/>
      <w:iCs/>
      <w:color w:val="243F60" w:themeColor="accent1" w:themeShade="7F"/>
      <w:lang w:eastAsia="da-DK"/>
    </w:rPr>
  </w:style>
  <w:style w:type="character" w:customStyle="1" w:styleId="Overskrift7Tegn">
    <w:name w:val="Overskrift 7 Tegn"/>
    <w:basedOn w:val="Standardskrifttypeiafsnit"/>
    <w:link w:val="Overskrift7"/>
    <w:uiPriority w:val="9"/>
    <w:semiHidden/>
    <w:rsid w:val="00BE60AF"/>
    <w:rPr>
      <w:rFonts w:asciiTheme="majorHAnsi" w:eastAsiaTheme="majorEastAsia" w:hAnsiTheme="majorHAnsi" w:cstheme="majorBidi"/>
      <w:i/>
      <w:iCs/>
      <w:color w:val="404040" w:themeColor="text1" w:themeTint="BF"/>
      <w:lang w:eastAsia="da-DK"/>
    </w:rPr>
  </w:style>
  <w:style w:type="character" w:customStyle="1" w:styleId="Overskrift8Tegn">
    <w:name w:val="Overskrift 8 Tegn"/>
    <w:basedOn w:val="Standardskrifttypeiafsnit"/>
    <w:link w:val="Overskrift8"/>
    <w:uiPriority w:val="9"/>
    <w:semiHidden/>
    <w:rsid w:val="00BE60AF"/>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BE60AF"/>
    <w:rPr>
      <w:rFonts w:asciiTheme="majorHAnsi" w:eastAsiaTheme="majorEastAsia" w:hAnsiTheme="majorHAnsi" w:cstheme="majorBidi"/>
      <w:i/>
      <w:iCs/>
      <w:color w:val="404040" w:themeColor="text1" w:themeTint="BF"/>
      <w:sz w:val="20"/>
      <w:szCs w:val="20"/>
      <w:lang w:eastAsia="da-DK"/>
    </w:rPr>
  </w:style>
  <w:style w:type="paragraph" w:styleId="Listeafsnit">
    <w:name w:val="List Paragraph"/>
    <w:basedOn w:val="Normal"/>
    <w:uiPriority w:val="34"/>
    <w:qFormat/>
    <w:rsid w:val="00BE60AF"/>
    <w:pPr>
      <w:ind w:left="720"/>
      <w:contextualSpacing/>
    </w:pPr>
  </w:style>
  <w:style w:type="paragraph" w:styleId="Sidehoved">
    <w:name w:val="header"/>
    <w:basedOn w:val="Normal"/>
    <w:link w:val="SidehovedTegn"/>
    <w:uiPriority w:val="99"/>
    <w:semiHidden/>
    <w:unhideWhenUsed/>
    <w:rsid w:val="00BE60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E60AF"/>
    <w:rPr>
      <w:rFonts w:eastAsiaTheme="minorEastAsia"/>
      <w:lang w:eastAsia="da-DK"/>
    </w:rPr>
  </w:style>
  <w:style w:type="paragraph" w:styleId="Sidefod">
    <w:name w:val="footer"/>
    <w:basedOn w:val="Normal"/>
    <w:link w:val="SidefodTegn"/>
    <w:uiPriority w:val="99"/>
    <w:unhideWhenUsed/>
    <w:rsid w:val="00BE60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60AF"/>
    <w:rPr>
      <w:rFonts w:eastAsiaTheme="minorEastAsia"/>
      <w:lang w:eastAsia="da-DK"/>
    </w:rPr>
  </w:style>
  <w:style w:type="character" w:styleId="Strk">
    <w:name w:val="Strong"/>
    <w:basedOn w:val="Standardskrifttypeiafsnit"/>
    <w:uiPriority w:val="22"/>
    <w:qFormat/>
    <w:rsid w:val="00BE60AF"/>
    <w:rPr>
      <w:b/>
      <w:bCs/>
    </w:rPr>
  </w:style>
  <w:style w:type="paragraph" w:styleId="Overskrift">
    <w:name w:val="TOC Heading"/>
    <w:basedOn w:val="Overskrift1"/>
    <w:next w:val="Normal"/>
    <w:uiPriority w:val="39"/>
    <w:unhideWhenUsed/>
    <w:qFormat/>
    <w:rsid w:val="00BE60AF"/>
    <w:pPr>
      <w:outlineLvl w:val="9"/>
    </w:pPr>
  </w:style>
  <w:style w:type="character" w:customStyle="1" w:styleId="kortnavn2">
    <w:name w:val="kortnavn2"/>
    <w:basedOn w:val="Standardskrifttypeiafsnit"/>
    <w:rsid w:val="00BE60AF"/>
    <w:rPr>
      <w:rFonts w:ascii="Tahoma" w:hAnsi="Tahoma" w:cs="Tahoma" w:hint="default"/>
      <w:color w:val="000000"/>
      <w:sz w:val="24"/>
      <w:szCs w:val="24"/>
      <w:shd w:val="clear" w:color="auto" w:fill="auto"/>
    </w:rPr>
  </w:style>
  <w:style w:type="paragraph" w:styleId="Fodnotetekst">
    <w:name w:val="footnote text"/>
    <w:basedOn w:val="Normal"/>
    <w:link w:val="FodnotetekstTegn"/>
    <w:uiPriority w:val="99"/>
    <w:semiHidden/>
    <w:unhideWhenUsed/>
    <w:rsid w:val="00BE60AF"/>
    <w:pPr>
      <w:spacing w:after="0" w:line="240" w:lineRule="auto"/>
    </w:pPr>
    <w:rPr>
      <w:rFonts w:ascii="Times New Roman" w:eastAsia="Times New Roman" w:hAnsi="Times New Roman" w:cs="Times New Roman"/>
      <w:sz w:val="20"/>
      <w:szCs w:val="20"/>
    </w:rPr>
  </w:style>
  <w:style w:type="character" w:customStyle="1" w:styleId="FodnotetekstTegn">
    <w:name w:val="Fodnotetekst Tegn"/>
    <w:basedOn w:val="Standardskrifttypeiafsnit"/>
    <w:link w:val="Fodnotetekst"/>
    <w:uiPriority w:val="99"/>
    <w:semiHidden/>
    <w:rsid w:val="00BE60AF"/>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BE60AF"/>
    <w:rPr>
      <w:vertAlign w:val="superscript"/>
    </w:rPr>
  </w:style>
  <w:style w:type="paragraph" w:styleId="Normalindrykning">
    <w:name w:val="Normal Indent"/>
    <w:basedOn w:val="Normal"/>
    <w:uiPriority w:val="99"/>
    <w:qFormat/>
    <w:rsid w:val="00BE60AF"/>
    <w:pPr>
      <w:widowControl w:val="0"/>
      <w:autoSpaceDE w:val="0"/>
      <w:autoSpaceDN w:val="0"/>
      <w:adjustRightInd w:val="0"/>
      <w:spacing w:after="0" w:line="360" w:lineRule="auto"/>
      <w:ind w:left="992"/>
      <w:jc w:val="both"/>
    </w:pPr>
    <w:rPr>
      <w:rFonts w:ascii="Verdana" w:hAnsi="Verdana" w:cs="Times New Roman"/>
      <w:spacing w:val="6"/>
      <w:sz w:val="18"/>
      <w:szCs w:val="20"/>
      <w:lang w:val="en-US"/>
    </w:rPr>
  </w:style>
  <w:style w:type="table" w:styleId="Tabel-Gitter">
    <w:name w:val="Table Grid"/>
    <w:basedOn w:val="Tabel-Normal"/>
    <w:uiPriority w:val="59"/>
    <w:rsid w:val="00BE60AF"/>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BE60AF"/>
    <w:pPr>
      <w:spacing w:after="0" w:line="240" w:lineRule="auto"/>
    </w:pPr>
    <w:rPr>
      <w:rFonts w:eastAsiaTheme="minorEastAsia"/>
      <w:lang w:eastAsia="da-DK"/>
    </w:rPr>
  </w:style>
  <w:style w:type="table" w:customStyle="1" w:styleId="Lysliste1">
    <w:name w:val="Lys liste1"/>
    <w:basedOn w:val="Tabel-Normal"/>
    <w:uiPriority w:val="61"/>
    <w:rsid w:val="00BE60AF"/>
    <w:pPr>
      <w:spacing w:after="0" w:line="240" w:lineRule="auto"/>
    </w:pPr>
    <w:rPr>
      <w:rFonts w:eastAsiaTheme="minorEastAsia"/>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Typografi1">
    <w:name w:val="Typografi1"/>
    <w:uiPriority w:val="99"/>
    <w:rsid w:val="00BE60AF"/>
    <w:pPr>
      <w:numPr>
        <w:numId w:val="17"/>
      </w:numPr>
    </w:pPr>
  </w:style>
  <w:style w:type="paragraph" w:styleId="Markeringsbobletekst">
    <w:name w:val="Balloon Text"/>
    <w:basedOn w:val="Normal"/>
    <w:link w:val="MarkeringsbobletekstTegn"/>
    <w:uiPriority w:val="99"/>
    <w:semiHidden/>
    <w:unhideWhenUsed/>
    <w:rsid w:val="00BE60A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E60AF"/>
    <w:rPr>
      <w:rFonts w:ascii="Tahoma" w:eastAsiaTheme="minorEastAsia" w:hAnsi="Tahoma" w:cs="Tahoma"/>
      <w:sz w:val="16"/>
      <w:szCs w:val="16"/>
      <w:lang w:eastAsia="da-DK"/>
    </w:rPr>
  </w:style>
  <w:style w:type="paragraph" w:styleId="Indholdsfortegnelse1">
    <w:name w:val="toc 1"/>
    <w:basedOn w:val="Normal"/>
    <w:next w:val="Normal"/>
    <w:autoRedefine/>
    <w:uiPriority w:val="39"/>
    <w:unhideWhenUsed/>
    <w:rsid w:val="00BE60AF"/>
    <w:pPr>
      <w:spacing w:after="100"/>
    </w:pPr>
  </w:style>
  <w:style w:type="paragraph" w:styleId="Indholdsfortegnelse2">
    <w:name w:val="toc 2"/>
    <w:basedOn w:val="Normal"/>
    <w:next w:val="Normal"/>
    <w:autoRedefine/>
    <w:uiPriority w:val="39"/>
    <w:unhideWhenUsed/>
    <w:rsid w:val="00BE60AF"/>
    <w:pPr>
      <w:spacing w:after="100"/>
      <w:ind w:left="220"/>
    </w:pPr>
  </w:style>
  <w:style w:type="paragraph" w:styleId="Indholdsfortegnelse3">
    <w:name w:val="toc 3"/>
    <w:basedOn w:val="Normal"/>
    <w:next w:val="Normal"/>
    <w:autoRedefine/>
    <w:uiPriority w:val="39"/>
    <w:unhideWhenUsed/>
    <w:rsid w:val="00BE60AF"/>
    <w:pPr>
      <w:spacing w:after="100"/>
      <w:ind w:left="440"/>
    </w:pPr>
  </w:style>
  <w:style w:type="character" w:styleId="Hyperlink">
    <w:name w:val="Hyperlink"/>
    <w:basedOn w:val="Standardskrifttypeiafsnit"/>
    <w:uiPriority w:val="99"/>
    <w:unhideWhenUsed/>
    <w:rsid w:val="00BE60AF"/>
    <w:rPr>
      <w:color w:val="0000FF" w:themeColor="hyperlink"/>
      <w:u w:val="single"/>
    </w:rPr>
  </w:style>
  <w:style w:type="character" w:styleId="Kommentarhenvisning">
    <w:name w:val="annotation reference"/>
    <w:basedOn w:val="Standardskrifttypeiafsnit"/>
    <w:uiPriority w:val="99"/>
    <w:semiHidden/>
    <w:unhideWhenUsed/>
    <w:rsid w:val="00BE60AF"/>
    <w:rPr>
      <w:sz w:val="16"/>
      <w:szCs w:val="16"/>
    </w:rPr>
  </w:style>
  <w:style w:type="paragraph" w:styleId="Kommentartekst">
    <w:name w:val="annotation text"/>
    <w:basedOn w:val="Normal"/>
    <w:link w:val="KommentartekstTegn"/>
    <w:uiPriority w:val="99"/>
    <w:semiHidden/>
    <w:unhideWhenUsed/>
    <w:rsid w:val="00BE60A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E60AF"/>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BE60AF"/>
    <w:rPr>
      <w:b/>
      <w:bCs/>
    </w:rPr>
  </w:style>
  <w:style w:type="character" w:customStyle="1" w:styleId="KommentaremneTegn">
    <w:name w:val="Kommentaremne Tegn"/>
    <w:basedOn w:val="KommentartekstTegn"/>
    <w:link w:val="Kommentaremne"/>
    <w:uiPriority w:val="99"/>
    <w:semiHidden/>
    <w:rsid w:val="00BE60AF"/>
    <w:rPr>
      <w:rFonts w:eastAsiaTheme="minorEastAsia"/>
      <w:b/>
      <w:bCs/>
      <w:sz w:val="20"/>
      <w:szCs w:val="20"/>
      <w:lang w:eastAsia="da-DK"/>
    </w:rPr>
  </w:style>
  <w:style w:type="paragraph" w:styleId="Opstilling-punkttegn">
    <w:name w:val="List Bullet"/>
    <w:basedOn w:val="Normal"/>
    <w:uiPriority w:val="99"/>
    <w:unhideWhenUsed/>
    <w:rsid w:val="00BE60AF"/>
    <w:pPr>
      <w:numPr>
        <w:numId w:val="23"/>
      </w:numPr>
      <w:contextualSpacing/>
    </w:pPr>
  </w:style>
  <w:style w:type="paragraph" w:customStyle="1" w:styleId="DokumentOverskrift">
    <w:name w:val="Dokument Overskrift"/>
    <w:basedOn w:val="Normal"/>
    <w:uiPriority w:val="1"/>
    <w:rsid w:val="00BE60AF"/>
    <w:pPr>
      <w:spacing w:after="0" w:line="280" w:lineRule="atLeast"/>
    </w:pPr>
    <w:rPr>
      <w:rFonts w:ascii="Calibri" w:eastAsiaTheme="minorHAnsi" w:hAnsi="Calibri"/>
      <w:b/>
      <w:lang w:eastAsia="en-US"/>
    </w:rPr>
  </w:style>
  <w:style w:type="character" w:styleId="Linjenummer">
    <w:name w:val="line number"/>
    <w:basedOn w:val="Standardskrifttypeiafsnit"/>
    <w:uiPriority w:val="99"/>
    <w:semiHidden/>
    <w:rsid w:val="00BE60AF"/>
    <w:rPr>
      <w:lang w:val="da-DK"/>
    </w:rPr>
  </w:style>
  <w:style w:type="paragraph" w:customStyle="1" w:styleId="Default">
    <w:name w:val="Default"/>
    <w:rsid w:val="00BE60A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AF"/>
    <w:rPr>
      <w:rFonts w:eastAsiaTheme="minorEastAsia"/>
      <w:lang w:eastAsia="da-DK"/>
    </w:rPr>
  </w:style>
  <w:style w:type="paragraph" w:styleId="Overskrift1">
    <w:name w:val="heading 1"/>
    <w:basedOn w:val="Normal"/>
    <w:next w:val="Normal"/>
    <w:link w:val="Overskrift1Tegn"/>
    <w:uiPriority w:val="9"/>
    <w:qFormat/>
    <w:rsid w:val="00BE60AF"/>
    <w:pPr>
      <w:keepNext/>
      <w:keepLines/>
      <w:numPr>
        <w:numId w:val="2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E60AF"/>
    <w:pPr>
      <w:keepNext/>
      <w:keepLines/>
      <w:numPr>
        <w:ilvl w:val="1"/>
        <w:numId w:val="16"/>
      </w:numPr>
      <w:spacing w:before="200" w:after="0"/>
      <w:jc w:val="both"/>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BE60AF"/>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BE60AF"/>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E60AF"/>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E60AF"/>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E60AF"/>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E60AF"/>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E60AF"/>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E60AF"/>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BE60AF"/>
    <w:rPr>
      <w:rFonts w:eastAsiaTheme="majorEastAsia" w:cstheme="majorBidi"/>
      <w:b/>
      <w:bCs/>
      <w:szCs w:val="26"/>
      <w:lang w:eastAsia="da-DK"/>
    </w:rPr>
  </w:style>
  <w:style w:type="character" w:customStyle="1" w:styleId="Overskrift3Tegn">
    <w:name w:val="Overskrift 3 Tegn"/>
    <w:basedOn w:val="Standardskrifttypeiafsnit"/>
    <w:link w:val="Overskrift3"/>
    <w:uiPriority w:val="9"/>
    <w:rsid w:val="00BE60AF"/>
    <w:rPr>
      <w:rFonts w:asciiTheme="majorHAnsi" w:eastAsiaTheme="majorEastAsia" w:hAnsiTheme="majorHAnsi" w:cstheme="majorBidi"/>
      <w:b/>
      <w:bCs/>
      <w:color w:val="4F81BD" w:themeColor="accent1"/>
      <w:lang w:eastAsia="da-DK"/>
    </w:rPr>
  </w:style>
  <w:style w:type="character" w:customStyle="1" w:styleId="Overskrift4Tegn">
    <w:name w:val="Overskrift 4 Tegn"/>
    <w:basedOn w:val="Standardskrifttypeiafsnit"/>
    <w:link w:val="Overskrift4"/>
    <w:uiPriority w:val="9"/>
    <w:semiHidden/>
    <w:rsid w:val="00BE60AF"/>
    <w:rPr>
      <w:rFonts w:asciiTheme="majorHAnsi" w:eastAsiaTheme="majorEastAsia" w:hAnsiTheme="majorHAnsi" w:cstheme="majorBidi"/>
      <w:b/>
      <w:bCs/>
      <w:i/>
      <w:iCs/>
      <w:color w:val="4F81BD" w:themeColor="accent1"/>
      <w:lang w:eastAsia="da-DK"/>
    </w:rPr>
  </w:style>
  <w:style w:type="character" w:customStyle="1" w:styleId="Overskrift5Tegn">
    <w:name w:val="Overskrift 5 Tegn"/>
    <w:basedOn w:val="Standardskrifttypeiafsnit"/>
    <w:link w:val="Overskrift5"/>
    <w:uiPriority w:val="9"/>
    <w:semiHidden/>
    <w:rsid w:val="00BE60AF"/>
    <w:rPr>
      <w:rFonts w:asciiTheme="majorHAnsi" w:eastAsiaTheme="majorEastAsia" w:hAnsiTheme="majorHAnsi" w:cstheme="majorBidi"/>
      <w:color w:val="243F60" w:themeColor="accent1" w:themeShade="7F"/>
      <w:lang w:eastAsia="da-DK"/>
    </w:rPr>
  </w:style>
  <w:style w:type="character" w:customStyle="1" w:styleId="Overskrift6Tegn">
    <w:name w:val="Overskrift 6 Tegn"/>
    <w:basedOn w:val="Standardskrifttypeiafsnit"/>
    <w:link w:val="Overskrift6"/>
    <w:uiPriority w:val="9"/>
    <w:semiHidden/>
    <w:rsid w:val="00BE60AF"/>
    <w:rPr>
      <w:rFonts w:asciiTheme="majorHAnsi" w:eastAsiaTheme="majorEastAsia" w:hAnsiTheme="majorHAnsi" w:cstheme="majorBidi"/>
      <w:i/>
      <w:iCs/>
      <w:color w:val="243F60" w:themeColor="accent1" w:themeShade="7F"/>
      <w:lang w:eastAsia="da-DK"/>
    </w:rPr>
  </w:style>
  <w:style w:type="character" w:customStyle="1" w:styleId="Overskrift7Tegn">
    <w:name w:val="Overskrift 7 Tegn"/>
    <w:basedOn w:val="Standardskrifttypeiafsnit"/>
    <w:link w:val="Overskrift7"/>
    <w:uiPriority w:val="9"/>
    <w:semiHidden/>
    <w:rsid w:val="00BE60AF"/>
    <w:rPr>
      <w:rFonts w:asciiTheme="majorHAnsi" w:eastAsiaTheme="majorEastAsia" w:hAnsiTheme="majorHAnsi" w:cstheme="majorBidi"/>
      <w:i/>
      <w:iCs/>
      <w:color w:val="404040" w:themeColor="text1" w:themeTint="BF"/>
      <w:lang w:eastAsia="da-DK"/>
    </w:rPr>
  </w:style>
  <w:style w:type="character" w:customStyle="1" w:styleId="Overskrift8Tegn">
    <w:name w:val="Overskrift 8 Tegn"/>
    <w:basedOn w:val="Standardskrifttypeiafsnit"/>
    <w:link w:val="Overskrift8"/>
    <w:uiPriority w:val="9"/>
    <w:semiHidden/>
    <w:rsid w:val="00BE60AF"/>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BE60AF"/>
    <w:rPr>
      <w:rFonts w:asciiTheme="majorHAnsi" w:eastAsiaTheme="majorEastAsia" w:hAnsiTheme="majorHAnsi" w:cstheme="majorBidi"/>
      <w:i/>
      <w:iCs/>
      <w:color w:val="404040" w:themeColor="text1" w:themeTint="BF"/>
      <w:sz w:val="20"/>
      <w:szCs w:val="20"/>
      <w:lang w:eastAsia="da-DK"/>
    </w:rPr>
  </w:style>
  <w:style w:type="paragraph" w:styleId="Listeafsnit">
    <w:name w:val="List Paragraph"/>
    <w:basedOn w:val="Normal"/>
    <w:uiPriority w:val="34"/>
    <w:qFormat/>
    <w:rsid w:val="00BE60AF"/>
    <w:pPr>
      <w:ind w:left="720"/>
      <w:contextualSpacing/>
    </w:pPr>
  </w:style>
  <w:style w:type="paragraph" w:styleId="Sidehoved">
    <w:name w:val="header"/>
    <w:basedOn w:val="Normal"/>
    <w:link w:val="SidehovedTegn"/>
    <w:uiPriority w:val="99"/>
    <w:semiHidden/>
    <w:unhideWhenUsed/>
    <w:rsid w:val="00BE60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E60AF"/>
    <w:rPr>
      <w:rFonts w:eastAsiaTheme="minorEastAsia"/>
      <w:lang w:eastAsia="da-DK"/>
    </w:rPr>
  </w:style>
  <w:style w:type="paragraph" w:styleId="Sidefod">
    <w:name w:val="footer"/>
    <w:basedOn w:val="Normal"/>
    <w:link w:val="SidefodTegn"/>
    <w:uiPriority w:val="99"/>
    <w:unhideWhenUsed/>
    <w:rsid w:val="00BE60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60AF"/>
    <w:rPr>
      <w:rFonts w:eastAsiaTheme="minorEastAsia"/>
      <w:lang w:eastAsia="da-DK"/>
    </w:rPr>
  </w:style>
  <w:style w:type="character" w:styleId="Strk">
    <w:name w:val="Strong"/>
    <w:basedOn w:val="Standardskrifttypeiafsnit"/>
    <w:uiPriority w:val="22"/>
    <w:qFormat/>
    <w:rsid w:val="00BE60AF"/>
    <w:rPr>
      <w:b/>
      <w:bCs/>
    </w:rPr>
  </w:style>
  <w:style w:type="paragraph" w:styleId="Overskrift">
    <w:name w:val="TOC Heading"/>
    <w:basedOn w:val="Overskrift1"/>
    <w:next w:val="Normal"/>
    <w:uiPriority w:val="39"/>
    <w:unhideWhenUsed/>
    <w:qFormat/>
    <w:rsid w:val="00BE60AF"/>
    <w:pPr>
      <w:outlineLvl w:val="9"/>
    </w:pPr>
  </w:style>
  <w:style w:type="character" w:customStyle="1" w:styleId="kortnavn2">
    <w:name w:val="kortnavn2"/>
    <w:basedOn w:val="Standardskrifttypeiafsnit"/>
    <w:rsid w:val="00BE60AF"/>
    <w:rPr>
      <w:rFonts w:ascii="Tahoma" w:hAnsi="Tahoma" w:cs="Tahoma" w:hint="default"/>
      <w:color w:val="000000"/>
      <w:sz w:val="24"/>
      <w:szCs w:val="24"/>
      <w:shd w:val="clear" w:color="auto" w:fill="auto"/>
    </w:rPr>
  </w:style>
  <w:style w:type="paragraph" w:styleId="Fodnotetekst">
    <w:name w:val="footnote text"/>
    <w:basedOn w:val="Normal"/>
    <w:link w:val="FodnotetekstTegn"/>
    <w:uiPriority w:val="99"/>
    <w:semiHidden/>
    <w:unhideWhenUsed/>
    <w:rsid w:val="00BE60AF"/>
    <w:pPr>
      <w:spacing w:after="0" w:line="240" w:lineRule="auto"/>
    </w:pPr>
    <w:rPr>
      <w:rFonts w:ascii="Times New Roman" w:eastAsia="Times New Roman" w:hAnsi="Times New Roman" w:cs="Times New Roman"/>
      <w:sz w:val="20"/>
      <w:szCs w:val="20"/>
    </w:rPr>
  </w:style>
  <w:style w:type="character" w:customStyle="1" w:styleId="FodnotetekstTegn">
    <w:name w:val="Fodnotetekst Tegn"/>
    <w:basedOn w:val="Standardskrifttypeiafsnit"/>
    <w:link w:val="Fodnotetekst"/>
    <w:uiPriority w:val="99"/>
    <w:semiHidden/>
    <w:rsid w:val="00BE60AF"/>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BE60AF"/>
    <w:rPr>
      <w:vertAlign w:val="superscript"/>
    </w:rPr>
  </w:style>
  <w:style w:type="paragraph" w:styleId="Normalindrykning">
    <w:name w:val="Normal Indent"/>
    <w:basedOn w:val="Normal"/>
    <w:uiPriority w:val="99"/>
    <w:qFormat/>
    <w:rsid w:val="00BE60AF"/>
    <w:pPr>
      <w:widowControl w:val="0"/>
      <w:autoSpaceDE w:val="0"/>
      <w:autoSpaceDN w:val="0"/>
      <w:adjustRightInd w:val="0"/>
      <w:spacing w:after="0" w:line="360" w:lineRule="auto"/>
      <w:ind w:left="992"/>
      <w:jc w:val="both"/>
    </w:pPr>
    <w:rPr>
      <w:rFonts w:ascii="Verdana" w:hAnsi="Verdana" w:cs="Times New Roman"/>
      <w:spacing w:val="6"/>
      <w:sz w:val="18"/>
      <w:szCs w:val="20"/>
      <w:lang w:val="en-US"/>
    </w:rPr>
  </w:style>
  <w:style w:type="table" w:styleId="Tabel-Gitter">
    <w:name w:val="Table Grid"/>
    <w:basedOn w:val="Tabel-Normal"/>
    <w:uiPriority w:val="59"/>
    <w:rsid w:val="00BE60AF"/>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BE60AF"/>
    <w:pPr>
      <w:spacing w:after="0" w:line="240" w:lineRule="auto"/>
    </w:pPr>
    <w:rPr>
      <w:rFonts w:eastAsiaTheme="minorEastAsia"/>
      <w:lang w:eastAsia="da-DK"/>
    </w:rPr>
  </w:style>
  <w:style w:type="table" w:customStyle="1" w:styleId="Lysliste1">
    <w:name w:val="Lys liste1"/>
    <w:basedOn w:val="Tabel-Normal"/>
    <w:uiPriority w:val="61"/>
    <w:rsid w:val="00BE60AF"/>
    <w:pPr>
      <w:spacing w:after="0" w:line="240" w:lineRule="auto"/>
    </w:pPr>
    <w:rPr>
      <w:rFonts w:eastAsiaTheme="minorEastAsia"/>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Typografi1">
    <w:name w:val="Typografi1"/>
    <w:uiPriority w:val="99"/>
    <w:rsid w:val="00BE60AF"/>
    <w:pPr>
      <w:numPr>
        <w:numId w:val="17"/>
      </w:numPr>
    </w:pPr>
  </w:style>
  <w:style w:type="paragraph" w:styleId="Markeringsbobletekst">
    <w:name w:val="Balloon Text"/>
    <w:basedOn w:val="Normal"/>
    <w:link w:val="MarkeringsbobletekstTegn"/>
    <w:uiPriority w:val="99"/>
    <w:semiHidden/>
    <w:unhideWhenUsed/>
    <w:rsid w:val="00BE60A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E60AF"/>
    <w:rPr>
      <w:rFonts w:ascii="Tahoma" w:eastAsiaTheme="minorEastAsia" w:hAnsi="Tahoma" w:cs="Tahoma"/>
      <w:sz w:val="16"/>
      <w:szCs w:val="16"/>
      <w:lang w:eastAsia="da-DK"/>
    </w:rPr>
  </w:style>
  <w:style w:type="paragraph" w:styleId="Indholdsfortegnelse1">
    <w:name w:val="toc 1"/>
    <w:basedOn w:val="Normal"/>
    <w:next w:val="Normal"/>
    <w:autoRedefine/>
    <w:uiPriority w:val="39"/>
    <w:unhideWhenUsed/>
    <w:rsid w:val="00BE60AF"/>
    <w:pPr>
      <w:spacing w:after="100"/>
    </w:pPr>
  </w:style>
  <w:style w:type="paragraph" w:styleId="Indholdsfortegnelse2">
    <w:name w:val="toc 2"/>
    <w:basedOn w:val="Normal"/>
    <w:next w:val="Normal"/>
    <w:autoRedefine/>
    <w:uiPriority w:val="39"/>
    <w:unhideWhenUsed/>
    <w:rsid w:val="00BE60AF"/>
    <w:pPr>
      <w:spacing w:after="100"/>
      <w:ind w:left="220"/>
    </w:pPr>
  </w:style>
  <w:style w:type="paragraph" w:styleId="Indholdsfortegnelse3">
    <w:name w:val="toc 3"/>
    <w:basedOn w:val="Normal"/>
    <w:next w:val="Normal"/>
    <w:autoRedefine/>
    <w:uiPriority w:val="39"/>
    <w:unhideWhenUsed/>
    <w:rsid w:val="00BE60AF"/>
    <w:pPr>
      <w:spacing w:after="100"/>
      <w:ind w:left="440"/>
    </w:pPr>
  </w:style>
  <w:style w:type="character" w:styleId="Hyperlink">
    <w:name w:val="Hyperlink"/>
    <w:basedOn w:val="Standardskrifttypeiafsnit"/>
    <w:uiPriority w:val="99"/>
    <w:unhideWhenUsed/>
    <w:rsid w:val="00BE60AF"/>
    <w:rPr>
      <w:color w:val="0000FF" w:themeColor="hyperlink"/>
      <w:u w:val="single"/>
    </w:rPr>
  </w:style>
  <w:style w:type="character" w:styleId="Kommentarhenvisning">
    <w:name w:val="annotation reference"/>
    <w:basedOn w:val="Standardskrifttypeiafsnit"/>
    <w:uiPriority w:val="99"/>
    <w:semiHidden/>
    <w:unhideWhenUsed/>
    <w:rsid w:val="00BE60AF"/>
    <w:rPr>
      <w:sz w:val="16"/>
      <w:szCs w:val="16"/>
    </w:rPr>
  </w:style>
  <w:style w:type="paragraph" w:styleId="Kommentartekst">
    <w:name w:val="annotation text"/>
    <w:basedOn w:val="Normal"/>
    <w:link w:val="KommentartekstTegn"/>
    <w:uiPriority w:val="99"/>
    <w:semiHidden/>
    <w:unhideWhenUsed/>
    <w:rsid w:val="00BE60A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E60AF"/>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BE60AF"/>
    <w:rPr>
      <w:b/>
      <w:bCs/>
    </w:rPr>
  </w:style>
  <w:style w:type="character" w:customStyle="1" w:styleId="KommentaremneTegn">
    <w:name w:val="Kommentaremne Tegn"/>
    <w:basedOn w:val="KommentartekstTegn"/>
    <w:link w:val="Kommentaremne"/>
    <w:uiPriority w:val="99"/>
    <w:semiHidden/>
    <w:rsid w:val="00BE60AF"/>
    <w:rPr>
      <w:rFonts w:eastAsiaTheme="minorEastAsia"/>
      <w:b/>
      <w:bCs/>
      <w:sz w:val="20"/>
      <w:szCs w:val="20"/>
      <w:lang w:eastAsia="da-DK"/>
    </w:rPr>
  </w:style>
  <w:style w:type="paragraph" w:styleId="Opstilling-punkttegn">
    <w:name w:val="List Bullet"/>
    <w:basedOn w:val="Normal"/>
    <w:uiPriority w:val="99"/>
    <w:unhideWhenUsed/>
    <w:rsid w:val="00BE60AF"/>
    <w:pPr>
      <w:numPr>
        <w:numId w:val="23"/>
      </w:numPr>
      <w:contextualSpacing/>
    </w:pPr>
  </w:style>
  <w:style w:type="paragraph" w:customStyle="1" w:styleId="DokumentOverskrift">
    <w:name w:val="Dokument Overskrift"/>
    <w:basedOn w:val="Normal"/>
    <w:uiPriority w:val="1"/>
    <w:rsid w:val="00BE60AF"/>
    <w:pPr>
      <w:spacing w:after="0" w:line="280" w:lineRule="atLeast"/>
    </w:pPr>
    <w:rPr>
      <w:rFonts w:ascii="Calibri" w:eastAsiaTheme="minorHAnsi" w:hAnsi="Calibri"/>
      <w:b/>
      <w:lang w:eastAsia="en-US"/>
    </w:rPr>
  </w:style>
  <w:style w:type="character" w:styleId="Linjenummer">
    <w:name w:val="line number"/>
    <w:basedOn w:val="Standardskrifttypeiafsnit"/>
    <w:uiPriority w:val="99"/>
    <w:semiHidden/>
    <w:rsid w:val="00BE60AF"/>
    <w:rPr>
      <w:lang w:val="da-DK"/>
    </w:rPr>
  </w:style>
  <w:style w:type="paragraph" w:customStyle="1" w:styleId="Default">
    <w:name w:val="Default"/>
    <w:rsid w:val="00BE60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3157\AppData\Local\cBrain\F2\.tmp\9de56f797f0849d2b19d72075616101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9de56f797f0849d2b19d720756161015.dotx</Template>
  <TotalTime>0</TotalTime>
  <Pages>32</Pages>
  <Words>9319</Words>
  <Characters>56850</Characters>
  <Application>Microsoft Office Word</Application>
  <DocSecurity>0</DocSecurity>
  <Lines>473</Lines>
  <Paragraphs>132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Sérida</dc:creator>
  <cp:lastModifiedBy>Rana Sérida</cp:lastModifiedBy>
  <cp:revision>2</cp:revision>
  <dcterms:created xsi:type="dcterms:W3CDTF">2019-10-03T09:08:00Z</dcterms:created>
  <dcterms:modified xsi:type="dcterms:W3CDTF">2019-10-03T09:08:00Z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