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FF" w:rsidRPr="00283BB2" w:rsidRDefault="00EB6362" w:rsidP="00EB6362">
      <w:pPr>
        <w:jc w:val="center"/>
        <w:rPr>
          <w:rFonts w:ascii="Gisha" w:hAnsi="Gisha" w:cs="Gisha"/>
          <w:b/>
          <w:sz w:val="28"/>
          <w:szCs w:val="28"/>
        </w:rPr>
      </w:pPr>
      <w:r w:rsidRPr="00283BB2">
        <w:rPr>
          <w:rFonts w:ascii="Gisha" w:hAnsi="Gisha" w:cs="Gisha"/>
          <w:b/>
          <w:sz w:val="28"/>
          <w:szCs w:val="28"/>
        </w:rPr>
        <w:t>Udbudsbilag B – FR1</w:t>
      </w:r>
      <w:r w:rsidR="00B10166">
        <w:rPr>
          <w:rFonts w:ascii="Gisha" w:hAnsi="Gisha" w:cs="Gisha"/>
          <w:b/>
          <w:sz w:val="28"/>
          <w:szCs w:val="28"/>
        </w:rPr>
        <w:t>6</w:t>
      </w:r>
      <w:r w:rsidR="00FF59CD" w:rsidRPr="00283BB2">
        <w:rPr>
          <w:rFonts w:ascii="Gisha" w:hAnsi="Gisha" w:cs="Gisha"/>
          <w:b/>
          <w:sz w:val="28"/>
          <w:szCs w:val="28"/>
        </w:rPr>
        <w:t xml:space="preserve"> – Udbud af Flexr</w:t>
      </w:r>
      <w:r w:rsidRPr="00283BB2">
        <w:rPr>
          <w:rFonts w:ascii="Gisha" w:hAnsi="Gisha" w:cs="Gisha"/>
          <w:b/>
          <w:sz w:val="28"/>
          <w:szCs w:val="28"/>
        </w:rPr>
        <w:t>ute</w:t>
      </w:r>
    </w:p>
    <w:p w:rsidR="00324F11" w:rsidRPr="00283BB2" w:rsidRDefault="008A39C4" w:rsidP="00324F11">
      <w:pPr>
        <w:jc w:val="center"/>
        <w:rPr>
          <w:rFonts w:ascii="Gisha" w:hAnsi="Gisha" w:cs="Gisha"/>
          <w:b/>
          <w:sz w:val="28"/>
          <w:szCs w:val="28"/>
        </w:rPr>
      </w:pPr>
      <w:r w:rsidRPr="00283BB2">
        <w:rPr>
          <w:rFonts w:ascii="Gisha" w:hAnsi="Gisha" w:cs="Gisha"/>
          <w:b/>
          <w:sz w:val="28"/>
          <w:szCs w:val="28"/>
        </w:rPr>
        <w:t>ERKLÆRING VEDRØRENDE FÆLLES BEFULDMÆGTIGET OG OM SOLIDARISK, DIREKTE OG UBETINGE</w:t>
      </w:r>
      <w:r w:rsidR="00FF3DE1" w:rsidRPr="00283BB2">
        <w:rPr>
          <w:rFonts w:ascii="Gisha" w:hAnsi="Gisha" w:cs="Gisha"/>
          <w:b/>
          <w:sz w:val="28"/>
          <w:szCs w:val="28"/>
        </w:rPr>
        <w:t>T</w:t>
      </w:r>
      <w:r w:rsidRPr="00283BB2">
        <w:rPr>
          <w:rFonts w:ascii="Gisha" w:hAnsi="Gisha" w:cs="Gisha"/>
          <w:b/>
          <w:sz w:val="28"/>
          <w:szCs w:val="28"/>
        </w:rPr>
        <w:t xml:space="preserve"> HÆFTELSE</w:t>
      </w:r>
    </w:p>
    <w:p w:rsidR="007469C8" w:rsidRPr="00283BB2" w:rsidRDefault="007469C8" w:rsidP="007469C8">
      <w:pPr>
        <w:rPr>
          <w:rFonts w:ascii="Gisha" w:hAnsi="Gisha" w:cs="Gisha"/>
          <w:b/>
          <w:sz w:val="28"/>
          <w:szCs w:val="28"/>
        </w:rPr>
      </w:pPr>
    </w:p>
    <w:p w:rsidR="00324F11" w:rsidRPr="00283BB2" w:rsidRDefault="00324F11" w:rsidP="00324F11">
      <w:pPr>
        <w:rPr>
          <w:rFonts w:ascii="Gisha" w:hAnsi="Gisha" w:cs="Gisha"/>
          <w:sz w:val="22"/>
          <w:szCs w:val="22"/>
        </w:rPr>
      </w:pPr>
    </w:p>
    <w:p w:rsidR="007469C8" w:rsidRPr="00283BB2" w:rsidRDefault="008A39C4" w:rsidP="00324F11">
      <w:pPr>
        <w:rPr>
          <w:rFonts w:ascii="Gisha" w:hAnsi="Gisha" w:cs="Gisha"/>
          <w:b/>
          <w:sz w:val="22"/>
          <w:szCs w:val="22"/>
        </w:rPr>
      </w:pPr>
      <w:r w:rsidRPr="00283BB2">
        <w:rPr>
          <w:rFonts w:ascii="Gisha" w:hAnsi="Gisha" w:cs="Gisha"/>
          <w:b/>
          <w:sz w:val="22"/>
          <w:szCs w:val="22"/>
        </w:rPr>
        <w:t>Udfyldes for det relevante antal konsortiedeltagere</w:t>
      </w:r>
    </w:p>
    <w:p w:rsidR="008A39C4" w:rsidRPr="00283BB2" w:rsidRDefault="008A39C4" w:rsidP="00324F11">
      <w:pPr>
        <w:rPr>
          <w:rFonts w:ascii="Gisha" w:hAnsi="Gisha" w:cs="Gisha"/>
          <w:sz w:val="22"/>
          <w:szCs w:val="22"/>
        </w:rPr>
      </w:pPr>
    </w:p>
    <w:p w:rsidR="00324F11" w:rsidRPr="00283BB2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  <w:r w:rsidRPr="00283BB2">
        <w:rPr>
          <w:rFonts w:ascii="Gisha" w:hAnsi="Gisha" w:cs="Gisha"/>
          <w:sz w:val="22"/>
          <w:szCs w:val="22"/>
        </w:rPr>
        <w:t>Følgende virksomheder deltager i det konsortium, der den [</w:t>
      </w:r>
      <w:r w:rsidR="009E2565" w:rsidRPr="00283BB2">
        <w:rPr>
          <w:rFonts w:ascii="Gisha" w:hAnsi="Gisha" w:cs="Gisha"/>
          <w:sz w:val="22"/>
          <w:szCs w:val="22"/>
          <w:highlight w:val="lightGray"/>
        </w:rPr>
        <w:t>dato</w:t>
      </w:r>
      <w:r w:rsidRPr="00283BB2">
        <w:rPr>
          <w:rFonts w:ascii="Gisha" w:hAnsi="Gisha" w:cs="Gisha"/>
          <w:sz w:val="22"/>
          <w:szCs w:val="22"/>
        </w:rPr>
        <w:t xml:space="preserve">] har afgivet </w:t>
      </w:r>
      <w:r w:rsidR="00DF7C01" w:rsidRPr="00283BB2">
        <w:rPr>
          <w:rFonts w:ascii="Gisha" w:hAnsi="Gisha" w:cs="Gisha"/>
          <w:sz w:val="22"/>
          <w:szCs w:val="22"/>
        </w:rPr>
        <w:t>tilbud</w:t>
      </w:r>
      <w:r w:rsidRPr="00283BB2">
        <w:rPr>
          <w:rFonts w:ascii="Gisha" w:hAnsi="Gisha" w:cs="Gisha"/>
          <w:sz w:val="22"/>
          <w:szCs w:val="22"/>
        </w:rPr>
        <w:t xml:space="preserve"> i forbindelse med </w:t>
      </w:r>
      <w:r w:rsidR="00C65DCC" w:rsidRPr="00283BB2">
        <w:rPr>
          <w:rFonts w:ascii="Gisha" w:hAnsi="Gisha" w:cs="Gisha"/>
          <w:sz w:val="22"/>
          <w:szCs w:val="22"/>
        </w:rPr>
        <w:t xml:space="preserve">udbud offentliggjort </w:t>
      </w:r>
      <w:r w:rsidR="00B84AA6" w:rsidRPr="00283BB2">
        <w:rPr>
          <w:rFonts w:ascii="Gisha" w:hAnsi="Gisha" w:cs="Gisha"/>
          <w:sz w:val="22"/>
          <w:szCs w:val="22"/>
        </w:rPr>
        <w:t>[</w:t>
      </w:r>
      <w:r w:rsidR="00C65DCC" w:rsidRPr="00283BB2">
        <w:rPr>
          <w:rFonts w:ascii="Gisha" w:hAnsi="Gisha" w:cs="Gisha"/>
          <w:sz w:val="22"/>
          <w:szCs w:val="22"/>
          <w:highlight w:val="lightGray"/>
        </w:rPr>
        <w:t xml:space="preserve">dato og </w:t>
      </w:r>
      <w:r w:rsidR="009E2565" w:rsidRPr="00283BB2">
        <w:rPr>
          <w:rFonts w:ascii="Gisha" w:hAnsi="Gisha" w:cs="Gisha"/>
          <w:sz w:val="22"/>
          <w:szCs w:val="22"/>
          <w:highlight w:val="lightGray"/>
        </w:rPr>
        <w:t>bekendtgørelsesnummer</w:t>
      </w:r>
      <w:r w:rsidR="00B84AA6" w:rsidRPr="00283BB2">
        <w:rPr>
          <w:rFonts w:ascii="Gisha" w:hAnsi="Gisha" w:cs="Gisha"/>
          <w:sz w:val="22"/>
          <w:szCs w:val="22"/>
        </w:rPr>
        <w:t>]</w:t>
      </w:r>
      <w:r w:rsidRPr="00283BB2">
        <w:rPr>
          <w:rFonts w:ascii="Gisha" w:hAnsi="Gisha" w:cs="Gisha"/>
          <w:sz w:val="22"/>
          <w:szCs w:val="22"/>
        </w:rPr>
        <w:t xml:space="preserve"> vedrørende</w:t>
      </w:r>
      <w:r w:rsidR="009E2565" w:rsidRPr="00283BB2">
        <w:rPr>
          <w:rFonts w:ascii="Gisha" w:hAnsi="Gisha" w:cs="Gisha"/>
          <w:sz w:val="22"/>
          <w:szCs w:val="22"/>
        </w:rPr>
        <w:t xml:space="preserve"> [</w:t>
      </w:r>
      <w:r w:rsidR="003220FC" w:rsidRPr="00283BB2">
        <w:rPr>
          <w:rFonts w:ascii="Gisha" w:hAnsi="Gisha" w:cs="Gisha"/>
          <w:sz w:val="22"/>
          <w:szCs w:val="22"/>
        </w:rPr>
        <w:t>kontrakttype og opgave</w:t>
      </w:r>
      <w:r w:rsidR="009E2565" w:rsidRPr="00283BB2">
        <w:rPr>
          <w:rFonts w:ascii="Gisha" w:hAnsi="Gisha" w:cs="Gisha"/>
          <w:sz w:val="22"/>
          <w:szCs w:val="22"/>
        </w:rPr>
        <w:t>]:</w:t>
      </w:r>
      <w:r w:rsidR="00EB6447" w:rsidRPr="00283BB2">
        <w:rPr>
          <w:rFonts w:ascii="Gisha" w:hAnsi="Gisha" w:cs="Gisha"/>
          <w:sz w:val="22"/>
          <w:szCs w:val="22"/>
        </w:rPr>
        <w:t xml:space="preserve"> </w:t>
      </w:r>
    </w:p>
    <w:p w:rsidR="00324F11" w:rsidRPr="00283BB2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6748"/>
      </w:tblGrid>
      <w:tr w:rsidR="00324F11" w:rsidRPr="00283BB2" w:rsidTr="00A20817">
        <w:tc>
          <w:tcPr>
            <w:tcW w:w="2187" w:type="dxa"/>
            <w:shd w:val="clear" w:color="auto" w:fill="C0C0C0"/>
          </w:tcPr>
          <w:p w:rsidR="00324F11" w:rsidRPr="00283BB2" w:rsidRDefault="00324F11" w:rsidP="00F267D4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Konsortiedeltager 1:</w:t>
            </w:r>
          </w:p>
        </w:tc>
        <w:tc>
          <w:tcPr>
            <w:tcW w:w="6930" w:type="dxa"/>
          </w:tcPr>
          <w:p w:rsidR="00324F11" w:rsidRPr="00283BB2" w:rsidRDefault="00324F11" w:rsidP="00F267D4">
            <w:pPr>
              <w:tabs>
                <w:tab w:val="left" w:pos="0"/>
                <w:tab w:val="left" w:pos="851"/>
                <w:tab w:val="left" w:pos="1702"/>
                <w:tab w:val="left" w:pos="2553"/>
                <w:tab w:val="center" w:pos="3843"/>
              </w:tabs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[navn på virksomhed samt CVR-</w:t>
            </w:r>
            <w:proofErr w:type="spellStart"/>
            <w:r w:rsidRPr="00283BB2">
              <w:rPr>
                <w:rFonts w:ascii="Gisha" w:hAnsi="Gisha" w:cs="Gisha"/>
                <w:sz w:val="22"/>
                <w:szCs w:val="22"/>
              </w:rPr>
              <w:t>nr</w:t>
            </w:r>
            <w:proofErr w:type="spellEnd"/>
            <w:r w:rsidRPr="00283BB2">
              <w:rPr>
                <w:rFonts w:ascii="Gisha" w:hAnsi="Gisha" w:cs="Gisha"/>
                <w:sz w:val="22"/>
                <w:szCs w:val="22"/>
              </w:rPr>
              <w:t>]</w:t>
            </w:r>
            <w:r w:rsidRPr="00283BB2">
              <w:rPr>
                <w:rFonts w:ascii="Gisha" w:hAnsi="Gisha" w:cs="Gisha"/>
                <w:sz w:val="22"/>
                <w:szCs w:val="22"/>
              </w:rPr>
              <w:tab/>
            </w:r>
          </w:p>
        </w:tc>
      </w:tr>
      <w:tr w:rsidR="00324F11" w:rsidRPr="00283BB2" w:rsidTr="00A20817">
        <w:tc>
          <w:tcPr>
            <w:tcW w:w="2187" w:type="dxa"/>
            <w:shd w:val="clear" w:color="auto" w:fill="C0C0C0"/>
          </w:tcPr>
          <w:p w:rsidR="00324F11" w:rsidRPr="00283BB2" w:rsidRDefault="00324F11" w:rsidP="00F267D4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Konsortiedeltager 2:</w:t>
            </w:r>
          </w:p>
        </w:tc>
        <w:tc>
          <w:tcPr>
            <w:tcW w:w="6930" w:type="dxa"/>
          </w:tcPr>
          <w:p w:rsidR="00324F11" w:rsidRPr="00283BB2" w:rsidRDefault="00324F11" w:rsidP="00F267D4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[navn på virksomhed samt CVR-</w:t>
            </w:r>
            <w:proofErr w:type="spellStart"/>
            <w:r w:rsidRPr="00283BB2">
              <w:rPr>
                <w:rFonts w:ascii="Gisha" w:hAnsi="Gisha" w:cs="Gisha"/>
                <w:sz w:val="22"/>
                <w:szCs w:val="22"/>
              </w:rPr>
              <w:t>nr</w:t>
            </w:r>
            <w:proofErr w:type="spellEnd"/>
            <w:r w:rsidRPr="00283BB2">
              <w:rPr>
                <w:rFonts w:ascii="Gisha" w:hAnsi="Gisha" w:cs="Gisha"/>
                <w:sz w:val="22"/>
                <w:szCs w:val="22"/>
              </w:rPr>
              <w:t>]</w:t>
            </w:r>
          </w:p>
        </w:tc>
      </w:tr>
      <w:tr w:rsidR="00324F11" w:rsidRPr="00283BB2" w:rsidTr="00A20817">
        <w:tc>
          <w:tcPr>
            <w:tcW w:w="2187" w:type="dxa"/>
            <w:shd w:val="clear" w:color="auto" w:fill="C0C0C0"/>
          </w:tcPr>
          <w:p w:rsidR="00324F11" w:rsidRPr="00283BB2" w:rsidRDefault="00324F11" w:rsidP="00F267D4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Konsortiedeltager 3:</w:t>
            </w:r>
          </w:p>
        </w:tc>
        <w:tc>
          <w:tcPr>
            <w:tcW w:w="6930" w:type="dxa"/>
          </w:tcPr>
          <w:p w:rsidR="00324F11" w:rsidRPr="00283BB2" w:rsidRDefault="00324F11" w:rsidP="00F267D4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[navn på virksomhed samt CVR-</w:t>
            </w:r>
            <w:proofErr w:type="spellStart"/>
            <w:r w:rsidRPr="00283BB2">
              <w:rPr>
                <w:rFonts w:ascii="Gisha" w:hAnsi="Gisha" w:cs="Gisha"/>
                <w:sz w:val="22"/>
                <w:szCs w:val="22"/>
              </w:rPr>
              <w:t>nr</w:t>
            </w:r>
            <w:proofErr w:type="spellEnd"/>
            <w:r w:rsidRPr="00283BB2">
              <w:rPr>
                <w:rFonts w:ascii="Gisha" w:hAnsi="Gisha" w:cs="Gisha"/>
                <w:sz w:val="22"/>
                <w:szCs w:val="22"/>
              </w:rPr>
              <w:t>]</w:t>
            </w:r>
          </w:p>
        </w:tc>
      </w:tr>
      <w:tr w:rsidR="00324F11" w:rsidRPr="00283BB2" w:rsidTr="00A20817">
        <w:tc>
          <w:tcPr>
            <w:tcW w:w="2187" w:type="dxa"/>
            <w:shd w:val="clear" w:color="auto" w:fill="C0C0C0"/>
          </w:tcPr>
          <w:p w:rsidR="00324F11" w:rsidRPr="00283BB2" w:rsidRDefault="00324F11" w:rsidP="00F267D4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Konsortiedeltager 4:</w:t>
            </w:r>
          </w:p>
        </w:tc>
        <w:tc>
          <w:tcPr>
            <w:tcW w:w="6930" w:type="dxa"/>
          </w:tcPr>
          <w:p w:rsidR="00324F11" w:rsidRPr="00283BB2" w:rsidRDefault="00324F11" w:rsidP="00F267D4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[navn på virksomhed samt CVR-</w:t>
            </w:r>
            <w:proofErr w:type="spellStart"/>
            <w:r w:rsidRPr="00283BB2">
              <w:rPr>
                <w:rFonts w:ascii="Gisha" w:hAnsi="Gisha" w:cs="Gisha"/>
                <w:sz w:val="22"/>
                <w:szCs w:val="22"/>
              </w:rPr>
              <w:t>nr</w:t>
            </w:r>
            <w:proofErr w:type="spellEnd"/>
            <w:r w:rsidRPr="00283BB2">
              <w:rPr>
                <w:rFonts w:ascii="Gisha" w:hAnsi="Gisha" w:cs="Gisha"/>
                <w:sz w:val="22"/>
                <w:szCs w:val="22"/>
              </w:rPr>
              <w:t>]</w:t>
            </w:r>
          </w:p>
        </w:tc>
      </w:tr>
      <w:tr w:rsidR="00324F11" w:rsidRPr="00283BB2" w:rsidTr="00A20817">
        <w:tc>
          <w:tcPr>
            <w:tcW w:w="2187" w:type="dxa"/>
            <w:shd w:val="clear" w:color="auto" w:fill="C0C0C0"/>
          </w:tcPr>
          <w:p w:rsidR="00324F11" w:rsidRPr="00283BB2" w:rsidRDefault="00324F11" w:rsidP="00F267D4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Konsortiedeltager 5:</w:t>
            </w:r>
          </w:p>
        </w:tc>
        <w:tc>
          <w:tcPr>
            <w:tcW w:w="6930" w:type="dxa"/>
          </w:tcPr>
          <w:p w:rsidR="00324F11" w:rsidRPr="00283BB2" w:rsidRDefault="00324F11" w:rsidP="00F267D4">
            <w:pPr>
              <w:tabs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938"/>
                <w:tab w:val="left" w:pos="8508"/>
                <w:tab w:val="left" w:pos="9359"/>
                <w:tab w:val="left" w:pos="10210"/>
                <w:tab w:val="left" w:pos="11061"/>
                <w:tab w:val="left" w:pos="11912"/>
                <w:tab w:val="left" w:pos="12762"/>
                <w:tab w:val="left" w:pos="13613"/>
                <w:tab w:val="left" w:pos="14464"/>
                <w:tab w:val="left" w:pos="15315"/>
              </w:tabs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[navn på virksomhed samt CVR-</w:t>
            </w:r>
            <w:proofErr w:type="spellStart"/>
            <w:r w:rsidRPr="00283BB2">
              <w:rPr>
                <w:rFonts w:ascii="Gisha" w:hAnsi="Gisha" w:cs="Gisha"/>
                <w:sz w:val="22"/>
                <w:szCs w:val="22"/>
              </w:rPr>
              <w:t>nr</w:t>
            </w:r>
            <w:proofErr w:type="spellEnd"/>
            <w:r w:rsidRPr="00283BB2">
              <w:rPr>
                <w:rFonts w:ascii="Gisha" w:hAnsi="Gisha" w:cs="Gisha"/>
                <w:sz w:val="22"/>
                <w:szCs w:val="22"/>
              </w:rPr>
              <w:t>]</w:t>
            </w:r>
          </w:p>
        </w:tc>
      </w:tr>
    </w:tbl>
    <w:p w:rsidR="00324F11" w:rsidRPr="00283BB2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</w:p>
    <w:p w:rsidR="00324F11" w:rsidRPr="00283BB2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  <w:r w:rsidRPr="00283BB2">
        <w:rPr>
          <w:rFonts w:ascii="Gisha" w:hAnsi="Gisha" w:cs="Gisha"/>
          <w:sz w:val="22"/>
          <w:szCs w:val="22"/>
        </w:rPr>
        <w:t>De deltagende virksomheder har i fællesskab udpeget</w:t>
      </w:r>
    </w:p>
    <w:p w:rsidR="00324F11" w:rsidRPr="00283BB2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</w:p>
    <w:p w:rsidR="00324F11" w:rsidRPr="00283BB2" w:rsidRDefault="00B85BF6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jc w:val="center"/>
        <w:rPr>
          <w:rFonts w:ascii="Gisha" w:hAnsi="Gisha" w:cs="Gisha"/>
          <w:b/>
          <w:sz w:val="22"/>
          <w:szCs w:val="22"/>
        </w:rPr>
      </w:pPr>
      <w:r w:rsidRPr="00283BB2">
        <w:rPr>
          <w:rFonts w:ascii="Gisha" w:hAnsi="Gisha" w:cs="Gisha"/>
          <w:b/>
          <w:sz w:val="22"/>
          <w:szCs w:val="22"/>
        </w:rPr>
        <w:t>[</w:t>
      </w:r>
      <w:r w:rsidRPr="00283BB2">
        <w:rPr>
          <w:rFonts w:ascii="Gisha" w:hAnsi="Gisha" w:cs="Gisha"/>
          <w:b/>
          <w:sz w:val="22"/>
          <w:szCs w:val="22"/>
          <w:highlight w:val="lightGray"/>
        </w:rPr>
        <w:t xml:space="preserve">navn på virksomhed, </w:t>
      </w:r>
      <w:r w:rsidR="00324F11" w:rsidRPr="00283BB2">
        <w:rPr>
          <w:rFonts w:ascii="Gisha" w:hAnsi="Gisha" w:cs="Gisha"/>
          <w:b/>
          <w:sz w:val="22"/>
          <w:szCs w:val="22"/>
          <w:highlight w:val="lightGray"/>
        </w:rPr>
        <w:t>CVR-nr</w:t>
      </w:r>
      <w:r w:rsidR="008A39C4" w:rsidRPr="00283BB2">
        <w:rPr>
          <w:rFonts w:ascii="Gisha" w:hAnsi="Gisha" w:cs="Gisha"/>
          <w:b/>
          <w:sz w:val="22"/>
          <w:szCs w:val="22"/>
          <w:highlight w:val="lightGray"/>
        </w:rPr>
        <w:t>.</w:t>
      </w:r>
      <w:r w:rsidR="007B5C4D" w:rsidRPr="00283BB2">
        <w:rPr>
          <w:rFonts w:ascii="Gisha" w:hAnsi="Gisha" w:cs="Gisha"/>
          <w:b/>
          <w:sz w:val="22"/>
          <w:szCs w:val="22"/>
          <w:highlight w:val="lightGray"/>
        </w:rPr>
        <w:t xml:space="preserve"> + person</w:t>
      </w:r>
      <w:r w:rsidR="00324F11" w:rsidRPr="00283BB2">
        <w:rPr>
          <w:rFonts w:ascii="Gisha" w:hAnsi="Gisha" w:cs="Gisha"/>
          <w:b/>
          <w:sz w:val="22"/>
          <w:szCs w:val="22"/>
        </w:rPr>
        <w:t>]</w:t>
      </w:r>
    </w:p>
    <w:p w:rsidR="00324F11" w:rsidRPr="00283BB2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</w:p>
    <w:p w:rsidR="00324F11" w:rsidRPr="00283BB2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  <w:r w:rsidRPr="00283BB2">
        <w:rPr>
          <w:rFonts w:ascii="Gisha" w:hAnsi="Gisha" w:cs="Gisha"/>
          <w:sz w:val="22"/>
          <w:szCs w:val="22"/>
        </w:rPr>
        <w:t xml:space="preserve">som fælles befuldmægtiget, der har fuld prokura over for </w:t>
      </w:r>
      <w:r w:rsidR="009E2565" w:rsidRPr="00283BB2">
        <w:rPr>
          <w:rFonts w:ascii="Gisha" w:hAnsi="Gisha" w:cs="Gisha"/>
          <w:sz w:val="22"/>
          <w:szCs w:val="22"/>
        </w:rPr>
        <w:t>[</w:t>
      </w:r>
      <w:r w:rsidR="009E2565" w:rsidRPr="00283BB2">
        <w:rPr>
          <w:rFonts w:ascii="Gisha" w:hAnsi="Gisha" w:cs="Gisha"/>
          <w:sz w:val="22"/>
          <w:szCs w:val="22"/>
          <w:highlight w:val="lightGray"/>
        </w:rPr>
        <w:t>ordregiver</w:t>
      </w:r>
      <w:r w:rsidR="009E2565" w:rsidRPr="00283BB2">
        <w:rPr>
          <w:rFonts w:ascii="Gisha" w:hAnsi="Gisha" w:cs="Gisha"/>
          <w:sz w:val="22"/>
          <w:szCs w:val="22"/>
        </w:rPr>
        <w:t>]</w:t>
      </w:r>
      <w:r w:rsidR="00D0026D" w:rsidRPr="00283BB2">
        <w:rPr>
          <w:rFonts w:ascii="Gisha" w:hAnsi="Gisha" w:cs="Gisha"/>
          <w:sz w:val="22"/>
          <w:szCs w:val="22"/>
        </w:rPr>
        <w:t>.</w:t>
      </w:r>
    </w:p>
    <w:p w:rsidR="00324F11" w:rsidRPr="00283BB2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</w:p>
    <w:p w:rsidR="00324F11" w:rsidRPr="00283BB2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  <w:r w:rsidRPr="00283BB2">
        <w:rPr>
          <w:rFonts w:ascii="Gisha" w:hAnsi="Gisha" w:cs="Gisha"/>
          <w:sz w:val="22"/>
          <w:szCs w:val="22"/>
        </w:rPr>
        <w:t xml:space="preserve">Undertegnede konsortiedeltagere erklærer samtidig hermed, at hver enkelt deltager hæfter solidarisk, direkte og ubetinget overfor </w:t>
      </w:r>
      <w:r w:rsidR="009E2565" w:rsidRPr="00283BB2">
        <w:rPr>
          <w:rFonts w:ascii="Gisha" w:hAnsi="Gisha" w:cs="Gisha"/>
          <w:sz w:val="22"/>
          <w:szCs w:val="22"/>
        </w:rPr>
        <w:t>[</w:t>
      </w:r>
      <w:r w:rsidR="009E2565" w:rsidRPr="00283BB2">
        <w:rPr>
          <w:rFonts w:ascii="Gisha" w:hAnsi="Gisha" w:cs="Gisha"/>
          <w:sz w:val="22"/>
          <w:szCs w:val="22"/>
          <w:highlight w:val="lightGray"/>
        </w:rPr>
        <w:t>ordregiver</w:t>
      </w:r>
      <w:r w:rsidR="009E2565" w:rsidRPr="00283BB2">
        <w:rPr>
          <w:rFonts w:ascii="Gisha" w:hAnsi="Gisha" w:cs="Gisha"/>
          <w:sz w:val="22"/>
          <w:szCs w:val="22"/>
        </w:rPr>
        <w:t>]</w:t>
      </w:r>
      <w:r w:rsidRPr="00283BB2">
        <w:rPr>
          <w:rFonts w:ascii="Gisha" w:hAnsi="Gisha" w:cs="Gisha"/>
          <w:sz w:val="22"/>
          <w:szCs w:val="22"/>
        </w:rPr>
        <w:t xml:space="preserve"> i forbindelse med udførelsen af den kontrakt, som konsortiet måtte blive tildelt. </w:t>
      </w:r>
    </w:p>
    <w:p w:rsidR="00324F11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</w:p>
    <w:p w:rsidR="00424B30" w:rsidRDefault="00424B30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</w:p>
    <w:p w:rsidR="00424B30" w:rsidRPr="00283BB2" w:rsidRDefault="00424B30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47"/>
        <w:gridCol w:w="558"/>
        <w:gridCol w:w="5601"/>
      </w:tblGrid>
      <w:tr w:rsidR="00324F11" w:rsidRPr="00283BB2" w:rsidTr="00F267D4">
        <w:tc>
          <w:tcPr>
            <w:tcW w:w="9854" w:type="dxa"/>
            <w:gridSpan w:val="4"/>
            <w:vAlign w:val="center"/>
          </w:tcPr>
          <w:p w:rsidR="00324F11" w:rsidRPr="00283BB2" w:rsidRDefault="00324F11" w:rsidP="00F267D4">
            <w:pPr>
              <w:jc w:val="center"/>
              <w:rPr>
                <w:rFonts w:ascii="Gisha" w:hAnsi="Gisha" w:cs="Gisha"/>
                <w:b/>
                <w:sz w:val="22"/>
                <w:szCs w:val="22"/>
              </w:rPr>
            </w:pPr>
            <w:r w:rsidRPr="00283BB2">
              <w:rPr>
                <w:rFonts w:ascii="Gisha" w:hAnsi="Gisha" w:cs="Gisha"/>
                <w:b/>
                <w:sz w:val="22"/>
                <w:szCs w:val="22"/>
              </w:rPr>
              <w:lastRenderedPageBreak/>
              <w:t>Konsortiedeltager 1</w:t>
            </w:r>
          </w:p>
        </w:tc>
      </w:tr>
      <w:tr w:rsidR="00324F11" w:rsidRPr="00283BB2" w:rsidTr="00F267D4">
        <w:tc>
          <w:tcPr>
            <w:tcW w:w="2232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Virksomhedens navn:</w:t>
            </w:r>
          </w:p>
        </w:tc>
        <w:tc>
          <w:tcPr>
            <w:tcW w:w="7622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F267D4">
        <w:tc>
          <w:tcPr>
            <w:tcW w:w="2232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CVR-nr.:</w:t>
            </w:r>
          </w:p>
        </w:tc>
        <w:tc>
          <w:tcPr>
            <w:tcW w:w="7622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F267D4">
        <w:tc>
          <w:tcPr>
            <w:tcW w:w="2232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Adresse:</w:t>
            </w:r>
          </w:p>
        </w:tc>
        <w:tc>
          <w:tcPr>
            <w:tcW w:w="7622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F267D4">
        <w:tc>
          <w:tcPr>
            <w:tcW w:w="2232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proofErr w:type="spellStart"/>
            <w:r w:rsidRPr="00283BB2">
              <w:rPr>
                <w:rFonts w:ascii="Gisha" w:hAnsi="Gisha" w:cs="Gisha"/>
                <w:sz w:val="22"/>
                <w:szCs w:val="22"/>
              </w:rPr>
              <w:t>Postnr</w:t>
            </w:r>
            <w:proofErr w:type="spellEnd"/>
            <w:r w:rsidRPr="00283BB2">
              <w:rPr>
                <w:rFonts w:ascii="Gisha" w:hAnsi="Gisha" w:cs="Gisha"/>
                <w:sz w:val="22"/>
                <w:szCs w:val="22"/>
              </w:rPr>
              <w:t>:</w:t>
            </w:r>
          </w:p>
        </w:tc>
        <w:tc>
          <w:tcPr>
            <w:tcW w:w="706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By:</w:t>
            </w:r>
          </w:p>
        </w:tc>
        <w:tc>
          <w:tcPr>
            <w:tcW w:w="6349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F267D4">
        <w:tc>
          <w:tcPr>
            <w:tcW w:w="2232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Navn på underskriver og dennes titel:</w:t>
            </w:r>
          </w:p>
        </w:tc>
        <w:tc>
          <w:tcPr>
            <w:tcW w:w="7622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C65DCC">
        <w:trPr>
          <w:trHeight w:val="836"/>
        </w:trPr>
        <w:tc>
          <w:tcPr>
            <w:tcW w:w="2232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b/>
                <w:sz w:val="22"/>
                <w:szCs w:val="22"/>
              </w:rPr>
            </w:pPr>
            <w:r w:rsidRPr="00283BB2">
              <w:rPr>
                <w:rFonts w:ascii="Gisha" w:hAnsi="Gisha" w:cs="Gisha"/>
                <w:b/>
                <w:sz w:val="22"/>
                <w:szCs w:val="22"/>
              </w:rPr>
              <w:t>Underskrift og dato:</w:t>
            </w:r>
          </w:p>
        </w:tc>
        <w:tc>
          <w:tcPr>
            <w:tcW w:w="7622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</w:tbl>
    <w:p w:rsidR="007469C8" w:rsidRPr="00283BB2" w:rsidRDefault="007469C8" w:rsidP="007469C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</w:p>
    <w:p w:rsidR="007469C8" w:rsidRPr="00283BB2" w:rsidRDefault="007469C8" w:rsidP="007469C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47"/>
        <w:gridCol w:w="558"/>
        <w:gridCol w:w="5601"/>
      </w:tblGrid>
      <w:tr w:rsidR="007469C8" w:rsidRPr="00283BB2" w:rsidTr="00DB61B8">
        <w:tc>
          <w:tcPr>
            <w:tcW w:w="9854" w:type="dxa"/>
            <w:gridSpan w:val="4"/>
            <w:vAlign w:val="center"/>
          </w:tcPr>
          <w:p w:rsidR="007469C8" w:rsidRPr="00283BB2" w:rsidRDefault="007469C8" w:rsidP="00DB61B8">
            <w:pPr>
              <w:jc w:val="center"/>
              <w:rPr>
                <w:rFonts w:ascii="Gisha" w:hAnsi="Gisha" w:cs="Gisha"/>
                <w:b/>
                <w:sz w:val="22"/>
                <w:szCs w:val="22"/>
              </w:rPr>
            </w:pPr>
            <w:r w:rsidRPr="00283BB2">
              <w:rPr>
                <w:rFonts w:ascii="Gisha" w:hAnsi="Gisha" w:cs="Gisha"/>
                <w:b/>
                <w:sz w:val="22"/>
                <w:szCs w:val="22"/>
              </w:rPr>
              <w:t>Konsortiedeltager 2</w:t>
            </w:r>
          </w:p>
        </w:tc>
      </w:tr>
      <w:tr w:rsidR="007469C8" w:rsidRPr="00283BB2" w:rsidTr="00DB61B8">
        <w:tc>
          <w:tcPr>
            <w:tcW w:w="2232" w:type="dxa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Virksomhedens navn:</w:t>
            </w:r>
          </w:p>
        </w:tc>
        <w:tc>
          <w:tcPr>
            <w:tcW w:w="7622" w:type="dxa"/>
            <w:gridSpan w:val="3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7469C8" w:rsidRPr="00283BB2" w:rsidTr="00DB61B8">
        <w:tc>
          <w:tcPr>
            <w:tcW w:w="2232" w:type="dxa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CVR-nr.:</w:t>
            </w:r>
          </w:p>
        </w:tc>
        <w:tc>
          <w:tcPr>
            <w:tcW w:w="7622" w:type="dxa"/>
            <w:gridSpan w:val="3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7469C8" w:rsidRPr="00283BB2" w:rsidTr="00DB61B8">
        <w:tc>
          <w:tcPr>
            <w:tcW w:w="2232" w:type="dxa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Adresse:</w:t>
            </w:r>
          </w:p>
        </w:tc>
        <w:tc>
          <w:tcPr>
            <w:tcW w:w="7622" w:type="dxa"/>
            <w:gridSpan w:val="3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7469C8" w:rsidRPr="00283BB2" w:rsidTr="00DB61B8">
        <w:tc>
          <w:tcPr>
            <w:tcW w:w="2232" w:type="dxa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  <w:proofErr w:type="spellStart"/>
            <w:r w:rsidRPr="00283BB2">
              <w:rPr>
                <w:rFonts w:ascii="Gisha" w:hAnsi="Gisha" w:cs="Gisha"/>
                <w:sz w:val="22"/>
                <w:szCs w:val="22"/>
              </w:rPr>
              <w:t>Postnr</w:t>
            </w:r>
            <w:proofErr w:type="spellEnd"/>
            <w:r w:rsidRPr="00283BB2">
              <w:rPr>
                <w:rFonts w:ascii="Gisha" w:hAnsi="Gisha" w:cs="Gisha"/>
                <w:sz w:val="22"/>
                <w:szCs w:val="22"/>
              </w:rPr>
              <w:t>:</w:t>
            </w:r>
          </w:p>
        </w:tc>
        <w:tc>
          <w:tcPr>
            <w:tcW w:w="706" w:type="dxa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By:</w:t>
            </w:r>
          </w:p>
        </w:tc>
        <w:tc>
          <w:tcPr>
            <w:tcW w:w="6349" w:type="dxa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7469C8" w:rsidRPr="00283BB2" w:rsidTr="00DB61B8">
        <w:tc>
          <w:tcPr>
            <w:tcW w:w="2232" w:type="dxa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Navn på underskriver og dennes titel:</w:t>
            </w:r>
          </w:p>
        </w:tc>
        <w:tc>
          <w:tcPr>
            <w:tcW w:w="7622" w:type="dxa"/>
            <w:gridSpan w:val="3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7469C8" w:rsidRPr="00283BB2" w:rsidTr="00C65DCC">
        <w:trPr>
          <w:trHeight w:val="755"/>
        </w:trPr>
        <w:tc>
          <w:tcPr>
            <w:tcW w:w="2232" w:type="dxa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b/>
                <w:sz w:val="22"/>
                <w:szCs w:val="22"/>
              </w:rPr>
            </w:pPr>
            <w:r w:rsidRPr="00283BB2">
              <w:rPr>
                <w:rFonts w:ascii="Gisha" w:hAnsi="Gisha" w:cs="Gisha"/>
                <w:b/>
                <w:sz w:val="22"/>
                <w:szCs w:val="22"/>
              </w:rPr>
              <w:t>Underskrift og dato:</w:t>
            </w:r>
          </w:p>
        </w:tc>
        <w:tc>
          <w:tcPr>
            <w:tcW w:w="7622" w:type="dxa"/>
            <w:gridSpan w:val="3"/>
            <w:vAlign w:val="center"/>
          </w:tcPr>
          <w:p w:rsidR="007469C8" w:rsidRPr="00283BB2" w:rsidRDefault="007469C8" w:rsidP="00DB61B8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</w:tbl>
    <w:p w:rsidR="007469C8" w:rsidRPr="00283BB2" w:rsidRDefault="007469C8" w:rsidP="007469C8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643"/>
        <w:gridCol w:w="562"/>
        <w:gridCol w:w="5555"/>
      </w:tblGrid>
      <w:tr w:rsidR="00324F11" w:rsidRPr="00283BB2" w:rsidTr="00AA00D5">
        <w:tc>
          <w:tcPr>
            <w:tcW w:w="9117" w:type="dxa"/>
            <w:gridSpan w:val="4"/>
            <w:vAlign w:val="center"/>
          </w:tcPr>
          <w:p w:rsidR="00324F11" w:rsidRPr="00283BB2" w:rsidRDefault="00324F11" w:rsidP="00F267D4">
            <w:pPr>
              <w:jc w:val="center"/>
              <w:rPr>
                <w:rFonts w:ascii="Gisha" w:hAnsi="Gisha" w:cs="Gisha"/>
                <w:b/>
                <w:sz w:val="22"/>
                <w:szCs w:val="22"/>
              </w:rPr>
            </w:pPr>
            <w:r w:rsidRPr="00283BB2">
              <w:rPr>
                <w:rFonts w:ascii="Gisha" w:hAnsi="Gisha" w:cs="Gisha"/>
                <w:b/>
                <w:sz w:val="22"/>
                <w:szCs w:val="22"/>
              </w:rPr>
              <w:t>Konsortiedeltager 3</w:t>
            </w:r>
          </w:p>
        </w:tc>
      </w:tr>
      <w:tr w:rsidR="00324F11" w:rsidRPr="00283BB2" w:rsidTr="00AA00D5">
        <w:tc>
          <w:tcPr>
            <w:tcW w:w="2167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Virksomhedens navn:</w:t>
            </w:r>
          </w:p>
        </w:tc>
        <w:tc>
          <w:tcPr>
            <w:tcW w:w="6950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AA00D5">
        <w:tc>
          <w:tcPr>
            <w:tcW w:w="2167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CVR-nr.:</w:t>
            </w:r>
          </w:p>
        </w:tc>
        <w:tc>
          <w:tcPr>
            <w:tcW w:w="6950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AA00D5">
        <w:tc>
          <w:tcPr>
            <w:tcW w:w="2167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Adresse:</w:t>
            </w:r>
          </w:p>
        </w:tc>
        <w:tc>
          <w:tcPr>
            <w:tcW w:w="6950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AA00D5">
        <w:tc>
          <w:tcPr>
            <w:tcW w:w="2167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proofErr w:type="spellStart"/>
            <w:r w:rsidRPr="00283BB2">
              <w:rPr>
                <w:rFonts w:ascii="Gisha" w:hAnsi="Gisha" w:cs="Gisha"/>
                <w:sz w:val="22"/>
                <w:szCs w:val="22"/>
              </w:rPr>
              <w:t>Postnr</w:t>
            </w:r>
            <w:proofErr w:type="spellEnd"/>
            <w:r w:rsidRPr="00283BB2">
              <w:rPr>
                <w:rFonts w:ascii="Gisha" w:hAnsi="Gisha" w:cs="Gisha"/>
                <w:sz w:val="22"/>
                <w:szCs w:val="22"/>
              </w:rPr>
              <w:t>:</w:t>
            </w:r>
          </w:p>
        </w:tc>
        <w:tc>
          <w:tcPr>
            <w:tcW w:w="657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By:</w:t>
            </w:r>
          </w:p>
        </w:tc>
        <w:tc>
          <w:tcPr>
            <w:tcW w:w="5729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AA00D5">
        <w:tc>
          <w:tcPr>
            <w:tcW w:w="2167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Navn på underskriver og dennes titel:</w:t>
            </w:r>
          </w:p>
        </w:tc>
        <w:tc>
          <w:tcPr>
            <w:tcW w:w="6950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AA00D5">
        <w:trPr>
          <w:trHeight w:val="725"/>
        </w:trPr>
        <w:tc>
          <w:tcPr>
            <w:tcW w:w="2167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b/>
                <w:sz w:val="22"/>
                <w:szCs w:val="22"/>
              </w:rPr>
            </w:pPr>
            <w:r w:rsidRPr="00283BB2">
              <w:rPr>
                <w:rFonts w:ascii="Gisha" w:hAnsi="Gisha" w:cs="Gisha"/>
                <w:b/>
                <w:sz w:val="22"/>
                <w:szCs w:val="22"/>
              </w:rPr>
              <w:lastRenderedPageBreak/>
              <w:t>Underskrift og dato:</w:t>
            </w:r>
          </w:p>
        </w:tc>
        <w:tc>
          <w:tcPr>
            <w:tcW w:w="6950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</w:tbl>
    <w:p w:rsidR="00324F11" w:rsidRPr="00283BB2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b/>
          <w:sz w:val="22"/>
          <w:szCs w:val="22"/>
        </w:rPr>
      </w:pPr>
    </w:p>
    <w:p w:rsidR="007469C8" w:rsidRPr="00283BB2" w:rsidRDefault="007469C8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47"/>
        <w:gridCol w:w="558"/>
        <w:gridCol w:w="5603"/>
      </w:tblGrid>
      <w:tr w:rsidR="00324F11" w:rsidRPr="00283BB2" w:rsidTr="00F267D4">
        <w:tc>
          <w:tcPr>
            <w:tcW w:w="9889" w:type="dxa"/>
            <w:gridSpan w:val="4"/>
            <w:vAlign w:val="center"/>
          </w:tcPr>
          <w:p w:rsidR="00324F11" w:rsidRPr="00283BB2" w:rsidRDefault="00324F11" w:rsidP="00F267D4">
            <w:pPr>
              <w:jc w:val="center"/>
              <w:rPr>
                <w:rFonts w:ascii="Gisha" w:hAnsi="Gisha" w:cs="Gisha"/>
                <w:b/>
                <w:sz w:val="22"/>
                <w:szCs w:val="22"/>
              </w:rPr>
            </w:pPr>
            <w:r w:rsidRPr="00283BB2">
              <w:rPr>
                <w:rFonts w:ascii="Gisha" w:hAnsi="Gisha" w:cs="Gisha"/>
                <w:b/>
                <w:sz w:val="22"/>
                <w:szCs w:val="22"/>
              </w:rPr>
              <w:t>Konsortiedeltager 4</w:t>
            </w:r>
          </w:p>
        </w:tc>
      </w:tr>
      <w:tr w:rsidR="00324F11" w:rsidRPr="00283BB2" w:rsidTr="00F267D4">
        <w:tc>
          <w:tcPr>
            <w:tcW w:w="2235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Virksomhedens navn:</w:t>
            </w:r>
          </w:p>
        </w:tc>
        <w:tc>
          <w:tcPr>
            <w:tcW w:w="7654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F267D4">
        <w:tc>
          <w:tcPr>
            <w:tcW w:w="2235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CVR-nr.:</w:t>
            </w:r>
          </w:p>
        </w:tc>
        <w:tc>
          <w:tcPr>
            <w:tcW w:w="7654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F267D4">
        <w:tc>
          <w:tcPr>
            <w:tcW w:w="2235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Adresse:</w:t>
            </w:r>
          </w:p>
        </w:tc>
        <w:tc>
          <w:tcPr>
            <w:tcW w:w="7654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F267D4">
        <w:tc>
          <w:tcPr>
            <w:tcW w:w="2235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proofErr w:type="spellStart"/>
            <w:r w:rsidRPr="00283BB2">
              <w:rPr>
                <w:rFonts w:ascii="Gisha" w:hAnsi="Gisha" w:cs="Gisha"/>
                <w:sz w:val="22"/>
                <w:szCs w:val="22"/>
              </w:rPr>
              <w:t>Postnr</w:t>
            </w:r>
            <w:proofErr w:type="spellEnd"/>
            <w:r w:rsidRPr="00283BB2">
              <w:rPr>
                <w:rFonts w:ascii="Gisha" w:hAnsi="Gisha" w:cs="Gisha"/>
                <w:sz w:val="22"/>
                <w:szCs w:val="22"/>
              </w:rPr>
              <w:t>:</w:t>
            </w:r>
          </w:p>
        </w:tc>
        <w:tc>
          <w:tcPr>
            <w:tcW w:w="708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By:</w:t>
            </w:r>
          </w:p>
        </w:tc>
        <w:tc>
          <w:tcPr>
            <w:tcW w:w="6379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F267D4">
        <w:tc>
          <w:tcPr>
            <w:tcW w:w="2235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Navn på underskriver og dennes titel:</w:t>
            </w:r>
          </w:p>
        </w:tc>
        <w:tc>
          <w:tcPr>
            <w:tcW w:w="7654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CA4C26">
        <w:trPr>
          <w:trHeight w:val="754"/>
        </w:trPr>
        <w:tc>
          <w:tcPr>
            <w:tcW w:w="2235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b/>
                <w:sz w:val="22"/>
                <w:szCs w:val="22"/>
              </w:rPr>
            </w:pPr>
            <w:r w:rsidRPr="00283BB2">
              <w:rPr>
                <w:rFonts w:ascii="Gisha" w:hAnsi="Gisha" w:cs="Gisha"/>
                <w:b/>
                <w:sz w:val="22"/>
                <w:szCs w:val="22"/>
              </w:rPr>
              <w:t>Underskrift og dato:</w:t>
            </w:r>
          </w:p>
        </w:tc>
        <w:tc>
          <w:tcPr>
            <w:tcW w:w="7654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</w:tbl>
    <w:p w:rsidR="00324F11" w:rsidRPr="00283BB2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b/>
          <w:sz w:val="22"/>
          <w:szCs w:val="22"/>
        </w:rPr>
      </w:pPr>
    </w:p>
    <w:p w:rsidR="00324F11" w:rsidRPr="00283BB2" w:rsidRDefault="00324F11" w:rsidP="00324F11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47"/>
        <w:gridCol w:w="558"/>
        <w:gridCol w:w="5603"/>
      </w:tblGrid>
      <w:tr w:rsidR="00324F11" w:rsidRPr="00283BB2" w:rsidTr="00F267D4">
        <w:tc>
          <w:tcPr>
            <w:tcW w:w="9889" w:type="dxa"/>
            <w:gridSpan w:val="4"/>
            <w:vAlign w:val="center"/>
          </w:tcPr>
          <w:p w:rsidR="00324F11" w:rsidRPr="00283BB2" w:rsidRDefault="00324F11" w:rsidP="00F267D4">
            <w:pPr>
              <w:jc w:val="center"/>
              <w:rPr>
                <w:rFonts w:ascii="Gisha" w:hAnsi="Gisha" w:cs="Gisha"/>
                <w:b/>
                <w:sz w:val="22"/>
                <w:szCs w:val="22"/>
              </w:rPr>
            </w:pPr>
            <w:r w:rsidRPr="00283BB2">
              <w:rPr>
                <w:rFonts w:ascii="Gisha" w:hAnsi="Gisha" w:cs="Gisha"/>
                <w:b/>
                <w:sz w:val="22"/>
                <w:szCs w:val="22"/>
              </w:rPr>
              <w:t>Konsortiedeltager 5</w:t>
            </w:r>
          </w:p>
        </w:tc>
      </w:tr>
      <w:tr w:rsidR="00324F11" w:rsidRPr="00283BB2" w:rsidTr="00F267D4">
        <w:tc>
          <w:tcPr>
            <w:tcW w:w="2235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Virksomhedens navn:</w:t>
            </w:r>
          </w:p>
        </w:tc>
        <w:tc>
          <w:tcPr>
            <w:tcW w:w="7654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F267D4">
        <w:tc>
          <w:tcPr>
            <w:tcW w:w="2235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CVR-nr.:</w:t>
            </w:r>
          </w:p>
        </w:tc>
        <w:tc>
          <w:tcPr>
            <w:tcW w:w="7654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F267D4">
        <w:tc>
          <w:tcPr>
            <w:tcW w:w="2235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Adresse:</w:t>
            </w:r>
          </w:p>
        </w:tc>
        <w:tc>
          <w:tcPr>
            <w:tcW w:w="7654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F267D4">
        <w:tc>
          <w:tcPr>
            <w:tcW w:w="2235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proofErr w:type="spellStart"/>
            <w:r w:rsidRPr="00283BB2">
              <w:rPr>
                <w:rFonts w:ascii="Gisha" w:hAnsi="Gisha" w:cs="Gisha"/>
                <w:sz w:val="22"/>
                <w:szCs w:val="22"/>
              </w:rPr>
              <w:t>Postnr</w:t>
            </w:r>
            <w:proofErr w:type="spellEnd"/>
            <w:r w:rsidRPr="00283BB2">
              <w:rPr>
                <w:rFonts w:ascii="Gisha" w:hAnsi="Gisha" w:cs="Gisha"/>
                <w:sz w:val="22"/>
                <w:szCs w:val="22"/>
              </w:rPr>
              <w:t>:</w:t>
            </w:r>
          </w:p>
        </w:tc>
        <w:tc>
          <w:tcPr>
            <w:tcW w:w="708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By:</w:t>
            </w:r>
          </w:p>
        </w:tc>
        <w:tc>
          <w:tcPr>
            <w:tcW w:w="6379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F267D4">
        <w:tc>
          <w:tcPr>
            <w:tcW w:w="2235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  <w:r w:rsidRPr="00283BB2">
              <w:rPr>
                <w:rFonts w:ascii="Gisha" w:hAnsi="Gisha" w:cs="Gisha"/>
                <w:sz w:val="22"/>
                <w:szCs w:val="22"/>
              </w:rPr>
              <w:t>Navn på underskriver og dennes titel:</w:t>
            </w:r>
          </w:p>
        </w:tc>
        <w:tc>
          <w:tcPr>
            <w:tcW w:w="7654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  <w:tr w:rsidR="00324F11" w:rsidRPr="00283BB2" w:rsidTr="00CA4C26">
        <w:trPr>
          <w:trHeight w:val="757"/>
        </w:trPr>
        <w:tc>
          <w:tcPr>
            <w:tcW w:w="2235" w:type="dxa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b/>
                <w:sz w:val="22"/>
                <w:szCs w:val="22"/>
              </w:rPr>
            </w:pPr>
            <w:r w:rsidRPr="00283BB2">
              <w:rPr>
                <w:rFonts w:ascii="Gisha" w:hAnsi="Gisha" w:cs="Gisha"/>
                <w:b/>
                <w:sz w:val="22"/>
                <w:szCs w:val="22"/>
              </w:rPr>
              <w:t>Underskrift og dato:</w:t>
            </w:r>
          </w:p>
        </w:tc>
        <w:tc>
          <w:tcPr>
            <w:tcW w:w="7654" w:type="dxa"/>
            <w:gridSpan w:val="3"/>
            <w:vAlign w:val="center"/>
          </w:tcPr>
          <w:p w:rsidR="00324F11" w:rsidRPr="00283BB2" w:rsidRDefault="00324F11" w:rsidP="00F267D4">
            <w:pPr>
              <w:rPr>
                <w:rFonts w:ascii="Gisha" w:hAnsi="Gisha" w:cs="Gisha"/>
                <w:sz w:val="22"/>
                <w:szCs w:val="22"/>
              </w:rPr>
            </w:pPr>
          </w:p>
        </w:tc>
      </w:tr>
    </w:tbl>
    <w:p w:rsidR="00324F11" w:rsidRPr="00283BB2" w:rsidRDefault="00324F11" w:rsidP="001B09D5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Gisha" w:hAnsi="Gisha" w:cs="Gisha"/>
          <w:sz w:val="22"/>
          <w:szCs w:val="22"/>
        </w:rPr>
      </w:pPr>
    </w:p>
    <w:sectPr w:rsidR="00324F11" w:rsidRPr="00283BB2" w:rsidSect="006310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701" w:bottom="1361" w:left="1304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38" w:rsidRDefault="00541B38">
      <w:r>
        <w:separator/>
      </w:r>
    </w:p>
  </w:endnote>
  <w:endnote w:type="continuationSeparator" w:id="0">
    <w:p w:rsidR="00541B38" w:rsidRDefault="0054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uropaTr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E9" w:rsidRDefault="002700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31E" w:rsidRDefault="0062231E" w:rsidP="00C86035">
    <w:pPr>
      <w:pStyle w:val="Nysidetal"/>
      <w:framePr w:wrap="around"/>
    </w:pPr>
    <w:r>
      <w:t xml:space="preserve">Side </w:t>
    </w:r>
    <w:r>
      <w:fldChar w:fldCharType="begin"/>
    </w:r>
    <w:r>
      <w:instrText xml:space="preserve"> PAGE  \* Arabic  \* MERGEFORMAT </w:instrText>
    </w:r>
    <w:r>
      <w:fldChar w:fldCharType="separate"/>
    </w:r>
    <w:r w:rsidR="00424B30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E9" w:rsidRDefault="002700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38" w:rsidRDefault="00541B38">
      <w:r>
        <w:separator/>
      </w:r>
    </w:p>
  </w:footnote>
  <w:footnote w:type="continuationSeparator" w:id="0">
    <w:p w:rsidR="00541B38" w:rsidRDefault="0054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E9" w:rsidRDefault="002700E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31E" w:rsidRPr="00776127" w:rsidRDefault="0062231E" w:rsidP="008F4402">
    <w:pPr>
      <w:framePr w:h="585" w:hRule="exact" w:wrap="auto" w:hAnchor="text"/>
    </w:pPr>
  </w:p>
  <w:p w:rsidR="0062231E" w:rsidRDefault="00817567" w:rsidP="00817567">
    <w:pPr>
      <w:pStyle w:val="Logo"/>
      <w:framePr w:wrap="around"/>
    </w:pPr>
    <w:r>
      <w:rPr>
        <w:noProof/>
        <w:lang w:eastAsia="da-DK"/>
      </w:rPr>
      <w:drawing>
        <wp:inline distT="0" distB="0" distL="0" distR="0" wp14:anchorId="264B315A" wp14:editId="2DB114B3">
          <wp:extent cx="861441" cy="184595"/>
          <wp:effectExtent l="19050" t="0" r="0" b="0"/>
          <wp:docPr id="2" name="Billede 1" descr="logo_le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t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441" cy="18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E9" w:rsidRDefault="002700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A2EC9BE"/>
    <w:lvl w:ilvl="0">
      <w:start w:val="1"/>
      <w:numFmt w:val="none"/>
      <w:pStyle w:val="Oversk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Oversk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verskrif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pStyle w:val="Overskrift6"/>
      <w:lvlText w:val="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42F10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086247C4"/>
    <w:multiLevelType w:val="singleLevel"/>
    <w:tmpl w:val="F75293E6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3" w15:restartNumberingAfterBreak="0">
    <w:nsid w:val="0E09177C"/>
    <w:multiLevelType w:val="multilevel"/>
    <w:tmpl w:val="7A2EC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E03842"/>
    <w:multiLevelType w:val="singleLevel"/>
    <w:tmpl w:val="F5241738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5" w15:restartNumberingAfterBreak="0">
    <w:nsid w:val="15B9091D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6" w15:restartNumberingAfterBreak="0">
    <w:nsid w:val="1704313C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1BC51770"/>
    <w:multiLevelType w:val="hybridMultilevel"/>
    <w:tmpl w:val="DF206A9E"/>
    <w:lvl w:ilvl="0" w:tplc="B66CD5FC">
      <w:start w:val="1"/>
      <w:numFmt w:val="bullet"/>
      <w:pStyle w:val="Opstilmedprikmfyld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DE1"/>
    <w:multiLevelType w:val="singleLevel"/>
    <w:tmpl w:val="3C1EDD5A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9" w15:restartNumberingAfterBreak="0">
    <w:nsid w:val="288B0662"/>
    <w:multiLevelType w:val="singleLevel"/>
    <w:tmpl w:val="D892ED52"/>
    <w:lvl w:ilvl="0">
      <w:start w:val="1"/>
      <w:numFmt w:val="bullet"/>
      <w:pStyle w:val="Opstilmpunkt-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2E095B9E"/>
    <w:multiLevelType w:val="multilevel"/>
    <w:tmpl w:val="AF28341C"/>
    <w:lvl w:ilvl="0">
      <w:start w:val="1"/>
      <w:numFmt w:val="decimal"/>
      <w:lvlText w:val="gb. %1."/>
      <w:lvlJc w:val="left"/>
      <w:pPr>
        <w:tabs>
          <w:tab w:val="num" w:pos="851"/>
        </w:tabs>
        <w:ind w:left="851" w:hanging="851"/>
      </w:pPr>
      <w:rPr>
        <w:rFonts w:ascii="TimesEuropaTrue" w:hAnsi="TimesEuropaTrue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none"/>
      <w:lvlRestart w:val="1"/>
      <w:lvlText w:val="%3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23970D1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2" w15:restartNumberingAfterBreak="0">
    <w:nsid w:val="36FD37D8"/>
    <w:multiLevelType w:val="singleLevel"/>
    <w:tmpl w:val="2D60243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13" w15:restartNumberingAfterBreak="0">
    <w:nsid w:val="3D3677B1"/>
    <w:multiLevelType w:val="singleLevel"/>
    <w:tmpl w:val="34A2938C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14" w15:restartNumberingAfterBreak="0">
    <w:nsid w:val="3E242211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5" w15:restartNumberingAfterBreak="0">
    <w:nsid w:val="3F392D1D"/>
    <w:multiLevelType w:val="singleLevel"/>
    <w:tmpl w:val="B97673F4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16" w15:restartNumberingAfterBreak="0">
    <w:nsid w:val="42AB6E04"/>
    <w:multiLevelType w:val="singleLevel"/>
    <w:tmpl w:val="C362220C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17" w15:restartNumberingAfterBreak="0">
    <w:nsid w:val="466C70FC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8" w15:restartNumberingAfterBreak="0">
    <w:nsid w:val="475E1D64"/>
    <w:multiLevelType w:val="hybridMultilevel"/>
    <w:tmpl w:val="8F46DB6A"/>
    <w:lvl w:ilvl="0" w:tplc="659EBE14">
      <w:start w:val="1"/>
      <w:numFmt w:val="bullet"/>
      <w:pStyle w:val="Opstilmedfirkan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3517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0" w15:restartNumberingAfterBreak="0">
    <w:nsid w:val="4D08020A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21" w15:restartNumberingAfterBreak="0">
    <w:nsid w:val="4D47738F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2" w15:restartNumberingAfterBreak="0">
    <w:nsid w:val="52E84F9F"/>
    <w:multiLevelType w:val="singleLevel"/>
    <w:tmpl w:val="9B22EF0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23" w15:restartNumberingAfterBreak="0">
    <w:nsid w:val="57CB56D1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24" w15:restartNumberingAfterBreak="0">
    <w:nsid w:val="590316B4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5" w15:restartNumberingAfterBreak="0">
    <w:nsid w:val="59C4011D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26" w15:restartNumberingAfterBreak="0">
    <w:nsid w:val="5AF94D26"/>
    <w:multiLevelType w:val="singleLevel"/>
    <w:tmpl w:val="C6787068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27" w15:restartNumberingAfterBreak="0">
    <w:nsid w:val="5EFD6B7A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8" w15:restartNumberingAfterBreak="0">
    <w:nsid w:val="60B07DE0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29" w15:restartNumberingAfterBreak="0">
    <w:nsid w:val="63DC3CE6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30" w15:restartNumberingAfterBreak="0">
    <w:nsid w:val="64927C1A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1" w15:restartNumberingAfterBreak="0">
    <w:nsid w:val="66BB6CCE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2" w15:restartNumberingAfterBreak="0">
    <w:nsid w:val="6B706A79"/>
    <w:multiLevelType w:val="singleLevel"/>
    <w:tmpl w:val="DDAC9CCC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33" w15:restartNumberingAfterBreak="0">
    <w:nsid w:val="6E56374A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4" w15:restartNumberingAfterBreak="0">
    <w:nsid w:val="6E8369B9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5" w15:restartNumberingAfterBreak="0">
    <w:nsid w:val="72963673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6" w15:restartNumberingAfterBreak="0">
    <w:nsid w:val="761B34EE"/>
    <w:multiLevelType w:val="singleLevel"/>
    <w:tmpl w:val="85CED8D4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37" w15:restartNumberingAfterBreak="0">
    <w:nsid w:val="78BB682F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8" w15:restartNumberingAfterBreak="0">
    <w:nsid w:val="7A445430"/>
    <w:multiLevelType w:val="singleLevel"/>
    <w:tmpl w:val="DE4A7866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39" w15:restartNumberingAfterBreak="0">
    <w:nsid w:val="7FD8509F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7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2"/>
  </w:num>
  <w:num w:numId="15">
    <w:abstractNumId w:val="38"/>
  </w:num>
  <w:num w:numId="16">
    <w:abstractNumId w:val="8"/>
  </w:num>
  <w:num w:numId="17">
    <w:abstractNumId w:val="39"/>
  </w:num>
  <w:num w:numId="18">
    <w:abstractNumId w:val="35"/>
  </w:num>
  <w:num w:numId="19">
    <w:abstractNumId w:val="31"/>
  </w:num>
  <w:num w:numId="20">
    <w:abstractNumId w:val="28"/>
  </w:num>
  <w:num w:numId="21">
    <w:abstractNumId w:val="20"/>
  </w:num>
  <w:num w:numId="22">
    <w:abstractNumId w:val="30"/>
  </w:num>
  <w:num w:numId="23">
    <w:abstractNumId w:val="23"/>
  </w:num>
  <w:num w:numId="24">
    <w:abstractNumId w:val="11"/>
  </w:num>
  <w:num w:numId="25">
    <w:abstractNumId w:val="6"/>
  </w:num>
  <w:num w:numId="26">
    <w:abstractNumId w:val="16"/>
  </w:num>
  <w:num w:numId="27">
    <w:abstractNumId w:val="13"/>
  </w:num>
  <w:num w:numId="28">
    <w:abstractNumId w:val="4"/>
  </w:num>
  <w:num w:numId="29">
    <w:abstractNumId w:val="26"/>
  </w:num>
  <w:num w:numId="30">
    <w:abstractNumId w:val="1"/>
  </w:num>
  <w:num w:numId="31">
    <w:abstractNumId w:val="25"/>
  </w:num>
  <w:num w:numId="32">
    <w:abstractNumId w:val="22"/>
  </w:num>
  <w:num w:numId="33">
    <w:abstractNumId w:val="32"/>
  </w:num>
  <w:num w:numId="34">
    <w:abstractNumId w:val="36"/>
  </w:num>
  <w:num w:numId="35">
    <w:abstractNumId w:val="5"/>
  </w:num>
  <w:num w:numId="36">
    <w:abstractNumId w:val="27"/>
  </w:num>
  <w:num w:numId="37">
    <w:abstractNumId w:val="21"/>
  </w:num>
  <w:num w:numId="38">
    <w:abstractNumId w:val="29"/>
  </w:num>
  <w:num w:numId="39">
    <w:abstractNumId w:val="15"/>
  </w:num>
  <w:num w:numId="40">
    <w:abstractNumId w:val="37"/>
  </w:num>
  <w:num w:numId="41">
    <w:abstractNumId w:val="3"/>
  </w:num>
  <w:num w:numId="42">
    <w:abstractNumId w:val="17"/>
  </w:num>
  <w:num w:numId="43">
    <w:abstractNumId w:val="34"/>
  </w:num>
  <w:num w:numId="44">
    <w:abstractNumId w:val="33"/>
  </w:num>
  <w:num w:numId="45">
    <w:abstractNumId w:val="19"/>
  </w:num>
  <w:num w:numId="46">
    <w:abstractNumId w:val="24"/>
  </w:num>
  <w:num w:numId="47">
    <w:abstractNumId w:val="14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rawingGridHorizontalSpacing w:val="26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68"/>
    <w:rsid w:val="00000958"/>
    <w:rsid w:val="000067BC"/>
    <w:rsid w:val="0002466C"/>
    <w:rsid w:val="000261DB"/>
    <w:rsid w:val="000368FB"/>
    <w:rsid w:val="000514B0"/>
    <w:rsid w:val="00057046"/>
    <w:rsid w:val="00072102"/>
    <w:rsid w:val="00077AD9"/>
    <w:rsid w:val="0008239D"/>
    <w:rsid w:val="000943B2"/>
    <w:rsid w:val="000A0710"/>
    <w:rsid w:val="000A586E"/>
    <w:rsid w:val="000C38D2"/>
    <w:rsid w:val="000E69DE"/>
    <w:rsid w:val="000F623B"/>
    <w:rsid w:val="001071D0"/>
    <w:rsid w:val="00120265"/>
    <w:rsid w:val="00144C73"/>
    <w:rsid w:val="00147C5A"/>
    <w:rsid w:val="00156C55"/>
    <w:rsid w:val="00167191"/>
    <w:rsid w:val="00170536"/>
    <w:rsid w:val="001734BB"/>
    <w:rsid w:val="001814C4"/>
    <w:rsid w:val="0019139E"/>
    <w:rsid w:val="001A279C"/>
    <w:rsid w:val="001B09D5"/>
    <w:rsid w:val="001B1DEB"/>
    <w:rsid w:val="001C3B05"/>
    <w:rsid w:val="001C48D9"/>
    <w:rsid w:val="001D323D"/>
    <w:rsid w:val="001E534D"/>
    <w:rsid w:val="001E560E"/>
    <w:rsid w:val="001F1164"/>
    <w:rsid w:val="001F2AF0"/>
    <w:rsid w:val="001F442B"/>
    <w:rsid w:val="002167C0"/>
    <w:rsid w:val="00223222"/>
    <w:rsid w:val="00230802"/>
    <w:rsid w:val="0023235D"/>
    <w:rsid w:val="00240EE7"/>
    <w:rsid w:val="002445C5"/>
    <w:rsid w:val="00250AD1"/>
    <w:rsid w:val="00254080"/>
    <w:rsid w:val="00256723"/>
    <w:rsid w:val="00266810"/>
    <w:rsid w:val="0026706B"/>
    <w:rsid w:val="002700E9"/>
    <w:rsid w:val="002708EC"/>
    <w:rsid w:val="0027474F"/>
    <w:rsid w:val="00277B8E"/>
    <w:rsid w:val="00281F66"/>
    <w:rsid w:val="00283BB2"/>
    <w:rsid w:val="002902AA"/>
    <w:rsid w:val="00292AE1"/>
    <w:rsid w:val="002B1148"/>
    <w:rsid w:val="002B3C7E"/>
    <w:rsid w:val="002C2529"/>
    <w:rsid w:val="002C29C3"/>
    <w:rsid w:val="002C473F"/>
    <w:rsid w:val="002C6675"/>
    <w:rsid w:val="002E1B5E"/>
    <w:rsid w:val="002E7A36"/>
    <w:rsid w:val="002F0DCD"/>
    <w:rsid w:val="002F665C"/>
    <w:rsid w:val="002F71D6"/>
    <w:rsid w:val="003060C4"/>
    <w:rsid w:val="00306196"/>
    <w:rsid w:val="003220FC"/>
    <w:rsid w:val="00324F11"/>
    <w:rsid w:val="0032629E"/>
    <w:rsid w:val="00327933"/>
    <w:rsid w:val="00331DA7"/>
    <w:rsid w:val="00332C99"/>
    <w:rsid w:val="00334549"/>
    <w:rsid w:val="0033667D"/>
    <w:rsid w:val="00337487"/>
    <w:rsid w:val="003510EA"/>
    <w:rsid w:val="0036381C"/>
    <w:rsid w:val="0038226C"/>
    <w:rsid w:val="0039024C"/>
    <w:rsid w:val="003A19A8"/>
    <w:rsid w:val="003A20C3"/>
    <w:rsid w:val="003B6518"/>
    <w:rsid w:val="003B7D1C"/>
    <w:rsid w:val="003D2611"/>
    <w:rsid w:val="003F12DD"/>
    <w:rsid w:val="004056A4"/>
    <w:rsid w:val="00424B30"/>
    <w:rsid w:val="004256BA"/>
    <w:rsid w:val="00432B90"/>
    <w:rsid w:val="004350B7"/>
    <w:rsid w:val="00441EE1"/>
    <w:rsid w:val="0045073B"/>
    <w:rsid w:val="004541A9"/>
    <w:rsid w:val="00461129"/>
    <w:rsid w:val="004741BA"/>
    <w:rsid w:val="00480592"/>
    <w:rsid w:val="004924EA"/>
    <w:rsid w:val="004B1CFA"/>
    <w:rsid w:val="004B2FA3"/>
    <w:rsid w:val="004C0DFF"/>
    <w:rsid w:val="004D06CD"/>
    <w:rsid w:val="004E19A3"/>
    <w:rsid w:val="004E588B"/>
    <w:rsid w:val="00505D68"/>
    <w:rsid w:val="00511684"/>
    <w:rsid w:val="00511D33"/>
    <w:rsid w:val="00522626"/>
    <w:rsid w:val="0052539E"/>
    <w:rsid w:val="00535739"/>
    <w:rsid w:val="00541B38"/>
    <w:rsid w:val="00551CFC"/>
    <w:rsid w:val="005554DE"/>
    <w:rsid w:val="00556E80"/>
    <w:rsid w:val="00564AB9"/>
    <w:rsid w:val="00566484"/>
    <w:rsid w:val="005800AE"/>
    <w:rsid w:val="00585E82"/>
    <w:rsid w:val="005A69F8"/>
    <w:rsid w:val="005B5D2B"/>
    <w:rsid w:val="005C0C38"/>
    <w:rsid w:val="005C13A9"/>
    <w:rsid w:val="005C1ADC"/>
    <w:rsid w:val="005C1EE5"/>
    <w:rsid w:val="005C5B59"/>
    <w:rsid w:val="005D6A42"/>
    <w:rsid w:val="005F0E96"/>
    <w:rsid w:val="005F4268"/>
    <w:rsid w:val="00603204"/>
    <w:rsid w:val="00610195"/>
    <w:rsid w:val="00621CC5"/>
    <w:rsid w:val="0062231E"/>
    <w:rsid w:val="00631080"/>
    <w:rsid w:val="006464CD"/>
    <w:rsid w:val="00653598"/>
    <w:rsid w:val="006547E7"/>
    <w:rsid w:val="00654F66"/>
    <w:rsid w:val="0065627D"/>
    <w:rsid w:val="00666017"/>
    <w:rsid w:val="006752B5"/>
    <w:rsid w:val="00675B11"/>
    <w:rsid w:val="00685F4E"/>
    <w:rsid w:val="006949E7"/>
    <w:rsid w:val="00696ADF"/>
    <w:rsid w:val="006A2AEC"/>
    <w:rsid w:val="006B0146"/>
    <w:rsid w:val="006B56B9"/>
    <w:rsid w:val="006C67FD"/>
    <w:rsid w:val="006D4E9E"/>
    <w:rsid w:val="006F72F0"/>
    <w:rsid w:val="00707297"/>
    <w:rsid w:val="00707AF9"/>
    <w:rsid w:val="007106B2"/>
    <w:rsid w:val="007230D6"/>
    <w:rsid w:val="00726A08"/>
    <w:rsid w:val="0073145B"/>
    <w:rsid w:val="00733D07"/>
    <w:rsid w:val="007469C8"/>
    <w:rsid w:val="00755E6B"/>
    <w:rsid w:val="00776127"/>
    <w:rsid w:val="00776E5F"/>
    <w:rsid w:val="00783660"/>
    <w:rsid w:val="00786EE8"/>
    <w:rsid w:val="0078776A"/>
    <w:rsid w:val="00791E3B"/>
    <w:rsid w:val="00794D09"/>
    <w:rsid w:val="0079621D"/>
    <w:rsid w:val="00796E3C"/>
    <w:rsid w:val="007A0DEF"/>
    <w:rsid w:val="007A6386"/>
    <w:rsid w:val="007A7FE5"/>
    <w:rsid w:val="007B5C4D"/>
    <w:rsid w:val="007B6B71"/>
    <w:rsid w:val="007C5DC4"/>
    <w:rsid w:val="007D3E72"/>
    <w:rsid w:val="007E3A28"/>
    <w:rsid w:val="007F1381"/>
    <w:rsid w:val="008100C2"/>
    <w:rsid w:val="00812300"/>
    <w:rsid w:val="00817567"/>
    <w:rsid w:val="00820663"/>
    <w:rsid w:val="00823CA0"/>
    <w:rsid w:val="00824A68"/>
    <w:rsid w:val="008324E5"/>
    <w:rsid w:val="00853A31"/>
    <w:rsid w:val="00861F78"/>
    <w:rsid w:val="0086359E"/>
    <w:rsid w:val="00877DC5"/>
    <w:rsid w:val="008826F1"/>
    <w:rsid w:val="00886801"/>
    <w:rsid w:val="008A39C4"/>
    <w:rsid w:val="008A5780"/>
    <w:rsid w:val="008C0E7A"/>
    <w:rsid w:val="008C2D36"/>
    <w:rsid w:val="008D50EB"/>
    <w:rsid w:val="008D7632"/>
    <w:rsid w:val="008E426B"/>
    <w:rsid w:val="008F4014"/>
    <w:rsid w:val="008F4402"/>
    <w:rsid w:val="00901805"/>
    <w:rsid w:val="00904ECD"/>
    <w:rsid w:val="00906AC5"/>
    <w:rsid w:val="0090761E"/>
    <w:rsid w:val="009122EC"/>
    <w:rsid w:val="00922EC7"/>
    <w:rsid w:val="00934B79"/>
    <w:rsid w:val="009533D6"/>
    <w:rsid w:val="00962476"/>
    <w:rsid w:val="00962F3B"/>
    <w:rsid w:val="00973676"/>
    <w:rsid w:val="00976E59"/>
    <w:rsid w:val="00984EBD"/>
    <w:rsid w:val="0098526C"/>
    <w:rsid w:val="009A38C9"/>
    <w:rsid w:val="009A52D7"/>
    <w:rsid w:val="009B7B1D"/>
    <w:rsid w:val="009C200E"/>
    <w:rsid w:val="009C652A"/>
    <w:rsid w:val="009C6D68"/>
    <w:rsid w:val="009C7B02"/>
    <w:rsid w:val="009D23D3"/>
    <w:rsid w:val="009E1CB7"/>
    <w:rsid w:val="009E2565"/>
    <w:rsid w:val="009E58A8"/>
    <w:rsid w:val="009E706B"/>
    <w:rsid w:val="00A06482"/>
    <w:rsid w:val="00A06C83"/>
    <w:rsid w:val="00A11660"/>
    <w:rsid w:val="00A20817"/>
    <w:rsid w:val="00A4537A"/>
    <w:rsid w:val="00A469D3"/>
    <w:rsid w:val="00A83794"/>
    <w:rsid w:val="00A92090"/>
    <w:rsid w:val="00AA00D5"/>
    <w:rsid w:val="00AA58B9"/>
    <w:rsid w:val="00AA7430"/>
    <w:rsid w:val="00AC358C"/>
    <w:rsid w:val="00AD4387"/>
    <w:rsid w:val="00B10166"/>
    <w:rsid w:val="00B14EBF"/>
    <w:rsid w:val="00B14F6C"/>
    <w:rsid w:val="00B461D7"/>
    <w:rsid w:val="00B55EAE"/>
    <w:rsid w:val="00B749D1"/>
    <w:rsid w:val="00B76FE6"/>
    <w:rsid w:val="00B84AA6"/>
    <w:rsid w:val="00B85BF6"/>
    <w:rsid w:val="00B96B23"/>
    <w:rsid w:val="00BA4951"/>
    <w:rsid w:val="00BA6FC7"/>
    <w:rsid w:val="00BB168A"/>
    <w:rsid w:val="00BC09AF"/>
    <w:rsid w:val="00BC5C70"/>
    <w:rsid w:val="00BD7799"/>
    <w:rsid w:val="00BE4574"/>
    <w:rsid w:val="00BE4AF0"/>
    <w:rsid w:val="00BE668E"/>
    <w:rsid w:val="00BF1432"/>
    <w:rsid w:val="00BF51EA"/>
    <w:rsid w:val="00C0478C"/>
    <w:rsid w:val="00C20992"/>
    <w:rsid w:val="00C304F6"/>
    <w:rsid w:val="00C33FA8"/>
    <w:rsid w:val="00C41A8E"/>
    <w:rsid w:val="00C4441D"/>
    <w:rsid w:val="00C46958"/>
    <w:rsid w:val="00C55896"/>
    <w:rsid w:val="00C61ED7"/>
    <w:rsid w:val="00C65DCC"/>
    <w:rsid w:val="00C65E73"/>
    <w:rsid w:val="00C67460"/>
    <w:rsid w:val="00C76EB1"/>
    <w:rsid w:val="00C824C1"/>
    <w:rsid w:val="00C82C2E"/>
    <w:rsid w:val="00C83D77"/>
    <w:rsid w:val="00C86035"/>
    <w:rsid w:val="00C93A1F"/>
    <w:rsid w:val="00C96683"/>
    <w:rsid w:val="00C97709"/>
    <w:rsid w:val="00CA0439"/>
    <w:rsid w:val="00CA2683"/>
    <w:rsid w:val="00CA4C26"/>
    <w:rsid w:val="00CB3E3F"/>
    <w:rsid w:val="00CB792E"/>
    <w:rsid w:val="00CE18B8"/>
    <w:rsid w:val="00D0026D"/>
    <w:rsid w:val="00D115A8"/>
    <w:rsid w:val="00D16C0B"/>
    <w:rsid w:val="00D41B22"/>
    <w:rsid w:val="00D4729E"/>
    <w:rsid w:val="00D521DE"/>
    <w:rsid w:val="00D63B3C"/>
    <w:rsid w:val="00D65D7B"/>
    <w:rsid w:val="00D70B1C"/>
    <w:rsid w:val="00D8605A"/>
    <w:rsid w:val="00D91A7F"/>
    <w:rsid w:val="00DC3B48"/>
    <w:rsid w:val="00DC6ABB"/>
    <w:rsid w:val="00DD09D8"/>
    <w:rsid w:val="00DF7C01"/>
    <w:rsid w:val="00DF7D39"/>
    <w:rsid w:val="00E068B0"/>
    <w:rsid w:val="00E07469"/>
    <w:rsid w:val="00E14F0B"/>
    <w:rsid w:val="00E17DE0"/>
    <w:rsid w:val="00E4146E"/>
    <w:rsid w:val="00E417C0"/>
    <w:rsid w:val="00E42E5C"/>
    <w:rsid w:val="00E51106"/>
    <w:rsid w:val="00E5192E"/>
    <w:rsid w:val="00E51F5A"/>
    <w:rsid w:val="00E531D7"/>
    <w:rsid w:val="00E71B18"/>
    <w:rsid w:val="00EA29C0"/>
    <w:rsid w:val="00EA45CF"/>
    <w:rsid w:val="00EB6362"/>
    <w:rsid w:val="00EB6447"/>
    <w:rsid w:val="00EC0957"/>
    <w:rsid w:val="00EC48E4"/>
    <w:rsid w:val="00EC4A7D"/>
    <w:rsid w:val="00ED2CAD"/>
    <w:rsid w:val="00ED4799"/>
    <w:rsid w:val="00ED5324"/>
    <w:rsid w:val="00EE071C"/>
    <w:rsid w:val="00EE079F"/>
    <w:rsid w:val="00EF1D82"/>
    <w:rsid w:val="00F07D19"/>
    <w:rsid w:val="00F1665C"/>
    <w:rsid w:val="00F24A21"/>
    <w:rsid w:val="00F27FDB"/>
    <w:rsid w:val="00F5421C"/>
    <w:rsid w:val="00F5485D"/>
    <w:rsid w:val="00F604C6"/>
    <w:rsid w:val="00F74ACF"/>
    <w:rsid w:val="00F8409A"/>
    <w:rsid w:val="00F8729D"/>
    <w:rsid w:val="00F911A0"/>
    <w:rsid w:val="00FA6D74"/>
    <w:rsid w:val="00FC1662"/>
    <w:rsid w:val="00FC30B0"/>
    <w:rsid w:val="00FC7ED6"/>
    <w:rsid w:val="00FD07CE"/>
    <w:rsid w:val="00FE15A4"/>
    <w:rsid w:val="00FF1E7B"/>
    <w:rsid w:val="00FF3DE1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428637"/>
  <w15:docId w15:val="{2D6A3554-3B53-4AF9-AB1F-42985469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1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12300"/>
    <w:pPr>
      <w:keepNext/>
      <w:numPr>
        <w:numId w:val="13"/>
      </w:numPr>
      <w:tabs>
        <w:tab w:val="num" w:pos="360"/>
      </w:tabs>
      <w:autoSpaceDE w:val="0"/>
      <w:autoSpaceDN w:val="0"/>
      <w:spacing w:before="240" w:after="60" w:line="320" w:lineRule="atLeast"/>
      <w:jc w:val="both"/>
      <w:outlineLvl w:val="0"/>
    </w:pPr>
    <w:rPr>
      <w:b/>
      <w:bCs/>
      <w:kern w:val="28"/>
      <w:sz w:val="28"/>
      <w:szCs w:val="28"/>
      <w:lang w:eastAsia="en-US"/>
    </w:rPr>
  </w:style>
  <w:style w:type="paragraph" w:styleId="Overskrift2">
    <w:name w:val="heading 2"/>
    <w:basedOn w:val="Normal"/>
    <w:next w:val="Normal"/>
    <w:qFormat/>
    <w:rsid w:val="00812300"/>
    <w:pPr>
      <w:keepNext/>
      <w:numPr>
        <w:ilvl w:val="1"/>
        <w:numId w:val="13"/>
      </w:numPr>
      <w:tabs>
        <w:tab w:val="clear" w:pos="0"/>
        <w:tab w:val="num" w:pos="360"/>
      </w:tabs>
      <w:autoSpaceDE w:val="0"/>
      <w:autoSpaceDN w:val="0"/>
      <w:spacing w:after="60" w:line="320" w:lineRule="atLeast"/>
      <w:jc w:val="both"/>
      <w:outlineLvl w:val="1"/>
    </w:pPr>
    <w:rPr>
      <w:b/>
      <w:bCs/>
      <w:i/>
      <w:iCs/>
      <w:sz w:val="22"/>
      <w:szCs w:val="22"/>
      <w:lang w:eastAsia="en-US"/>
    </w:rPr>
  </w:style>
  <w:style w:type="paragraph" w:styleId="Overskrift3">
    <w:name w:val="heading 3"/>
    <w:basedOn w:val="Normal"/>
    <w:next w:val="Normal"/>
    <w:qFormat/>
    <w:rsid w:val="00812300"/>
    <w:pPr>
      <w:keepNext/>
      <w:numPr>
        <w:ilvl w:val="2"/>
        <w:numId w:val="13"/>
      </w:numPr>
      <w:tabs>
        <w:tab w:val="clear" w:pos="0"/>
        <w:tab w:val="num" w:pos="360"/>
      </w:tabs>
      <w:autoSpaceDE w:val="0"/>
      <w:autoSpaceDN w:val="0"/>
      <w:spacing w:after="60" w:line="320" w:lineRule="atLeast"/>
      <w:jc w:val="both"/>
      <w:outlineLvl w:val="2"/>
    </w:pPr>
    <w:rPr>
      <w:sz w:val="22"/>
      <w:szCs w:val="22"/>
      <w:lang w:eastAsia="en-US"/>
    </w:rPr>
  </w:style>
  <w:style w:type="paragraph" w:styleId="Overskrift4">
    <w:name w:val="heading 4"/>
    <w:basedOn w:val="Normal"/>
    <w:next w:val="Normal"/>
    <w:qFormat/>
    <w:rsid w:val="00812300"/>
    <w:pPr>
      <w:keepNext/>
      <w:numPr>
        <w:ilvl w:val="3"/>
        <w:numId w:val="13"/>
      </w:numPr>
      <w:tabs>
        <w:tab w:val="clear" w:pos="0"/>
        <w:tab w:val="num" w:pos="360"/>
      </w:tabs>
      <w:autoSpaceDE w:val="0"/>
      <w:autoSpaceDN w:val="0"/>
      <w:spacing w:after="60" w:line="320" w:lineRule="atLeast"/>
      <w:jc w:val="both"/>
      <w:outlineLvl w:val="3"/>
    </w:pPr>
    <w:rPr>
      <w:b/>
      <w:bCs/>
      <w:sz w:val="22"/>
      <w:szCs w:val="22"/>
      <w:lang w:eastAsia="en-US"/>
    </w:rPr>
  </w:style>
  <w:style w:type="paragraph" w:styleId="Overskrift5">
    <w:name w:val="heading 5"/>
    <w:basedOn w:val="Normal"/>
    <w:next w:val="Normal"/>
    <w:qFormat/>
    <w:rsid w:val="00000958"/>
    <w:pPr>
      <w:keepNext/>
      <w:numPr>
        <w:ilvl w:val="4"/>
        <w:numId w:val="13"/>
      </w:numPr>
      <w:tabs>
        <w:tab w:val="clear" w:pos="709"/>
        <w:tab w:val="num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pacing w:line="320" w:lineRule="atLeast"/>
      <w:ind w:left="851" w:hanging="851"/>
      <w:jc w:val="both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qFormat/>
    <w:rsid w:val="0078776A"/>
    <w:pPr>
      <w:numPr>
        <w:ilvl w:val="5"/>
        <w:numId w:val="13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pacing w:line="320" w:lineRule="atLeast"/>
      <w:ind w:left="851" w:hanging="851"/>
      <w:jc w:val="both"/>
      <w:outlineLvl w:val="5"/>
    </w:pPr>
    <w:rPr>
      <w:sz w:val="22"/>
      <w:szCs w:val="22"/>
    </w:rPr>
  </w:style>
  <w:style w:type="paragraph" w:styleId="Overskrift7">
    <w:name w:val="heading 7"/>
    <w:basedOn w:val="Normal"/>
    <w:next w:val="Normal"/>
    <w:qFormat/>
    <w:rsid w:val="0078776A"/>
    <w:pPr>
      <w:numPr>
        <w:ilvl w:val="6"/>
        <w:numId w:val="13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pacing w:line="320" w:lineRule="atLeast"/>
      <w:ind w:left="851" w:hanging="851"/>
      <w:jc w:val="both"/>
      <w:outlineLvl w:val="6"/>
    </w:pPr>
    <w:rPr>
      <w:sz w:val="22"/>
      <w:szCs w:val="22"/>
    </w:rPr>
  </w:style>
  <w:style w:type="paragraph" w:styleId="Overskrift8">
    <w:name w:val="heading 8"/>
    <w:basedOn w:val="Normal"/>
    <w:next w:val="Normal"/>
    <w:qFormat/>
    <w:rsid w:val="0078776A"/>
    <w:pPr>
      <w:numPr>
        <w:ilvl w:val="7"/>
        <w:numId w:val="13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pacing w:line="320" w:lineRule="atLeast"/>
      <w:ind w:left="851" w:hanging="851"/>
      <w:jc w:val="both"/>
      <w:outlineLvl w:val="7"/>
    </w:pPr>
    <w:rPr>
      <w:sz w:val="22"/>
      <w:szCs w:val="22"/>
    </w:rPr>
  </w:style>
  <w:style w:type="paragraph" w:styleId="Overskrift9">
    <w:name w:val="heading 9"/>
    <w:basedOn w:val="Normal"/>
    <w:next w:val="Normal"/>
    <w:qFormat/>
    <w:rsid w:val="00794D09"/>
    <w:pPr>
      <w:numPr>
        <w:ilvl w:val="8"/>
        <w:numId w:val="13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pacing w:line="320" w:lineRule="atLeast"/>
      <w:ind w:left="851" w:hanging="851"/>
      <w:jc w:val="both"/>
      <w:outlineLvl w:val="8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ogos1">
    <w:name w:val="Logos1"/>
    <w:basedOn w:val="Normal"/>
    <w:autoRedefine/>
    <w:rsid w:val="00E14F0B"/>
    <w:pPr>
      <w:framePr w:w="1304" w:h="397" w:hRule="exact" w:wrap="around" w:vAnchor="page" w:hAnchor="page" w:xAlign="right" w:y="965"/>
      <w:spacing w:line="320" w:lineRule="atLeast"/>
      <w:jc w:val="both"/>
    </w:pPr>
    <w:rPr>
      <w:vanish/>
      <w:spacing w:val="30"/>
      <w:sz w:val="22"/>
      <w:szCs w:val="22"/>
      <w:lang w:eastAsia="en-US"/>
    </w:rPr>
  </w:style>
  <w:style w:type="paragraph" w:customStyle="1" w:styleId="Modtager">
    <w:name w:val="Modtager"/>
    <w:basedOn w:val="Normal"/>
    <w:rsid w:val="00820663"/>
    <w:pPr>
      <w:framePr w:w="5103" w:vSpace="181" w:wrap="around" w:vAnchor="page" w:hAnchor="margin" w:y="2269"/>
      <w:spacing w:line="280" w:lineRule="atLeast"/>
    </w:pPr>
    <w:rPr>
      <w:sz w:val="22"/>
      <w:szCs w:val="22"/>
      <w:lang w:eastAsia="en-US"/>
    </w:rPr>
  </w:style>
  <w:style w:type="paragraph" w:customStyle="1" w:styleId="Vedrrende">
    <w:name w:val="Vedrørende"/>
    <w:basedOn w:val="Normal"/>
    <w:rsid w:val="00DF7D39"/>
    <w:pPr>
      <w:framePr w:w="7371" w:wrap="around" w:vAnchor="page" w:hAnchor="margin" w:y="5813"/>
      <w:spacing w:line="320" w:lineRule="atLeast"/>
      <w:jc w:val="both"/>
    </w:pPr>
    <w:rPr>
      <w:rFonts w:ascii="Times New (W1)" w:hAnsi="Times New (W1)"/>
      <w:b/>
      <w:caps/>
      <w:spacing w:val="10"/>
      <w:sz w:val="22"/>
      <w:szCs w:val="22"/>
      <w:lang w:eastAsia="en-US"/>
    </w:rPr>
  </w:style>
  <w:style w:type="paragraph" w:customStyle="1" w:styleId="Bund">
    <w:name w:val="Bund"/>
    <w:basedOn w:val="Normal"/>
    <w:rsid w:val="002445C5"/>
    <w:pPr>
      <w:framePr w:w="2268" w:vSpace="181" w:wrap="around" w:vAnchor="page" w:hAnchor="page" w:x="9016" w:y="15792"/>
      <w:spacing w:line="280" w:lineRule="atLeast"/>
    </w:pPr>
    <w:rPr>
      <w:rFonts w:ascii="Verdana" w:hAnsi="Verdana"/>
      <w:b/>
      <w:sz w:val="12"/>
      <w:szCs w:val="12"/>
      <w:lang w:eastAsia="en-US"/>
    </w:rPr>
  </w:style>
  <w:style w:type="paragraph" w:customStyle="1" w:styleId="Medvenlighilsen">
    <w:name w:val="Med venlig hilsen"/>
    <w:basedOn w:val="Normal"/>
    <w:rsid w:val="006752B5"/>
    <w:pPr>
      <w:autoSpaceDE w:val="0"/>
      <w:autoSpaceDN w:val="0"/>
      <w:spacing w:line="320" w:lineRule="atLeast"/>
      <w:jc w:val="both"/>
    </w:pPr>
    <w:rPr>
      <w:rFonts w:ascii="Times New (W1)" w:hAnsi="Times New (W1)"/>
      <w:sz w:val="22"/>
      <w:szCs w:val="22"/>
      <w:lang w:eastAsia="en-US"/>
    </w:rPr>
  </w:style>
  <w:style w:type="paragraph" w:styleId="Sidehoved">
    <w:name w:val="header"/>
    <w:basedOn w:val="Normal"/>
    <w:rsid w:val="00E14F0B"/>
    <w:pPr>
      <w:tabs>
        <w:tab w:val="center" w:pos="4320"/>
        <w:tab w:val="right" w:pos="8640"/>
      </w:tabs>
      <w:spacing w:line="320" w:lineRule="atLeast"/>
      <w:jc w:val="both"/>
    </w:pPr>
    <w:rPr>
      <w:sz w:val="22"/>
      <w:szCs w:val="22"/>
      <w:lang w:eastAsia="en-US"/>
    </w:rPr>
  </w:style>
  <w:style w:type="paragraph" w:styleId="Sidefod">
    <w:name w:val="footer"/>
    <w:basedOn w:val="Normal"/>
    <w:rsid w:val="00E14F0B"/>
    <w:pPr>
      <w:tabs>
        <w:tab w:val="center" w:pos="4320"/>
        <w:tab w:val="right" w:pos="8640"/>
      </w:tabs>
      <w:spacing w:line="320" w:lineRule="atLeast"/>
      <w:jc w:val="both"/>
    </w:pPr>
    <w:rPr>
      <w:sz w:val="22"/>
      <w:szCs w:val="22"/>
      <w:lang w:eastAsia="en-US"/>
    </w:rPr>
  </w:style>
  <w:style w:type="paragraph" w:customStyle="1" w:styleId="Logo">
    <w:name w:val="Logo"/>
    <w:basedOn w:val="Normal"/>
    <w:autoRedefine/>
    <w:rsid w:val="001F2AF0"/>
    <w:pPr>
      <w:framePr w:w="1361" w:h="397" w:hRule="exact" w:wrap="around" w:vAnchor="page" w:hAnchor="page" w:x="8676" w:y="1022"/>
      <w:spacing w:line="280" w:lineRule="atLeast"/>
      <w:jc w:val="both"/>
    </w:pPr>
    <w:rPr>
      <w:vanish/>
      <w:spacing w:val="30"/>
      <w:sz w:val="22"/>
      <w:szCs w:val="22"/>
      <w:lang w:eastAsia="en-US"/>
    </w:rPr>
  </w:style>
  <w:style w:type="paragraph" w:customStyle="1" w:styleId="Dokumentoverskrift">
    <w:name w:val="Dokumentoverskrift"/>
    <w:basedOn w:val="Vedrrende"/>
    <w:next w:val="Normal"/>
    <w:rsid w:val="00000958"/>
    <w:pPr>
      <w:framePr w:w="0" w:wrap="auto" w:vAnchor="margin" w:hAnchor="text" w:yAlign="inline"/>
    </w:pPr>
    <w:rPr>
      <w:spacing w:val="26"/>
      <w:sz w:val="24"/>
      <w:szCs w:val="24"/>
    </w:rPr>
  </w:style>
  <w:style w:type="paragraph" w:customStyle="1" w:styleId="FirmaoplysningTegn">
    <w:name w:val="Firmaoplysning Tegn"/>
    <w:basedOn w:val="Normal"/>
    <w:link w:val="FirmaoplysningTegnTegn"/>
    <w:rsid w:val="00FC1662"/>
    <w:pPr>
      <w:framePr w:w="2268" w:vSpace="181" w:wrap="around" w:vAnchor="page" w:hAnchor="page" w:x="9073" w:y="1929"/>
      <w:spacing w:line="280" w:lineRule="atLeast"/>
    </w:pPr>
    <w:rPr>
      <w:rFonts w:ascii="Verdana" w:hAnsi="Verdana"/>
      <w:spacing w:val="3"/>
      <w:sz w:val="12"/>
      <w:szCs w:val="12"/>
      <w:lang w:eastAsia="en-US"/>
    </w:rPr>
  </w:style>
  <w:style w:type="paragraph" w:customStyle="1" w:styleId="Opstilmat">
    <w:name w:val="Opstil m. at"/>
    <w:basedOn w:val="Normal"/>
    <w:rsid w:val="00D70B1C"/>
    <w:pPr>
      <w:tabs>
        <w:tab w:val="left" w:pos="851"/>
        <w:tab w:val="left" w:pos="1701"/>
        <w:tab w:val="left" w:pos="2552"/>
        <w:tab w:val="left" w:pos="3402"/>
        <w:tab w:val="left" w:pos="4253"/>
      </w:tabs>
      <w:spacing w:line="320" w:lineRule="atLeast"/>
      <w:ind w:left="851" w:hanging="851"/>
      <w:jc w:val="both"/>
    </w:pPr>
    <w:rPr>
      <w:sz w:val="22"/>
      <w:szCs w:val="22"/>
    </w:rPr>
  </w:style>
  <w:style w:type="paragraph" w:customStyle="1" w:styleId="Opstilmbogstav">
    <w:name w:val="Opstil m. bogstav"/>
    <w:basedOn w:val="Normal"/>
    <w:rsid w:val="00794D09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pacing w:line="320" w:lineRule="atLeast"/>
      <w:ind w:left="851" w:hanging="851"/>
      <w:jc w:val="both"/>
    </w:pPr>
    <w:rPr>
      <w:sz w:val="22"/>
      <w:szCs w:val="22"/>
    </w:rPr>
  </w:style>
  <w:style w:type="paragraph" w:customStyle="1" w:styleId="Opstilmpunkt-">
    <w:name w:val="Opstil m. punkt -"/>
    <w:basedOn w:val="Normal"/>
    <w:rsid w:val="00794D09"/>
    <w:pPr>
      <w:numPr>
        <w:numId w:val="2"/>
      </w:numPr>
      <w:tabs>
        <w:tab w:val="clear" w:pos="567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pacing w:line="320" w:lineRule="atLeast"/>
      <w:ind w:left="851" w:hanging="851"/>
      <w:jc w:val="both"/>
    </w:pPr>
    <w:rPr>
      <w:sz w:val="22"/>
      <w:szCs w:val="22"/>
    </w:rPr>
  </w:style>
  <w:style w:type="paragraph" w:customStyle="1" w:styleId="Opstilmtal">
    <w:name w:val="Opstil m. tal"/>
    <w:basedOn w:val="Normal"/>
    <w:rsid w:val="00794D09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spacing w:line="320" w:lineRule="atLeast"/>
      <w:ind w:left="851" w:hanging="851"/>
      <w:jc w:val="both"/>
    </w:pPr>
    <w:rPr>
      <w:sz w:val="22"/>
      <w:szCs w:val="22"/>
    </w:rPr>
  </w:style>
  <w:style w:type="paragraph" w:customStyle="1" w:styleId="Opstilmedfirkant">
    <w:name w:val="Opstil med firkant"/>
    <w:basedOn w:val="Normal"/>
    <w:rsid w:val="00D65D7B"/>
    <w:pPr>
      <w:numPr>
        <w:numId w:val="3"/>
      </w:numPr>
      <w:tabs>
        <w:tab w:val="clear" w:pos="720"/>
        <w:tab w:val="left" w:pos="851"/>
        <w:tab w:val="left" w:pos="1701"/>
        <w:tab w:val="left" w:pos="2552"/>
      </w:tabs>
      <w:autoSpaceDE w:val="0"/>
      <w:autoSpaceDN w:val="0"/>
      <w:spacing w:line="320" w:lineRule="atLeast"/>
      <w:ind w:left="851" w:hanging="851"/>
      <w:jc w:val="both"/>
    </w:pPr>
    <w:rPr>
      <w:sz w:val="22"/>
      <w:szCs w:val="22"/>
      <w:lang w:eastAsia="en-US"/>
    </w:rPr>
  </w:style>
  <w:style w:type="paragraph" w:customStyle="1" w:styleId="Opstilmedprikmfyld">
    <w:name w:val="Opstil med prik m/fyld"/>
    <w:basedOn w:val="Opstilmpunkt-"/>
    <w:rsid w:val="00D65D7B"/>
    <w:pPr>
      <w:numPr>
        <w:numId w:val="4"/>
      </w:numPr>
      <w:tabs>
        <w:tab w:val="clear" w:pos="720"/>
      </w:tabs>
      <w:ind w:left="851" w:hanging="851"/>
    </w:pPr>
  </w:style>
  <w:style w:type="table" w:styleId="Tabel-Gitter">
    <w:name w:val="Table Grid"/>
    <w:basedOn w:val="Tabel-Normal"/>
    <w:rsid w:val="00AA7430"/>
    <w:pPr>
      <w:spacing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ysidetal">
    <w:name w:val="Nysidetal"/>
    <w:basedOn w:val="Bund"/>
    <w:rsid w:val="00281F66"/>
    <w:pPr>
      <w:framePr w:w="1418" w:wrap="around"/>
      <w:jc w:val="right"/>
    </w:pPr>
  </w:style>
  <w:style w:type="character" w:customStyle="1" w:styleId="FirmaoplysningTegnTegn">
    <w:name w:val="Firmaoplysning Tegn Tegn"/>
    <w:basedOn w:val="Standardskrifttypeiafsnit"/>
    <w:link w:val="FirmaoplysningTegn"/>
    <w:rsid w:val="00281F66"/>
    <w:rPr>
      <w:rFonts w:ascii="Verdana" w:hAnsi="Verdana"/>
      <w:spacing w:val="3"/>
      <w:sz w:val="12"/>
      <w:szCs w:val="12"/>
      <w:lang w:val="da-DK" w:eastAsia="en-US" w:bidi="ar-SA"/>
    </w:rPr>
  </w:style>
  <w:style w:type="paragraph" w:customStyle="1" w:styleId="Firmaoplysning">
    <w:name w:val="Firmaoplysning"/>
    <w:basedOn w:val="Normal"/>
    <w:rsid w:val="002445C5"/>
    <w:pPr>
      <w:framePr w:w="2268" w:vSpace="181" w:wrap="around" w:vAnchor="page" w:hAnchor="page" w:x="9016" w:y="1929"/>
      <w:spacing w:line="280" w:lineRule="atLeast"/>
    </w:pPr>
    <w:rPr>
      <w:rFonts w:ascii="Verdana" w:hAnsi="Verdana"/>
      <w:spacing w:val="3"/>
      <w:sz w:val="12"/>
      <w:szCs w:val="12"/>
      <w:lang w:eastAsia="en-US"/>
    </w:rPr>
  </w:style>
  <w:style w:type="paragraph" w:styleId="Markeringsbobletekst">
    <w:name w:val="Balloon Text"/>
    <w:basedOn w:val="Normal"/>
    <w:link w:val="MarkeringsbobletekstTegn"/>
    <w:rsid w:val="00817567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175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nik\Advosys\Skabelon\TOM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9a4e6-d97c-4991-a6b6-7b63fc7889e8">Movit-3560907</_dlc_DocId>
    <_dlc_DocIdUrl xmlns="35a9a4e6-d97c-4991-a6b6-7b63fc7889e8">
      <Url>http://movit/movit/2017/5/9/Sag-458385/_layouts/DocIdRedir.aspx?ID=Movit-3560907</Url>
      <Description>Movit-3560907</Description>
    </_dlc_DocIdUrl>
    <Dokumentejer_x0020_Navn xmlns="35a9a4e6-d97c-4991-a6b6-7b63fc7889e8">Emil Susgaard Mouritzen</Dokumentejer_x0020_Navn>
    <Dokumentejer_x0020_E-post xmlns="35a9a4e6-d97c-4991-a6b6-7b63fc7889e8">emo@moviatrafik.dk</Dokumentejer_x0020_E-post>
    <Dokumentejer_x0020_Fax xmlns="35a9a4e6-d97c-4991-a6b6-7b63fc7889e8">-</Dokumentejer_x0020_Fax>
    <Sagstitel xmlns="35a9a4e6-d97c-4991-a6b6-7b63fc7889e8">FR10 - Udbudsmateriale</Sagstitel>
    <Afdelingsnavn xmlns="35a9a4e6-d97c-4991-a6b6-7b63fc7889e8">Kontrakter, Enhed for Trafik og Planlægning</Afdelingsnavn>
    <Sagsbehandler_x0020_Navn xmlns="35a9a4e6-d97c-4991-a6b6-7b63fc7889e8" xsi:nil="true"/>
    <SagsID xmlns="35a9a4e6-d97c-4991-a6b6-7b63fc7889e8">Sag-458385</SagsID>
    <Dokumentejer_x0020_Initialer xmlns="35a9a4e6-d97c-4991-a6b6-7b63fc7889e8">EMO</Dokumentejer_x0020_Initialer>
    <Dokumentejer_x0020_Telefon xmlns="35a9a4e6-d97c-4991-a6b6-7b63fc7889e8">+45 36 13 16 34</Dokumentejer_x0020_Telefon>
    <Sagsbehandler_x0020_Initialer xmlns="35a9a4e6-d97c-4991-a6b6-7b63fc7889e8" xsi:nil="true"/>
    <Dokumentejer_x0020_Titel xmlns="35a9a4e6-d97c-4991-a6b6-7b63fc7889e8">Konsulent</Dokumentejer_x0020_Titel>
  </documentManagement>
</p:properties>
</file>

<file path=customXml/item4.xml><?xml version="1.0" encoding="utf-8"?>
<?mso-contentType ?>
<SharedContentType xmlns="Microsoft.SharePoint.Taxonomy.ContentTypeSync" SourceId="ce896310-d418-4f8e-980b-4259b635275f" ContentTypeId="0x0101009EC2EFE9032A3D4D9531BECDBE769D0F0104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at" ma:contentTypeID="0x0101009EC2EFE9032A3D4D9531BECDBE769D0F010400D654EDC612BEFC4FAA0E0B6BD4550B0A" ma:contentTypeVersion="15" ma:contentTypeDescription="" ma:contentTypeScope="" ma:versionID="0547b90dd86804eee49a1a9542134bdf">
  <xsd:schema xmlns:xsd="http://www.w3.org/2001/XMLSchema" xmlns:xs="http://www.w3.org/2001/XMLSchema" xmlns:p="http://schemas.microsoft.com/office/2006/metadata/properties" xmlns:ns2="35a9a4e6-d97c-4991-a6b6-7b63fc7889e8" targetNamespace="http://schemas.microsoft.com/office/2006/metadata/properties" ma:root="true" ma:fieldsID="71f84a28a0b15d26f1172aa60eba07fa" ns2:_="">
    <xsd:import namespace="35a9a4e6-d97c-4991-a6b6-7b63fc7889e8"/>
    <xsd:element name="properties">
      <xsd:complexType>
        <xsd:sequence>
          <xsd:element name="documentManagement">
            <xsd:complexType>
              <xsd:all>
                <xsd:element ref="ns2:SagsID" minOccurs="0"/>
                <xsd:element ref="ns2:Sagstitel" minOccurs="0"/>
                <xsd:element ref="ns2:Dokumentejer_x0020_Navn" minOccurs="0"/>
                <xsd:element ref="ns2:Dokumentejer_x0020_Titel" minOccurs="0"/>
                <xsd:element ref="ns2:Dokumentejer_x0020_Initialer" minOccurs="0"/>
                <xsd:element ref="ns2:Dokumentejer_x0020_Telefon" minOccurs="0"/>
                <xsd:element ref="ns2:Dokumentejer_x0020_Fax" minOccurs="0"/>
                <xsd:element ref="ns2:Dokumentejer_x0020_E-post" minOccurs="0"/>
                <xsd:element ref="ns2:Sagsbehandler_x0020_Navn" minOccurs="0"/>
                <xsd:element ref="ns2:Sagsbehandler_x0020_Initialer" minOccurs="0"/>
                <xsd:element ref="ns2:_dlc_DocId" minOccurs="0"/>
                <xsd:element ref="ns2:_dlc_DocIdUrl" minOccurs="0"/>
                <xsd:element ref="ns2:_dlc_DocIdPersistId" minOccurs="0"/>
                <xsd:element ref="ns2:Afdelingsnav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a4e6-d97c-4991-a6b6-7b63fc7889e8" elementFormDefault="qualified">
    <xsd:import namespace="http://schemas.microsoft.com/office/2006/documentManagement/types"/>
    <xsd:import namespace="http://schemas.microsoft.com/office/infopath/2007/PartnerControls"/>
    <xsd:element name="SagsID" ma:index="2" nillable="true" ma:displayName="SagsID" ma:internalName="SagsID">
      <xsd:simpleType>
        <xsd:restriction base="dms:Text">
          <xsd:maxLength value="255"/>
        </xsd:restriction>
      </xsd:simpleType>
    </xsd:element>
    <xsd:element name="Sagstitel" ma:index="3" nillable="true" ma:displayName="Sagstitel" ma:internalName="Sagstitel">
      <xsd:simpleType>
        <xsd:restriction base="dms:Text">
          <xsd:maxLength value="255"/>
        </xsd:restriction>
      </xsd:simpleType>
    </xsd:element>
    <xsd:element name="Dokumentejer_x0020_Navn" ma:index="4" nillable="true" ma:displayName="Dokumentejer Navn" ma:internalName="Dokumentejer_x0020_Navn">
      <xsd:simpleType>
        <xsd:restriction base="dms:Text">
          <xsd:maxLength value="255"/>
        </xsd:restriction>
      </xsd:simpleType>
    </xsd:element>
    <xsd:element name="Dokumentejer_x0020_Titel" ma:index="5" nillable="true" ma:displayName="Dokumentejer Titel" ma:internalName="Dokumentejer_x0020_Titel">
      <xsd:simpleType>
        <xsd:restriction base="dms:Text">
          <xsd:maxLength value="255"/>
        </xsd:restriction>
      </xsd:simpleType>
    </xsd:element>
    <xsd:element name="Dokumentejer_x0020_Initialer" ma:index="6" nillable="true" ma:displayName="Dokumentejer Initialer" ma:internalName="Dokumentejer_x0020_Initialer">
      <xsd:simpleType>
        <xsd:restriction base="dms:Text">
          <xsd:maxLength value="255"/>
        </xsd:restriction>
      </xsd:simpleType>
    </xsd:element>
    <xsd:element name="Dokumentejer_x0020_Telefon" ma:index="7" nillable="true" ma:displayName="Dokumentejer Telefon" ma:internalName="Dokumentejer_x0020_Telefon">
      <xsd:simpleType>
        <xsd:restriction base="dms:Text">
          <xsd:maxLength value="255"/>
        </xsd:restriction>
      </xsd:simpleType>
    </xsd:element>
    <xsd:element name="Dokumentejer_x0020_Fax" ma:index="8" nillable="true" ma:displayName="Dokumentejer Fax" ma:internalName="Dokumentejer_x0020_Fax">
      <xsd:simpleType>
        <xsd:restriction base="dms:Text">
          <xsd:maxLength value="255"/>
        </xsd:restriction>
      </xsd:simpleType>
    </xsd:element>
    <xsd:element name="Dokumentejer_x0020_E-post" ma:index="9" nillable="true" ma:displayName="Dokumentejer E-post" ma:internalName="Dokumentejer_x0020_E_x002d_post">
      <xsd:simpleType>
        <xsd:restriction base="dms:Text">
          <xsd:maxLength value="255"/>
        </xsd:restriction>
      </xsd:simpleType>
    </xsd:element>
    <xsd:element name="Sagsbehandler_x0020_Navn" ma:index="10" nillable="true" ma:displayName="Sagsbehandler Navn" ma:internalName="Sagsbehandler_x0020_Navn">
      <xsd:simpleType>
        <xsd:restriction base="dms:Text">
          <xsd:maxLength value="255"/>
        </xsd:restriction>
      </xsd:simpleType>
    </xsd:element>
    <xsd:element name="Sagsbehandler_x0020_Initialer" ma:index="11" nillable="true" ma:displayName="Sagsbehandler Initialer" ma:internalName="Sagsbehandler_x0020_Initialer">
      <xsd:simpleType>
        <xsd:restriction base="dms:Text">
          <xsd:maxLength value="255"/>
        </xsd:restriction>
      </xsd:simpleType>
    </xsd:element>
    <xsd:element name="_dlc_DocId" ma:index="16" nillable="true" ma:displayName="Dokument 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7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delingsnavn" ma:index="20" nillable="true" ma:displayName="Afdelingsnavn" ma:internalName="Afdelingsnav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8A67-5C0F-494B-89A8-0847C3FB9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337AC-D895-427A-B6CB-34AD0A7D03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063982-2F50-428C-992C-78B7DDA304D4}">
  <ds:schemaRefs>
    <ds:schemaRef ds:uri="http://schemas.microsoft.com/office/2006/metadata/properties"/>
    <ds:schemaRef ds:uri="http://schemas.microsoft.com/office/infopath/2007/PartnerControls"/>
    <ds:schemaRef ds:uri="35a9a4e6-d97c-4991-a6b6-7b63fc7889e8"/>
  </ds:schemaRefs>
</ds:datastoreItem>
</file>

<file path=customXml/itemProps4.xml><?xml version="1.0" encoding="utf-8"?>
<ds:datastoreItem xmlns:ds="http://schemas.openxmlformats.org/officeDocument/2006/customXml" ds:itemID="{C1F3522A-5EB5-4A1E-9841-EB86E843BB8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54B5BB8-2150-4BD8-B75B-C5A19371D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a4e6-d97c-4991-a6b6-7b63fc788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63B859-8A0E-4A6C-8B32-E6AD055A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</Template>
  <TotalTime>0</TotalTime>
  <Pages>3</Pages>
  <Words>218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2 - Skabelon til erklæring om fælles befuldmægtiget i konsortier</vt:lpstr>
    </vt:vector>
  </TitlesOfParts>
  <Company>Lett &amp; Co</Company>
  <LinksUpToDate>false</LinksUpToDate>
  <CharactersWithSpaces>1771</CharactersWithSpaces>
  <SharedDoc>false</SharedDoc>
  <HLinks>
    <vt:vector size="6" baseType="variant">
      <vt:variant>
        <vt:i4>4587567</vt:i4>
      </vt:variant>
      <vt:variant>
        <vt:i4>2217</vt:i4>
      </vt:variant>
      <vt:variant>
        <vt:i4>1025</vt:i4>
      </vt:variant>
      <vt:variant>
        <vt:i4>1</vt:i4>
      </vt:variant>
      <vt:variant>
        <vt:lpwstr>logo_lett.jpg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2 - Skabelon til erklæring om fælles befuldmægtiget i konsortier</dc:title>
  <dc:creator>Lett</dc:creator>
  <cp:lastModifiedBy>Søren Brøgger Kock</cp:lastModifiedBy>
  <cp:revision>4</cp:revision>
  <cp:lastPrinted>2013-02-19T09:19:00Z</cp:lastPrinted>
  <dcterms:created xsi:type="dcterms:W3CDTF">2019-04-03T10:28:00Z</dcterms:created>
  <dcterms:modified xsi:type="dcterms:W3CDTF">2019-11-26T07:13:00Z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mnr1">
    <vt:lpwstr>00071608</vt:lpwstr>
  </property>
  <property fmtid="{D5CDD505-2E9C-101B-9397-08002B2CF9AE}" pid="3" name="AntalMails">
    <vt:lpwstr>0</vt:lpwstr>
  </property>
  <property fmtid="{D5CDD505-2E9C-101B-9397-08002B2CF9AE}" pid="4" name="GemNavn">
    <vt:lpwstr>\\letfile01.lettco.dk\ERP\DOKUMENT\HPU\157\273141-3\13_130.DOCX</vt:lpwstr>
  </property>
  <property fmtid="{D5CDD505-2E9C-101B-9397-08002B2CF9AE}" pid="5" name="FlereParter">
    <vt:lpwstr>0</vt:lpwstr>
  </property>
  <property fmtid="{D5CDD505-2E9C-101B-9397-08002B2CF9AE}" pid="6" name="FaxMakNr">
    <vt:lpwstr/>
  </property>
  <property fmtid="{D5CDD505-2E9C-101B-9397-08002B2CF9AE}" pid="7" name="_dlc_DocIdItemGuid">
    <vt:lpwstr>9a4bf087-83d8-4df1-82be-66d7552c034f</vt:lpwstr>
  </property>
  <property fmtid="{D5CDD505-2E9C-101B-9397-08002B2CF9AE}" pid="8" name="ContentTypeId">
    <vt:lpwstr>0x0101009EC2EFE9032A3D4D9531BECDBE769D0F010400D654EDC612BEFC4FAA0E0B6BD4550B0A</vt:lpwstr>
  </property>
  <property fmtid="{D5CDD505-2E9C-101B-9397-08002B2CF9AE}" pid="9" name="Movia Adresse">
    <vt:lpwstr>Gammel Køge Landevej 3</vt:lpwstr>
  </property>
  <property fmtid="{D5CDD505-2E9C-101B-9397-08002B2CF9AE}" pid="10" name="Movia Fax">
    <vt:lpwstr>-</vt:lpwstr>
  </property>
  <property fmtid="{D5CDD505-2E9C-101B-9397-08002B2CF9AE}" pid="11" name="Movia Postnummer">
    <vt:lpwstr>DK-2500</vt:lpwstr>
  </property>
  <property fmtid="{D5CDD505-2E9C-101B-9397-08002B2CF9AE}" pid="12" name="Movia By">
    <vt:lpwstr>Valby</vt:lpwstr>
  </property>
  <property fmtid="{D5CDD505-2E9C-101B-9397-08002B2CF9AE}" pid="13" name="Movia Telefon">
    <vt:lpwstr>-</vt:lpwstr>
  </property>
</Properties>
</file>