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45189" w14:textId="77777777" w:rsidR="0032486D" w:rsidRPr="00E52070" w:rsidRDefault="00A71EAD" w:rsidP="00B916C8">
      <w:pPr>
        <w:pStyle w:val="Titel"/>
        <w:rPr>
          <w:rFonts w:ascii="Gisha" w:hAnsi="Gisha" w:cs="Gisha"/>
          <w:sz w:val="28"/>
          <w:szCs w:val="28"/>
        </w:rPr>
      </w:pPr>
      <w:bookmarkStart w:id="0" w:name="_GoBack"/>
      <w:bookmarkEnd w:id="0"/>
      <w:r>
        <w:rPr>
          <w:rFonts w:ascii="Gisha" w:hAnsi="Gisha" w:cs="Gisha"/>
          <w:sz w:val="28"/>
          <w:szCs w:val="28"/>
        </w:rPr>
        <w:t>Udbudsbilag C – FR16</w:t>
      </w:r>
      <w:r w:rsidR="005A5132" w:rsidRPr="00E52070">
        <w:rPr>
          <w:rFonts w:ascii="Gisha" w:hAnsi="Gisha" w:cs="Gisha"/>
          <w:sz w:val="28"/>
          <w:szCs w:val="28"/>
        </w:rPr>
        <w:t xml:space="preserve"> – Udbud af Flexr</w:t>
      </w:r>
      <w:r w:rsidR="0032486D" w:rsidRPr="00E52070">
        <w:rPr>
          <w:rFonts w:ascii="Gisha" w:hAnsi="Gisha" w:cs="Gisha"/>
          <w:sz w:val="28"/>
          <w:szCs w:val="28"/>
        </w:rPr>
        <w:t>ute</w:t>
      </w:r>
    </w:p>
    <w:p w14:paraId="6AE8D37A" w14:textId="77777777" w:rsidR="00B916C8" w:rsidRPr="00E52070" w:rsidRDefault="00B916C8" w:rsidP="00B916C8">
      <w:pPr>
        <w:pStyle w:val="Titel"/>
        <w:rPr>
          <w:rFonts w:ascii="Gisha" w:hAnsi="Gisha" w:cs="Gisha"/>
          <w:sz w:val="28"/>
          <w:szCs w:val="28"/>
        </w:rPr>
      </w:pPr>
      <w:r w:rsidRPr="00E52070">
        <w:rPr>
          <w:rFonts w:ascii="Gisha" w:hAnsi="Gisha" w:cs="Gisha"/>
          <w:sz w:val="28"/>
          <w:szCs w:val="28"/>
        </w:rPr>
        <w:t>STØTTEERKLÆRING</w:t>
      </w:r>
    </w:p>
    <w:p w14:paraId="0105DFF1" w14:textId="0311FD21" w:rsidR="00B916C8" w:rsidRPr="00E52070" w:rsidRDefault="00B916C8" w:rsidP="00B916C8">
      <w:pPr>
        <w:pStyle w:val="Titel"/>
        <w:rPr>
          <w:rFonts w:ascii="Gisha" w:hAnsi="Gisha" w:cs="Gisha"/>
          <w:sz w:val="23"/>
        </w:rPr>
      </w:pPr>
      <w:r w:rsidRPr="00E52070">
        <w:rPr>
          <w:rFonts w:ascii="Gisha" w:hAnsi="Gisha" w:cs="Gisha"/>
          <w:sz w:val="23"/>
        </w:rPr>
        <w:t>(</w:t>
      </w:r>
      <w:r w:rsidR="005A6CF7">
        <w:rPr>
          <w:rFonts w:ascii="Gisha" w:hAnsi="Gisha" w:cs="Gisha"/>
          <w:sz w:val="23"/>
        </w:rPr>
        <w:t>egnethedskriterier</w:t>
      </w:r>
      <w:r w:rsidRPr="00E52070">
        <w:rPr>
          <w:rFonts w:ascii="Gisha" w:hAnsi="Gisha" w:cs="Gisha"/>
          <w:sz w:val="23"/>
        </w:rPr>
        <w:t>)</w:t>
      </w:r>
    </w:p>
    <w:p w14:paraId="596CD453" w14:textId="77777777" w:rsidR="00B916C8" w:rsidRPr="00E52070" w:rsidRDefault="00B916C8" w:rsidP="00B916C8">
      <w:pPr>
        <w:jc w:val="center"/>
        <w:rPr>
          <w:rFonts w:ascii="Gisha" w:hAnsi="Gisha" w:cs="Gisha"/>
          <w:sz w:val="24"/>
        </w:rPr>
      </w:pPr>
    </w:p>
    <w:p w14:paraId="3F1A61B3" w14:textId="77777777" w:rsidR="00B916C8" w:rsidRPr="00E52070" w:rsidRDefault="00B916C8" w:rsidP="00B916C8">
      <w:pPr>
        <w:jc w:val="center"/>
        <w:rPr>
          <w:rFonts w:ascii="Gisha" w:hAnsi="Gisha" w:cs="Gisha"/>
          <w:sz w:val="24"/>
        </w:rPr>
      </w:pPr>
    </w:p>
    <w:p w14:paraId="7222E465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Nedenstående virksomhed:</w:t>
      </w:r>
    </w:p>
    <w:p w14:paraId="3FA0E4C3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</w:p>
    <w:p w14:paraId="1A74E03D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Navn:</w:t>
      </w:r>
      <w:r w:rsidR="00B96E5D" w:rsidRPr="00E52070">
        <w:rPr>
          <w:rFonts w:ascii="Gisha" w:hAnsi="Gisha" w:cs="Gisha"/>
        </w:rPr>
        <w:tab/>
      </w:r>
      <w:r w:rsidR="00B96E5D" w:rsidRPr="00E52070">
        <w:rPr>
          <w:rFonts w:ascii="Gisha" w:hAnsi="Gisha" w:cs="Gisha"/>
        </w:rPr>
        <w:tab/>
      </w:r>
    </w:p>
    <w:p w14:paraId="10CB3E02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Adresse:</w:t>
      </w:r>
    </w:p>
    <w:p w14:paraId="60168EE4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CVR.nr./VAT-nr.:</w:t>
      </w:r>
    </w:p>
    <w:p w14:paraId="5C74BB8F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Tlf.nr.:</w:t>
      </w:r>
    </w:p>
    <w:p w14:paraId="054C4B06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E-mail:</w:t>
      </w:r>
    </w:p>
    <w:p w14:paraId="5AE6D223" w14:textId="77777777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</w:p>
    <w:p w14:paraId="641861F4" w14:textId="6ED1BF84" w:rsidR="00B916C8" w:rsidRPr="00E52070" w:rsidRDefault="00B916C8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erklærer herved, at virksomheden [</w:t>
      </w:r>
      <w:r w:rsidRPr="00E52070">
        <w:rPr>
          <w:rFonts w:ascii="Gisha" w:hAnsi="Gisha" w:cs="Gisha"/>
          <w:i/>
          <w:highlight w:val="lightGray"/>
        </w:rPr>
        <w:t>indsæt navn og CVR-nr</w:t>
      </w:r>
      <w:r w:rsidR="00B96E5D" w:rsidRPr="00E52070">
        <w:rPr>
          <w:rFonts w:ascii="Gisha" w:hAnsi="Gisha" w:cs="Gisha"/>
          <w:i/>
        </w:rPr>
        <w:t>.</w:t>
      </w:r>
      <w:r w:rsidRPr="00E52070">
        <w:rPr>
          <w:rFonts w:ascii="Gisha" w:hAnsi="Gisha" w:cs="Gisha"/>
        </w:rPr>
        <w:t xml:space="preserve">], der </w:t>
      </w:r>
      <w:r w:rsidR="001D03E0" w:rsidRPr="00E52070">
        <w:rPr>
          <w:rFonts w:ascii="Gisha" w:hAnsi="Gisha" w:cs="Gisha"/>
        </w:rPr>
        <w:t>afgiver tilbud</w:t>
      </w:r>
      <w:r w:rsidRPr="00E52070">
        <w:rPr>
          <w:rFonts w:ascii="Gisha" w:hAnsi="Gisha" w:cs="Gisha"/>
        </w:rPr>
        <w:t xml:space="preserve">, kan basere sig på ovenfor anførte virksomhed </w:t>
      </w:r>
      <w:r w:rsidR="005A6CF7">
        <w:rPr>
          <w:rFonts w:ascii="Gisha" w:hAnsi="Gisha" w:cs="Gisha"/>
        </w:rPr>
        <w:t xml:space="preserve">i forhold til </w:t>
      </w:r>
      <w:r w:rsidR="00EE1452">
        <w:rPr>
          <w:rFonts w:ascii="Gisha" w:hAnsi="Gisha" w:cs="Gisha"/>
        </w:rPr>
        <w:t>opfyldelse af egnethedskriterierne</w:t>
      </w:r>
      <w:r w:rsidRPr="00E52070">
        <w:rPr>
          <w:rFonts w:ascii="Gisha" w:hAnsi="Gisha" w:cs="Gisha"/>
        </w:rPr>
        <w:t>.</w:t>
      </w:r>
    </w:p>
    <w:p w14:paraId="1672B44C" w14:textId="77777777" w:rsidR="003339B7" w:rsidRPr="00E52070" w:rsidRDefault="003339B7" w:rsidP="00B916C8">
      <w:pPr>
        <w:spacing w:line="336" w:lineRule="auto"/>
        <w:ind w:left="426"/>
        <w:rPr>
          <w:rFonts w:ascii="Gisha" w:hAnsi="Gisha" w:cs="Gisha"/>
        </w:rPr>
      </w:pPr>
    </w:p>
    <w:p w14:paraId="497B753E" w14:textId="017BDC21" w:rsidR="003339B7" w:rsidRPr="00E52070" w:rsidRDefault="001D03E0" w:rsidP="00B916C8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Vi</w:t>
      </w:r>
      <w:r w:rsidR="00052F9A" w:rsidRPr="00E52070">
        <w:rPr>
          <w:rFonts w:ascii="Gisha" w:hAnsi="Gisha" w:cs="Gisha"/>
        </w:rPr>
        <w:t xml:space="preserve"> bekræfter nærmere, at </w:t>
      </w:r>
      <w:r w:rsidRPr="00E52070">
        <w:rPr>
          <w:rFonts w:ascii="Gisha" w:hAnsi="Gisha" w:cs="Gisha"/>
        </w:rPr>
        <w:t>vi</w:t>
      </w:r>
      <w:r w:rsidR="00052F9A" w:rsidRPr="00E52070">
        <w:rPr>
          <w:rFonts w:ascii="Gisha" w:hAnsi="Gisha" w:cs="Gisha"/>
        </w:rPr>
        <w:t xml:space="preserve"> vil stille følgende kapacitet og</w:t>
      </w:r>
      <w:r w:rsidR="008466AF">
        <w:rPr>
          <w:rFonts w:ascii="Gisha" w:hAnsi="Gisha" w:cs="Gisha"/>
        </w:rPr>
        <w:t>/eller</w:t>
      </w:r>
      <w:r w:rsidR="00052F9A" w:rsidRPr="00E52070">
        <w:rPr>
          <w:rFonts w:ascii="Gisha" w:hAnsi="Gisha" w:cs="Gisha"/>
        </w:rPr>
        <w:t xml:space="preserve"> formåen til rådighed for opfyldelse af kontrakten:</w:t>
      </w:r>
    </w:p>
    <w:p w14:paraId="204D96C1" w14:textId="77777777" w:rsidR="00052F9A" w:rsidRPr="00E52070" w:rsidRDefault="00052F9A" w:rsidP="00B916C8">
      <w:pPr>
        <w:spacing w:line="336" w:lineRule="auto"/>
        <w:ind w:left="426"/>
        <w:rPr>
          <w:rFonts w:ascii="Gisha" w:hAnsi="Gisha" w:cs="Gisha"/>
        </w:rPr>
      </w:pPr>
    </w:p>
    <w:p w14:paraId="5B9D2BAD" w14:textId="6A5BAF4B" w:rsidR="00052F9A" w:rsidRPr="00E52070" w:rsidRDefault="00052F9A" w:rsidP="00052F9A">
      <w:pPr>
        <w:pStyle w:val="Listeafsnit"/>
        <w:numPr>
          <w:ilvl w:val="0"/>
          <w:numId w:val="49"/>
        </w:numPr>
        <w:spacing w:line="336" w:lineRule="auto"/>
        <w:rPr>
          <w:rFonts w:ascii="Gisha" w:hAnsi="Gisha" w:cs="Gisha"/>
        </w:rPr>
      </w:pPr>
      <w:r w:rsidRPr="00E52070">
        <w:rPr>
          <w:rFonts w:ascii="Gisha" w:hAnsi="Gisha" w:cs="Gisha"/>
        </w:rPr>
        <w:t>[Beskrivelse af den kapa</w:t>
      </w:r>
      <w:r w:rsidR="001D03E0" w:rsidRPr="00E52070">
        <w:rPr>
          <w:rFonts w:ascii="Gisha" w:hAnsi="Gisha" w:cs="Gisha"/>
        </w:rPr>
        <w:t>citet</w:t>
      </w:r>
      <w:r w:rsidR="008466AF">
        <w:rPr>
          <w:rFonts w:ascii="Gisha" w:hAnsi="Gisha" w:cs="Gisha"/>
        </w:rPr>
        <w:t xml:space="preserve"> og/eller formåen</w:t>
      </w:r>
      <w:r w:rsidR="001D03E0" w:rsidRPr="00E52070">
        <w:rPr>
          <w:rFonts w:ascii="Gisha" w:hAnsi="Gisha" w:cs="Gisha"/>
        </w:rPr>
        <w:t>, der stilles til rådighed</w:t>
      </w:r>
      <w:r w:rsidRPr="00E52070">
        <w:rPr>
          <w:rFonts w:ascii="Gisha" w:hAnsi="Gisha" w:cs="Gisha"/>
        </w:rPr>
        <w:t>]</w:t>
      </w:r>
    </w:p>
    <w:p w14:paraId="37A16337" w14:textId="77777777" w:rsidR="00052F9A" w:rsidRPr="00E52070" w:rsidRDefault="00052F9A" w:rsidP="00052F9A">
      <w:pPr>
        <w:spacing w:line="336" w:lineRule="auto"/>
        <w:rPr>
          <w:rFonts w:ascii="Gisha" w:hAnsi="Gisha" w:cs="Gisha"/>
        </w:rPr>
      </w:pPr>
    </w:p>
    <w:p w14:paraId="456806E1" w14:textId="0BF1A3D8" w:rsidR="00052F9A" w:rsidRPr="00E52070" w:rsidRDefault="00052F9A" w:rsidP="00052F9A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Endelig bekræfter</w:t>
      </w:r>
      <w:r w:rsidR="00257B2A" w:rsidRPr="00E52070">
        <w:rPr>
          <w:rFonts w:ascii="Gisha" w:hAnsi="Gisha" w:cs="Gisha"/>
        </w:rPr>
        <w:t xml:space="preserve"> </w:t>
      </w:r>
      <w:r w:rsidR="001D03E0" w:rsidRPr="00E52070">
        <w:rPr>
          <w:rFonts w:ascii="Gisha" w:hAnsi="Gisha" w:cs="Gisha"/>
        </w:rPr>
        <w:t>vi</w:t>
      </w:r>
      <w:r w:rsidR="00257B2A" w:rsidRPr="00E52070">
        <w:rPr>
          <w:rFonts w:ascii="Gisha" w:hAnsi="Gisha" w:cs="Gisha"/>
        </w:rPr>
        <w:t xml:space="preserve"> ved nærværende erklæring, at </w:t>
      </w:r>
      <w:r w:rsidR="001D03E0" w:rsidRPr="00E52070">
        <w:rPr>
          <w:rFonts w:ascii="Gisha" w:hAnsi="Gisha" w:cs="Gisha"/>
        </w:rPr>
        <w:t>vi har påtaget os</w:t>
      </w:r>
      <w:r w:rsidR="00257B2A" w:rsidRPr="00E52070">
        <w:rPr>
          <w:rFonts w:ascii="Gisha" w:hAnsi="Gisha" w:cs="Gisha"/>
        </w:rPr>
        <w:t xml:space="preserve"> en </w:t>
      </w:r>
      <w:r w:rsidR="001D03E0" w:rsidRPr="00E52070">
        <w:rPr>
          <w:rFonts w:ascii="Gisha" w:hAnsi="Gisha" w:cs="Gisha"/>
        </w:rPr>
        <w:t>juridisk forpligtelse over for den støttede virksomhed</w:t>
      </w:r>
      <w:r w:rsidR="00257B2A" w:rsidRPr="00E52070">
        <w:rPr>
          <w:rFonts w:ascii="Gisha" w:hAnsi="Gisha" w:cs="Gisha"/>
        </w:rPr>
        <w:t xml:space="preserve"> til </w:t>
      </w:r>
      <w:r w:rsidR="001D03E0" w:rsidRPr="00E52070">
        <w:rPr>
          <w:rFonts w:ascii="Gisha" w:hAnsi="Gisha" w:cs="Gisha"/>
        </w:rPr>
        <w:t>at stille</w:t>
      </w:r>
      <w:r w:rsidR="00B53F90" w:rsidRPr="00E52070">
        <w:rPr>
          <w:rFonts w:ascii="Gisha" w:hAnsi="Gisha" w:cs="Gisha"/>
        </w:rPr>
        <w:t xml:space="preserve"> </w:t>
      </w:r>
      <w:r w:rsidR="00257B2A" w:rsidRPr="00E52070">
        <w:rPr>
          <w:rFonts w:ascii="Gisha" w:hAnsi="Gisha" w:cs="Gisha"/>
        </w:rPr>
        <w:t>kapacitet</w:t>
      </w:r>
      <w:r w:rsidR="008466AF">
        <w:rPr>
          <w:rFonts w:ascii="Gisha" w:hAnsi="Gisha" w:cs="Gisha"/>
        </w:rPr>
        <w:t xml:space="preserve"> og/eller formåen</w:t>
      </w:r>
      <w:r w:rsidR="00154EC6" w:rsidRPr="00E52070">
        <w:rPr>
          <w:rFonts w:ascii="Gisha" w:hAnsi="Gisha" w:cs="Gisha"/>
        </w:rPr>
        <w:t xml:space="preserve"> til rådighed som ovenfor nævnt</w:t>
      </w:r>
      <w:r w:rsidR="00B53F90" w:rsidRPr="00E52070">
        <w:rPr>
          <w:rFonts w:ascii="Gisha" w:hAnsi="Gisha" w:cs="Gisha"/>
        </w:rPr>
        <w:t>.</w:t>
      </w:r>
      <w:r w:rsidR="00257B2A" w:rsidRPr="00E52070">
        <w:rPr>
          <w:rFonts w:ascii="Gisha" w:hAnsi="Gisha" w:cs="Gisha"/>
        </w:rPr>
        <w:t xml:space="preserve"> </w:t>
      </w:r>
    </w:p>
    <w:p w14:paraId="42DCADAB" w14:textId="77777777" w:rsidR="00556185" w:rsidRPr="00E52070" w:rsidRDefault="00556185" w:rsidP="00052F9A">
      <w:pPr>
        <w:spacing w:line="336" w:lineRule="auto"/>
        <w:ind w:left="426"/>
        <w:rPr>
          <w:rFonts w:ascii="Gisha" w:hAnsi="Gisha" w:cs="Gisha"/>
        </w:rPr>
      </w:pPr>
    </w:p>
    <w:p w14:paraId="26FF6159" w14:textId="77777777" w:rsidR="00A555B6" w:rsidRPr="00E52070" w:rsidRDefault="00A555B6" w:rsidP="00052F9A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lastRenderedPageBreak/>
        <w:t>Dato:</w:t>
      </w:r>
    </w:p>
    <w:p w14:paraId="2E466036" w14:textId="77777777" w:rsidR="00027ECB" w:rsidRPr="00E52070" w:rsidRDefault="00027ECB" w:rsidP="00052F9A">
      <w:pPr>
        <w:spacing w:line="336" w:lineRule="auto"/>
        <w:ind w:left="426"/>
        <w:rPr>
          <w:rFonts w:ascii="Gisha" w:hAnsi="Gisha" w:cs="Gisha"/>
        </w:rPr>
      </w:pPr>
    </w:p>
    <w:p w14:paraId="5CE5B907" w14:textId="77777777" w:rsidR="00027ECB" w:rsidRPr="00E52070" w:rsidRDefault="00027ECB" w:rsidP="00052F9A">
      <w:pPr>
        <w:spacing w:line="336" w:lineRule="auto"/>
        <w:ind w:left="426"/>
        <w:rPr>
          <w:rFonts w:ascii="Gisha" w:hAnsi="Gisha" w:cs="Gisha"/>
        </w:rPr>
      </w:pPr>
    </w:p>
    <w:p w14:paraId="73F83155" w14:textId="77777777" w:rsidR="00A555B6" w:rsidRPr="00E52070" w:rsidRDefault="00A555B6" w:rsidP="00027ECB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___________________________________</w:t>
      </w:r>
    </w:p>
    <w:p w14:paraId="13898A62" w14:textId="77777777" w:rsidR="00A555B6" w:rsidRPr="00E52070" w:rsidRDefault="00A555B6" w:rsidP="00A555B6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 xml:space="preserve">Underskrift: </w:t>
      </w:r>
    </w:p>
    <w:p w14:paraId="1E8E98DC" w14:textId="77777777" w:rsidR="00A555B6" w:rsidRPr="00E52070" w:rsidRDefault="00A555B6" w:rsidP="00A555B6">
      <w:pPr>
        <w:spacing w:line="336" w:lineRule="auto"/>
        <w:ind w:left="426"/>
        <w:rPr>
          <w:rFonts w:ascii="Gisha" w:hAnsi="Gisha" w:cs="Gisha"/>
        </w:rPr>
      </w:pPr>
      <w:r w:rsidRPr="00E52070">
        <w:rPr>
          <w:rFonts w:ascii="Gisha" w:hAnsi="Gisha" w:cs="Gisha"/>
        </w:rPr>
        <w:t>Navn, blokbogstaver:</w:t>
      </w:r>
    </w:p>
    <w:p w14:paraId="5F8AFFCB" w14:textId="77777777" w:rsidR="00B916C8" w:rsidRPr="00E52070" w:rsidRDefault="00B916C8" w:rsidP="00B916C8">
      <w:pPr>
        <w:rPr>
          <w:rFonts w:ascii="Gisha" w:hAnsi="Gisha" w:cs="Gisha"/>
        </w:rPr>
      </w:pPr>
    </w:p>
    <w:p w14:paraId="728400B6" w14:textId="77777777" w:rsidR="001572ED" w:rsidRPr="00E52070" w:rsidRDefault="00B916C8" w:rsidP="00FE4D16">
      <w:pPr>
        <w:ind w:left="426"/>
        <w:rPr>
          <w:rFonts w:ascii="Gisha" w:hAnsi="Gisha" w:cs="Gisha"/>
        </w:rPr>
      </w:pPr>
      <w:r w:rsidRPr="00E52070">
        <w:rPr>
          <w:rFonts w:ascii="Gisha" w:hAnsi="Gisha" w:cs="Gisha"/>
          <w:i/>
        </w:rPr>
        <w:t xml:space="preserve">Hvis dokumentet ikke er underskrevet </w:t>
      </w:r>
      <w:r w:rsidR="00132E4D" w:rsidRPr="00E52070">
        <w:rPr>
          <w:rFonts w:ascii="Gisha" w:hAnsi="Gisha" w:cs="Gisha"/>
          <w:i/>
        </w:rPr>
        <w:t>er ordregiver ikke forpligtet til at tage</w:t>
      </w:r>
      <w:r w:rsidRPr="00E52070">
        <w:rPr>
          <w:rFonts w:ascii="Gisha" w:hAnsi="Gisha" w:cs="Gisha"/>
          <w:i/>
        </w:rPr>
        <w:t xml:space="preserve"> den</w:t>
      </w:r>
      <w:r w:rsidR="00132E4D" w:rsidRPr="00E52070">
        <w:rPr>
          <w:rFonts w:ascii="Gisha" w:hAnsi="Gisha" w:cs="Gisha"/>
          <w:i/>
        </w:rPr>
        <w:t>ne</w:t>
      </w:r>
      <w:r w:rsidR="00FE4D16" w:rsidRPr="00E52070">
        <w:rPr>
          <w:rFonts w:ascii="Gisha" w:hAnsi="Gisha" w:cs="Gisha"/>
          <w:i/>
        </w:rPr>
        <w:t xml:space="preserve"> </w:t>
      </w:r>
      <w:r w:rsidRPr="00E52070">
        <w:rPr>
          <w:rFonts w:ascii="Gisha" w:hAnsi="Gisha" w:cs="Gisha"/>
          <w:i/>
        </w:rPr>
        <w:t>støtteerklæring i betragtning.</w:t>
      </w:r>
    </w:p>
    <w:sectPr w:rsidR="001572ED" w:rsidRPr="00E52070" w:rsidSect="00631080">
      <w:headerReference w:type="default" r:id="rId11"/>
      <w:footerReference w:type="default" r:id="rId12"/>
      <w:pgSz w:w="11906" w:h="16838" w:code="9"/>
      <w:pgMar w:top="2268" w:right="1701" w:bottom="1361" w:left="1304" w:header="72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67B5" w14:textId="77777777" w:rsidR="00EA56BB" w:rsidRDefault="00EA56BB">
      <w:r>
        <w:separator/>
      </w:r>
    </w:p>
  </w:endnote>
  <w:endnote w:type="continuationSeparator" w:id="0">
    <w:p w14:paraId="16F7EBDC" w14:textId="77777777" w:rsidR="00EA56BB" w:rsidRDefault="00EA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uropa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5C54" w14:textId="7A820F3D" w:rsidR="0062231E" w:rsidRDefault="0062231E" w:rsidP="00C86035">
    <w:pPr>
      <w:pStyle w:val="Nysidetal"/>
      <w:framePr w:wrap="around"/>
    </w:pPr>
    <w:r>
      <w:t xml:space="preserve">Side </w:t>
    </w:r>
    <w:r>
      <w:fldChar w:fldCharType="begin"/>
    </w:r>
    <w:r>
      <w:instrText xml:space="preserve"> PAGE  \* Arabic  \* MERGEFORMAT </w:instrText>
    </w:r>
    <w:r>
      <w:fldChar w:fldCharType="separate"/>
    </w:r>
    <w:r w:rsidR="005D2F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81971" w14:textId="77777777" w:rsidR="00EA56BB" w:rsidRDefault="00EA56BB">
      <w:r>
        <w:separator/>
      </w:r>
    </w:p>
  </w:footnote>
  <w:footnote w:type="continuationSeparator" w:id="0">
    <w:p w14:paraId="74A86FF9" w14:textId="77777777" w:rsidR="00EA56BB" w:rsidRDefault="00EA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7431" w14:textId="77777777" w:rsidR="0062231E" w:rsidRPr="00776127" w:rsidRDefault="0062231E" w:rsidP="008F4402">
    <w:pPr>
      <w:framePr w:h="585" w:hRule="exact" w:wrap="auto" w:hAnchor="text"/>
    </w:pPr>
  </w:p>
  <w:p w14:paraId="04EB51BF" w14:textId="77777777" w:rsidR="0062231E" w:rsidRDefault="00817567" w:rsidP="00817567">
    <w:pPr>
      <w:pStyle w:val="Logo"/>
      <w:framePr w:wrap="around"/>
    </w:pPr>
    <w:r>
      <w:rPr>
        <w:noProof/>
        <w:lang w:eastAsia="da-DK"/>
      </w:rPr>
      <w:drawing>
        <wp:inline distT="0" distB="0" distL="0" distR="0" wp14:anchorId="62D116B2" wp14:editId="0A609D3C">
          <wp:extent cx="861441" cy="184595"/>
          <wp:effectExtent l="19050" t="0" r="0" b="0"/>
          <wp:docPr id="2" name="Billede 1" descr="logo_l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et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441" cy="18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A2EC9BE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Overskrift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Overskrift6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verskrift7"/>
      <w:lvlText w:val="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verskrift8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verskrift9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42F10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086247C4"/>
    <w:multiLevelType w:val="singleLevel"/>
    <w:tmpl w:val="F75293E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" w15:restartNumberingAfterBreak="0">
    <w:nsid w:val="0E09177C"/>
    <w:multiLevelType w:val="multilevel"/>
    <w:tmpl w:val="7A2EC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03842"/>
    <w:multiLevelType w:val="singleLevel"/>
    <w:tmpl w:val="F5241738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5" w15:restartNumberingAfterBreak="0">
    <w:nsid w:val="15B9091D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1704313C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BC51770"/>
    <w:multiLevelType w:val="hybridMultilevel"/>
    <w:tmpl w:val="DF206A9E"/>
    <w:lvl w:ilvl="0" w:tplc="B66CD5FC">
      <w:start w:val="1"/>
      <w:numFmt w:val="bullet"/>
      <w:pStyle w:val="Opstilmedprikmfyld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DE1"/>
    <w:multiLevelType w:val="singleLevel"/>
    <w:tmpl w:val="3C1EDD5A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9" w15:restartNumberingAfterBreak="0">
    <w:nsid w:val="288B0662"/>
    <w:multiLevelType w:val="singleLevel"/>
    <w:tmpl w:val="D892ED52"/>
    <w:lvl w:ilvl="0">
      <w:start w:val="1"/>
      <w:numFmt w:val="bullet"/>
      <w:pStyle w:val="Opstilmpunkt-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0" w15:restartNumberingAfterBreak="0">
    <w:nsid w:val="2E095B9E"/>
    <w:multiLevelType w:val="multilevel"/>
    <w:tmpl w:val="AF28341C"/>
    <w:lvl w:ilvl="0">
      <w:start w:val="1"/>
      <w:numFmt w:val="decimal"/>
      <w:lvlText w:val="gb. %1."/>
      <w:lvlJc w:val="left"/>
      <w:pPr>
        <w:tabs>
          <w:tab w:val="num" w:pos="851"/>
        </w:tabs>
        <w:ind w:left="851" w:hanging="851"/>
      </w:pPr>
      <w:rPr>
        <w:rFonts w:ascii="TimesEuropaTrue" w:hAnsi="TimesEuropaTrue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none"/>
      <w:lvlRestart w:val="1"/>
      <w:lvlText w:val="%3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23970D1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36FD37D8"/>
    <w:multiLevelType w:val="singleLevel"/>
    <w:tmpl w:val="2D60243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3" w15:restartNumberingAfterBreak="0">
    <w:nsid w:val="38F669D3"/>
    <w:multiLevelType w:val="hybridMultilevel"/>
    <w:tmpl w:val="73284E30"/>
    <w:lvl w:ilvl="0" w:tplc="040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D3677B1"/>
    <w:multiLevelType w:val="singleLevel"/>
    <w:tmpl w:val="34A2938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5" w15:restartNumberingAfterBreak="0">
    <w:nsid w:val="3E242211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F392D1D"/>
    <w:multiLevelType w:val="singleLevel"/>
    <w:tmpl w:val="B97673F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7" w15:restartNumberingAfterBreak="0">
    <w:nsid w:val="42AB6E04"/>
    <w:multiLevelType w:val="singleLevel"/>
    <w:tmpl w:val="C362220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18" w15:restartNumberingAfterBreak="0">
    <w:nsid w:val="466C70FC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75E1D64"/>
    <w:multiLevelType w:val="hybridMultilevel"/>
    <w:tmpl w:val="8F46DB6A"/>
    <w:lvl w:ilvl="0" w:tplc="659EBE14">
      <w:start w:val="1"/>
      <w:numFmt w:val="bullet"/>
      <w:pStyle w:val="Opstilmedfirkan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23517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4D08020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4D47738F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52E84F9F"/>
    <w:multiLevelType w:val="singleLevel"/>
    <w:tmpl w:val="9B22EF0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24" w15:restartNumberingAfterBreak="0">
    <w:nsid w:val="57CB56D1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5" w15:restartNumberingAfterBreak="0">
    <w:nsid w:val="590316B4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6" w15:restartNumberingAfterBreak="0">
    <w:nsid w:val="59C4011D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27" w15:restartNumberingAfterBreak="0">
    <w:nsid w:val="5AF94D26"/>
    <w:multiLevelType w:val="singleLevel"/>
    <w:tmpl w:val="C6787068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28" w15:restartNumberingAfterBreak="0">
    <w:nsid w:val="5EFD6B7A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9" w15:restartNumberingAfterBreak="0">
    <w:nsid w:val="60B07DE0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0" w15:restartNumberingAfterBreak="0">
    <w:nsid w:val="63DC3CE6"/>
    <w:multiLevelType w:val="singleLevel"/>
    <w:tmpl w:val="951E3B44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31" w15:restartNumberingAfterBreak="0">
    <w:nsid w:val="64927C1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2" w15:restartNumberingAfterBreak="0">
    <w:nsid w:val="66BB6CCE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3" w15:restartNumberingAfterBreak="0">
    <w:nsid w:val="6B706A79"/>
    <w:multiLevelType w:val="singleLevel"/>
    <w:tmpl w:val="DDAC9CCC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4" w15:restartNumberingAfterBreak="0">
    <w:nsid w:val="6E56374A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5" w15:restartNumberingAfterBreak="0">
    <w:nsid w:val="6E8369B9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6" w15:restartNumberingAfterBreak="0">
    <w:nsid w:val="72963673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7" w15:restartNumberingAfterBreak="0">
    <w:nsid w:val="761B34EE"/>
    <w:multiLevelType w:val="singleLevel"/>
    <w:tmpl w:val="85CED8D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38" w15:restartNumberingAfterBreak="0">
    <w:nsid w:val="78BB682F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39" w15:restartNumberingAfterBreak="0">
    <w:nsid w:val="7A445430"/>
    <w:multiLevelType w:val="singleLevel"/>
    <w:tmpl w:val="DE4A7866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single"/>
      </w:rPr>
    </w:lvl>
  </w:abstractNum>
  <w:abstractNum w:abstractNumId="40" w15:restartNumberingAfterBreak="0">
    <w:nsid w:val="7FD8509F"/>
    <w:multiLevelType w:val="singleLevel"/>
    <w:tmpl w:val="4CB2B8FA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7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39"/>
  </w:num>
  <w:num w:numId="16">
    <w:abstractNumId w:val="8"/>
  </w:num>
  <w:num w:numId="17">
    <w:abstractNumId w:val="40"/>
  </w:num>
  <w:num w:numId="18">
    <w:abstractNumId w:val="36"/>
  </w:num>
  <w:num w:numId="19">
    <w:abstractNumId w:val="32"/>
  </w:num>
  <w:num w:numId="20">
    <w:abstractNumId w:val="29"/>
  </w:num>
  <w:num w:numId="21">
    <w:abstractNumId w:val="21"/>
  </w:num>
  <w:num w:numId="22">
    <w:abstractNumId w:val="31"/>
  </w:num>
  <w:num w:numId="23">
    <w:abstractNumId w:val="24"/>
  </w:num>
  <w:num w:numId="24">
    <w:abstractNumId w:val="11"/>
  </w:num>
  <w:num w:numId="25">
    <w:abstractNumId w:val="6"/>
  </w:num>
  <w:num w:numId="26">
    <w:abstractNumId w:val="17"/>
  </w:num>
  <w:num w:numId="27">
    <w:abstractNumId w:val="14"/>
  </w:num>
  <w:num w:numId="28">
    <w:abstractNumId w:val="4"/>
  </w:num>
  <w:num w:numId="29">
    <w:abstractNumId w:val="27"/>
  </w:num>
  <w:num w:numId="30">
    <w:abstractNumId w:val="1"/>
  </w:num>
  <w:num w:numId="31">
    <w:abstractNumId w:val="26"/>
  </w:num>
  <w:num w:numId="32">
    <w:abstractNumId w:val="23"/>
  </w:num>
  <w:num w:numId="33">
    <w:abstractNumId w:val="33"/>
  </w:num>
  <w:num w:numId="34">
    <w:abstractNumId w:val="37"/>
  </w:num>
  <w:num w:numId="35">
    <w:abstractNumId w:val="5"/>
  </w:num>
  <w:num w:numId="36">
    <w:abstractNumId w:val="28"/>
  </w:num>
  <w:num w:numId="37">
    <w:abstractNumId w:val="22"/>
  </w:num>
  <w:num w:numId="38">
    <w:abstractNumId w:val="30"/>
  </w:num>
  <w:num w:numId="39">
    <w:abstractNumId w:val="16"/>
  </w:num>
  <w:num w:numId="40">
    <w:abstractNumId w:val="38"/>
  </w:num>
  <w:num w:numId="41">
    <w:abstractNumId w:val="3"/>
  </w:num>
  <w:num w:numId="42">
    <w:abstractNumId w:val="18"/>
  </w:num>
  <w:num w:numId="43">
    <w:abstractNumId w:val="35"/>
  </w:num>
  <w:num w:numId="44">
    <w:abstractNumId w:val="34"/>
  </w:num>
  <w:num w:numId="45">
    <w:abstractNumId w:val="20"/>
  </w:num>
  <w:num w:numId="46">
    <w:abstractNumId w:val="25"/>
  </w:num>
  <w:num w:numId="47">
    <w:abstractNumId w:val="15"/>
  </w:num>
  <w:num w:numId="48">
    <w:abstractNumId w:val="2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autoHyphenation/>
  <w:hyphenationZone w:val="425"/>
  <w:drawingGridHorizontalSpacing w:val="26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C"/>
    <w:rsid w:val="00000958"/>
    <w:rsid w:val="000067BC"/>
    <w:rsid w:val="00012F0C"/>
    <w:rsid w:val="00023708"/>
    <w:rsid w:val="0002466C"/>
    <w:rsid w:val="000261DB"/>
    <w:rsid w:val="00027ECB"/>
    <w:rsid w:val="000368FB"/>
    <w:rsid w:val="000514B0"/>
    <w:rsid w:val="00052F9A"/>
    <w:rsid w:val="00057046"/>
    <w:rsid w:val="00072102"/>
    <w:rsid w:val="00077AD9"/>
    <w:rsid w:val="0008239D"/>
    <w:rsid w:val="000943B2"/>
    <w:rsid w:val="000A0710"/>
    <w:rsid w:val="000A3625"/>
    <w:rsid w:val="000A586E"/>
    <w:rsid w:val="000C09D7"/>
    <w:rsid w:val="000C38D2"/>
    <w:rsid w:val="000E69DE"/>
    <w:rsid w:val="000F125F"/>
    <w:rsid w:val="000F623B"/>
    <w:rsid w:val="001071D0"/>
    <w:rsid w:val="00120265"/>
    <w:rsid w:val="00132E4D"/>
    <w:rsid w:val="00144C73"/>
    <w:rsid w:val="00147C5A"/>
    <w:rsid w:val="00154EC6"/>
    <w:rsid w:val="00156C55"/>
    <w:rsid w:val="001572ED"/>
    <w:rsid w:val="00163433"/>
    <w:rsid w:val="00167191"/>
    <w:rsid w:val="00170536"/>
    <w:rsid w:val="001734BB"/>
    <w:rsid w:val="001814C4"/>
    <w:rsid w:val="0019139E"/>
    <w:rsid w:val="001A1E90"/>
    <w:rsid w:val="001A279C"/>
    <w:rsid w:val="001B1DEB"/>
    <w:rsid w:val="001C3B05"/>
    <w:rsid w:val="001C48D9"/>
    <w:rsid w:val="001D03E0"/>
    <w:rsid w:val="001D323D"/>
    <w:rsid w:val="001E534D"/>
    <w:rsid w:val="001E560E"/>
    <w:rsid w:val="001F1164"/>
    <w:rsid w:val="001F2AF0"/>
    <w:rsid w:val="001F442B"/>
    <w:rsid w:val="002167C0"/>
    <w:rsid w:val="00230802"/>
    <w:rsid w:val="0023235D"/>
    <w:rsid w:val="00240EE7"/>
    <w:rsid w:val="002445C5"/>
    <w:rsid w:val="00250AD1"/>
    <w:rsid w:val="00254080"/>
    <w:rsid w:val="00256723"/>
    <w:rsid w:val="00257B2A"/>
    <w:rsid w:val="00266810"/>
    <w:rsid w:val="0026706B"/>
    <w:rsid w:val="002708EC"/>
    <w:rsid w:val="00277B8E"/>
    <w:rsid w:val="00281F66"/>
    <w:rsid w:val="002902AA"/>
    <w:rsid w:val="00292AE1"/>
    <w:rsid w:val="002B1148"/>
    <w:rsid w:val="002B3C7E"/>
    <w:rsid w:val="002C2529"/>
    <w:rsid w:val="002C2665"/>
    <w:rsid w:val="002C29C3"/>
    <w:rsid w:val="002C473F"/>
    <w:rsid w:val="002C6675"/>
    <w:rsid w:val="002E1B5E"/>
    <w:rsid w:val="002E7A36"/>
    <w:rsid w:val="002F0DCD"/>
    <w:rsid w:val="002F665C"/>
    <w:rsid w:val="002F71D6"/>
    <w:rsid w:val="00302DF4"/>
    <w:rsid w:val="003060C4"/>
    <w:rsid w:val="00306196"/>
    <w:rsid w:val="0032486D"/>
    <w:rsid w:val="0032629E"/>
    <w:rsid w:val="00327933"/>
    <w:rsid w:val="00331DA7"/>
    <w:rsid w:val="00332C99"/>
    <w:rsid w:val="003339B7"/>
    <w:rsid w:val="00334549"/>
    <w:rsid w:val="0033667D"/>
    <w:rsid w:val="00337487"/>
    <w:rsid w:val="003510EA"/>
    <w:rsid w:val="0036381C"/>
    <w:rsid w:val="00373B72"/>
    <w:rsid w:val="0038226C"/>
    <w:rsid w:val="00386E08"/>
    <w:rsid w:val="0039024C"/>
    <w:rsid w:val="003A19A8"/>
    <w:rsid w:val="003A19B0"/>
    <w:rsid w:val="003A20C3"/>
    <w:rsid w:val="003B6518"/>
    <w:rsid w:val="003B7D1C"/>
    <w:rsid w:val="003D2611"/>
    <w:rsid w:val="003F12DD"/>
    <w:rsid w:val="004056A4"/>
    <w:rsid w:val="004256BA"/>
    <w:rsid w:val="00432B90"/>
    <w:rsid w:val="004350B7"/>
    <w:rsid w:val="00440BBA"/>
    <w:rsid w:val="00441EE1"/>
    <w:rsid w:val="0045073B"/>
    <w:rsid w:val="00451BE8"/>
    <w:rsid w:val="004541A9"/>
    <w:rsid w:val="00461129"/>
    <w:rsid w:val="004741BA"/>
    <w:rsid w:val="00480592"/>
    <w:rsid w:val="004827A2"/>
    <w:rsid w:val="004924EA"/>
    <w:rsid w:val="004B1CFA"/>
    <w:rsid w:val="004B2FA3"/>
    <w:rsid w:val="004B418A"/>
    <w:rsid w:val="004D06CD"/>
    <w:rsid w:val="004E19A3"/>
    <w:rsid w:val="004E588B"/>
    <w:rsid w:val="00505D68"/>
    <w:rsid w:val="00511684"/>
    <w:rsid w:val="00511D33"/>
    <w:rsid w:val="00522626"/>
    <w:rsid w:val="0052539E"/>
    <w:rsid w:val="00535739"/>
    <w:rsid w:val="005367AD"/>
    <w:rsid w:val="00551CFC"/>
    <w:rsid w:val="005554DE"/>
    <w:rsid w:val="00556185"/>
    <w:rsid w:val="00564AB9"/>
    <w:rsid w:val="00566484"/>
    <w:rsid w:val="005800AE"/>
    <w:rsid w:val="00585E82"/>
    <w:rsid w:val="005A5132"/>
    <w:rsid w:val="005A69F8"/>
    <w:rsid w:val="005A6CF7"/>
    <w:rsid w:val="005B5D2B"/>
    <w:rsid w:val="005B7BDB"/>
    <w:rsid w:val="005C0C38"/>
    <w:rsid w:val="005C13A9"/>
    <w:rsid w:val="005C1ADC"/>
    <w:rsid w:val="005C1EE5"/>
    <w:rsid w:val="005D2FFF"/>
    <w:rsid w:val="005D6A42"/>
    <w:rsid w:val="005E5765"/>
    <w:rsid w:val="005F0E96"/>
    <w:rsid w:val="005F4268"/>
    <w:rsid w:val="00603204"/>
    <w:rsid w:val="00610195"/>
    <w:rsid w:val="0062231E"/>
    <w:rsid w:val="006247E4"/>
    <w:rsid w:val="00631080"/>
    <w:rsid w:val="006464CD"/>
    <w:rsid w:val="00653598"/>
    <w:rsid w:val="006547E7"/>
    <w:rsid w:val="00654F66"/>
    <w:rsid w:val="0065627D"/>
    <w:rsid w:val="00666017"/>
    <w:rsid w:val="006752B5"/>
    <w:rsid w:val="00675B11"/>
    <w:rsid w:val="00685F4E"/>
    <w:rsid w:val="006949E7"/>
    <w:rsid w:val="00696ADF"/>
    <w:rsid w:val="006A2AEC"/>
    <w:rsid w:val="006B0146"/>
    <w:rsid w:val="006B56B9"/>
    <w:rsid w:val="006C67FD"/>
    <w:rsid w:val="006D4E9E"/>
    <w:rsid w:val="006F72F0"/>
    <w:rsid w:val="00707297"/>
    <w:rsid w:val="00707AF9"/>
    <w:rsid w:val="007106B2"/>
    <w:rsid w:val="007230D6"/>
    <w:rsid w:val="00726A08"/>
    <w:rsid w:val="007306DA"/>
    <w:rsid w:val="0073145B"/>
    <w:rsid w:val="00755E6B"/>
    <w:rsid w:val="00771844"/>
    <w:rsid w:val="00776127"/>
    <w:rsid w:val="00783660"/>
    <w:rsid w:val="00786EE8"/>
    <w:rsid w:val="0078776A"/>
    <w:rsid w:val="00791E3B"/>
    <w:rsid w:val="00794D09"/>
    <w:rsid w:val="0079621D"/>
    <w:rsid w:val="00796E3C"/>
    <w:rsid w:val="007A0DEF"/>
    <w:rsid w:val="007A6386"/>
    <w:rsid w:val="007A7FE5"/>
    <w:rsid w:val="007B6B71"/>
    <w:rsid w:val="007C5DC4"/>
    <w:rsid w:val="007D3E72"/>
    <w:rsid w:val="007F1381"/>
    <w:rsid w:val="00810491"/>
    <w:rsid w:val="00812300"/>
    <w:rsid w:val="00817567"/>
    <w:rsid w:val="00820663"/>
    <w:rsid w:val="00823CA0"/>
    <w:rsid w:val="008324E5"/>
    <w:rsid w:val="008466AF"/>
    <w:rsid w:val="00861F78"/>
    <w:rsid w:val="0086359E"/>
    <w:rsid w:val="00877DC5"/>
    <w:rsid w:val="008826F1"/>
    <w:rsid w:val="00886801"/>
    <w:rsid w:val="008A5780"/>
    <w:rsid w:val="008B1F3C"/>
    <w:rsid w:val="008C0E7A"/>
    <w:rsid w:val="008C2D36"/>
    <w:rsid w:val="008D50EB"/>
    <w:rsid w:val="008D7632"/>
    <w:rsid w:val="008E426B"/>
    <w:rsid w:val="008F4014"/>
    <w:rsid w:val="008F4402"/>
    <w:rsid w:val="00901805"/>
    <w:rsid w:val="00904ECD"/>
    <w:rsid w:val="00906AC5"/>
    <w:rsid w:val="0090761E"/>
    <w:rsid w:val="00922EC7"/>
    <w:rsid w:val="00934B79"/>
    <w:rsid w:val="009533D6"/>
    <w:rsid w:val="00962F3B"/>
    <w:rsid w:val="00973676"/>
    <w:rsid w:val="00976E59"/>
    <w:rsid w:val="00984EBD"/>
    <w:rsid w:val="0098526C"/>
    <w:rsid w:val="00986C70"/>
    <w:rsid w:val="009A38C9"/>
    <w:rsid w:val="009A52D7"/>
    <w:rsid w:val="009B7B1D"/>
    <w:rsid w:val="009C200E"/>
    <w:rsid w:val="009C652A"/>
    <w:rsid w:val="009C7B02"/>
    <w:rsid w:val="009D23D3"/>
    <w:rsid w:val="009E1CB7"/>
    <w:rsid w:val="009E58A8"/>
    <w:rsid w:val="009E706B"/>
    <w:rsid w:val="00A02898"/>
    <w:rsid w:val="00A06482"/>
    <w:rsid w:val="00A06A40"/>
    <w:rsid w:val="00A06C83"/>
    <w:rsid w:val="00A11660"/>
    <w:rsid w:val="00A4537A"/>
    <w:rsid w:val="00A469D3"/>
    <w:rsid w:val="00A555B6"/>
    <w:rsid w:val="00A71EAD"/>
    <w:rsid w:val="00A81B28"/>
    <w:rsid w:val="00A83794"/>
    <w:rsid w:val="00A92090"/>
    <w:rsid w:val="00AA58B9"/>
    <w:rsid w:val="00AA7430"/>
    <w:rsid w:val="00AC358C"/>
    <w:rsid w:val="00AD4387"/>
    <w:rsid w:val="00B14C0F"/>
    <w:rsid w:val="00B14EBF"/>
    <w:rsid w:val="00B14F6C"/>
    <w:rsid w:val="00B461D7"/>
    <w:rsid w:val="00B53F90"/>
    <w:rsid w:val="00B55EAE"/>
    <w:rsid w:val="00B71C9D"/>
    <w:rsid w:val="00B749D1"/>
    <w:rsid w:val="00B76FE6"/>
    <w:rsid w:val="00B83827"/>
    <w:rsid w:val="00B916C8"/>
    <w:rsid w:val="00B95B05"/>
    <w:rsid w:val="00B96B23"/>
    <w:rsid w:val="00B96E5D"/>
    <w:rsid w:val="00BA4951"/>
    <w:rsid w:val="00BA6FC7"/>
    <w:rsid w:val="00BB168A"/>
    <w:rsid w:val="00BC09AF"/>
    <w:rsid w:val="00BC5C70"/>
    <w:rsid w:val="00BD7799"/>
    <w:rsid w:val="00BE4AF0"/>
    <w:rsid w:val="00BE668E"/>
    <w:rsid w:val="00BF1432"/>
    <w:rsid w:val="00BF51EA"/>
    <w:rsid w:val="00C0478C"/>
    <w:rsid w:val="00C11C84"/>
    <w:rsid w:val="00C20992"/>
    <w:rsid w:val="00C304F6"/>
    <w:rsid w:val="00C3373F"/>
    <w:rsid w:val="00C33FA8"/>
    <w:rsid w:val="00C41A8E"/>
    <w:rsid w:val="00C4441D"/>
    <w:rsid w:val="00C46958"/>
    <w:rsid w:val="00C55896"/>
    <w:rsid w:val="00C61ED7"/>
    <w:rsid w:val="00C67460"/>
    <w:rsid w:val="00C76EB1"/>
    <w:rsid w:val="00C824C1"/>
    <w:rsid w:val="00C82C2E"/>
    <w:rsid w:val="00C83D77"/>
    <w:rsid w:val="00C86035"/>
    <w:rsid w:val="00C93A1F"/>
    <w:rsid w:val="00C96683"/>
    <w:rsid w:val="00C97709"/>
    <w:rsid w:val="00CA2683"/>
    <w:rsid w:val="00CA3033"/>
    <w:rsid w:val="00CB31B3"/>
    <w:rsid w:val="00CB3E3F"/>
    <w:rsid w:val="00CB792E"/>
    <w:rsid w:val="00CE18B8"/>
    <w:rsid w:val="00CE401A"/>
    <w:rsid w:val="00D115A8"/>
    <w:rsid w:val="00D16C0B"/>
    <w:rsid w:val="00D41B22"/>
    <w:rsid w:val="00D4729E"/>
    <w:rsid w:val="00D521DE"/>
    <w:rsid w:val="00D61548"/>
    <w:rsid w:val="00D63B3C"/>
    <w:rsid w:val="00D65D7B"/>
    <w:rsid w:val="00D70B1C"/>
    <w:rsid w:val="00D83D24"/>
    <w:rsid w:val="00D8605A"/>
    <w:rsid w:val="00D91A7F"/>
    <w:rsid w:val="00DC3B48"/>
    <w:rsid w:val="00DD09D8"/>
    <w:rsid w:val="00DF7D39"/>
    <w:rsid w:val="00E068B0"/>
    <w:rsid w:val="00E07469"/>
    <w:rsid w:val="00E13F9D"/>
    <w:rsid w:val="00E14F0B"/>
    <w:rsid w:val="00E1693A"/>
    <w:rsid w:val="00E17DE0"/>
    <w:rsid w:val="00E4146E"/>
    <w:rsid w:val="00E417C0"/>
    <w:rsid w:val="00E51106"/>
    <w:rsid w:val="00E5192E"/>
    <w:rsid w:val="00E51F5A"/>
    <w:rsid w:val="00E52070"/>
    <w:rsid w:val="00E531D7"/>
    <w:rsid w:val="00EA29C0"/>
    <w:rsid w:val="00EA45CF"/>
    <w:rsid w:val="00EA56BB"/>
    <w:rsid w:val="00EA6A6F"/>
    <w:rsid w:val="00EC0957"/>
    <w:rsid w:val="00EC48E4"/>
    <w:rsid w:val="00EC4A7D"/>
    <w:rsid w:val="00ED2CAD"/>
    <w:rsid w:val="00ED4799"/>
    <w:rsid w:val="00ED5324"/>
    <w:rsid w:val="00EE071C"/>
    <w:rsid w:val="00EE079F"/>
    <w:rsid w:val="00EE1452"/>
    <w:rsid w:val="00EE1EB1"/>
    <w:rsid w:val="00EF1D82"/>
    <w:rsid w:val="00F04343"/>
    <w:rsid w:val="00F07D19"/>
    <w:rsid w:val="00F1665C"/>
    <w:rsid w:val="00F5421C"/>
    <w:rsid w:val="00F604C6"/>
    <w:rsid w:val="00F74ACF"/>
    <w:rsid w:val="00F8409A"/>
    <w:rsid w:val="00F911A0"/>
    <w:rsid w:val="00FA6094"/>
    <w:rsid w:val="00FC1662"/>
    <w:rsid w:val="00FC7ED6"/>
    <w:rsid w:val="00FD07CE"/>
    <w:rsid w:val="00FE15A4"/>
    <w:rsid w:val="00FE4D16"/>
    <w:rsid w:val="00FF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735314"/>
  <w15:docId w15:val="{C2FA290F-0E05-4188-A334-4A4D7BC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EE1"/>
    <w:pPr>
      <w:spacing w:line="320" w:lineRule="atLeast"/>
      <w:jc w:val="both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300"/>
    <w:pPr>
      <w:keepNext/>
      <w:numPr>
        <w:numId w:val="13"/>
      </w:numPr>
      <w:tabs>
        <w:tab w:val="num" w:pos="360"/>
      </w:tabs>
      <w:autoSpaceDE w:val="0"/>
      <w:autoSpaceDN w:val="0"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812300"/>
    <w:pPr>
      <w:keepNext/>
      <w:numPr>
        <w:ilvl w:val="1"/>
        <w:numId w:val="13"/>
      </w:numPr>
      <w:tabs>
        <w:tab w:val="clear" w:pos="0"/>
        <w:tab w:val="num" w:pos="360"/>
      </w:tabs>
      <w:autoSpaceDE w:val="0"/>
      <w:autoSpaceDN w:val="0"/>
      <w:spacing w:after="60"/>
      <w:outlineLvl w:val="1"/>
    </w:pPr>
    <w:rPr>
      <w:b/>
      <w:bCs/>
      <w:i/>
      <w:iCs/>
    </w:rPr>
  </w:style>
  <w:style w:type="paragraph" w:styleId="Overskrift3">
    <w:name w:val="heading 3"/>
    <w:basedOn w:val="Normal"/>
    <w:next w:val="Normal"/>
    <w:qFormat/>
    <w:rsid w:val="00812300"/>
    <w:pPr>
      <w:keepNext/>
      <w:numPr>
        <w:ilvl w:val="2"/>
        <w:numId w:val="13"/>
      </w:numPr>
      <w:tabs>
        <w:tab w:val="clear" w:pos="0"/>
        <w:tab w:val="num" w:pos="360"/>
      </w:tabs>
      <w:autoSpaceDE w:val="0"/>
      <w:autoSpaceDN w:val="0"/>
      <w:spacing w:after="60"/>
      <w:outlineLvl w:val="2"/>
    </w:pPr>
  </w:style>
  <w:style w:type="paragraph" w:styleId="Overskrift4">
    <w:name w:val="heading 4"/>
    <w:basedOn w:val="Normal"/>
    <w:next w:val="Normal"/>
    <w:qFormat/>
    <w:rsid w:val="00812300"/>
    <w:pPr>
      <w:keepNext/>
      <w:numPr>
        <w:ilvl w:val="3"/>
        <w:numId w:val="13"/>
      </w:numPr>
      <w:tabs>
        <w:tab w:val="clear" w:pos="0"/>
        <w:tab w:val="num" w:pos="360"/>
      </w:tabs>
      <w:autoSpaceDE w:val="0"/>
      <w:autoSpaceDN w:val="0"/>
      <w:spacing w:after="60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000958"/>
    <w:pPr>
      <w:keepNext/>
      <w:numPr>
        <w:ilvl w:val="4"/>
        <w:numId w:val="13"/>
      </w:numPr>
      <w:tabs>
        <w:tab w:val="clear" w:pos="709"/>
        <w:tab w:val="num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  <w:outlineLvl w:val="4"/>
    </w:pPr>
    <w:rPr>
      <w:b/>
      <w:lang w:eastAsia="da-DK"/>
    </w:rPr>
  </w:style>
  <w:style w:type="paragraph" w:styleId="Overskrift6">
    <w:name w:val="heading 6"/>
    <w:basedOn w:val="Normal"/>
    <w:next w:val="Normal"/>
    <w:qFormat/>
    <w:rsid w:val="0078776A"/>
    <w:pPr>
      <w:numPr>
        <w:ilvl w:val="5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  <w:outlineLvl w:val="5"/>
    </w:pPr>
    <w:rPr>
      <w:lang w:eastAsia="da-DK"/>
    </w:rPr>
  </w:style>
  <w:style w:type="paragraph" w:styleId="Overskrift7">
    <w:name w:val="heading 7"/>
    <w:basedOn w:val="Normal"/>
    <w:next w:val="Normal"/>
    <w:qFormat/>
    <w:rsid w:val="0078776A"/>
    <w:pPr>
      <w:numPr>
        <w:ilvl w:val="6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  <w:outlineLvl w:val="6"/>
    </w:pPr>
    <w:rPr>
      <w:lang w:eastAsia="da-DK"/>
    </w:rPr>
  </w:style>
  <w:style w:type="paragraph" w:styleId="Overskrift8">
    <w:name w:val="heading 8"/>
    <w:basedOn w:val="Normal"/>
    <w:next w:val="Normal"/>
    <w:qFormat/>
    <w:rsid w:val="0078776A"/>
    <w:pPr>
      <w:numPr>
        <w:ilvl w:val="7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  <w:outlineLvl w:val="7"/>
    </w:pPr>
    <w:rPr>
      <w:lang w:eastAsia="da-DK"/>
    </w:rPr>
  </w:style>
  <w:style w:type="paragraph" w:styleId="Overskrift9">
    <w:name w:val="heading 9"/>
    <w:basedOn w:val="Normal"/>
    <w:next w:val="Normal"/>
    <w:qFormat/>
    <w:rsid w:val="00794D09"/>
    <w:pPr>
      <w:numPr>
        <w:ilvl w:val="8"/>
        <w:numId w:val="13"/>
      </w:numPr>
      <w:tabs>
        <w:tab w:val="clear" w:pos="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  <w:outlineLvl w:val="8"/>
    </w:pPr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ogos1">
    <w:name w:val="Logos1"/>
    <w:basedOn w:val="Normal"/>
    <w:autoRedefine/>
    <w:rsid w:val="00E14F0B"/>
    <w:pPr>
      <w:framePr w:w="1304" w:h="397" w:hRule="exact" w:wrap="around" w:vAnchor="page" w:hAnchor="page" w:xAlign="right" w:y="965"/>
    </w:pPr>
    <w:rPr>
      <w:vanish/>
      <w:spacing w:val="30"/>
    </w:rPr>
  </w:style>
  <w:style w:type="paragraph" w:customStyle="1" w:styleId="Modtager">
    <w:name w:val="Modtager"/>
    <w:basedOn w:val="Normal"/>
    <w:rsid w:val="00820663"/>
    <w:pPr>
      <w:framePr w:w="5103" w:vSpace="181" w:wrap="around" w:vAnchor="page" w:hAnchor="margin" w:y="2269"/>
      <w:spacing w:line="280" w:lineRule="atLeast"/>
      <w:jc w:val="left"/>
    </w:pPr>
  </w:style>
  <w:style w:type="paragraph" w:customStyle="1" w:styleId="Vedrrende">
    <w:name w:val="Vedrørende"/>
    <w:basedOn w:val="Normal"/>
    <w:rsid w:val="00DF7D39"/>
    <w:pPr>
      <w:framePr w:w="7371" w:wrap="around" w:vAnchor="page" w:hAnchor="margin" w:y="5813"/>
    </w:pPr>
    <w:rPr>
      <w:rFonts w:ascii="Times New (W1)" w:hAnsi="Times New (W1)"/>
      <w:b/>
      <w:caps/>
      <w:spacing w:val="10"/>
    </w:rPr>
  </w:style>
  <w:style w:type="paragraph" w:customStyle="1" w:styleId="Bund">
    <w:name w:val="Bund"/>
    <w:basedOn w:val="Normal"/>
    <w:rsid w:val="002445C5"/>
    <w:pPr>
      <w:framePr w:w="2268" w:vSpace="181" w:wrap="around" w:vAnchor="page" w:hAnchor="page" w:x="9016" w:y="15792"/>
      <w:spacing w:line="280" w:lineRule="atLeast"/>
      <w:jc w:val="left"/>
    </w:pPr>
    <w:rPr>
      <w:rFonts w:ascii="Verdana" w:hAnsi="Verdana"/>
      <w:b/>
      <w:sz w:val="12"/>
      <w:szCs w:val="12"/>
    </w:rPr>
  </w:style>
  <w:style w:type="paragraph" w:customStyle="1" w:styleId="Medvenlighilsen">
    <w:name w:val="Med venlig hilsen"/>
    <w:basedOn w:val="Normal"/>
    <w:rsid w:val="006752B5"/>
    <w:pPr>
      <w:autoSpaceDE w:val="0"/>
      <w:autoSpaceDN w:val="0"/>
    </w:pPr>
    <w:rPr>
      <w:rFonts w:ascii="Times New (W1)" w:hAnsi="Times New (W1)"/>
    </w:rPr>
  </w:style>
  <w:style w:type="paragraph" w:styleId="Sidehoved">
    <w:name w:val="header"/>
    <w:basedOn w:val="Normal"/>
    <w:rsid w:val="00E14F0B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E14F0B"/>
    <w:pPr>
      <w:tabs>
        <w:tab w:val="center" w:pos="4320"/>
        <w:tab w:val="right" w:pos="8640"/>
      </w:tabs>
    </w:pPr>
  </w:style>
  <w:style w:type="paragraph" w:customStyle="1" w:styleId="Logo">
    <w:name w:val="Logo"/>
    <w:basedOn w:val="Normal"/>
    <w:autoRedefine/>
    <w:rsid w:val="001F2AF0"/>
    <w:pPr>
      <w:framePr w:w="1361" w:h="397" w:hRule="exact" w:wrap="around" w:vAnchor="page" w:hAnchor="page" w:x="8676" w:y="1022"/>
      <w:spacing w:line="280" w:lineRule="atLeast"/>
    </w:pPr>
    <w:rPr>
      <w:vanish/>
      <w:spacing w:val="30"/>
    </w:rPr>
  </w:style>
  <w:style w:type="paragraph" w:customStyle="1" w:styleId="Dokumentoverskrift">
    <w:name w:val="Dokumentoverskrift"/>
    <w:basedOn w:val="Vedrrende"/>
    <w:next w:val="Normal"/>
    <w:rsid w:val="00000958"/>
    <w:pPr>
      <w:framePr w:w="0" w:wrap="auto" w:vAnchor="margin" w:hAnchor="text" w:yAlign="inline"/>
    </w:pPr>
    <w:rPr>
      <w:spacing w:val="26"/>
      <w:sz w:val="24"/>
      <w:szCs w:val="24"/>
    </w:rPr>
  </w:style>
  <w:style w:type="paragraph" w:customStyle="1" w:styleId="FirmaoplysningTegn">
    <w:name w:val="Firmaoplysning Tegn"/>
    <w:basedOn w:val="Normal"/>
    <w:link w:val="FirmaoplysningTegnTegn"/>
    <w:rsid w:val="00FC1662"/>
    <w:pPr>
      <w:framePr w:w="2268" w:vSpace="181" w:wrap="around" w:vAnchor="page" w:hAnchor="page" w:x="9073" w:y="1929"/>
      <w:spacing w:line="280" w:lineRule="atLeast"/>
      <w:jc w:val="left"/>
    </w:pPr>
    <w:rPr>
      <w:rFonts w:ascii="Verdana" w:hAnsi="Verdana"/>
      <w:spacing w:val="3"/>
      <w:sz w:val="12"/>
      <w:szCs w:val="12"/>
    </w:rPr>
  </w:style>
  <w:style w:type="paragraph" w:customStyle="1" w:styleId="Opstilmat">
    <w:name w:val="Opstil m. at"/>
    <w:basedOn w:val="Normal"/>
    <w:rsid w:val="00D70B1C"/>
    <w:pPr>
      <w:tabs>
        <w:tab w:val="left" w:pos="851"/>
        <w:tab w:val="left" w:pos="1701"/>
        <w:tab w:val="left" w:pos="2552"/>
        <w:tab w:val="left" w:pos="3402"/>
        <w:tab w:val="left" w:pos="4253"/>
      </w:tabs>
      <w:ind w:left="851" w:hanging="851"/>
    </w:pPr>
    <w:rPr>
      <w:lang w:eastAsia="da-DK"/>
    </w:rPr>
  </w:style>
  <w:style w:type="paragraph" w:customStyle="1" w:styleId="Opstilmbogstav">
    <w:name w:val="Opstil m. bogstav"/>
    <w:basedOn w:val="Normal"/>
    <w:rsid w:val="00794D0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</w:pPr>
    <w:rPr>
      <w:lang w:eastAsia="da-DK"/>
    </w:rPr>
  </w:style>
  <w:style w:type="paragraph" w:customStyle="1" w:styleId="Opstilmpunkt-">
    <w:name w:val="Opstil m. punkt -"/>
    <w:basedOn w:val="Normal"/>
    <w:rsid w:val="00794D09"/>
    <w:pPr>
      <w:numPr>
        <w:numId w:val="2"/>
      </w:numPr>
      <w:tabs>
        <w:tab w:val="clear" w:pos="567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</w:pPr>
    <w:rPr>
      <w:lang w:eastAsia="da-DK"/>
    </w:rPr>
  </w:style>
  <w:style w:type="paragraph" w:customStyle="1" w:styleId="Opstilmtal">
    <w:name w:val="Opstil m. tal"/>
    <w:basedOn w:val="Normal"/>
    <w:rsid w:val="00794D09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</w:tabs>
      <w:ind w:left="851" w:hanging="851"/>
    </w:pPr>
    <w:rPr>
      <w:lang w:eastAsia="da-DK"/>
    </w:rPr>
  </w:style>
  <w:style w:type="paragraph" w:customStyle="1" w:styleId="Opstilmedfirkant">
    <w:name w:val="Opstil med firkant"/>
    <w:basedOn w:val="Normal"/>
    <w:rsid w:val="00D65D7B"/>
    <w:pPr>
      <w:numPr>
        <w:numId w:val="3"/>
      </w:numPr>
      <w:tabs>
        <w:tab w:val="clear" w:pos="720"/>
        <w:tab w:val="left" w:pos="851"/>
        <w:tab w:val="left" w:pos="1701"/>
        <w:tab w:val="left" w:pos="2552"/>
      </w:tabs>
      <w:autoSpaceDE w:val="0"/>
      <w:autoSpaceDN w:val="0"/>
      <w:ind w:left="851" w:hanging="851"/>
    </w:pPr>
  </w:style>
  <w:style w:type="paragraph" w:customStyle="1" w:styleId="Opstilmedprikmfyld">
    <w:name w:val="Opstil med prik m/fyld"/>
    <w:basedOn w:val="Opstilmpunkt-"/>
    <w:rsid w:val="00D65D7B"/>
    <w:pPr>
      <w:numPr>
        <w:numId w:val="4"/>
      </w:numPr>
      <w:tabs>
        <w:tab w:val="clear" w:pos="720"/>
      </w:tabs>
      <w:ind w:left="851" w:hanging="851"/>
    </w:pPr>
  </w:style>
  <w:style w:type="table" w:styleId="Tabel-Gitter">
    <w:name w:val="Table Grid"/>
    <w:basedOn w:val="Tabel-Normal"/>
    <w:rsid w:val="00AA7430"/>
    <w:pPr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ysidetal">
    <w:name w:val="Nysidetal"/>
    <w:basedOn w:val="Bund"/>
    <w:rsid w:val="00281F66"/>
    <w:pPr>
      <w:framePr w:w="1418" w:wrap="around"/>
      <w:jc w:val="right"/>
    </w:pPr>
  </w:style>
  <w:style w:type="character" w:customStyle="1" w:styleId="FirmaoplysningTegnTegn">
    <w:name w:val="Firmaoplysning Tegn Tegn"/>
    <w:basedOn w:val="Standardskrifttypeiafsnit"/>
    <w:link w:val="FirmaoplysningTegn"/>
    <w:rsid w:val="00281F66"/>
    <w:rPr>
      <w:rFonts w:ascii="Verdana" w:hAnsi="Verdana"/>
      <w:spacing w:val="3"/>
      <w:sz w:val="12"/>
      <w:szCs w:val="12"/>
      <w:lang w:val="da-DK" w:eastAsia="en-US" w:bidi="ar-SA"/>
    </w:rPr>
  </w:style>
  <w:style w:type="paragraph" w:customStyle="1" w:styleId="Firmaoplysning">
    <w:name w:val="Firmaoplysning"/>
    <w:basedOn w:val="Normal"/>
    <w:rsid w:val="002445C5"/>
    <w:pPr>
      <w:framePr w:w="2268" w:vSpace="181" w:wrap="around" w:vAnchor="page" w:hAnchor="page" w:x="9016" w:y="1929"/>
      <w:spacing w:line="280" w:lineRule="atLeast"/>
      <w:jc w:val="left"/>
    </w:pPr>
    <w:rPr>
      <w:rFonts w:ascii="Verdana" w:hAnsi="Verdana"/>
      <w:spacing w:val="3"/>
      <w:sz w:val="12"/>
      <w:szCs w:val="12"/>
    </w:rPr>
  </w:style>
  <w:style w:type="paragraph" w:styleId="Markeringsbobletekst">
    <w:name w:val="Balloon Text"/>
    <w:basedOn w:val="Normal"/>
    <w:link w:val="MarkeringsbobletekstTegn"/>
    <w:rsid w:val="00817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7567"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Normal"/>
    <w:link w:val="TitelTegn"/>
    <w:qFormat/>
    <w:rsid w:val="00B916C8"/>
    <w:pPr>
      <w:spacing w:line="240" w:lineRule="auto"/>
      <w:jc w:val="center"/>
    </w:pPr>
    <w:rPr>
      <w:b/>
      <w:sz w:val="36"/>
      <w:szCs w:val="20"/>
      <w:lang w:eastAsia="da-DK"/>
    </w:rPr>
  </w:style>
  <w:style w:type="character" w:customStyle="1" w:styleId="TitelTegn">
    <w:name w:val="Titel Tegn"/>
    <w:basedOn w:val="Standardskrifttypeiafsnit"/>
    <w:link w:val="Titel"/>
    <w:rsid w:val="00B916C8"/>
    <w:rPr>
      <w:b/>
      <w:sz w:val="36"/>
    </w:rPr>
  </w:style>
  <w:style w:type="paragraph" w:styleId="Listeafsnit">
    <w:name w:val="List Paragraph"/>
    <w:basedOn w:val="Normal"/>
    <w:uiPriority w:val="34"/>
    <w:qFormat/>
    <w:rsid w:val="0005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nik\Advosys\Skabelon\TOM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E16D189541E438E5EB4846F4C823A" ma:contentTypeVersion="0" ma:contentTypeDescription="Create a new document." ma:contentTypeScope="" ma:versionID="04dc5440d5832535f6c14bf2e748b3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8BDE-BD96-4AC0-96F0-24C8A81C6F9C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555265-25E3-48D3-81C5-B076B055E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1EDC3-0CFE-450A-A3D6-6FB130E84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38F62-8181-4B7D-B65D-B0147F3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</Template>
  <TotalTime>1</TotalTime>
  <Pages>2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3 - Skabelon til støtteerklæring</vt:lpstr>
    </vt:vector>
  </TitlesOfParts>
  <Company>Lett &amp; Co</Company>
  <LinksUpToDate>false</LinksUpToDate>
  <CharactersWithSpaces>923</CharactersWithSpaces>
  <SharedDoc>false</SharedDoc>
  <HLinks>
    <vt:vector size="6" baseType="variant">
      <vt:variant>
        <vt:i4>4587567</vt:i4>
      </vt:variant>
      <vt:variant>
        <vt:i4>2217</vt:i4>
      </vt:variant>
      <vt:variant>
        <vt:i4>1025</vt:i4>
      </vt:variant>
      <vt:variant>
        <vt:i4>1</vt:i4>
      </vt:variant>
      <vt:variant>
        <vt:lpwstr>logo_lett.jpg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3 - Skabelon til støtteerklæring</dc:title>
  <dc:creator>Lett</dc:creator>
  <cp:lastModifiedBy>Søren Brøgger Kock</cp:lastModifiedBy>
  <cp:revision>2</cp:revision>
  <cp:lastPrinted>2005-11-17T06:55:00Z</cp:lastPrinted>
  <dcterms:created xsi:type="dcterms:W3CDTF">2020-01-14T10:31:00Z</dcterms:created>
  <dcterms:modified xsi:type="dcterms:W3CDTF">2020-01-14T10:31:00Z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00071608</vt:lpwstr>
  </property>
  <property fmtid="{D5CDD505-2E9C-101B-9397-08002B2CF9AE}" pid="3" name="AntalMails">
    <vt:lpwstr>0</vt:lpwstr>
  </property>
  <property fmtid="{D5CDD505-2E9C-101B-9397-08002B2CF9AE}" pid="4" name="GemNavn">
    <vt:lpwstr>\\letfile01.lettco.dk\ERP\DOKUMENT\HPU\157\273141-3\13_129.DOCX</vt:lpwstr>
  </property>
  <property fmtid="{D5CDD505-2E9C-101B-9397-08002B2CF9AE}" pid="5" name="FlereParter">
    <vt:lpwstr>0</vt:lpwstr>
  </property>
  <property fmtid="{D5CDD505-2E9C-101B-9397-08002B2CF9AE}" pid="6" name="FaxMakNr">
    <vt:lpwstr/>
  </property>
  <property fmtid="{D5CDD505-2E9C-101B-9397-08002B2CF9AE}" pid="7" name="_dlc_DocIdItemGuid">
    <vt:lpwstr>23fc63e4-2d77-4ca5-9bcf-b652b81df00d</vt:lpwstr>
  </property>
  <property fmtid="{D5CDD505-2E9C-101B-9397-08002B2CF9AE}" pid="8" name="ContentTypeId">
    <vt:lpwstr>0x010100CECE16D189541E438E5EB4846F4C823A</vt:lpwstr>
  </property>
  <property fmtid="{D5CDD505-2E9C-101B-9397-08002B2CF9AE}" pid="9" name="Movia Adresse">
    <vt:lpwstr>Gammel Køge Landevej 3</vt:lpwstr>
  </property>
  <property fmtid="{D5CDD505-2E9C-101B-9397-08002B2CF9AE}" pid="10" name="Movia Fax">
    <vt:lpwstr>-</vt:lpwstr>
  </property>
  <property fmtid="{D5CDD505-2E9C-101B-9397-08002B2CF9AE}" pid="11" name="Movia Postnummer">
    <vt:lpwstr>DK-2500</vt:lpwstr>
  </property>
  <property fmtid="{D5CDD505-2E9C-101B-9397-08002B2CF9AE}" pid="12" name="Movia By">
    <vt:lpwstr>Valby</vt:lpwstr>
  </property>
  <property fmtid="{D5CDD505-2E9C-101B-9397-08002B2CF9AE}" pid="13" name="Movia Telefon">
    <vt:lpwstr>-</vt:lpwstr>
  </property>
  <property fmtid="{D5CDD505-2E9C-101B-9397-08002B2CF9AE}" pid="14" name="TeamShareLastOpen">
    <vt:lpwstr>14-01-2020 11:30:21</vt:lpwstr>
  </property>
</Properties>
</file>