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7024" w14:textId="5C50D988" w:rsidR="00DB5FD7" w:rsidRDefault="00E50677" w:rsidP="00EC6C30">
      <w:pPr>
        <w:pStyle w:val="Overskrift1"/>
        <w:rPr>
          <w:color w:val="auto"/>
          <w:sz w:val="28"/>
          <w:szCs w:val="28"/>
        </w:rPr>
      </w:pPr>
      <w:r w:rsidRPr="2641E515">
        <w:rPr>
          <w:caps w:val="0"/>
          <w:color w:val="auto"/>
          <w:sz w:val="28"/>
          <w:szCs w:val="28"/>
        </w:rPr>
        <w:t xml:space="preserve">Bilag </w:t>
      </w:r>
      <w:r w:rsidR="56F51DCD" w:rsidRPr="2641E515">
        <w:rPr>
          <w:caps w:val="0"/>
          <w:color w:val="auto"/>
          <w:sz w:val="28"/>
          <w:szCs w:val="28"/>
        </w:rPr>
        <w:t>9</w:t>
      </w:r>
      <w:r w:rsidRPr="2641E515">
        <w:rPr>
          <w:caps w:val="0"/>
          <w:color w:val="auto"/>
          <w:sz w:val="28"/>
          <w:szCs w:val="28"/>
        </w:rPr>
        <w:t xml:space="preserve"> </w:t>
      </w:r>
      <w:r w:rsidR="00EC6C30" w:rsidRPr="2641E515">
        <w:rPr>
          <w:color w:val="auto"/>
          <w:sz w:val="28"/>
          <w:szCs w:val="28"/>
        </w:rPr>
        <w:t>–</w:t>
      </w:r>
      <w:r w:rsidRPr="2641E515">
        <w:rPr>
          <w:caps w:val="0"/>
          <w:color w:val="auto"/>
          <w:sz w:val="28"/>
          <w:szCs w:val="28"/>
        </w:rPr>
        <w:t xml:space="preserve"> Anfordringsgaranti</w:t>
      </w:r>
    </w:p>
    <w:p w14:paraId="3F58B5A9" w14:textId="02F4B075" w:rsidR="00EC6C30" w:rsidRDefault="00EC6C30" w:rsidP="00EC6C30"/>
    <w:p w14:paraId="386AB860" w14:textId="0225DD43" w:rsidR="00EC6C30" w:rsidRPr="00EC6C30" w:rsidRDefault="00EC6C30" w:rsidP="00EC6C30">
      <w:pPr>
        <w:rPr>
          <w:sz w:val="22"/>
          <w:szCs w:val="24"/>
        </w:rPr>
      </w:pPr>
      <w:r w:rsidRPr="4586B2A3">
        <w:rPr>
          <w:sz w:val="22"/>
        </w:rPr>
        <w:t xml:space="preserve">Til sikkerhed for entreprenørens opfyldelse af kontrakt med tilhørende bilag samt aftaler indgået i henhold til denne, stilles en ubetinget og uigenkaldelig anfordringsgaranti på </w:t>
      </w:r>
      <w:r w:rsidR="00883C7F">
        <w:rPr>
          <w:sz w:val="22"/>
        </w:rPr>
        <w:t xml:space="preserve">DKK </w:t>
      </w:r>
      <w:r w:rsidRPr="4586B2A3">
        <w:rPr>
          <w:sz w:val="22"/>
        </w:rPr>
        <w:t xml:space="preserve"> </w:t>
      </w:r>
      <w:permStart w:id="1548292258" w:edGrp="everyone"/>
      <w:r w:rsidR="774959CF" w:rsidRPr="4586B2A3">
        <w:rPr>
          <w:color w:val="auto"/>
          <w:sz w:val="22"/>
        </w:rPr>
        <w:t>...</w:t>
      </w:r>
      <w:permEnd w:id="1548292258"/>
      <w:r w:rsidRPr="4586B2A3">
        <w:rPr>
          <w:sz w:val="22"/>
        </w:rPr>
        <w:t xml:space="preserve"> </w:t>
      </w:r>
      <w:r w:rsidR="00F46E7F" w:rsidRPr="6BD9A748">
        <w:rPr>
          <w:rFonts w:ascii="Arial" w:eastAsia="Arial" w:hAnsi="Arial" w:cs="Arial"/>
          <w:sz w:val="22"/>
        </w:rPr>
        <w:t>af</w:t>
      </w:r>
      <w:r w:rsidR="00F46E7F">
        <w:rPr>
          <w:rFonts w:ascii="Arial" w:eastAsia="Arial" w:hAnsi="Arial" w:cs="Arial"/>
          <w:sz w:val="22"/>
        </w:rPr>
        <w:t xml:space="preserve"> et af</w:t>
      </w:r>
      <w:r w:rsidR="00F46E7F" w:rsidRPr="6BD9A748">
        <w:rPr>
          <w:rFonts w:ascii="Arial" w:eastAsia="Arial" w:hAnsi="Arial" w:cs="Arial"/>
          <w:sz w:val="22"/>
        </w:rPr>
        <w:t xml:space="preserve"> tilsynsmyndigheden godkendt pengeinstitut/kautionsforsikringsselskab </w:t>
      </w:r>
      <w:r w:rsidR="00F46E7F" w:rsidRPr="6BD9A748">
        <w:rPr>
          <w:sz w:val="22"/>
        </w:rPr>
        <w:t>hjemmehørende i Danmark</w:t>
      </w:r>
      <w:r w:rsidR="00987631">
        <w:rPr>
          <w:sz w:val="22"/>
        </w:rPr>
        <w:t>.</w:t>
      </w:r>
    </w:p>
    <w:p w14:paraId="712FFF22" w14:textId="77777777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>Anfordringsgarantien skal stilles senest 5 måneder før kontraktstart.</w:t>
      </w:r>
    </w:p>
    <w:p w14:paraId="595BA766" w14:textId="77777777" w:rsidR="00EC6C30" w:rsidRPr="00EC6C30" w:rsidRDefault="00EC6C30" w:rsidP="00EC6C30">
      <w:pPr>
        <w:rPr>
          <w:sz w:val="22"/>
          <w:szCs w:val="24"/>
        </w:rPr>
      </w:pPr>
    </w:p>
    <w:p w14:paraId="2C31CB33" w14:textId="0CBE86A2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 xml:space="preserve">Nedenfor er </w:t>
      </w:r>
      <w:r w:rsidR="00861CE3">
        <w:rPr>
          <w:sz w:val="22"/>
          <w:szCs w:val="24"/>
        </w:rPr>
        <w:t xml:space="preserve">et </w:t>
      </w:r>
      <w:r w:rsidRPr="00861CE3">
        <w:rPr>
          <w:sz w:val="22"/>
          <w:szCs w:val="24"/>
          <w:u w:val="single"/>
        </w:rPr>
        <w:t>eksempel</w:t>
      </w:r>
      <w:r w:rsidRPr="00EC6C30">
        <w:rPr>
          <w:sz w:val="22"/>
          <w:szCs w:val="24"/>
        </w:rPr>
        <w:t xml:space="preserve"> på udformning af anfordringsgaranti:</w:t>
      </w:r>
    </w:p>
    <w:p w14:paraId="0D4D2086" w14:textId="77777777" w:rsidR="00EC6C30" w:rsidRPr="00EC6C30" w:rsidRDefault="00EC6C30" w:rsidP="00EC6C30">
      <w:pPr>
        <w:rPr>
          <w:sz w:val="22"/>
          <w:szCs w:val="24"/>
        </w:rPr>
      </w:pPr>
    </w:p>
    <w:p w14:paraId="62E5629C" w14:textId="23C31D20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>Garanti nr.:</w:t>
      </w:r>
      <w:permStart w:id="1551057202" w:edGrp="everyone"/>
      <w:r w:rsidRPr="00EC6C30">
        <w:rPr>
          <w:sz w:val="22"/>
          <w:szCs w:val="24"/>
        </w:rPr>
        <w:t>___________________</w:t>
      </w:r>
      <w:permEnd w:id="1551057202"/>
      <w:r w:rsidRPr="00EC6C30">
        <w:rPr>
          <w:sz w:val="22"/>
          <w:szCs w:val="24"/>
        </w:rPr>
        <w:t>, Dato:</w:t>
      </w:r>
      <w:permStart w:id="302282196" w:edGrp="everyone"/>
      <w:r w:rsidRPr="00EC6C30">
        <w:rPr>
          <w:sz w:val="22"/>
          <w:szCs w:val="24"/>
        </w:rPr>
        <w:t>________________________</w:t>
      </w:r>
      <w:permEnd w:id="302282196"/>
    </w:p>
    <w:p w14:paraId="1504E1C7" w14:textId="77777777" w:rsidR="00EC6C30" w:rsidRPr="00EC6C30" w:rsidRDefault="00EC6C30" w:rsidP="00EC6C30">
      <w:pPr>
        <w:rPr>
          <w:sz w:val="22"/>
          <w:szCs w:val="24"/>
        </w:rPr>
      </w:pPr>
    </w:p>
    <w:p w14:paraId="7756405E" w14:textId="77777777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>På foranledning af entreprenøren:</w:t>
      </w:r>
    </w:p>
    <w:p w14:paraId="42F05560" w14:textId="77777777" w:rsidR="00EC6C30" w:rsidRPr="00EC6C30" w:rsidRDefault="00EC6C30" w:rsidP="00EC6C30">
      <w:pPr>
        <w:rPr>
          <w:sz w:val="22"/>
          <w:szCs w:val="24"/>
        </w:rPr>
      </w:pPr>
    </w:p>
    <w:p w14:paraId="19082E33" w14:textId="77777777" w:rsidR="00EC6C30" w:rsidRPr="00EC6C30" w:rsidRDefault="00EC6C30" w:rsidP="00EC6C30">
      <w:pPr>
        <w:rPr>
          <w:sz w:val="22"/>
          <w:szCs w:val="24"/>
        </w:rPr>
      </w:pPr>
      <w:permStart w:id="334046337" w:edGrp="everyone"/>
      <w:r w:rsidRPr="00EC6C30">
        <w:rPr>
          <w:sz w:val="22"/>
          <w:szCs w:val="24"/>
        </w:rPr>
        <w:t>(navn, adresse, CVR)</w:t>
      </w:r>
      <w:permEnd w:id="334046337"/>
    </w:p>
    <w:p w14:paraId="69E12AB3" w14:textId="77777777" w:rsidR="00EC6C30" w:rsidRPr="00EC6C30" w:rsidRDefault="00EC6C30" w:rsidP="00EC6C30">
      <w:pPr>
        <w:rPr>
          <w:sz w:val="22"/>
          <w:szCs w:val="24"/>
        </w:rPr>
      </w:pPr>
    </w:p>
    <w:p w14:paraId="7E2FFC80" w14:textId="77777777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 xml:space="preserve">stiller garantistiller </w:t>
      </w:r>
      <w:permStart w:id="967576113" w:edGrp="everyone"/>
      <w:r w:rsidRPr="00EC6C30">
        <w:rPr>
          <w:sz w:val="22"/>
          <w:szCs w:val="24"/>
        </w:rPr>
        <w:t>(navn på pengeinstitut, kreditforening eller lignende)</w:t>
      </w:r>
      <w:permEnd w:id="967576113"/>
      <w:r w:rsidRPr="00EC6C30">
        <w:rPr>
          <w:sz w:val="22"/>
          <w:szCs w:val="24"/>
        </w:rPr>
        <w:t xml:space="preserve"> herved over for kunden:</w:t>
      </w:r>
    </w:p>
    <w:p w14:paraId="11F6B4C9" w14:textId="77777777" w:rsidR="00EC6C30" w:rsidRPr="00EC6C30" w:rsidRDefault="00EC6C30" w:rsidP="00EC6C30">
      <w:pPr>
        <w:rPr>
          <w:sz w:val="22"/>
          <w:szCs w:val="24"/>
        </w:rPr>
      </w:pPr>
    </w:p>
    <w:p w14:paraId="40824748" w14:textId="77777777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>FynBus</w:t>
      </w:r>
    </w:p>
    <w:p w14:paraId="60F55AD6" w14:textId="77777777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>Tolderlundsvej 9</w:t>
      </w:r>
    </w:p>
    <w:p w14:paraId="3FAAC119" w14:textId="77777777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>DK – 5000 Odense C</w:t>
      </w:r>
    </w:p>
    <w:p w14:paraId="14BEB181" w14:textId="77777777" w:rsidR="00EC6C30" w:rsidRPr="00EC6C30" w:rsidRDefault="00EC6C30" w:rsidP="00EC6C30">
      <w:pPr>
        <w:rPr>
          <w:sz w:val="22"/>
          <w:szCs w:val="24"/>
        </w:rPr>
      </w:pPr>
    </w:p>
    <w:p w14:paraId="72AC5809" w14:textId="345A565F" w:rsidR="00EC6C30" w:rsidRPr="00EC6C30" w:rsidRDefault="00EC6C30" w:rsidP="00EC6C30">
      <w:pPr>
        <w:rPr>
          <w:sz w:val="22"/>
        </w:rPr>
      </w:pPr>
      <w:r w:rsidRPr="7B587556">
        <w:rPr>
          <w:sz w:val="22"/>
        </w:rPr>
        <w:t>en anfordringsgaranti på DKK</w:t>
      </w:r>
      <w:r w:rsidR="003407CD">
        <w:rPr>
          <w:sz w:val="22"/>
        </w:rPr>
        <w:t xml:space="preserve"> </w:t>
      </w:r>
      <w:permStart w:id="1066742268" w:edGrp="everyone"/>
      <w:r w:rsidR="003407CD">
        <w:rPr>
          <w:sz w:val="22"/>
        </w:rPr>
        <w:t>…</w:t>
      </w:r>
      <w:permEnd w:id="1066742268"/>
      <w:r w:rsidRPr="7B587556">
        <w:rPr>
          <w:sz w:val="22"/>
        </w:rPr>
        <w:t xml:space="preserve">, skriver: Danske kroner </w:t>
      </w:r>
      <w:permStart w:id="74056787" w:edGrp="everyone"/>
      <w:r w:rsidR="003407CD">
        <w:rPr>
          <w:sz w:val="22"/>
        </w:rPr>
        <w:t>…</w:t>
      </w:r>
      <w:permEnd w:id="74056787"/>
    </w:p>
    <w:p w14:paraId="58BA379F" w14:textId="77777777" w:rsidR="00EC6C30" w:rsidRPr="00EC6C30" w:rsidRDefault="00EC6C30" w:rsidP="00EC6C30">
      <w:pPr>
        <w:rPr>
          <w:sz w:val="22"/>
          <w:szCs w:val="24"/>
        </w:rPr>
      </w:pPr>
    </w:p>
    <w:p w14:paraId="7AF4AD65" w14:textId="77777777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 xml:space="preserve">Den stillede garanti skal tjene til sikkerhed til opfyldelse af alle entreprenørens forpligtelser i henhold til kontrakten med tilhørende bilag samt aftaler indgået i henhold til denne.  </w:t>
      </w:r>
    </w:p>
    <w:p w14:paraId="17ACE558" w14:textId="77777777" w:rsidR="00EC6C30" w:rsidRPr="00EC6C30" w:rsidRDefault="00EC6C30" w:rsidP="00EC6C30">
      <w:pPr>
        <w:rPr>
          <w:sz w:val="22"/>
          <w:szCs w:val="24"/>
        </w:rPr>
      </w:pPr>
    </w:p>
    <w:p w14:paraId="5EE718F0" w14:textId="77777777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>Garantien påvirkes ikke af, at FynBus giver entreprenøren henstand med hensyn til opfyldelse af dennes forpligtelser.</w:t>
      </w:r>
    </w:p>
    <w:p w14:paraId="62B4A353" w14:textId="77777777" w:rsidR="00EC6C30" w:rsidRPr="00EC6C30" w:rsidRDefault="00EC6C30" w:rsidP="00EC6C30">
      <w:pPr>
        <w:rPr>
          <w:sz w:val="22"/>
          <w:szCs w:val="24"/>
        </w:rPr>
      </w:pPr>
    </w:p>
    <w:p w14:paraId="46EA95D2" w14:textId="77777777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 xml:space="preserve">Krav i medfør af garantien udbetales til FynBus på anfordring og uden nogen prøvelse eller øvrig dokumentation for kravets berettigelse. </w:t>
      </w:r>
    </w:p>
    <w:p w14:paraId="30827DFE" w14:textId="77777777" w:rsidR="00EC6C30" w:rsidRPr="00EC6C30" w:rsidRDefault="00EC6C30" w:rsidP="00EC6C30">
      <w:pPr>
        <w:rPr>
          <w:sz w:val="22"/>
          <w:szCs w:val="24"/>
        </w:rPr>
      </w:pPr>
    </w:p>
    <w:p w14:paraId="192857E9" w14:textId="77777777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>Garantien henstår indtil den frigives af FynBus. Hvilket vil ske senest tre måneder efter opfyldelse af entreprenørens forpligtigelser med mindre, der forinden er rejst krav mod garantien.</w:t>
      </w:r>
    </w:p>
    <w:p w14:paraId="3BC148EE" w14:textId="77777777" w:rsidR="00EC6C30" w:rsidRPr="00EC6C30" w:rsidRDefault="00EC6C30" w:rsidP="00EC6C30">
      <w:pPr>
        <w:rPr>
          <w:sz w:val="22"/>
          <w:szCs w:val="24"/>
        </w:rPr>
      </w:pPr>
    </w:p>
    <w:p w14:paraId="0117B0A6" w14:textId="77777777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>Krav i medfør af garantien udbetales til FynBus senest 5 arbejdsdage efter, at FynBus har gjort krav gældende overfor garantistiller.</w:t>
      </w:r>
    </w:p>
    <w:p w14:paraId="04E09026" w14:textId="77777777" w:rsidR="00EC6C30" w:rsidRPr="00EC6C30" w:rsidRDefault="00EC6C30" w:rsidP="00EC6C30">
      <w:pPr>
        <w:rPr>
          <w:sz w:val="22"/>
          <w:szCs w:val="24"/>
        </w:rPr>
      </w:pPr>
    </w:p>
    <w:p w14:paraId="3606ABFE" w14:textId="77777777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 xml:space="preserve">Dansk ret er gældende i retsforholdet mellem garantistiller og FynBus. </w:t>
      </w:r>
    </w:p>
    <w:p w14:paraId="3900F85D" w14:textId="77777777" w:rsidR="00EC6C30" w:rsidRPr="00EC6C30" w:rsidRDefault="00EC6C30" w:rsidP="00EC6C30">
      <w:pPr>
        <w:rPr>
          <w:sz w:val="22"/>
          <w:szCs w:val="24"/>
        </w:rPr>
      </w:pPr>
    </w:p>
    <w:p w14:paraId="7544CE24" w14:textId="77777777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>Garantien bortfalder, når originalgarantien af FynBus returneres til garantistiller.</w:t>
      </w:r>
    </w:p>
    <w:p w14:paraId="6BA52A6B" w14:textId="77777777" w:rsidR="00EC6C30" w:rsidRPr="00EC6C30" w:rsidRDefault="00EC6C30" w:rsidP="00EC6C30">
      <w:pPr>
        <w:rPr>
          <w:sz w:val="22"/>
          <w:szCs w:val="24"/>
        </w:rPr>
      </w:pPr>
    </w:p>
    <w:p w14:paraId="0E2EEED3" w14:textId="77777777" w:rsidR="00EC6C30" w:rsidRPr="00EC6C30" w:rsidRDefault="00EC6C30" w:rsidP="00EC6C30">
      <w:pPr>
        <w:rPr>
          <w:sz w:val="22"/>
          <w:szCs w:val="24"/>
        </w:rPr>
      </w:pPr>
    </w:p>
    <w:p w14:paraId="6B956CC0" w14:textId="1BD64196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 xml:space="preserve">Dato: </w:t>
      </w:r>
      <w:permStart w:id="285672414" w:edGrp="everyone"/>
      <w:r w:rsidRPr="00EC6C30">
        <w:rPr>
          <w:sz w:val="22"/>
          <w:szCs w:val="24"/>
        </w:rPr>
        <w:t>_______________</w:t>
      </w:r>
      <w:permEnd w:id="285672414"/>
      <w:r w:rsidRPr="00EC6C30">
        <w:rPr>
          <w:sz w:val="22"/>
          <w:szCs w:val="24"/>
        </w:rPr>
        <w:t xml:space="preserve">  </w:t>
      </w:r>
    </w:p>
    <w:p w14:paraId="5E79E7A7" w14:textId="77777777" w:rsidR="00EC6C30" w:rsidRPr="00EC6C30" w:rsidRDefault="00EC6C30" w:rsidP="00EC6C30">
      <w:pPr>
        <w:rPr>
          <w:sz w:val="22"/>
          <w:szCs w:val="24"/>
        </w:rPr>
      </w:pPr>
    </w:p>
    <w:p w14:paraId="05B8CCB6" w14:textId="77777777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 xml:space="preserve">Garantistiller, </w:t>
      </w:r>
      <w:permStart w:id="64117712" w:edGrp="everyone"/>
      <w:r w:rsidRPr="00EC6C30">
        <w:rPr>
          <w:sz w:val="22"/>
          <w:szCs w:val="24"/>
        </w:rPr>
        <w:t xml:space="preserve">(navn og adresse) </w:t>
      </w:r>
      <w:permEnd w:id="64117712"/>
    </w:p>
    <w:p w14:paraId="1D9209D5" w14:textId="77777777" w:rsidR="00EC6C30" w:rsidRPr="00EC6C30" w:rsidRDefault="00EC6C30" w:rsidP="00EC6C30">
      <w:pPr>
        <w:rPr>
          <w:sz w:val="22"/>
          <w:szCs w:val="24"/>
        </w:rPr>
      </w:pPr>
    </w:p>
    <w:p w14:paraId="068FEE33" w14:textId="77777777" w:rsidR="00EC6C30" w:rsidRPr="00EC6C30" w:rsidRDefault="00EC6C30" w:rsidP="00EC6C30">
      <w:pPr>
        <w:rPr>
          <w:sz w:val="22"/>
          <w:szCs w:val="24"/>
        </w:rPr>
      </w:pPr>
    </w:p>
    <w:p w14:paraId="0022259D" w14:textId="5AB1C862" w:rsidR="00EC6C30" w:rsidRPr="00EC6C30" w:rsidRDefault="00EC6C30" w:rsidP="00EC6C30">
      <w:pPr>
        <w:rPr>
          <w:sz w:val="22"/>
          <w:szCs w:val="24"/>
        </w:rPr>
      </w:pPr>
      <w:r w:rsidRPr="00EC6C30">
        <w:rPr>
          <w:sz w:val="22"/>
          <w:szCs w:val="24"/>
        </w:rPr>
        <w:t>Underskrift:_</w:t>
      </w:r>
      <w:permStart w:id="1130442723" w:edGrp="everyone"/>
      <w:r w:rsidRPr="00EC6C30">
        <w:rPr>
          <w:sz w:val="22"/>
          <w:szCs w:val="24"/>
        </w:rPr>
        <w:t>_________________</w:t>
      </w:r>
      <w:permEnd w:id="1130442723"/>
    </w:p>
    <w:sectPr w:rsidR="00EC6C30" w:rsidRPr="00EC6C30" w:rsidSect="00713EE6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27D6" w14:textId="77777777" w:rsidR="0071529B" w:rsidRDefault="0071529B" w:rsidP="004B452D">
      <w:pPr>
        <w:spacing w:line="240" w:lineRule="auto"/>
      </w:pPr>
      <w:r>
        <w:separator/>
      </w:r>
    </w:p>
  </w:endnote>
  <w:endnote w:type="continuationSeparator" w:id="0">
    <w:p w14:paraId="6982D1F4" w14:textId="77777777" w:rsidR="0071529B" w:rsidRDefault="0071529B" w:rsidP="004B4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CBC3" w14:textId="77777777" w:rsidR="004B452D" w:rsidRPr="00B610B7" w:rsidRDefault="009113C9" w:rsidP="004B452D">
    <w:pPr>
      <w:pStyle w:val="Sidefod"/>
      <w:jc w:val="right"/>
      <w:rPr>
        <w:rStyle w:val="Sidetal"/>
      </w:rPr>
    </w:pPr>
    <w:r w:rsidRPr="008E0A6F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A05B159" wp14:editId="2771862A">
              <wp:simplePos x="0" y="0"/>
              <wp:positionH relativeFrom="page">
                <wp:posOffset>723900</wp:posOffset>
              </wp:positionH>
              <wp:positionV relativeFrom="page">
                <wp:posOffset>10020300</wp:posOffset>
              </wp:positionV>
              <wp:extent cx="4362450" cy="19431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8A5CC" w14:textId="20812BBB" w:rsidR="009113C9" w:rsidRPr="008E0A6F" w:rsidRDefault="009113C9" w:rsidP="009113C9">
                          <w:pPr>
                            <w:pStyle w:val="Afsenderadresse"/>
                          </w:pPr>
                          <w:r w:rsidRPr="008E0A6F">
                            <w:t>FynBus</w:t>
                          </w:r>
                          <w:r>
                            <w:t xml:space="preserve"> </w:t>
                          </w:r>
                          <w:r>
                            <w:rPr>
                              <w:rFonts w:cstheme="minorHAnsi"/>
                            </w:rPr>
                            <w:t>|</w:t>
                          </w:r>
                          <w:r>
                            <w:t xml:space="preserve"> </w:t>
                          </w:r>
                          <w:r w:rsidRPr="008E0A6F">
                            <w:t>Tolderlundsvej 9</w:t>
                          </w:r>
                          <w:r>
                            <w:t xml:space="preserve"> </w:t>
                          </w:r>
                          <w:r>
                            <w:rPr>
                              <w:rFonts w:cstheme="minorHAnsi"/>
                            </w:rPr>
                            <w:t>|</w:t>
                          </w:r>
                          <w:r>
                            <w:t xml:space="preserve"> </w:t>
                          </w:r>
                          <w:r w:rsidRPr="008E0A6F">
                            <w:t>5000 Odense C</w:t>
                          </w:r>
                          <w:r>
                            <w:t xml:space="preserve"> </w:t>
                          </w:r>
                          <w:r>
                            <w:rPr>
                              <w:rFonts w:cstheme="minorHAnsi"/>
                            </w:rPr>
                            <w:t>|</w:t>
                          </w:r>
                          <w:r>
                            <w:t xml:space="preserve"> </w:t>
                          </w:r>
                          <w:r w:rsidR="00EC6C30" w:rsidRPr="008E0A6F">
                            <w:t>Tlf.</w:t>
                          </w:r>
                          <w:r w:rsidRPr="008E0A6F">
                            <w:t>: 6311 22</w:t>
                          </w:r>
                          <w:r>
                            <w:t xml:space="preserve">00 </w:t>
                          </w:r>
                          <w:r>
                            <w:rPr>
                              <w:rFonts w:cstheme="minorHAnsi"/>
                            </w:rPr>
                            <w:t>|</w:t>
                          </w:r>
                          <w:r>
                            <w:t xml:space="preserve"> </w:t>
                          </w:r>
                          <w:r w:rsidRPr="008E0A6F">
                            <w:t>FynBus.dk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5B15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57pt;margin-top:789pt;width:343.5pt;height:15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" filled="f" stroked="f">
              <v:textbox inset="0,0,0,0">
                <w:txbxContent>
                  <w:p w14:paraId="0C38A5CC" w14:textId="20812BBB" w:rsidR="009113C9" w:rsidRPr="008E0A6F" w:rsidRDefault="009113C9" w:rsidP="009113C9">
                    <w:pPr>
                      <w:pStyle w:val="Afsenderadresse"/>
                    </w:pPr>
                    <w:r w:rsidRPr="008E0A6F">
                      <w:t>FynBus</w:t>
                    </w:r>
                    <w:r>
                      <w:t xml:space="preserve"> </w:t>
                    </w:r>
                    <w:r>
                      <w:rPr>
                        <w:rFonts w:cstheme="minorHAnsi"/>
                      </w:rPr>
                      <w:t>|</w:t>
                    </w:r>
                    <w:r>
                      <w:t xml:space="preserve"> </w:t>
                    </w:r>
                    <w:r w:rsidRPr="008E0A6F">
                      <w:t>Tolderlundsvej 9</w:t>
                    </w:r>
                    <w:r>
                      <w:t xml:space="preserve"> </w:t>
                    </w:r>
                    <w:r>
                      <w:rPr>
                        <w:rFonts w:cstheme="minorHAnsi"/>
                      </w:rPr>
                      <w:t>|</w:t>
                    </w:r>
                    <w:r>
                      <w:t xml:space="preserve"> </w:t>
                    </w:r>
                    <w:r w:rsidRPr="008E0A6F">
                      <w:t>5000 Odense C</w:t>
                    </w:r>
                    <w:r>
                      <w:t xml:space="preserve"> </w:t>
                    </w:r>
                    <w:r>
                      <w:rPr>
                        <w:rFonts w:cstheme="minorHAnsi"/>
                      </w:rPr>
                      <w:t>|</w:t>
                    </w:r>
                    <w:r>
                      <w:t xml:space="preserve"> </w:t>
                    </w:r>
                    <w:r w:rsidR="00EC6C30" w:rsidRPr="008E0A6F">
                      <w:t>Tlf.</w:t>
                    </w:r>
                    <w:r w:rsidRPr="008E0A6F">
                      <w:t>: 6311 22</w:t>
                    </w:r>
                    <w:r>
                      <w:t xml:space="preserve">00 </w:t>
                    </w:r>
                    <w:r>
                      <w:rPr>
                        <w:rFonts w:cstheme="minorHAnsi"/>
                      </w:rPr>
                      <w:t>|</w:t>
                    </w:r>
                    <w:r>
                      <w:t xml:space="preserve"> </w:t>
                    </w:r>
                    <w:r w:rsidRPr="008E0A6F">
                      <w:t>FynBus.dk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4B452D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934C323" wp14:editId="082EF34E">
              <wp:simplePos x="0" y="0"/>
              <wp:positionH relativeFrom="page">
                <wp:posOffset>6322695</wp:posOffset>
              </wp:positionH>
              <wp:positionV relativeFrom="page">
                <wp:posOffset>10081260</wp:posOffset>
              </wp:positionV>
              <wp:extent cx="514800" cy="0"/>
              <wp:effectExtent l="0" t="19050" r="38100" b="3810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800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C830E2" id="Lige forbindelse 8" o:spid="_x0000_s1026" style="position:absolute;z-index:-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97.85pt,793.8pt" to="538.4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" strokecolor="#76b835 [3207]" strokeweight="5pt">
              <v:stroke joinstyle="miter"/>
              <w10:wrap anchorx="page" anchory="page"/>
            </v:line>
          </w:pict>
        </mc:Fallback>
      </mc:AlternateContent>
    </w:r>
    <w:r w:rsidR="004B452D" w:rsidRPr="00C0755C">
      <w:rPr>
        <w:rStyle w:val="SidefodTegn"/>
      </w:rPr>
      <w:fldChar w:fldCharType="begin"/>
    </w:r>
    <w:r w:rsidR="004B452D" w:rsidRPr="00C0755C">
      <w:rPr>
        <w:rStyle w:val="SidefodTegn"/>
      </w:rPr>
      <w:instrText xml:space="preserve"> PAGE  \* Arabic  \* MERGEFORMAT </w:instrText>
    </w:r>
    <w:r w:rsidR="004B452D" w:rsidRPr="00C0755C">
      <w:rPr>
        <w:rStyle w:val="SidefodTegn"/>
      </w:rPr>
      <w:fldChar w:fldCharType="separate"/>
    </w:r>
    <w:r w:rsidR="00D249C0">
      <w:rPr>
        <w:rStyle w:val="SidefodTegn"/>
        <w:noProof/>
      </w:rPr>
      <w:t>2</w:t>
    </w:r>
    <w:r w:rsidR="004B452D" w:rsidRPr="00C0755C">
      <w:rPr>
        <w:rStyle w:val="SidefodTegn"/>
      </w:rPr>
      <w:fldChar w:fldCharType="end"/>
    </w:r>
    <w:r w:rsidR="004B452D" w:rsidRPr="00C0755C">
      <w:rPr>
        <w:rStyle w:val="SidefodTegn"/>
      </w:rPr>
      <w:t>/</w:t>
    </w:r>
    <w:r w:rsidR="004B452D" w:rsidRPr="00C0755C">
      <w:rPr>
        <w:rStyle w:val="SidefodTegn"/>
      </w:rPr>
      <w:fldChar w:fldCharType="begin"/>
    </w:r>
    <w:r w:rsidR="004B452D" w:rsidRPr="00C0755C">
      <w:rPr>
        <w:rStyle w:val="SidefodTegn"/>
      </w:rPr>
      <w:instrText xml:space="preserve"> NUMPAGES  \* Arabic  \* MERGEFORMAT </w:instrText>
    </w:r>
    <w:r w:rsidR="004B452D" w:rsidRPr="00C0755C">
      <w:rPr>
        <w:rStyle w:val="SidefodTegn"/>
      </w:rPr>
      <w:fldChar w:fldCharType="separate"/>
    </w:r>
    <w:r w:rsidR="00D249C0">
      <w:rPr>
        <w:rStyle w:val="SidefodTegn"/>
        <w:noProof/>
      </w:rPr>
      <w:t>5</w:t>
    </w:r>
    <w:r w:rsidR="004B452D" w:rsidRPr="00C0755C">
      <w:rPr>
        <w:rStyle w:val="SidefodTeg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CAEA" w14:textId="77777777" w:rsidR="0071529B" w:rsidRDefault="0071529B" w:rsidP="004B452D">
      <w:pPr>
        <w:spacing w:line="240" w:lineRule="auto"/>
      </w:pPr>
      <w:r>
        <w:separator/>
      </w:r>
    </w:p>
  </w:footnote>
  <w:footnote w:type="continuationSeparator" w:id="0">
    <w:p w14:paraId="5BEE0002" w14:textId="77777777" w:rsidR="0071529B" w:rsidRDefault="0071529B" w:rsidP="004B45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97A1" w14:textId="77777777" w:rsidR="00035D06" w:rsidRPr="00611FBB" w:rsidRDefault="00035D06" w:rsidP="00035D06">
    <w:pPr>
      <w:pStyle w:val="Sidehoved"/>
      <w:tabs>
        <w:tab w:val="clear" w:pos="4819"/>
        <w:tab w:val="clear" w:pos="9638"/>
        <w:tab w:val="left" w:pos="5895"/>
      </w:tabs>
      <w:rPr>
        <w:rFonts w:cstheme="minorHAnsi"/>
        <w:szCs w:val="20"/>
      </w:rPr>
    </w:pPr>
    <w:r w:rsidRPr="00611FBB">
      <w:rPr>
        <w:rFonts w:cstheme="minorHAnsi"/>
        <w:noProof/>
        <w:color w:val="2B579A"/>
        <w:szCs w:val="20"/>
        <w:shd w:val="clear" w:color="auto" w:fill="E6E6E6"/>
      </w:rPr>
      <w:drawing>
        <wp:anchor distT="0" distB="0" distL="114300" distR="114300" simplePos="0" relativeHeight="251668480" behindDoc="0" locked="0" layoutInCell="1" allowOverlap="1" wp14:anchorId="01F01CA8" wp14:editId="7388022A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504800" cy="399600"/>
          <wp:effectExtent l="0" t="0" r="635" b="635"/>
          <wp:wrapNone/>
          <wp:docPr id="2" name="Picture 2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FBB">
      <w:rPr>
        <w:rFonts w:cstheme="minorHAnsi"/>
        <w:szCs w:val="20"/>
      </w:rPr>
      <w:t>FynBus</w:t>
    </w:r>
  </w:p>
  <w:p w14:paraId="2B64CDE9" w14:textId="77777777" w:rsidR="00035D06" w:rsidRPr="00611FBB" w:rsidRDefault="00035D06" w:rsidP="00035D06">
    <w:pPr>
      <w:pStyle w:val="Sidehoved"/>
      <w:tabs>
        <w:tab w:val="clear" w:pos="4819"/>
        <w:tab w:val="clear" w:pos="9638"/>
        <w:tab w:val="left" w:pos="5895"/>
      </w:tabs>
      <w:rPr>
        <w:rFonts w:cstheme="minorHAnsi"/>
        <w:szCs w:val="20"/>
      </w:rPr>
    </w:pPr>
    <w:r w:rsidRPr="00611FBB">
      <w:rPr>
        <w:rFonts w:cstheme="minorHAnsi"/>
        <w:szCs w:val="20"/>
      </w:rPr>
      <w:t xml:space="preserve">Udbud af </w:t>
    </w:r>
    <w:r>
      <w:rPr>
        <w:rFonts w:cstheme="minorHAnsi"/>
        <w:szCs w:val="20"/>
      </w:rPr>
      <w:t xml:space="preserve">emissionsfri </w:t>
    </w:r>
    <w:r w:rsidRPr="00611FBB">
      <w:rPr>
        <w:rFonts w:cstheme="minorHAnsi"/>
        <w:szCs w:val="20"/>
      </w:rPr>
      <w:t xml:space="preserve">buskørsel i Svendborg </w:t>
    </w:r>
    <w:r>
      <w:rPr>
        <w:rFonts w:cstheme="minorHAnsi"/>
        <w:szCs w:val="20"/>
      </w:rPr>
      <w:t>by</w:t>
    </w:r>
  </w:p>
  <w:p w14:paraId="75CF6652" w14:textId="553C35FD" w:rsidR="004B452D" w:rsidRDefault="00035D06" w:rsidP="00035D06">
    <w:pPr>
      <w:pStyle w:val="Sidehoved"/>
      <w:tabs>
        <w:tab w:val="clear" w:pos="4819"/>
        <w:tab w:val="clear" w:pos="9638"/>
        <w:tab w:val="left" w:pos="5895"/>
      </w:tabs>
    </w:pPr>
    <w:r w:rsidRPr="00611FBB">
      <w:rPr>
        <w:rFonts w:cstheme="minorHAnsi"/>
        <w:szCs w:val="20"/>
      </w:rPr>
      <w:t>J.nr. 202</w:t>
    </w:r>
    <w:r>
      <w:rPr>
        <w:rFonts w:cstheme="minorHAnsi"/>
        <w:szCs w:val="20"/>
      </w:rPr>
      <w:t>3</w:t>
    </w:r>
    <w:r w:rsidRPr="00611FBB">
      <w:rPr>
        <w:rFonts w:cstheme="minorHAnsi"/>
        <w:szCs w:val="20"/>
      </w:rPr>
      <w:t>1</w:t>
    </w:r>
    <w:r>
      <w:rPr>
        <w:rFonts w:cstheme="minorHAnsi"/>
        <w:szCs w:val="20"/>
      </w:rPr>
      <w:t>1</w:t>
    </w:r>
    <w:r w:rsidRPr="00611FBB">
      <w:rPr>
        <w:rFonts w:cstheme="minorHAnsi"/>
        <w:szCs w:val="20"/>
      </w:rPr>
      <w:t>-</w:t>
    </w:r>
    <w:r>
      <w:rPr>
        <w:rFonts w:cstheme="minorHAnsi"/>
        <w:szCs w:val="20"/>
      </w:rPr>
      <w:t>40216</w:t>
    </w:r>
    <w:r w:rsidR="006A04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1E08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6C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D4F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3647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E0A4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946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87F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CCA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4AF4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632803">
    <w:abstractNumId w:val="9"/>
  </w:num>
  <w:num w:numId="2" w16cid:durableId="1328165141">
    <w:abstractNumId w:val="7"/>
  </w:num>
  <w:num w:numId="3" w16cid:durableId="1060902051">
    <w:abstractNumId w:val="6"/>
  </w:num>
  <w:num w:numId="4" w16cid:durableId="1524510227">
    <w:abstractNumId w:val="5"/>
  </w:num>
  <w:num w:numId="5" w16cid:durableId="1324816760">
    <w:abstractNumId w:val="4"/>
  </w:num>
  <w:num w:numId="6" w16cid:durableId="758599004">
    <w:abstractNumId w:val="8"/>
  </w:num>
  <w:num w:numId="7" w16cid:durableId="2146463535">
    <w:abstractNumId w:val="3"/>
  </w:num>
  <w:num w:numId="8" w16cid:durableId="434861691">
    <w:abstractNumId w:val="2"/>
  </w:num>
  <w:num w:numId="9" w16cid:durableId="2031835424">
    <w:abstractNumId w:val="1"/>
  </w:num>
  <w:num w:numId="10" w16cid:durableId="12924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u0NRssz1vZDZOLhhbkTa2BhrDJZzgCS1bgzC7GmtahmYRoECZwrXNwPueRicKIHzg2HWiF5QQvZjkbA+sc0aWg==" w:salt="70JeLEP/FBZ0K3bYXTKZKA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30"/>
    <w:rsid w:val="00032B90"/>
    <w:rsid w:val="00035D06"/>
    <w:rsid w:val="00097419"/>
    <w:rsid w:val="000C3979"/>
    <w:rsid w:val="000D6D19"/>
    <w:rsid w:val="001116FB"/>
    <w:rsid w:val="00136611"/>
    <w:rsid w:val="00140824"/>
    <w:rsid w:val="0017320F"/>
    <w:rsid w:val="001F26C0"/>
    <w:rsid w:val="0022764C"/>
    <w:rsid w:val="0024787A"/>
    <w:rsid w:val="002513EE"/>
    <w:rsid w:val="00261A34"/>
    <w:rsid w:val="00264E27"/>
    <w:rsid w:val="0030414B"/>
    <w:rsid w:val="003407CD"/>
    <w:rsid w:val="00340B5B"/>
    <w:rsid w:val="00377F11"/>
    <w:rsid w:val="003B15B8"/>
    <w:rsid w:val="003C027E"/>
    <w:rsid w:val="003D77CF"/>
    <w:rsid w:val="00445647"/>
    <w:rsid w:val="00457C18"/>
    <w:rsid w:val="004B452D"/>
    <w:rsid w:val="004E54AA"/>
    <w:rsid w:val="0052027C"/>
    <w:rsid w:val="00526109"/>
    <w:rsid w:val="00690FE0"/>
    <w:rsid w:val="006A0459"/>
    <w:rsid w:val="006D1C36"/>
    <w:rsid w:val="00713EE6"/>
    <w:rsid w:val="0071529B"/>
    <w:rsid w:val="00762C95"/>
    <w:rsid w:val="00843706"/>
    <w:rsid w:val="00861CE3"/>
    <w:rsid w:val="00883C7F"/>
    <w:rsid w:val="008E2872"/>
    <w:rsid w:val="009113C9"/>
    <w:rsid w:val="009255D7"/>
    <w:rsid w:val="009268CC"/>
    <w:rsid w:val="00987631"/>
    <w:rsid w:val="009C130E"/>
    <w:rsid w:val="00A4326B"/>
    <w:rsid w:val="00A625AC"/>
    <w:rsid w:val="00A64AF8"/>
    <w:rsid w:val="00B058F5"/>
    <w:rsid w:val="00B33389"/>
    <w:rsid w:val="00B610B7"/>
    <w:rsid w:val="00C30891"/>
    <w:rsid w:val="00CC7702"/>
    <w:rsid w:val="00CD629F"/>
    <w:rsid w:val="00CE3A41"/>
    <w:rsid w:val="00D249C0"/>
    <w:rsid w:val="00D80ADB"/>
    <w:rsid w:val="00D91BE6"/>
    <w:rsid w:val="00DA6E33"/>
    <w:rsid w:val="00DB5FD7"/>
    <w:rsid w:val="00DF259C"/>
    <w:rsid w:val="00E50677"/>
    <w:rsid w:val="00E85BF7"/>
    <w:rsid w:val="00E94800"/>
    <w:rsid w:val="00EC6C30"/>
    <w:rsid w:val="00EC72A5"/>
    <w:rsid w:val="00F0107F"/>
    <w:rsid w:val="00F06EF0"/>
    <w:rsid w:val="00F46E7F"/>
    <w:rsid w:val="00FA4A97"/>
    <w:rsid w:val="00FC0E70"/>
    <w:rsid w:val="2641E515"/>
    <w:rsid w:val="4586B2A3"/>
    <w:rsid w:val="56F51DCD"/>
    <w:rsid w:val="774959CF"/>
    <w:rsid w:val="7B58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ED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97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10B7"/>
    <w:pPr>
      <w:spacing w:after="0" w:line="260" w:lineRule="atLeast"/>
    </w:pPr>
    <w:rPr>
      <w:color w:val="000000" w:themeColor="text1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7702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aps/>
      <w:color w:val="1D3944" w:themeColor="accent1"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C77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1D3944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26109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b/>
      <w:color w:val="1D3944" w:themeColor="accent1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4B45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610B7"/>
    <w:rPr>
      <w:color w:val="000000" w:themeColor="text1"/>
      <w:sz w:val="20"/>
    </w:rPr>
  </w:style>
  <w:style w:type="paragraph" w:styleId="Sidefod">
    <w:name w:val="footer"/>
    <w:basedOn w:val="Normal"/>
    <w:link w:val="SidefodTegn"/>
    <w:uiPriority w:val="99"/>
    <w:unhideWhenUsed/>
    <w:rsid w:val="00E85BF7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85BF7"/>
    <w:rPr>
      <w:sz w:val="16"/>
    </w:rPr>
  </w:style>
  <w:style w:type="character" w:styleId="Sidetal">
    <w:name w:val="page number"/>
    <w:basedOn w:val="SidefodTegn"/>
    <w:uiPriority w:val="99"/>
    <w:rsid w:val="003D77CF"/>
    <w:rPr>
      <w:color w:val="1D3944" w:themeColor="accent1"/>
      <w:sz w:val="16"/>
    </w:rPr>
  </w:style>
  <w:style w:type="paragraph" w:styleId="Titel">
    <w:name w:val="Title"/>
    <w:basedOn w:val="Normal"/>
    <w:next w:val="Undertitel"/>
    <w:link w:val="TitelTegn"/>
    <w:qFormat/>
    <w:rsid w:val="00FA4A97"/>
    <w:pPr>
      <w:spacing w:after="280" w:line="240" w:lineRule="auto"/>
      <w:contextualSpacing/>
    </w:pPr>
    <w:rPr>
      <w:rFonts w:asciiTheme="majorHAnsi" w:eastAsiaTheme="majorEastAsia" w:hAnsiTheme="majorHAnsi" w:cstheme="majorBidi"/>
      <w:caps/>
      <w:color w:val="76B835" w:themeColor="accent4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CE3A41"/>
    <w:rPr>
      <w:rFonts w:asciiTheme="majorHAnsi" w:eastAsiaTheme="majorEastAsia" w:hAnsiTheme="majorHAnsi" w:cstheme="majorBidi"/>
      <w:caps/>
      <w:color w:val="76B835" w:themeColor="accent4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457C18"/>
    <w:pPr>
      <w:numPr>
        <w:ilvl w:val="1"/>
      </w:numPr>
      <w:spacing w:after="200"/>
    </w:pPr>
    <w:rPr>
      <w:rFonts w:eastAsiaTheme="minorEastAsia"/>
      <w:caps/>
      <w:color w:val="76B835" w:themeColor="accent4"/>
      <w:sz w:val="28"/>
    </w:rPr>
  </w:style>
  <w:style w:type="character" w:customStyle="1" w:styleId="UndertitelTegn">
    <w:name w:val="Undertitel Tegn"/>
    <w:basedOn w:val="Standardskrifttypeiafsnit"/>
    <w:link w:val="Undertitel"/>
    <w:rsid w:val="00457C18"/>
    <w:rPr>
      <w:rFonts w:eastAsiaTheme="minorEastAsia"/>
      <w:caps/>
      <w:color w:val="76B835" w:themeColor="accent4"/>
      <w:sz w:val="28"/>
    </w:rPr>
  </w:style>
  <w:style w:type="paragraph" w:customStyle="1" w:styleId="Forsidetekst">
    <w:name w:val="Forside tekst"/>
    <w:basedOn w:val="Normal"/>
    <w:uiPriority w:val="1"/>
    <w:qFormat/>
    <w:rsid w:val="003D77CF"/>
    <w:pPr>
      <w:spacing w:after="200"/>
    </w:pPr>
    <w:rPr>
      <w:color w:val="76B835" w:themeColor="accent4"/>
    </w:rPr>
  </w:style>
  <w:style w:type="character" w:styleId="Hyperlink">
    <w:name w:val="Hyperlink"/>
    <w:basedOn w:val="Standardskrifttypeiafsnit"/>
    <w:uiPriority w:val="99"/>
    <w:rsid w:val="00F0107F"/>
    <w:rPr>
      <w:color w:val="76B835" w:themeColor="accent4"/>
      <w:u w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C7702"/>
    <w:rPr>
      <w:rFonts w:asciiTheme="majorHAnsi" w:eastAsiaTheme="majorEastAsia" w:hAnsiTheme="majorHAnsi" w:cstheme="majorBidi"/>
      <w:b/>
      <w:caps/>
      <w:color w:val="1D3944" w:themeColor="accent1"/>
      <w:szCs w:val="32"/>
    </w:rPr>
  </w:style>
  <w:style w:type="paragraph" w:styleId="Overskrift">
    <w:name w:val="TOC Heading"/>
    <w:basedOn w:val="Overskrift1"/>
    <w:next w:val="Normal"/>
    <w:uiPriority w:val="39"/>
    <w:qFormat/>
    <w:rsid w:val="00D249C0"/>
    <w:rPr>
      <w:sz w:val="20"/>
    </w:rPr>
  </w:style>
  <w:style w:type="paragraph" w:styleId="Indholdsfortegnelse1">
    <w:name w:val="toc 1"/>
    <w:basedOn w:val="Normal"/>
    <w:next w:val="Normal"/>
    <w:autoRedefine/>
    <w:uiPriority w:val="39"/>
    <w:rsid w:val="00F0107F"/>
    <w:pPr>
      <w:tabs>
        <w:tab w:val="right" w:leader="dot" w:pos="9628"/>
      </w:tabs>
      <w:spacing w:after="100"/>
    </w:pPr>
    <w:rPr>
      <w:szCs w:val="20"/>
    </w:rPr>
  </w:style>
  <w:style w:type="paragraph" w:styleId="Indholdsfortegnelse2">
    <w:name w:val="toc 2"/>
    <w:basedOn w:val="Normal"/>
    <w:next w:val="Normal"/>
    <w:autoRedefine/>
    <w:uiPriority w:val="39"/>
    <w:rsid w:val="00F0107F"/>
    <w:pPr>
      <w:spacing w:after="100"/>
      <w:ind w:left="200"/>
    </w:pPr>
    <w:rPr>
      <w:szCs w:val="20"/>
    </w:rPr>
  </w:style>
  <w:style w:type="paragraph" w:styleId="Modtageradresse">
    <w:name w:val="envelope address"/>
    <w:basedOn w:val="Normal"/>
    <w:uiPriority w:val="99"/>
    <w:rsid w:val="00CC7702"/>
    <w:pPr>
      <w:spacing w:line="240" w:lineRule="auto"/>
    </w:pPr>
    <w:rPr>
      <w:b/>
    </w:rPr>
  </w:style>
  <w:style w:type="paragraph" w:styleId="Billedtekst">
    <w:name w:val="caption"/>
    <w:basedOn w:val="Normal"/>
    <w:next w:val="Normal"/>
    <w:uiPriority w:val="35"/>
    <w:qFormat/>
    <w:rsid w:val="00B610B7"/>
    <w:pPr>
      <w:spacing w:after="200" w:line="240" w:lineRule="auto"/>
    </w:pPr>
    <w:rPr>
      <w:i/>
      <w:iCs/>
      <w:color w:val="1D3944" w:themeColor="text2"/>
      <w:sz w:val="16"/>
      <w:szCs w:val="18"/>
    </w:rPr>
  </w:style>
  <w:style w:type="character" w:styleId="Fodnotehenvisning">
    <w:name w:val="footnote reference"/>
    <w:basedOn w:val="Standardskrifttypeiafsnit"/>
    <w:uiPriority w:val="99"/>
    <w:rsid w:val="00B610B7"/>
    <w:rPr>
      <w:sz w:val="16"/>
      <w:vertAlign w:val="superscript"/>
    </w:rPr>
  </w:style>
  <w:style w:type="paragraph" w:styleId="Dato">
    <w:name w:val="Date"/>
    <w:basedOn w:val="Normal"/>
    <w:next w:val="Normal"/>
    <w:link w:val="DatoTegn"/>
    <w:uiPriority w:val="2"/>
    <w:rsid w:val="00B610B7"/>
    <w:pPr>
      <w:spacing w:line="240" w:lineRule="auto"/>
      <w:jc w:val="right"/>
    </w:pPr>
    <w:rPr>
      <w:b/>
      <w:color w:val="566C76" w:themeColor="accent2"/>
      <w:sz w:val="16"/>
    </w:rPr>
  </w:style>
  <w:style w:type="character" w:customStyle="1" w:styleId="DatoTegn">
    <w:name w:val="Dato Tegn"/>
    <w:basedOn w:val="Standardskrifttypeiafsnit"/>
    <w:link w:val="Dato"/>
    <w:uiPriority w:val="2"/>
    <w:rsid w:val="00B610B7"/>
    <w:rPr>
      <w:b/>
      <w:color w:val="566C76" w:themeColor="accent2"/>
      <w:sz w:val="16"/>
    </w:rPr>
  </w:style>
  <w:style w:type="paragraph" w:customStyle="1" w:styleId="Tabeloverskrift">
    <w:name w:val="Tabel overskrift"/>
    <w:basedOn w:val="Normal"/>
    <w:uiPriority w:val="1"/>
    <w:qFormat/>
    <w:rsid w:val="00032B90"/>
    <w:rPr>
      <w:b/>
      <w:caps/>
      <w:color w:val="76B835" w:themeColor="accent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7702"/>
    <w:rPr>
      <w:rFonts w:asciiTheme="majorHAnsi" w:eastAsiaTheme="majorEastAsia" w:hAnsiTheme="majorHAnsi" w:cstheme="majorBidi"/>
      <w:b/>
      <w:color w:val="1D3944" w:themeColor="accen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26109"/>
    <w:rPr>
      <w:rFonts w:asciiTheme="majorHAnsi" w:eastAsiaTheme="majorEastAsia" w:hAnsiTheme="majorHAnsi" w:cstheme="majorBidi"/>
      <w:b/>
      <w:color w:val="1D3944" w:themeColor="accent1"/>
      <w:sz w:val="20"/>
      <w:szCs w:val="24"/>
    </w:rPr>
  </w:style>
  <w:style w:type="paragraph" w:styleId="Opstilling-punkttegn">
    <w:name w:val="List Bullet"/>
    <w:basedOn w:val="Normal"/>
    <w:uiPriority w:val="99"/>
    <w:rsid w:val="00526109"/>
    <w:pPr>
      <w:numPr>
        <w:numId w:val="1"/>
      </w:numPr>
      <w:spacing w:before="120"/>
      <w:ind w:left="357" w:hanging="357"/>
      <w:contextualSpacing/>
    </w:pPr>
  </w:style>
  <w:style w:type="paragraph" w:styleId="Sluthilsen">
    <w:name w:val="Closing"/>
    <w:basedOn w:val="Normal"/>
    <w:link w:val="SluthilsenTegn"/>
    <w:uiPriority w:val="97"/>
    <w:rsid w:val="00136611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7"/>
    <w:rsid w:val="00B610B7"/>
    <w:rPr>
      <w:color w:val="000000" w:themeColor="text1"/>
      <w:sz w:val="20"/>
    </w:rPr>
  </w:style>
  <w:style w:type="paragraph" w:styleId="Afsenderadresse">
    <w:name w:val="envelope return"/>
    <w:basedOn w:val="Normal"/>
    <w:uiPriority w:val="99"/>
    <w:rsid w:val="00B610B7"/>
    <w:rPr>
      <w:color w:val="566C76" w:themeColor="accent2"/>
      <w:sz w:val="16"/>
      <w:szCs w:val="16"/>
    </w:rPr>
  </w:style>
  <w:style w:type="table" w:customStyle="1" w:styleId="Fynbushvid">
    <w:name w:val="Fynbus hvid"/>
    <w:basedOn w:val="Tabel-Normal"/>
    <w:uiPriority w:val="99"/>
    <w:rsid w:val="00032B90"/>
    <w:pPr>
      <w:spacing w:after="0" w:line="260" w:lineRule="atLeast"/>
    </w:pPr>
    <w:rPr>
      <w:sz w:val="20"/>
    </w:rPr>
    <w:tblPr/>
    <w:tblStylePr w:type="firstRow">
      <w:pPr>
        <w:wordWrap/>
        <w:spacing w:line="260" w:lineRule="atLeast"/>
        <w:jc w:val="left"/>
      </w:pPr>
      <w:rPr>
        <w:rFonts w:asciiTheme="minorHAnsi" w:hAnsiTheme="minorHAnsi"/>
        <w:sz w:val="20"/>
      </w:rPr>
      <w:tblPr/>
      <w:tcPr>
        <w:tcBorders>
          <w:top w:val="single" w:sz="24" w:space="0" w:color="83929B" w:themeColor="accent3"/>
          <w:bottom w:val="single" w:sz="24" w:space="0" w:color="83929B" w:themeColor="accent3"/>
        </w:tcBorders>
        <w:vAlign w:val="center"/>
      </w:tcPr>
    </w:tblStylePr>
    <w:tblStylePr w:type="lastRow">
      <w:tblPr/>
      <w:tcPr>
        <w:tcBorders>
          <w:top w:val="single" w:sz="24" w:space="0" w:color="83929B" w:themeColor="accent3"/>
          <w:bottom w:val="single" w:sz="4" w:space="0" w:color="83929B" w:themeColor="accent3"/>
        </w:tcBorders>
      </w:tcPr>
    </w:tblStylePr>
    <w:tblStylePr w:type="firstCol">
      <w:rPr>
        <w:rFonts w:asciiTheme="minorHAnsi" w:hAnsiTheme="minorHAnsi"/>
        <w:color w:val="76B835" w:themeColor="accent4"/>
        <w:sz w:val="20"/>
      </w:rPr>
    </w:tblStylePr>
  </w:style>
  <w:style w:type="table" w:styleId="Tabel-Gitter">
    <w:name w:val="Table Grid"/>
    <w:basedOn w:val="Tabel-Normal"/>
    <w:uiPriority w:val="39"/>
    <w:rsid w:val="0017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-bagside">
    <w:name w:val="Kontaktinfo - bagside"/>
    <w:basedOn w:val="Overskrift1"/>
    <w:uiPriority w:val="1"/>
    <w:qFormat/>
    <w:rsid w:val="00762C95"/>
    <w:rPr>
      <w:b w:val="0"/>
    </w:rPr>
  </w:style>
  <w:style w:type="paragraph" w:customStyle="1" w:styleId="Tabelnote">
    <w:name w:val="Tabel note"/>
    <w:basedOn w:val="Sluthilsen"/>
    <w:uiPriority w:val="1"/>
    <w:qFormat/>
    <w:rsid w:val="00526109"/>
    <w:rPr>
      <w:i/>
      <w:color w:val="76B835" w:themeColor="accent4"/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04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0459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6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5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1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0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0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9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0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2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0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3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7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4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4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0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ynbus.sharepoint.com/sites/Firmaressourcer/Officeskabeloner/Generelle/Bilag.dotx" TargetMode="External"/></Relationships>
</file>

<file path=word/theme/theme1.xml><?xml version="1.0" encoding="utf-8"?>
<a:theme xmlns:a="http://schemas.openxmlformats.org/drawingml/2006/main" name="Office-tema">
  <a:themeElements>
    <a:clrScheme name="Fynbus">
      <a:dk1>
        <a:sysClr val="windowText" lastClr="000000"/>
      </a:dk1>
      <a:lt1>
        <a:sysClr val="window" lastClr="FFFFFF"/>
      </a:lt1>
      <a:dk2>
        <a:srgbClr val="1D3944"/>
      </a:dk2>
      <a:lt2>
        <a:srgbClr val="ECE9E2"/>
      </a:lt2>
      <a:accent1>
        <a:srgbClr val="1D3944"/>
      </a:accent1>
      <a:accent2>
        <a:srgbClr val="566C76"/>
      </a:accent2>
      <a:accent3>
        <a:srgbClr val="83929B"/>
      </a:accent3>
      <a:accent4>
        <a:srgbClr val="76B835"/>
      </a:accent4>
      <a:accent5>
        <a:srgbClr val="0E7ABF"/>
      </a:accent5>
      <a:accent6>
        <a:srgbClr val="EB5B92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42fe5f-c3c0-4533-a64f-6c454677607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9EEAD69375E74CAEC60D42F0119D1A" ma:contentTypeVersion="5" ma:contentTypeDescription="Opret et nyt dokument." ma:contentTypeScope="" ma:versionID="a7312e3bc3dbef369216b040ebc2b0ee">
  <xsd:schema xmlns:xsd="http://www.w3.org/2001/XMLSchema" xmlns:xs="http://www.w3.org/2001/XMLSchema" xmlns:p="http://schemas.microsoft.com/office/2006/metadata/properties" xmlns:ns2="32cd11aa-f1b2-4717-b7f3-9c8101cbb02a" xmlns:ns3="6c42fe5f-c3c0-4533-a64f-6c4546776071" targetNamespace="http://schemas.microsoft.com/office/2006/metadata/properties" ma:root="true" ma:fieldsID="269b397d408ca75ba3612686711ddba5" ns2:_="" ns3:_="">
    <xsd:import namespace="32cd11aa-f1b2-4717-b7f3-9c8101cbb02a"/>
    <xsd:import namespace="6c42fe5f-c3c0-4533-a64f-6c4546776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d11aa-f1b2-4717-b7f3-9c8101cbb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2fe5f-c3c0-4533-a64f-6c4546776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90B47-35A2-4346-9EBF-9839FBC352EC}">
  <ds:schemaRefs>
    <ds:schemaRef ds:uri="http://schemas.microsoft.com/office/2006/metadata/properties"/>
    <ds:schemaRef ds:uri="http://schemas.microsoft.com/office/infopath/2007/PartnerControls"/>
    <ds:schemaRef ds:uri="6c42fe5f-c3c0-4533-a64f-6c4546776071"/>
  </ds:schemaRefs>
</ds:datastoreItem>
</file>

<file path=customXml/itemProps2.xml><?xml version="1.0" encoding="utf-8"?>
<ds:datastoreItem xmlns:ds="http://schemas.openxmlformats.org/officeDocument/2006/customXml" ds:itemID="{B91E8AFE-D5BB-45E6-B6C5-1C950001D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B58C6-D55D-4DCE-A70D-C60A217E2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d11aa-f1b2-4717-b7f3-9c8101cbb02a"/>
    <ds:schemaRef ds:uri="6c42fe5f-c3c0-4533-a64f-6c4546776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Bilag</Template>
  <TotalTime>0</TotalTime>
  <Pages>1</Pages>
  <Words>254</Words>
  <Characters>1551</Characters>
  <Application>Microsoft Office Word</Application>
  <DocSecurity>8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</dc:title>
  <dc:subject/>
  <dc:creator/>
  <cp:keywords/>
  <dc:description/>
  <cp:lastModifiedBy/>
  <cp:revision>4</cp:revision>
  <dcterms:created xsi:type="dcterms:W3CDTF">2022-09-28T08:31:00Z</dcterms:created>
  <dcterms:modified xsi:type="dcterms:W3CDTF">2023-12-10T10:53:00Z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0x0101002E9EEAD69375E74CAEC60D42F0119D1A</vt:lpwstr>
  </property>
  <property fmtid="{D5CDD505-2E9C-101B-9397-08002B2CF9AE}" pid="3" name="Order">
    <vt:r8>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