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50" w:type="dxa"/>
        <w:tblInd w:w="55" w:type="dxa"/>
        <w:tblCellMar>
          <w:left w:w="70" w:type="dxa"/>
          <w:right w:w="70" w:type="dxa"/>
        </w:tblCellMar>
        <w:tblLook w:val="04A0" w:firstRow="1" w:lastRow="0" w:firstColumn="1" w:lastColumn="0" w:noHBand="0" w:noVBand="1"/>
      </w:tblPr>
      <w:tblGrid>
        <w:gridCol w:w="700"/>
        <w:gridCol w:w="1281"/>
        <w:gridCol w:w="4420"/>
        <w:gridCol w:w="780"/>
        <w:gridCol w:w="780"/>
        <w:gridCol w:w="1034"/>
        <w:gridCol w:w="6755"/>
      </w:tblGrid>
      <w:tr w:rsidR="00087241" w:rsidRPr="00F608C4" w14:paraId="48E4F40C" w14:textId="77777777" w:rsidTr="009C50DA">
        <w:trPr>
          <w:trHeight w:val="285"/>
        </w:trPr>
        <w:tc>
          <w:tcPr>
            <w:tcW w:w="15750" w:type="dxa"/>
            <w:gridSpan w:val="7"/>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1800FA5" w14:textId="77777777" w:rsidR="00087241" w:rsidRPr="00F608C4" w:rsidRDefault="00087241" w:rsidP="00087241">
            <w:pPr>
              <w:rPr>
                <w:rFonts w:eastAsia="Times New Roman"/>
                <w:b/>
                <w:bCs/>
                <w:sz w:val="21"/>
                <w:szCs w:val="21"/>
                <w:lang w:eastAsia="da-DK"/>
              </w:rPr>
            </w:pPr>
            <w:r w:rsidRPr="00F608C4">
              <w:rPr>
                <w:rFonts w:eastAsia="Times New Roman"/>
                <w:b/>
                <w:bCs/>
                <w:sz w:val="21"/>
                <w:szCs w:val="21"/>
                <w:lang w:eastAsia="da-DK"/>
              </w:rPr>
              <w:t xml:space="preserve">Bilag 3a.ii </w:t>
            </w:r>
            <w:proofErr w:type="spellStart"/>
            <w:r w:rsidRPr="00F608C4">
              <w:rPr>
                <w:rFonts w:eastAsia="Times New Roman"/>
                <w:b/>
                <w:bCs/>
                <w:sz w:val="21"/>
                <w:szCs w:val="21"/>
                <w:lang w:eastAsia="da-DK"/>
              </w:rPr>
              <w:t>Kravsliste</w:t>
            </w:r>
            <w:proofErr w:type="spellEnd"/>
            <w:r w:rsidRPr="00F608C4">
              <w:rPr>
                <w:rFonts w:eastAsia="Times New Roman"/>
                <w:b/>
                <w:bCs/>
                <w:sz w:val="21"/>
                <w:szCs w:val="21"/>
                <w:lang w:eastAsia="da-DK"/>
              </w:rPr>
              <w:t xml:space="preserve"> Økonomi</w:t>
            </w:r>
          </w:p>
        </w:tc>
      </w:tr>
      <w:tr w:rsidR="00F608C4" w:rsidRPr="00F608C4" w14:paraId="5D2A5DC3" w14:textId="77777777" w:rsidTr="00F608C4">
        <w:trPr>
          <w:trHeight w:val="1656"/>
        </w:trPr>
        <w:tc>
          <w:tcPr>
            <w:tcW w:w="700" w:type="dxa"/>
            <w:tcBorders>
              <w:top w:val="nil"/>
              <w:left w:val="single" w:sz="8" w:space="0" w:color="auto"/>
              <w:bottom w:val="single" w:sz="4" w:space="0" w:color="auto"/>
              <w:right w:val="single" w:sz="4" w:space="0" w:color="auto"/>
            </w:tcBorders>
            <w:shd w:val="clear" w:color="auto" w:fill="auto"/>
            <w:textDirection w:val="btLr"/>
            <w:vAlign w:val="center"/>
            <w:hideMark/>
          </w:tcPr>
          <w:p w14:paraId="127358AA" w14:textId="77777777" w:rsidR="00087241" w:rsidRPr="00F608C4" w:rsidRDefault="00087241" w:rsidP="00087241">
            <w:pPr>
              <w:jc w:val="center"/>
              <w:rPr>
                <w:rFonts w:eastAsia="Times New Roman"/>
                <w:b/>
                <w:bCs/>
                <w:sz w:val="18"/>
                <w:szCs w:val="18"/>
                <w:lang w:eastAsia="da-DK"/>
              </w:rPr>
            </w:pPr>
            <w:r w:rsidRPr="00F608C4">
              <w:rPr>
                <w:rFonts w:eastAsia="Times New Roman"/>
                <w:b/>
                <w:bCs/>
                <w:sz w:val="18"/>
                <w:szCs w:val="18"/>
                <w:lang w:eastAsia="da-DK"/>
              </w:rPr>
              <w:t>Nummerering</w:t>
            </w:r>
          </w:p>
        </w:tc>
        <w:tc>
          <w:tcPr>
            <w:tcW w:w="1281" w:type="dxa"/>
            <w:tcBorders>
              <w:top w:val="nil"/>
              <w:left w:val="nil"/>
              <w:bottom w:val="single" w:sz="4" w:space="0" w:color="auto"/>
              <w:right w:val="single" w:sz="4" w:space="0" w:color="auto"/>
            </w:tcBorders>
            <w:shd w:val="clear" w:color="auto" w:fill="auto"/>
            <w:vAlign w:val="center"/>
            <w:hideMark/>
          </w:tcPr>
          <w:p w14:paraId="6E1D1F3D" w14:textId="77777777" w:rsidR="00087241" w:rsidRPr="00F608C4" w:rsidRDefault="00087241" w:rsidP="00087241">
            <w:pPr>
              <w:rPr>
                <w:rFonts w:eastAsia="Times New Roman"/>
                <w:b/>
                <w:bCs/>
                <w:sz w:val="18"/>
                <w:szCs w:val="18"/>
                <w:lang w:eastAsia="da-DK"/>
              </w:rPr>
            </w:pPr>
            <w:r w:rsidRPr="00F608C4">
              <w:rPr>
                <w:rFonts w:eastAsia="Times New Roman"/>
                <w:b/>
                <w:bCs/>
                <w:sz w:val="18"/>
                <w:szCs w:val="18"/>
                <w:lang w:eastAsia="da-DK"/>
              </w:rPr>
              <w:t xml:space="preserve">Funktionelle krav i </w:t>
            </w:r>
            <w:proofErr w:type="spellStart"/>
            <w:r w:rsidRPr="00F608C4">
              <w:rPr>
                <w:rFonts w:eastAsia="Times New Roman"/>
                <w:b/>
                <w:bCs/>
                <w:sz w:val="18"/>
                <w:szCs w:val="18"/>
                <w:lang w:eastAsia="da-DK"/>
              </w:rPr>
              <w:t>hovedover-skrift</w:t>
            </w:r>
            <w:proofErr w:type="spellEnd"/>
          </w:p>
        </w:tc>
        <w:tc>
          <w:tcPr>
            <w:tcW w:w="4420" w:type="dxa"/>
            <w:tcBorders>
              <w:top w:val="nil"/>
              <w:left w:val="nil"/>
              <w:bottom w:val="single" w:sz="4" w:space="0" w:color="auto"/>
              <w:right w:val="single" w:sz="4" w:space="0" w:color="auto"/>
            </w:tcBorders>
            <w:shd w:val="clear" w:color="auto" w:fill="auto"/>
            <w:vAlign w:val="center"/>
            <w:hideMark/>
          </w:tcPr>
          <w:p w14:paraId="6E444AD0" w14:textId="77777777" w:rsidR="00087241" w:rsidRPr="00F608C4" w:rsidRDefault="00087241" w:rsidP="00087241">
            <w:pPr>
              <w:rPr>
                <w:rFonts w:eastAsia="Times New Roman"/>
                <w:b/>
                <w:bCs/>
                <w:sz w:val="18"/>
                <w:szCs w:val="18"/>
                <w:lang w:eastAsia="da-DK"/>
              </w:rPr>
            </w:pPr>
            <w:r w:rsidRPr="00F608C4">
              <w:rPr>
                <w:rFonts w:eastAsia="Times New Roman"/>
                <w:b/>
                <w:bCs/>
                <w:sz w:val="18"/>
                <w:szCs w:val="18"/>
                <w:lang w:eastAsia="da-DK"/>
              </w:rPr>
              <w:t>Beskrivelse</w:t>
            </w:r>
          </w:p>
        </w:tc>
        <w:tc>
          <w:tcPr>
            <w:tcW w:w="780" w:type="dxa"/>
            <w:tcBorders>
              <w:top w:val="nil"/>
              <w:left w:val="nil"/>
              <w:bottom w:val="single" w:sz="4" w:space="0" w:color="auto"/>
              <w:right w:val="single" w:sz="4" w:space="0" w:color="auto"/>
            </w:tcBorders>
            <w:shd w:val="clear" w:color="auto" w:fill="auto"/>
            <w:textDirection w:val="btLr"/>
            <w:vAlign w:val="center"/>
            <w:hideMark/>
          </w:tcPr>
          <w:p w14:paraId="4CF6FDE1" w14:textId="77777777" w:rsidR="00087241" w:rsidRPr="00F608C4" w:rsidRDefault="00087241" w:rsidP="00087241">
            <w:pPr>
              <w:jc w:val="center"/>
              <w:rPr>
                <w:rFonts w:eastAsia="Times New Roman"/>
                <w:b/>
                <w:bCs/>
                <w:sz w:val="18"/>
                <w:szCs w:val="18"/>
                <w:lang w:eastAsia="da-DK"/>
              </w:rPr>
            </w:pPr>
            <w:r w:rsidRPr="00F608C4">
              <w:rPr>
                <w:rFonts w:eastAsia="Times New Roman"/>
                <w:b/>
                <w:bCs/>
                <w:sz w:val="18"/>
                <w:szCs w:val="18"/>
                <w:lang w:eastAsia="da-DK"/>
              </w:rPr>
              <w:t>Absolutte (</w:t>
            </w:r>
            <w:proofErr w:type="gramStart"/>
            <w:r w:rsidRPr="00F608C4">
              <w:rPr>
                <w:rFonts w:eastAsia="Times New Roman"/>
                <w:b/>
                <w:bCs/>
                <w:sz w:val="18"/>
                <w:szCs w:val="18"/>
                <w:lang w:eastAsia="da-DK"/>
              </w:rPr>
              <w:t>A)  el</w:t>
            </w:r>
            <w:proofErr w:type="gramEnd"/>
            <w:r w:rsidRPr="00F608C4">
              <w:rPr>
                <w:rFonts w:eastAsia="Times New Roman"/>
                <w:b/>
                <w:bCs/>
                <w:sz w:val="18"/>
                <w:szCs w:val="18"/>
                <w:lang w:eastAsia="da-DK"/>
              </w:rPr>
              <w:t>. Øvrige (Ø)</w:t>
            </w:r>
          </w:p>
        </w:tc>
        <w:tc>
          <w:tcPr>
            <w:tcW w:w="780" w:type="dxa"/>
            <w:tcBorders>
              <w:top w:val="nil"/>
              <w:left w:val="nil"/>
              <w:bottom w:val="single" w:sz="4" w:space="0" w:color="auto"/>
              <w:right w:val="single" w:sz="4" w:space="0" w:color="auto"/>
            </w:tcBorders>
            <w:shd w:val="clear" w:color="auto" w:fill="auto"/>
            <w:textDirection w:val="btLr"/>
            <w:vAlign w:val="center"/>
            <w:hideMark/>
          </w:tcPr>
          <w:p w14:paraId="3A76855E" w14:textId="77777777" w:rsidR="00087241" w:rsidRPr="00F608C4" w:rsidRDefault="00087241" w:rsidP="00087241">
            <w:pPr>
              <w:jc w:val="center"/>
              <w:rPr>
                <w:rFonts w:eastAsia="Times New Roman"/>
                <w:b/>
                <w:bCs/>
                <w:sz w:val="18"/>
                <w:szCs w:val="18"/>
                <w:lang w:eastAsia="da-DK"/>
              </w:rPr>
            </w:pPr>
            <w:r w:rsidRPr="00F608C4">
              <w:rPr>
                <w:rFonts w:eastAsia="Times New Roman"/>
                <w:b/>
                <w:bCs/>
                <w:sz w:val="18"/>
                <w:szCs w:val="18"/>
                <w:lang w:eastAsia="da-DK"/>
              </w:rPr>
              <w:t>Afhængigheder</w:t>
            </w:r>
          </w:p>
        </w:tc>
        <w:tc>
          <w:tcPr>
            <w:tcW w:w="1034" w:type="dxa"/>
            <w:tcBorders>
              <w:top w:val="nil"/>
              <w:left w:val="nil"/>
              <w:bottom w:val="single" w:sz="4" w:space="0" w:color="auto"/>
              <w:right w:val="single" w:sz="4" w:space="0" w:color="auto"/>
            </w:tcBorders>
            <w:shd w:val="clear" w:color="auto" w:fill="auto"/>
            <w:textDirection w:val="btLr"/>
            <w:vAlign w:val="center"/>
            <w:hideMark/>
          </w:tcPr>
          <w:p w14:paraId="6FE73ED0" w14:textId="77777777" w:rsidR="00087241" w:rsidRPr="00F608C4" w:rsidRDefault="00087241" w:rsidP="00087241">
            <w:pPr>
              <w:jc w:val="center"/>
              <w:rPr>
                <w:rFonts w:eastAsia="Times New Roman"/>
                <w:b/>
                <w:bCs/>
                <w:sz w:val="18"/>
                <w:szCs w:val="18"/>
                <w:lang w:eastAsia="da-DK"/>
              </w:rPr>
            </w:pPr>
            <w:r w:rsidRPr="00F608C4">
              <w:rPr>
                <w:rFonts w:eastAsia="Times New Roman"/>
                <w:b/>
                <w:bCs/>
                <w:sz w:val="18"/>
                <w:szCs w:val="18"/>
                <w:lang w:eastAsia="da-DK"/>
              </w:rPr>
              <w:t>Opfyldt</w:t>
            </w:r>
          </w:p>
        </w:tc>
        <w:tc>
          <w:tcPr>
            <w:tcW w:w="6755" w:type="dxa"/>
            <w:tcBorders>
              <w:top w:val="nil"/>
              <w:left w:val="nil"/>
              <w:bottom w:val="single" w:sz="4" w:space="0" w:color="auto"/>
              <w:right w:val="single" w:sz="8" w:space="0" w:color="auto"/>
            </w:tcBorders>
            <w:shd w:val="clear" w:color="auto" w:fill="auto"/>
            <w:vAlign w:val="center"/>
            <w:hideMark/>
          </w:tcPr>
          <w:p w14:paraId="15619F56" w14:textId="77777777" w:rsidR="00087241" w:rsidRPr="00F608C4" w:rsidRDefault="00087241" w:rsidP="00087241">
            <w:pPr>
              <w:jc w:val="center"/>
              <w:rPr>
                <w:rFonts w:eastAsia="Times New Roman"/>
                <w:b/>
                <w:bCs/>
                <w:sz w:val="18"/>
                <w:szCs w:val="18"/>
                <w:lang w:eastAsia="da-DK"/>
              </w:rPr>
            </w:pPr>
            <w:r w:rsidRPr="00F608C4">
              <w:rPr>
                <w:rFonts w:eastAsia="Times New Roman"/>
                <w:b/>
                <w:bCs/>
                <w:sz w:val="18"/>
                <w:szCs w:val="18"/>
                <w:lang w:eastAsia="da-DK"/>
              </w:rPr>
              <w:t>Leverandørens redegørelse</w:t>
            </w:r>
          </w:p>
        </w:tc>
      </w:tr>
      <w:tr w:rsidR="00F608C4" w:rsidRPr="00F608C4" w14:paraId="0AA8508E" w14:textId="77777777" w:rsidTr="00F608C4">
        <w:trPr>
          <w:trHeight w:val="144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3D5BF288" w14:textId="77777777" w:rsidR="00087241" w:rsidRPr="00F608C4" w:rsidRDefault="00087241" w:rsidP="00087241">
            <w:pPr>
              <w:jc w:val="center"/>
              <w:rPr>
                <w:rFonts w:eastAsia="Times New Roman"/>
                <w:sz w:val="18"/>
                <w:szCs w:val="18"/>
                <w:lang w:eastAsia="da-DK"/>
              </w:rPr>
            </w:pPr>
            <w:permStart w:id="1177564264" w:edGrp="everyone" w:colFirst="5" w:colLast="5"/>
            <w:permStart w:id="1403474150" w:edGrp="everyone" w:colFirst="6" w:colLast="6"/>
            <w:r w:rsidRPr="00F608C4">
              <w:rPr>
                <w:rFonts w:eastAsia="Times New Roman"/>
                <w:sz w:val="18"/>
                <w:szCs w:val="18"/>
                <w:lang w:eastAsia="da-DK"/>
              </w:rPr>
              <w:t>Ø1</w:t>
            </w:r>
          </w:p>
        </w:tc>
        <w:tc>
          <w:tcPr>
            <w:tcW w:w="1281" w:type="dxa"/>
            <w:tcBorders>
              <w:top w:val="nil"/>
              <w:left w:val="nil"/>
              <w:bottom w:val="single" w:sz="4" w:space="0" w:color="auto"/>
              <w:right w:val="single" w:sz="4" w:space="0" w:color="auto"/>
            </w:tcBorders>
            <w:shd w:val="clear" w:color="auto" w:fill="auto"/>
            <w:vAlign w:val="center"/>
            <w:hideMark/>
          </w:tcPr>
          <w:p w14:paraId="0B742C71" w14:textId="77777777" w:rsidR="00087241" w:rsidRPr="00F608C4" w:rsidRDefault="00087241" w:rsidP="00087241">
            <w:pPr>
              <w:rPr>
                <w:rFonts w:eastAsia="Times New Roman"/>
                <w:sz w:val="18"/>
                <w:szCs w:val="18"/>
                <w:lang w:eastAsia="da-DK"/>
              </w:rPr>
            </w:pPr>
            <w:r w:rsidRPr="00F608C4">
              <w:rPr>
                <w:rFonts w:eastAsia="Times New Roman"/>
                <w:sz w:val="18"/>
                <w:szCs w:val="18"/>
                <w:lang w:eastAsia="da-DK"/>
              </w:rPr>
              <w:t>Anlægsstyring og anlægsregn-skab</w:t>
            </w:r>
          </w:p>
        </w:tc>
        <w:tc>
          <w:tcPr>
            <w:tcW w:w="4420" w:type="dxa"/>
            <w:tcBorders>
              <w:top w:val="nil"/>
              <w:left w:val="nil"/>
              <w:bottom w:val="single" w:sz="4" w:space="0" w:color="auto"/>
              <w:right w:val="single" w:sz="4" w:space="0" w:color="auto"/>
            </w:tcBorders>
            <w:shd w:val="clear" w:color="auto" w:fill="auto"/>
            <w:hideMark/>
          </w:tcPr>
          <w:p w14:paraId="02D9A726" w14:textId="77777777" w:rsidR="00087241" w:rsidRPr="00F608C4" w:rsidRDefault="00087241" w:rsidP="00087241">
            <w:pPr>
              <w:rPr>
                <w:rFonts w:eastAsia="Times New Roman"/>
                <w:sz w:val="18"/>
                <w:szCs w:val="18"/>
                <w:lang w:eastAsia="da-DK"/>
              </w:rPr>
            </w:pPr>
            <w:r w:rsidRPr="00F608C4">
              <w:rPr>
                <w:rFonts w:eastAsia="Times New Roman"/>
                <w:sz w:val="18"/>
                <w:szCs w:val="18"/>
                <w:lang w:eastAsia="da-DK"/>
              </w:rPr>
              <w:t xml:space="preserve">Der bør være en advis-funktion fx tilkoblet mailsystemet, som giver besked til den budgetansvarlige, såfremt rådighedsbeløbet eller anlægsbevillingen har fx </w:t>
            </w:r>
            <w:proofErr w:type="gramStart"/>
            <w:r w:rsidRPr="00F608C4">
              <w:rPr>
                <w:rFonts w:eastAsia="Times New Roman"/>
                <w:sz w:val="18"/>
                <w:szCs w:val="18"/>
                <w:lang w:eastAsia="da-DK"/>
              </w:rPr>
              <w:t>10%</w:t>
            </w:r>
            <w:proofErr w:type="gramEnd"/>
            <w:r w:rsidRPr="00F608C4">
              <w:rPr>
                <w:rFonts w:eastAsia="Times New Roman"/>
                <w:sz w:val="18"/>
                <w:szCs w:val="18"/>
                <w:lang w:eastAsia="da-DK"/>
              </w:rPr>
              <w:t xml:space="preserve"> tilbage af bevillingen, eller at der ikke er bogført på anlægget i fx 6 måneder. </w:t>
            </w:r>
          </w:p>
        </w:tc>
        <w:tc>
          <w:tcPr>
            <w:tcW w:w="780" w:type="dxa"/>
            <w:tcBorders>
              <w:top w:val="nil"/>
              <w:left w:val="nil"/>
              <w:bottom w:val="single" w:sz="4" w:space="0" w:color="auto"/>
              <w:right w:val="single" w:sz="4" w:space="0" w:color="auto"/>
            </w:tcBorders>
            <w:shd w:val="clear" w:color="auto" w:fill="auto"/>
            <w:vAlign w:val="center"/>
            <w:hideMark/>
          </w:tcPr>
          <w:p w14:paraId="72EE03D7" w14:textId="77777777" w:rsidR="00087241" w:rsidRPr="00F608C4" w:rsidRDefault="00087241"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3016414D" w14:textId="77777777" w:rsidR="00087241" w:rsidRPr="00F608C4" w:rsidRDefault="00087241"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60D3EAA2" w14:textId="77777777" w:rsidR="00087241" w:rsidRPr="00F608C4" w:rsidRDefault="008651F2" w:rsidP="00F608C4">
            <w:pPr>
              <w:rPr>
                <w:rFonts w:eastAsia="Times New Roman"/>
                <w:sz w:val="18"/>
                <w:szCs w:val="18"/>
                <w:lang w:eastAsia="da-DK"/>
              </w:rPr>
            </w:pPr>
            <w:sdt>
              <w:sdtPr>
                <w:rPr>
                  <w:rFonts w:eastAsia="Times New Roman"/>
                  <w:sz w:val="18"/>
                  <w:szCs w:val="18"/>
                  <w:lang w:eastAsia="da-DK"/>
                </w:rPr>
                <w:id w:val="2118166992"/>
                <w:placeholder>
                  <w:docPart w:val="6D942C7E25A143D78260D99B3BE22DC6"/>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r w:rsidR="00087241" w:rsidRPr="00F608C4">
              <w:rPr>
                <w:rFonts w:eastAsia="Times New Roman"/>
                <w:sz w:val="18"/>
                <w:szCs w:val="18"/>
                <w:lang w:eastAsia="da-DK"/>
              </w:rPr>
              <w:t> </w:t>
            </w:r>
          </w:p>
        </w:tc>
        <w:tc>
          <w:tcPr>
            <w:tcW w:w="6755" w:type="dxa"/>
            <w:tcBorders>
              <w:top w:val="nil"/>
              <w:left w:val="nil"/>
              <w:bottom w:val="single" w:sz="4" w:space="0" w:color="auto"/>
              <w:right w:val="single" w:sz="8" w:space="0" w:color="auto"/>
            </w:tcBorders>
            <w:shd w:val="clear" w:color="auto" w:fill="auto"/>
            <w:hideMark/>
          </w:tcPr>
          <w:p w14:paraId="3CDD2384" w14:textId="77777777" w:rsidR="00087241" w:rsidRPr="00F608C4" w:rsidRDefault="00087241"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70E4693C"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62703A4" w14:textId="77777777" w:rsidR="00087241" w:rsidRPr="00F608C4" w:rsidRDefault="00087241" w:rsidP="00087241">
            <w:pPr>
              <w:jc w:val="center"/>
              <w:rPr>
                <w:rFonts w:eastAsia="Times New Roman"/>
                <w:sz w:val="18"/>
                <w:szCs w:val="18"/>
                <w:lang w:eastAsia="da-DK"/>
              </w:rPr>
            </w:pPr>
            <w:permStart w:id="107180983" w:edGrp="everyone" w:colFirst="5" w:colLast="5"/>
            <w:permStart w:id="1833841883" w:edGrp="everyone" w:colFirst="6" w:colLast="6"/>
            <w:permEnd w:id="1177564264"/>
            <w:permEnd w:id="1403474150"/>
            <w:r w:rsidRPr="00F608C4">
              <w:rPr>
                <w:rFonts w:eastAsia="Times New Roman"/>
                <w:sz w:val="18"/>
                <w:szCs w:val="18"/>
                <w:lang w:eastAsia="da-DK"/>
              </w:rPr>
              <w:t>Ø2</w:t>
            </w:r>
          </w:p>
        </w:tc>
        <w:tc>
          <w:tcPr>
            <w:tcW w:w="1281" w:type="dxa"/>
            <w:tcBorders>
              <w:top w:val="nil"/>
              <w:left w:val="nil"/>
              <w:bottom w:val="single" w:sz="4" w:space="0" w:color="auto"/>
              <w:right w:val="single" w:sz="4" w:space="0" w:color="auto"/>
            </w:tcBorders>
            <w:shd w:val="clear" w:color="auto" w:fill="auto"/>
            <w:vAlign w:val="center"/>
            <w:hideMark/>
          </w:tcPr>
          <w:p w14:paraId="51C3A349" w14:textId="77777777" w:rsidR="00087241" w:rsidRPr="00F608C4" w:rsidRDefault="00087241" w:rsidP="00087241">
            <w:pPr>
              <w:rPr>
                <w:rFonts w:eastAsia="Times New Roman"/>
                <w:sz w:val="18"/>
                <w:szCs w:val="18"/>
                <w:lang w:eastAsia="da-DK"/>
              </w:rPr>
            </w:pPr>
            <w:r w:rsidRPr="00F608C4">
              <w:rPr>
                <w:rFonts w:eastAsia="Times New Roman"/>
                <w:sz w:val="18"/>
                <w:szCs w:val="18"/>
                <w:lang w:eastAsia="da-DK"/>
              </w:rPr>
              <w:t>Anlægsstyring og anlægsregn-skab</w:t>
            </w:r>
          </w:p>
        </w:tc>
        <w:tc>
          <w:tcPr>
            <w:tcW w:w="4420" w:type="dxa"/>
            <w:tcBorders>
              <w:top w:val="nil"/>
              <w:left w:val="nil"/>
              <w:bottom w:val="single" w:sz="4" w:space="0" w:color="auto"/>
              <w:right w:val="single" w:sz="4" w:space="0" w:color="auto"/>
            </w:tcBorders>
            <w:shd w:val="clear" w:color="auto" w:fill="auto"/>
            <w:hideMark/>
          </w:tcPr>
          <w:p w14:paraId="595C1956" w14:textId="77777777" w:rsidR="00087241" w:rsidRPr="00F608C4" w:rsidRDefault="00087241" w:rsidP="00087241">
            <w:pPr>
              <w:rPr>
                <w:rFonts w:eastAsia="Times New Roman"/>
                <w:sz w:val="18"/>
                <w:szCs w:val="18"/>
                <w:lang w:eastAsia="da-DK"/>
              </w:rPr>
            </w:pPr>
            <w:r w:rsidRPr="00F608C4">
              <w:rPr>
                <w:rFonts w:eastAsia="Times New Roman"/>
                <w:sz w:val="18"/>
                <w:szCs w:val="18"/>
                <w:lang w:eastAsia="da-DK"/>
              </w:rPr>
              <w:t xml:space="preserve">Der bør være en funktion, som viser at der er aflagt anlægsregnskab. </w:t>
            </w:r>
          </w:p>
        </w:tc>
        <w:tc>
          <w:tcPr>
            <w:tcW w:w="780" w:type="dxa"/>
            <w:tcBorders>
              <w:top w:val="nil"/>
              <w:left w:val="nil"/>
              <w:bottom w:val="single" w:sz="4" w:space="0" w:color="auto"/>
              <w:right w:val="single" w:sz="4" w:space="0" w:color="auto"/>
            </w:tcBorders>
            <w:shd w:val="clear" w:color="auto" w:fill="auto"/>
            <w:vAlign w:val="center"/>
            <w:hideMark/>
          </w:tcPr>
          <w:p w14:paraId="3D44CEB6" w14:textId="77777777" w:rsidR="00087241" w:rsidRPr="00F608C4" w:rsidRDefault="00087241"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13BAE720" w14:textId="77777777" w:rsidR="00087241" w:rsidRPr="00F608C4" w:rsidRDefault="00087241"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04416349" w14:textId="77777777" w:rsidR="00087241" w:rsidRPr="00F608C4" w:rsidRDefault="008651F2" w:rsidP="00F608C4">
            <w:pPr>
              <w:rPr>
                <w:rFonts w:eastAsia="Times New Roman"/>
                <w:sz w:val="18"/>
                <w:szCs w:val="18"/>
                <w:lang w:eastAsia="da-DK"/>
              </w:rPr>
            </w:pPr>
            <w:sdt>
              <w:sdtPr>
                <w:rPr>
                  <w:rFonts w:eastAsia="Times New Roman"/>
                  <w:sz w:val="18"/>
                  <w:szCs w:val="18"/>
                  <w:lang w:eastAsia="da-DK"/>
                </w:rPr>
                <w:id w:val="2717688"/>
                <w:placeholder>
                  <w:docPart w:val="DefaultPlaceholder_1082065159"/>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r w:rsidR="00087241" w:rsidRPr="00F608C4">
              <w:rPr>
                <w:rFonts w:eastAsia="Times New Roman"/>
                <w:sz w:val="18"/>
                <w:szCs w:val="18"/>
                <w:lang w:eastAsia="da-DK"/>
              </w:rPr>
              <w:t> </w:t>
            </w:r>
          </w:p>
        </w:tc>
        <w:tc>
          <w:tcPr>
            <w:tcW w:w="6755" w:type="dxa"/>
            <w:tcBorders>
              <w:top w:val="nil"/>
              <w:left w:val="nil"/>
              <w:bottom w:val="single" w:sz="4" w:space="0" w:color="auto"/>
              <w:right w:val="single" w:sz="8" w:space="0" w:color="auto"/>
            </w:tcBorders>
            <w:shd w:val="clear" w:color="auto" w:fill="auto"/>
            <w:hideMark/>
          </w:tcPr>
          <w:p w14:paraId="5B8AA4E2" w14:textId="77777777" w:rsidR="00087241" w:rsidRPr="00F608C4" w:rsidRDefault="00087241"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547579F7"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05A61BA9" w14:textId="77777777" w:rsidR="003E2502" w:rsidRPr="00F608C4" w:rsidRDefault="003E2502" w:rsidP="00087241">
            <w:pPr>
              <w:jc w:val="center"/>
              <w:rPr>
                <w:rFonts w:eastAsia="Times New Roman"/>
                <w:sz w:val="18"/>
                <w:szCs w:val="18"/>
                <w:lang w:eastAsia="da-DK"/>
              </w:rPr>
            </w:pPr>
            <w:permStart w:id="705175334" w:edGrp="everyone" w:colFirst="5" w:colLast="5"/>
            <w:permStart w:id="21905755" w:edGrp="everyone" w:colFirst="6" w:colLast="6"/>
            <w:permEnd w:id="107180983"/>
            <w:permEnd w:id="1833841883"/>
            <w:r w:rsidRPr="00F608C4">
              <w:rPr>
                <w:rFonts w:eastAsia="Times New Roman"/>
                <w:sz w:val="18"/>
                <w:szCs w:val="18"/>
                <w:lang w:eastAsia="da-DK"/>
              </w:rPr>
              <w:t>Ø3</w:t>
            </w:r>
          </w:p>
        </w:tc>
        <w:tc>
          <w:tcPr>
            <w:tcW w:w="1281" w:type="dxa"/>
            <w:tcBorders>
              <w:top w:val="nil"/>
              <w:left w:val="nil"/>
              <w:bottom w:val="single" w:sz="4" w:space="0" w:color="auto"/>
              <w:right w:val="single" w:sz="4" w:space="0" w:color="auto"/>
            </w:tcBorders>
            <w:shd w:val="clear" w:color="auto" w:fill="auto"/>
            <w:vAlign w:val="center"/>
            <w:hideMark/>
          </w:tcPr>
          <w:p w14:paraId="507FD56C"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Anlægsstyring og anlægsregn-skab</w:t>
            </w:r>
          </w:p>
        </w:tc>
        <w:tc>
          <w:tcPr>
            <w:tcW w:w="4420" w:type="dxa"/>
            <w:tcBorders>
              <w:top w:val="nil"/>
              <w:left w:val="nil"/>
              <w:bottom w:val="single" w:sz="4" w:space="0" w:color="auto"/>
              <w:right w:val="single" w:sz="4" w:space="0" w:color="auto"/>
            </w:tcBorders>
            <w:shd w:val="clear" w:color="auto" w:fill="auto"/>
            <w:hideMark/>
          </w:tcPr>
          <w:p w14:paraId="532B5E75"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Aflagt anlægsregnskab bør kunne registreres, og det bør være muligt at danne udtræk heraf. Udtrækket vises i forskellige formater fx regneark, </w:t>
            </w:r>
            <w:proofErr w:type="spellStart"/>
            <w:r w:rsidRPr="00F608C4">
              <w:rPr>
                <w:rFonts w:eastAsia="Times New Roman"/>
                <w:sz w:val="18"/>
                <w:szCs w:val="18"/>
                <w:lang w:eastAsia="da-DK"/>
              </w:rPr>
              <w:t>pdf.fil</w:t>
            </w:r>
            <w:proofErr w:type="spellEnd"/>
            <w:r w:rsidRPr="00F608C4">
              <w:rPr>
                <w:rFonts w:eastAsia="Times New Roman"/>
                <w:sz w:val="18"/>
                <w:szCs w:val="18"/>
                <w:lang w:eastAsia="da-DK"/>
              </w:rPr>
              <w:t>, skærm mv.</w:t>
            </w:r>
          </w:p>
        </w:tc>
        <w:tc>
          <w:tcPr>
            <w:tcW w:w="780" w:type="dxa"/>
            <w:tcBorders>
              <w:top w:val="nil"/>
              <w:left w:val="nil"/>
              <w:bottom w:val="single" w:sz="4" w:space="0" w:color="auto"/>
              <w:right w:val="single" w:sz="4" w:space="0" w:color="auto"/>
            </w:tcBorders>
            <w:shd w:val="clear" w:color="auto" w:fill="auto"/>
            <w:vAlign w:val="center"/>
            <w:hideMark/>
          </w:tcPr>
          <w:p w14:paraId="41D3A09F"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6EC5BFBD"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Ø2</w:t>
            </w:r>
          </w:p>
        </w:tc>
        <w:tc>
          <w:tcPr>
            <w:tcW w:w="1034" w:type="dxa"/>
            <w:tcBorders>
              <w:top w:val="nil"/>
              <w:left w:val="nil"/>
              <w:bottom w:val="single" w:sz="4" w:space="0" w:color="auto"/>
              <w:right w:val="single" w:sz="4" w:space="0" w:color="auto"/>
            </w:tcBorders>
            <w:shd w:val="clear" w:color="auto" w:fill="auto"/>
            <w:hideMark/>
          </w:tcPr>
          <w:p w14:paraId="3359968B" w14:textId="77777777" w:rsidR="003E2502" w:rsidRPr="00F608C4" w:rsidRDefault="008651F2">
            <w:sdt>
              <w:sdtPr>
                <w:rPr>
                  <w:rFonts w:eastAsia="Times New Roman"/>
                  <w:sz w:val="18"/>
                  <w:szCs w:val="18"/>
                  <w:lang w:eastAsia="da-DK"/>
                </w:rPr>
                <w:id w:val="-2004581747"/>
                <w:placeholder>
                  <w:docPart w:val="09AA1BECC3F349A0989F1A15E6D31745"/>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0EF12718"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1A956B3A"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39D4E60D" w14:textId="77777777" w:rsidR="003E2502" w:rsidRPr="00F608C4" w:rsidRDefault="003E2502" w:rsidP="00087241">
            <w:pPr>
              <w:jc w:val="center"/>
              <w:rPr>
                <w:rFonts w:eastAsia="Times New Roman"/>
                <w:sz w:val="18"/>
                <w:szCs w:val="18"/>
                <w:lang w:eastAsia="da-DK"/>
              </w:rPr>
            </w:pPr>
            <w:permStart w:id="631122830" w:edGrp="everyone" w:colFirst="5" w:colLast="5"/>
            <w:permStart w:id="1766417186" w:edGrp="everyone" w:colFirst="6" w:colLast="6"/>
            <w:permEnd w:id="705175334"/>
            <w:permEnd w:id="21905755"/>
            <w:r w:rsidRPr="00F608C4">
              <w:rPr>
                <w:rFonts w:eastAsia="Times New Roman"/>
                <w:sz w:val="18"/>
                <w:szCs w:val="18"/>
                <w:lang w:eastAsia="da-DK"/>
              </w:rPr>
              <w:t>Ø4</w:t>
            </w:r>
          </w:p>
        </w:tc>
        <w:tc>
          <w:tcPr>
            <w:tcW w:w="1281" w:type="dxa"/>
            <w:tcBorders>
              <w:top w:val="nil"/>
              <w:left w:val="nil"/>
              <w:bottom w:val="single" w:sz="4" w:space="0" w:color="auto"/>
              <w:right w:val="single" w:sz="4" w:space="0" w:color="auto"/>
            </w:tcBorders>
            <w:shd w:val="clear" w:color="auto" w:fill="auto"/>
            <w:vAlign w:val="center"/>
            <w:hideMark/>
          </w:tcPr>
          <w:p w14:paraId="378A5B16"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Anlægsstyring og anlægsregn-skab</w:t>
            </w:r>
          </w:p>
        </w:tc>
        <w:tc>
          <w:tcPr>
            <w:tcW w:w="4420" w:type="dxa"/>
            <w:tcBorders>
              <w:top w:val="nil"/>
              <w:left w:val="nil"/>
              <w:bottom w:val="single" w:sz="4" w:space="0" w:color="auto"/>
              <w:right w:val="single" w:sz="4" w:space="0" w:color="auto"/>
            </w:tcBorders>
            <w:shd w:val="clear" w:color="auto" w:fill="auto"/>
            <w:hideMark/>
          </w:tcPr>
          <w:p w14:paraId="51D53714"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generere en investeringsoversigt.</w:t>
            </w:r>
          </w:p>
        </w:tc>
        <w:tc>
          <w:tcPr>
            <w:tcW w:w="780" w:type="dxa"/>
            <w:tcBorders>
              <w:top w:val="nil"/>
              <w:left w:val="nil"/>
              <w:bottom w:val="single" w:sz="4" w:space="0" w:color="auto"/>
              <w:right w:val="single" w:sz="4" w:space="0" w:color="auto"/>
            </w:tcBorders>
            <w:shd w:val="clear" w:color="auto" w:fill="auto"/>
            <w:vAlign w:val="center"/>
            <w:hideMark/>
          </w:tcPr>
          <w:p w14:paraId="7BAEDD2B"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7E67B1D4"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6B1E11EA" w14:textId="77777777" w:rsidR="003E2502" w:rsidRPr="00F608C4" w:rsidRDefault="008651F2">
            <w:sdt>
              <w:sdtPr>
                <w:rPr>
                  <w:rFonts w:eastAsia="Times New Roman"/>
                  <w:sz w:val="18"/>
                  <w:szCs w:val="18"/>
                  <w:lang w:eastAsia="da-DK"/>
                </w:rPr>
                <w:id w:val="-1071734542"/>
                <w:placeholder>
                  <w:docPart w:val="6BE13A1576BB47229C87F83D0D0E7F72"/>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7BA2409B"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2BCB6CDE"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13F5FB7" w14:textId="77777777" w:rsidR="003E2502" w:rsidRPr="00F608C4" w:rsidRDefault="003E2502" w:rsidP="00087241">
            <w:pPr>
              <w:jc w:val="center"/>
              <w:rPr>
                <w:rFonts w:eastAsia="Times New Roman"/>
                <w:sz w:val="18"/>
                <w:szCs w:val="18"/>
                <w:lang w:eastAsia="da-DK"/>
              </w:rPr>
            </w:pPr>
            <w:permStart w:id="1784508135" w:edGrp="everyone" w:colFirst="5" w:colLast="5"/>
            <w:permEnd w:id="631122830"/>
            <w:permEnd w:id="1766417186"/>
            <w:r w:rsidRPr="00F608C4">
              <w:rPr>
                <w:rFonts w:eastAsia="Times New Roman"/>
                <w:sz w:val="18"/>
                <w:szCs w:val="18"/>
                <w:lang w:eastAsia="da-DK"/>
              </w:rPr>
              <w:t>Ø5</w:t>
            </w:r>
          </w:p>
        </w:tc>
        <w:tc>
          <w:tcPr>
            <w:tcW w:w="1281" w:type="dxa"/>
            <w:tcBorders>
              <w:top w:val="nil"/>
              <w:left w:val="nil"/>
              <w:bottom w:val="single" w:sz="4" w:space="0" w:color="auto"/>
              <w:right w:val="single" w:sz="4" w:space="0" w:color="auto"/>
            </w:tcBorders>
            <w:shd w:val="clear" w:color="auto" w:fill="auto"/>
            <w:vAlign w:val="center"/>
            <w:hideMark/>
          </w:tcPr>
          <w:p w14:paraId="2747F2E8"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Anlægsstyring og anlægsregn-skab</w:t>
            </w:r>
          </w:p>
        </w:tc>
        <w:tc>
          <w:tcPr>
            <w:tcW w:w="4420" w:type="dxa"/>
            <w:tcBorders>
              <w:top w:val="nil"/>
              <w:left w:val="nil"/>
              <w:bottom w:val="single" w:sz="4" w:space="0" w:color="auto"/>
              <w:right w:val="single" w:sz="4" w:space="0" w:color="auto"/>
            </w:tcBorders>
            <w:shd w:val="clear" w:color="auto" w:fill="auto"/>
            <w:hideMark/>
          </w:tcPr>
          <w:p w14:paraId="0E3E78D7"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Det skal være muligt at give en eller flere anlægsbevillinger og tillægsbevillinger på et anlægsprojekt/rådighedsbeløb. </w:t>
            </w:r>
          </w:p>
        </w:tc>
        <w:tc>
          <w:tcPr>
            <w:tcW w:w="780" w:type="dxa"/>
            <w:tcBorders>
              <w:top w:val="nil"/>
              <w:left w:val="nil"/>
              <w:bottom w:val="single" w:sz="4" w:space="0" w:color="auto"/>
              <w:right w:val="single" w:sz="4" w:space="0" w:color="auto"/>
            </w:tcBorders>
            <w:shd w:val="clear" w:color="auto" w:fill="auto"/>
            <w:vAlign w:val="center"/>
            <w:hideMark/>
          </w:tcPr>
          <w:p w14:paraId="0DAE7952"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A</w:t>
            </w:r>
          </w:p>
        </w:tc>
        <w:tc>
          <w:tcPr>
            <w:tcW w:w="780" w:type="dxa"/>
            <w:tcBorders>
              <w:top w:val="nil"/>
              <w:left w:val="nil"/>
              <w:bottom w:val="single" w:sz="4" w:space="0" w:color="auto"/>
              <w:right w:val="single" w:sz="4" w:space="0" w:color="auto"/>
            </w:tcBorders>
            <w:shd w:val="clear" w:color="auto" w:fill="auto"/>
            <w:vAlign w:val="center"/>
            <w:hideMark/>
          </w:tcPr>
          <w:p w14:paraId="7970EE84"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7C7B32D7" w14:textId="77777777" w:rsidR="003E2502" w:rsidRPr="00F608C4" w:rsidRDefault="008651F2">
            <w:sdt>
              <w:sdtPr>
                <w:rPr>
                  <w:rFonts w:eastAsia="Times New Roman"/>
                  <w:sz w:val="18"/>
                  <w:szCs w:val="18"/>
                  <w:lang w:eastAsia="da-DK"/>
                </w:rPr>
                <w:id w:val="1652942995"/>
                <w:placeholder>
                  <w:docPart w:val="EB0DB21E919141E5A927E781030FEC2A"/>
                </w:placeholder>
                <w:showingPlcHdr/>
                <w:dropDownList>
                  <w:listItem w:displayText="Ja" w:value="Ja"/>
                  <w:listItem w:displayText="Nej" w:value="Nej"/>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1D5A49BC" w14:textId="6C6E4394" w:rsidR="003E2502" w:rsidRPr="00F608C4" w:rsidRDefault="00532196" w:rsidP="00F608C4">
            <w:pPr>
              <w:rPr>
                <w:rFonts w:eastAsia="Times New Roman"/>
                <w:sz w:val="18"/>
                <w:szCs w:val="18"/>
                <w:lang w:eastAsia="da-DK"/>
              </w:rPr>
            </w:pPr>
            <w:r>
              <w:rPr>
                <w:rFonts w:eastAsia="Times New Roman"/>
                <w:sz w:val="18"/>
                <w:szCs w:val="18"/>
                <w:lang w:eastAsia="da-DK"/>
              </w:rPr>
              <w:t xml:space="preserve"> </w:t>
            </w:r>
          </w:p>
        </w:tc>
      </w:tr>
      <w:tr w:rsidR="00F608C4" w:rsidRPr="00F608C4" w14:paraId="6003271D"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361C43A3" w14:textId="77777777" w:rsidR="003E2502" w:rsidRPr="00F608C4" w:rsidRDefault="003E2502" w:rsidP="00087241">
            <w:pPr>
              <w:jc w:val="center"/>
              <w:rPr>
                <w:rFonts w:eastAsia="Times New Roman"/>
                <w:sz w:val="18"/>
                <w:szCs w:val="18"/>
                <w:lang w:eastAsia="da-DK"/>
              </w:rPr>
            </w:pPr>
            <w:permStart w:id="1565938118" w:edGrp="everyone" w:colFirst="5" w:colLast="5"/>
            <w:permStart w:id="446039417" w:edGrp="everyone" w:colFirst="6" w:colLast="6"/>
            <w:permEnd w:id="1784508135"/>
            <w:r w:rsidRPr="00F608C4">
              <w:rPr>
                <w:rFonts w:eastAsia="Times New Roman"/>
                <w:sz w:val="18"/>
                <w:szCs w:val="18"/>
                <w:lang w:eastAsia="da-DK"/>
              </w:rPr>
              <w:t>Ø6</w:t>
            </w:r>
          </w:p>
        </w:tc>
        <w:tc>
          <w:tcPr>
            <w:tcW w:w="1281" w:type="dxa"/>
            <w:tcBorders>
              <w:top w:val="nil"/>
              <w:left w:val="nil"/>
              <w:bottom w:val="single" w:sz="4" w:space="0" w:color="auto"/>
              <w:right w:val="single" w:sz="4" w:space="0" w:color="auto"/>
            </w:tcBorders>
            <w:shd w:val="clear" w:color="auto" w:fill="auto"/>
            <w:vAlign w:val="center"/>
            <w:hideMark/>
          </w:tcPr>
          <w:p w14:paraId="755B8686"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Anlægsstyring og anlægsregn-skab</w:t>
            </w:r>
          </w:p>
        </w:tc>
        <w:tc>
          <w:tcPr>
            <w:tcW w:w="4420" w:type="dxa"/>
            <w:tcBorders>
              <w:top w:val="nil"/>
              <w:left w:val="nil"/>
              <w:bottom w:val="single" w:sz="4" w:space="0" w:color="auto"/>
              <w:right w:val="single" w:sz="4" w:space="0" w:color="auto"/>
            </w:tcBorders>
            <w:shd w:val="clear" w:color="auto" w:fill="auto"/>
            <w:hideMark/>
          </w:tcPr>
          <w:p w14:paraId="5344B95E"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vedhæfte dokumentation for anlægsbevillinger i Systemet.</w:t>
            </w:r>
          </w:p>
        </w:tc>
        <w:tc>
          <w:tcPr>
            <w:tcW w:w="780" w:type="dxa"/>
            <w:tcBorders>
              <w:top w:val="nil"/>
              <w:left w:val="nil"/>
              <w:bottom w:val="single" w:sz="4" w:space="0" w:color="auto"/>
              <w:right w:val="single" w:sz="4" w:space="0" w:color="auto"/>
            </w:tcBorders>
            <w:shd w:val="clear" w:color="auto" w:fill="auto"/>
            <w:vAlign w:val="center"/>
            <w:hideMark/>
          </w:tcPr>
          <w:p w14:paraId="0E881A33"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1661E235"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442FD043" w14:textId="77777777" w:rsidR="003E2502" w:rsidRPr="00F608C4" w:rsidRDefault="008651F2">
            <w:sdt>
              <w:sdtPr>
                <w:rPr>
                  <w:rFonts w:eastAsia="Times New Roman"/>
                  <w:sz w:val="18"/>
                  <w:szCs w:val="18"/>
                  <w:lang w:eastAsia="da-DK"/>
                </w:rPr>
                <w:id w:val="-660475650"/>
                <w:placeholder>
                  <w:docPart w:val="87F16EEB9F964C35A5098FBFEEEFA0FC"/>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79557F57"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431794B6"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4005CC6" w14:textId="77777777" w:rsidR="003E2502" w:rsidRPr="00F608C4" w:rsidRDefault="003E2502" w:rsidP="00087241">
            <w:pPr>
              <w:jc w:val="center"/>
              <w:rPr>
                <w:rFonts w:eastAsia="Times New Roman"/>
                <w:sz w:val="18"/>
                <w:szCs w:val="18"/>
                <w:lang w:eastAsia="da-DK"/>
              </w:rPr>
            </w:pPr>
            <w:permStart w:id="1281234693" w:edGrp="everyone" w:colFirst="5" w:colLast="5"/>
            <w:permStart w:id="1257203793" w:edGrp="everyone" w:colFirst="6" w:colLast="6"/>
            <w:permEnd w:id="1565938118"/>
            <w:permEnd w:id="446039417"/>
            <w:r w:rsidRPr="00F608C4">
              <w:rPr>
                <w:rFonts w:eastAsia="Times New Roman"/>
                <w:sz w:val="18"/>
                <w:szCs w:val="18"/>
                <w:lang w:eastAsia="da-DK"/>
              </w:rPr>
              <w:t>Ø7</w:t>
            </w:r>
          </w:p>
        </w:tc>
        <w:tc>
          <w:tcPr>
            <w:tcW w:w="1281" w:type="dxa"/>
            <w:tcBorders>
              <w:top w:val="nil"/>
              <w:left w:val="nil"/>
              <w:bottom w:val="single" w:sz="4" w:space="0" w:color="auto"/>
              <w:right w:val="single" w:sz="4" w:space="0" w:color="auto"/>
            </w:tcBorders>
            <w:shd w:val="clear" w:color="auto" w:fill="auto"/>
            <w:vAlign w:val="center"/>
            <w:hideMark/>
          </w:tcPr>
          <w:p w14:paraId="4CF3FE95"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Anlægsstyring og anlægsregn-skab</w:t>
            </w:r>
          </w:p>
        </w:tc>
        <w:tc>
          <w:tcPr>
            <w:tcW w:w="4420" w:type="dxa"/>
            <w:tcBorders>
              <w:top w:val="nil"/>
              <w:left w:val="nil"/>
              <w:bottom w:val="single" w:sz="4" w:space="0" w:color="auto"/>
              <w:right w:val="single" w:sz="4" w:space="0" w:color="auto"/>
            </w:tcBorders>
            <w:shd w:val="clear" w:color="auto" w:fill="auto"/>
            <w:hideMark/>
          </w:tcPr>
          <w:p w14:paraId="477A6E46"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Der er behov for at kunne underopdele større anlægsprojekter i delentrepriser/underprojekter med tilhørende kontoplan. </w:t>
            </w:r>
          </w:p>
        </w:tc>
        <w:tc>
          <w:tcPr>
            <w:tcW w:w="780" w:type="dxa"/>
            <w:tcBorders>
              <w:top w:val="nil"/>
              <w:left w:val="nil"/>
              <w:bottom w:val="single" w:sz="4" w:space="0" w:color="auto"/>
              <w:right w:val="single" w:sz="4" w:space="0" w:color="auto"/>
            </w:tcBorders>
            <w:shd w:val="clear" w:color="auto" w:fill="auto"/>
            <w:vAlign w:val="center"/>
            <w:hideMark/>
          </w:tcPr>
          <w:p w14:paraId="3EE54C98"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7DB842E6"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20EB7009" w14:textId="77777777" w:rsidR="003E2502" w:rsidRPr="00F608C4" w:rsidRDefault="008651F2">
            <w:sdt>
              <w:sdtPr>
                <w:rPr>
                  <w:rFonts w:eastAsia="Times New Roman"/>
                  <w:sz w:val="18"/>
                  <w:szCs w:val="18"/>
                  <w:lang w:eastAsia="da-DK"/>
                </w:rPr>
                <w:id w:val="1415739746"/>
                <w:placeholder>
                  <w:docPart w:val="1FB1852D7DBF4A84BDBDDD3373DD9E6D"/>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0335D420"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76ACA3F5"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AB0CFBA" w14:textId="77777777" w:rsidR="003E2502" w:rsidRPr="00F608C4" w:rsidRDefault="003E2502" w:rsidP="00087241">
            <w:pPr>
              <w:jc w:val="center"/>
              <w:rPr>
                <w:rFonts w:eastAsia="Times New Roman"/>
                <w:sz w:val="18"/>
                <w:szCs w:val="18"/>
                <w:lang w:eastAsia="da-DK"/>
              </w:rPr>
            </w:pPr>
            <w:permStart w:id="83849546" w:edGrp="everyone" w:colFirst="5" w:colLast="5"/>
            <w:permStart w:id="368139317" w:edGrp="everyone" w:colFirst="6" w:colLast="6"/>
            <w:permEnd w:id="1281234693"/>
            <w:permEnd w:id="1257203793"/>
            <w:r w:rsidRPr="00F608C4">
              <w:rPr>
                <w:rFonts w:eastAsia="Times New Roman"/>
                <w:sz w:val="18"/>
                <w:szCs w:val="18"/>
                <w:lang w:eastAsia="da-DK"/>
              </w:rPr>
              <w:lastRenderedPageBreak/>
              <w:t>Ø8</w:t>
            </w:r>
          </w:p>
        </w:tc>
        <w:tc>
          <w:tcPr>
            <w:tcW w:w="1281" w:type="dxa"/>
            <w:tcBorders>
              <w:top w:val="nil"/>
              <w:left w:val="nil"/>
              <w:bottom w:val="single" w:sz="4" w:space="0" w:color="auto"/>
              <w:right w:val="single" w:sz="4" w:space="0" w:color="auto"/>
            </w:tcBorders>
            <w:shd w:val="clear" w:color="auto" w:fill="auto"/>
            <w:vAlign w:val="center"/>
            <w:hideMark/>
          </w:tcPr>
          <w:p w14:paraId="6C1DF998"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Anlægsstyring og anlægsregn-skab</w:t>
            </w:r>
          </w:p>
        </w:tc>
        <w:tc>
          <w:tcPr>
            <w:tcW w:w="4420" w:type="dxa"/>
            <w:tcBorders>
              <w:top w:val="nil"/>
              <w:left w:val="nil"/>
              <w:bottom w:val="single" w:sz="4" w:space="0" w:color="auto"/>
              <w:right w:val="single" w:sz="4" w:space="0" w:color="auto"/>
            </w:tcBorders>
            <w:shd w:val="clear" w:color="auto" w:fill="auto"/>
            <w:hideMark/>
          </w:tcPr>
          <w:p w14:paraId="54FD3321"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Det bør være muligt at følge op eller afslutte de enkelte delentrepriser/underprojekter løbende. </w:t>
            </w:r>
          </w:p>
        </w:tc>
        <w:tc>
          <w:tcPr>
            <w:tcW w:w="780" w:type="dxa"/>
            <w:tcBorders>
              <w:top w:val="nil"/>
              <w:left w:val="nil"/>
              <w:bottom w:val="single" w:sz="4" w:space="0" w:color="auto"/>
              <w:right w:val="single" w:sz="4" w:space="0" w:color="auto"/>
            </w:tcBorders>
            <w:shd w:val="clear" w:color="auto" w:fill="auto"/>
            <w:vAlign w:val="center"/>
            <w:hideMark/>
          </w:tcPr>
          <w:p w14:paraId="109F5D05"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4CC04F19"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Ø7</w:t>
            </w:r>
          </w:p>
        </w:tc>
        <w:tc>
          <w:tcPr>
            <w:tcW w:w="1034" w:type="dxa"/>
            <w:tcBorders>
              <w:top w:val="nil"/>
              <w:left w:val="nil"/>
              <w:bottom w:val="single" w:sz="4" w:space="0" w:color="auto"/>
              <w:right w:val="single" w:sz="4" w:space="0" w:color="auto"/>
            </w:tcBorders>
            <w:shd w:val="clear" w:color="auto" w:fill="auto"/>
            <w:hideMark/>
          </w:tcPr>
          <w:p w14:paraId="08A75A76" w14:textId="77777777" w:rsidR="003E2502" w:rsidRPr="00F608C4" w:rsidRDefault="008651F2">
            <w:sdt>
              <w:sdtPr>
                <w:rPr>
                  <w:rFonts w:eastAsia="Times New Roman"/>
                  <w:sz w:val="18"/>
                  <w:szCs w:val="18"/>
                  <w:lang w:eastAsia="da-DK"/>
                </w:rPr>
                <w:id w:val="884990031"/>
                <w:placeholder>
                  <w:docPart w:val="74C33E2B2198421E83B548E7873968A4"/>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17461552"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29856623"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581ADE8C" w14:textId="77777777" w:rsidR="003E2502" w:rsidRPr="00F608C4" w:rsidRDefault="003E2502" w:rsidP="00087241">
            <w:pPr>
              <w:jc w:val="center"/>
              <w:rPr>
                <w:rFonts w:eastAsia="Times New Roman"/>
                <w:sz w:val="18"/>
                <w:szCs w:val="18"/>
                <w:lang w:eastAsia="da-DK"/>
              </w:rPr>
            </w:pPr>
            <w:permStart w:id="1217884969" w:edGrp="everyone" w:colFirst="5" w:colLast="5"/>
            <w:permStart w:id="1393297713" w:edGrp="everyone" w:colFirst="6" w:colLast="6"/>
            <w:permEnd w:id="83849546"/>
            <w:permEnd w:id="368139317"/>
            <w:r w:rsidRPr="00F608C4">
              <w:rPr>
                <w:rFonts w:eastAsia="Times New Roman"/>
                <w:sz w:val="18"/>
                <w:szCs w:val="18"/>
                <w:lang w:eastAsia="da-DK"/>
              </w:rPr>
              <w:t>Ø9</w:t>
            </w:r>
          </w:p>
        </w:tc>
        <w:tc>
          <w:tcPr>
            <w:tcW w:w="1281" w:type="dxa"/>
            <w:tcBorders>
              <w:top w:val="nil"/>
              <w:left w:val="nil"/>
              <w:bottom w:val="single" w:sz="4" w:space="0" w:color="auto"/>
              <w:right w:val="single" w:sz="4" w:space="0" w:color="auto"/>
            </w:tcBorders>
            <w:shd w:val="clear" w:color="auto" w:fill="auto"/>
            <w:vAlign w:val="center"/>
            <w:hideMark/>
          </w:tcPr>
          <w:p w14:paraId="19D8741B"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Anlægsstyring og anlægsregn-skab</w:t>
            </w:r>
          </w:p>
        </w:tc>
        <w:tc>
          <w:tcPr>
            <w:tcW w:w="4420" w:type="dxa"/>
            <w:tcBorders>
              <w:top w:val="nil"/>
              <w:left w:val="nil"/>
              <w:bottom w:val="single" w:sz="4" w:space="0" w:color="auto"/>
              <w:right w:val="single" w:sz="4" w:space="0" w:color="auto"/>
            </w:tcBorders>
            <w:shd w:val="clear" w:color="auto" w:fill="auto"/>
            <w:hideMark/>
          </w:tcPr>
          <w:p w14:paraId="1FEB0215"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Det bør være muligt at faseopdele anlægsprojekterne, da fasen er afgørende for behovet for styring og udvikling i projekterne. </w:t>
            </w:r>
          </w:p>
        </w:tc>
        <w:tc>
          <w:tcPr>
            <w:tcW w:w="780" w:type="dxa"/>
            <w:tcBorders>
              <w:top w:val="nil"/>
              <w:left w:val="nil"/>
              <w:bottom w:val="single" w:sz="4" w:space="0" w:color="auto"/>
              <w:right w:val="single" w:sz="4" w:space="0" w:color="auto"/>
            </w:tcBorders>
            <w:shd w:val="clear" w:color="auto" w:fill="auto"/>
            <w:vAlign w:val="center"/>
            <w:hideMark/>
          </w:tcPr>
          <w:p w14:paraId="15BBA40B"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5A90E740"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0404775E" w14:textId="77777777" w:rsidR="003E2502" w:rsidRPr="00F608C4" w:rsidRDefault="008651F2">
            <w:sdt>
              <w:sdtPr>
                <w:rPr>
                  <w:rFonts w:eastAsia="Times New Roman"/>
                  <w:sz w:val="18"/>
                  <w:szCs w:val="18"/>
                  <w:lang w:eastAsia="da-DK"/>
                </w:rPr>
                <w:id w:val="2085255966"/>
                <w:placeholder>
                  <w:docPart w:val="39A97F5FE1B143EEBE4AED0A070315BC"/>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3A6400F4"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49E7B669"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DAC09DA" w14:textId="77777777" w:rsidR="003E2502" w:rsidRPr="00F608C4" w:rsidRDefault="003E2502" w:rsidP="00087241">
            <w:pPr>
              <w:jc w:val="center"/>
              <w:rPr>
                <w:rFonts w:eastAsia="Times New Roman"/>
                <w:sz w:val="18"/>
                <w:szCs w:val="18"/>
                <w:lang w:eastAsia="da-DK"/>
              </w:rPr>
            </w:pPr>
            <w:permStart w:id="438580557" w:edGrp="everyone" w:colFirst="5" w:colLast="5"/>
            <w:permStart w:id="794000396" w:edGrp="everyone" w:colFirst="6" w:colLast="6"/>
            <w:permEnd w:id="1217884969"/>
            <w:permEnd w:id="1393297713"/>
            <w:r w:rsidRPr="00F608C4">
              <w:rPr>
                <w:rFonts w:eastAsia="Times New Roman"/>
                <w:sz w:val="18"/>
                <w:szCs w:val="18"/>
                <w:lang w:eastAsia="da-DK"/>
              </w:rPr>
              <w:t>Ø10</w:t>
            </w:r>
          </w:p>
        </w:tc>
        <w:tc>
          <w:tcPr>
            <w:tcW w:w="1281" w:type="dxa"/>
            <w:tcBorders>
              <w:top w:val="nil"/>
              <w:left w:val="nil"/>
              <w:bottom w:val="single" w:sz="4" w:space="0" w:color="auto"/>
              <w:right w:val="single" w:sz="4" w:space="0" w:color="auto"/>
            </w:tcBorders>
            <w:shd w:val="clear" w:color="auto" w:fill="auto"/>
            <w:vAlign w:val="center"/>
            <w:hideMark/>
          </w:tcPr>
          <w:p w14:paraId="4C02F8CA"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Anlægsstyring og anlægsregn-skab</w:t>
            </w:r>
          </w:p>
        </w:tc>
        <w:tc>
          <w:tcPr>
            <w:tcW w:w="4420" w:type="dxa"/>
            <w:tcBorders>
              <w:top w:val="nil"/>
              <w:left w:val="nil"/>
              <w:bottom w:val="single" w:sz="4" w:space="0" w:color="auto"/>
              <w:right w:val="single" w:sz="4" w:space="0" w:color="auto"/>
            </w:tcBorders>
            <w:shd w:val="clear" w:color="auto" w:fill="auto"/>
            <w:hideMark/>
          </w:tcPr>
          <w:p w14:paraId="290F3C52"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Det bør være muligt at foretage løbende opfølgning på rådighedsbeløb, anlægsbevilling, forbrug og forventet forbrug, samt eventuelle bemærkninger hertil fx ændring i start- og stopdatoer mv. </w:t>
            </w:r>
          </w:p>
        </w:tc>
        <w:tc>
          <w:tcPr>
            <w:tcW w:w="780" w:type="dxa"/>
            <w:tcBorders>
              <w:top w:val="nil"/>
              <w:left w:val="nil"/>
              <w:bottom w:val="single" w:sz="4" w:space="0" w:color="auto"/>
              <w:right w:val="single" w:sz="4" w:space="0" w:color="auto"/>
            </w:tcBorders>
            <w:shd w:val="clear" w:color="auto" w:fill="auto"/>
            <w:vAlign w:val="center"/>
            <w:hideMark/>
          </w:tcPr>
          <w:p w14:paraId="4889CE96"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69C71E31"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16DE2581" w14:textId="77777777" w:rsidR="003E2502" w:rsidRPr="00F608C4" w:rsidRDefault="008651F2">
            <w:sdt>
              <w:sdtPr>
                <w:rPr>
                  <w:rFonts w:eastAsia="Times New Roman"/>
                  <w:sz w:val="18"/>
                  <w:szCs w:val="18"/>
                  <w:lang w:eastAsia="da-DK"/>
                </w:rPr>
                <w:id w:val="-1871753015"/>
                <w:placeholder>
                  <w:docPart w:val="FE028F49E01D46EE9B8CAC286B27C04E"/>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63518853"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27A6FB3D"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594DC750" w14:textId="77777777" w:rsidR="003E2502" w:rsidRPr="00F608C4" w:rsidRDefault="003E2502" w:rsidP="00087241">
            <w:pPr>
              <w:jc w:val="center"/>
              <w:rPr>
                <w:rFonts w:eastAsia="Times New Roman"/>
                <w:sz w:val="18"/>
                <w:szCs w:val="18"/>
                <w:lang w:eastAsia="da-DK"/>
              </w:rPr>
            </w:pPr>
            <w:permStart w:id="735531664" w:edGrp="everyone" w:colFirst="5" w:colLast="5"/>
            <w:permStart w:id="1831471410" w:edGrp="everyone" w:colFirst="6" w:colLast="6"/>
            <w:permEnd w:id="438580557"/>
            <w:permEnd w:id="794000396"/>
            <w:r w:rsidRPr="00F608C4">
              <w:rPr>
                <w:rFonts w:eastAsia="Times New Roman"/>
                <w:sz w:val="18"/>
                <w:szCs w:val="18"/>
                <w:lang w:eastAsia="da-DK"/>
              </w:rPr>
              <w:t>Ø11</w:t>
            </w:r>
          </w:p>
        </w:tc>
        <w:tc>
          <w:tcPr>
            <w:tcW w:w="1281" w:type="dxa"/>
            <w:tcBorders>
              <w:top w:val="nil"/>
              <w:left w:val="nil"/>
              <w:bottom w:val="single" w:sz="4" w:space="0" w:color="auto"/>
              <w:right w:val="single" w:sz="4" w:space="0" w:color="auto"/>
            </w:tcBorders>
            <w:shd w:val="clear" w:color="auto" w:fill="auto"/>
            <w:vAlign w:val="center"/>
            <w:hideMark/>
          </w:tcPr>
          <w:p w14:paraId="17E43ADB"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Anlægsstyring og anlægsregn-skab</w:t>
            </w:r>
          </w:p>
        </w:tc>
        <w:tc>
          <w:tcPr>
            <w:tcW w:w="4420" w:type="dxa"/>
            <w:tcBorders>
              <w:top w:val="nil"/>
              <w:left w:val="nil"/>
              <w:bottom w:val="single" w:sz="4" w:space="0" w:color="auto"/>
              <w:right w:val="single" w:sz="4" w:space="0" w:color="auto"/>
            </w:tcBorders>
            <w:shd w:val="clear" w:color="auto" w:fill="auto"/>
            <w:hideMark/>
          </w:tcPr>
          <w:p w14:paraId="29B2A187"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Der bør være mulighed for at disponere forbruget i det enkelte anlægsprojekt over flere år.</w:t>
            </w:r>
          </w:p>
        </w:tc>
        <w:tc>
          <w:tcPr>
            <w:tcW w:w="780" w:type="dxa"/>
            <w:tcBorders>
              <w:top w:val="nil"/>
              <w:left w:val="nil"/>
              <w:bottom w:val="single" w:sz="4" w:space="0" w:color="auto"/>
              <w:right w:val="single" w:sz="4" w:space="0" w:color="auto"/>
            </w:tcBorders>
            <w:shd w:val="clear" w:color="auto" w:fill="auto"/>
            <w:vAlign w:val="center"/>
            <w:hideMark/>
          </w:tcPr>
          <w:p w14:paraId="44EB73D6"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17C7B0A3"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62D01329" w14:textId="77777777" w:rsidR="003E2502" w:rsidRPr="00F608C4" w:rsidRDefault="008651F2">
            <w:sdt>
              <w:sdtPr>
                <w:rPr>
                  <w:rFonts w:eastAsia="Times New Roman"/>
                  <w:sz w:val="18"/>
                  <w:szCs w:val="18"/>
                  <w:lang w:eastAsia="da-DK"/>
                </w:rPr>
                <w:id w:val="433097922"/>
                <w:placeholder>
                  <w:docPart w:val="15C256A2C9B547338A2B4EF5C56B5255"/>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637C03B4"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4FCF0987"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4C012DC0" w14:textId="77777777" w:rsidR="003E2502" w:rsidRPr="00F608C4" w:rsidRDefault="003E2502" w:rsidP="00087241">
            <w:pPr>
              <w:jc w:val="center"/>
              <w:rPr>
                <w:rFonts w:eastAsia="Times New Roman"/>
                <w:sz w:val="18"/>
                <w:szCs w:val="18"/>
                <w:lang w:eastAsia="da-DK"/>
              </w:rPr>
            </w:pPr>
            <w:permStart w:id="1199583236" w:edGrp="everyone" w:colFirst="5" w:colLast="5"/>
            <w:permStart w:id="1862609838" w:edGrp="everyone" w:colFirst="6" w:colLast="6"/>
            <w:permEnd w:id="735531664"/>
            <w:permEnd w:id="1831471410"/>
            <w:r w:rsidRPr="00F608C4">
              <w:rPr>
                <w:rFonts w:eastAsia="Times New Roman"/>
                <w:sz w:val="18"/>
                <w:szCs w:val="18"/>
                <w:lang w:eastAsia="da-DK"/>
              </w:rPr>
              <w:t>Ø12</w:t>
            </w:r>
          </w:p>
        </w:tc>
        <w:tc>
          <w:tcPr>
            <w:tcW w:w="1281" w:type="dxa"/>
            <w:tcBorders>
              <w:top w:val="nil"/>
              <w:left w:val="nil"/>
              <w:bottom w:val="single" w:sz="4" w:space="0" w:color="auto"/>
              <w:right w:val="single" w:sz="4" w:space="0" w:color="auto"/>
            </w:tcBorders>
            <w:shd w:val="clear" w:color="auto" w:fill="auto"/>
            <w:vAlign w:val="center"/>
            <w:hideMark/>
          </w:tcPr>
          <w:p w14:paraId="6444E960"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Anlægsstyring og anlægsregn-skab</w:t>
            </w:r>
          </w:p>
        </w:tc>
        <w:tc>
          <w:tcPr>
            <w:tcW w:w="4420" w:type="dxa"/>
            <w:tcBorders>
              <w:top w:val="nil"/>
              <w:left w:val="nil"/>
              <w:bottom w:val="single" w:sz="4" w:space="0" w:color="auto"/>
              <w:right w:val="single" w:sz="4" w:space="0" w:color="auto"/>
            </w:tcBorders>
            <w:shd w:val="clear" w:color="auto" w:fill="auto"/>
            <w:hideMark/>
          </w:tcPr>
          <w:p w14:paraId="42BA04C8"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betale via betalingsplaner i anlægsprojekterne, som kan løbe over flere år.</w:t>
            </w:r>
          </w:p>
        </w:tc>
        <w:tc>
          <w:tcPr>
            <w:tcW w:w="780" w:type="dxa"/>
            <w:tcBorders>
              <w:top w:val="nil"/>
              <w:left w:val="nil"/>
              <w:bottom w:val="single" w:sz="4" w:space="0" w:color="auto"/>
              <w:right w:val="single" w:sz="4" w:space="0" w:color="auto"/>
            </w:tcBorders>
            <w:shd w:val="clear" w:color="auto" w:fill="auto"/>
            <w:vAlign w:val="center"/>
            <w:hideMark/>
          </w:tcPr>
          <w:p w14:paraId="75563EA0"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08AD7564"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017D3B26" w14:textId="77777777" w:rsidR="003E2502" w:rsidRPr="00F608C4" w:rsidRDefault="008651F2">
            <w:sdt>
              <w:sdtPr>
                <w:rPr>
                  <w:rFonts w:eastAsia="Times New Roman"/>
                  <w:sz w:val="18"/>
                  <w:szCs w:val="18"/>
                  <w:lang w:eastAsia="da-DK"/>
                </w:rPr>
                <w:id w:val="-944685133"/>
                <w:placeholder>
                  <w:docPart w:val="4EFFEEA3F3244FB79916BDA2611D9A48"/>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3C52CEA9"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08B1ED28" w14:textId="77777777" w:rsidTr="00F608C4">
        <w:trPr>
          <w:trHeight w:val="120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54AD6712" w14:textId="77777777" w:rsidR="003E2502" w:rsidRPr="00F608C4" w:rsidRDefault="003E2502" w:rsidP="00087241">
            <w:pPr>
              <w:jc w:val="center"/>
              <w:rPr>
                <w:rFonts w:eastAsia="Times New Roman"/>
                <w:sz w:val="18"/>
                <w:szCs w:val="18"/>
                <w:lang w:eastAsia="da-DK"/>
              </w:rPr>
            </w:pPr>
            <w:permStart w:id="1392274244" w:edGrp="everyone" w:colFirst="5" w:colLast="5"/>
            <w:permStart w:id="127492479" w:edGrp="everyone" w:colFirst="6" w:colLast="6"/>
            <w:permEnd w:id="1199583236"/>
            <w:permEnd w:id="1862609838"/>
            <w:r w:rsidRPr="00F608C4">
              <w:rPr>
                <w:rFonts w:eastAsia="Times New Roman"/>
                <w:sz w:val="18"/>
                <w:szCs w:val="18"/>
                <w:lang w:eastAsia="da-DK"/>
              </w:rPr>
              <w:t>Ø13</w:t>
            </w:r>
          </w:p>
        </w:tc>
        <w:tc>
          <w:tcPr>
            <w:tcW w:w="1281" w:type="dxa"/>
            <w:tcBorders>
              <w:top w:val="nil"/>
              <w:left w:val="nil"/>
              <w:bottom w:val="single" w:sz="4" w:space="0" w:color="auto"/>
              <w:right w:val="single" w:sz="4" w:space="0" w:color="auto"/>
            </w:tcBorders>
            <w:shd w:val="clear" w:color="auto" w:fill="auto"/>
            <w:vAlign w:val="center"/>
            <w:hideMark/>
          </w:tcPr>
          <w:p w14:paraId="1B57EE04"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Anlægsstyring og anlægsregn-skab</w:t>
            </w:r>
          </w:p>
        </w:tc>
        <w:tc>
          <w:tcPr>
            <w:tcW w:w="4420" w:type="dxa"/>
            <w:tcBorders>
              <w:top w:val="nil"/>
              <w:left w:val="nil"/>
              <w:bottom w:val="single" w:sz="4" w:space="0" w:color="auto"/>
              <w:right w:val="single" w:sz="4" w:space="0" w:color="auto"/>
            </w:tcBorders>
            <w:shd w:val="clear" w:color="auto" w:fill="auto"/>
            <w:hideMark/>
          </w:tcPr>
          <w:p w14:paraId="1752C614"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Systemet bør understøtte Kundens behov for opfølgning på anlægsprojekter på et aggregeret niveau, og hvor der redegøres for Kundens samlede udgifter henholdsvis udgifter pr. udvalg eller pr. budgetansvarlig.</w:t>
            </w:r>
          </w:p>
        </w:tc>
        <w:tc>
          <w:tcPr>
            <w:tcW w:w="780" w:type="dxa"/>
            <w:tcBorders>
              <w:top w:val="nil"/>
              <w:left w:val="nil"/>
              <w:bottom w:val="single" w:sz="4" w:space="0" w:color="auto"/>
              <w:right w:val="single" w:sz="4" w:space="0" w:color="auto"/>
            </w:tcBorders>
            <w:shd w:val="clear" w:color="auto" w:fill="auto"/>
            <w:vAlign w:val="center"/>
            <w:hideMark/>
          </w:tcPr>
          <w:p w14:paraId="5D85B0B3"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6CD8AF25"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4FC422C4" w14:textId="77777777" w:rsidR="003E2502" w:rsidRPr="00F608C4" w:rsidRDefault="008651F2">
            <w:sdt>
              <w:sdtPr>
                <w:rPr>
                  <w:rFonts w:eastAsia="Times New Roman"/>
                  <w:sz w:val="18"/>
                  <w:szCs w:val="18"/>
                  <w:lang w:eastAsia="da-DK"/>
                </w:rPr>
                <w:id w:val="-805623458"/>
                <w:placeholder>
                  <w:docPart w:val="5FFA8CD1580E4200AD9C20ED3CC88C8C"/>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32768AA7"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15E233CE" w14:textId="77777777" w:rsidTr="00F608C4">
        <w:trPr>
          <w:trHeight w:val="120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2CE3CBC2" w14:textId="77777777" w:rsidR="003E2502" w:rsidRPr="00F608C4" w:rsidRDefault="003E2502" w:rsidP="00087241">
            <w:pPr>
              <w:jc w:val="center"/>
              <w:rPr>
                <w:rFonts w:eastAsia="Times New Roman"/>
                <w:sz w:val="18"/>
                <w:szCs w:val="18"/>
                <w:lang w:eastAsia="da-DK"/>
              </w:rPr>
            </w:pPr>
            <w:permStart w:id="1245980289" w:edGrp="everyone" w:colFirst="5" w:colLast="5"/>
            <w:permStart w:id="1727747333" w:edGrp="everyone" w:colFirst="6" w:colLast="6"/>
            <w:permEnd w:id="1392274244"/>
            <w:permEnd w:id="127492479"/>
            <w:r w:rsidRPr="00F608C4">
              <w:rPr>
                <w:rFonts w:eastAsia="Times New Roman"/>
                <w:sz w:val="18"/>
                <w:szCs w:val="18"/>
                <w:lang w:eastAsia="da-DK"/>
              </w:rPr>
              <w:t>Ø14</w:t>
            </w:r>
          </w:p>
        </w:tc>
        <w:tc>
          <w:tcPr>
            <w:tcW w:w="1281" w:type="dxa"/>
            <w:tcBorders>
              <w:top w:val="nil"/>
              <w:left w:val="nil"/>
              <w:bottom w:val="single" w:sz="4" w:space="0" w:color="auto"/>
              <w:right w:val="single" w:sz="4" w:space="0" w:color="auto"/>
            </w:tcBorders>
            <w:shd w:val="clear" w:color="auto" w:fill="auto"/>
            <w:vAlign w:val="center"/>
            <w:hideMark/>
          </w:tcPr>
          <w:p w14:paraId="3A0C9C1B"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Anlægsstyring og anlægsregn-skab</w:t>
            </w:r>
          </w:p>
        </w:tc>
        <w:tc>
          <w:tcPr>
            <w:tcW w:w="4420" w:type="dxa"/>
            <w:tcBorders>
              <w:top w:val="nil"/>
              <w:left w:val="nil"/>
              <w:bottom w:val="single" w:sz="4" w:space="0" w:color="auto"/>
              <w:right w:val="single" w:sz="4" w:space="0" w:color="auto"/>
            </w:tcBorders>
            <w:shd w:val="clear" w:color="auto" w:fill="auto"/>
            <w:hideMark/>
          </w:tcPr>
          <w:p w14:paraId="10CD8E5B"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følge den likviditetsmæssige sammenhæng i anlægsprojekterne både indenfor løbende år og en 4-årig budgetperiode, summeret på fx udvalgsniveau, organisation og politikområder.</w:t>
            </w:r>
          </w:p>
        </w:tc>
        <w:tc>
          <w:tcPr>
            <w:tcW w:w="780" w:type="dxa"/>
            <w:tcBorders>
              <w:top w:val="nil"/>
              <w:left w:val="nil"/>
              <w:bottom w:val="single" w:sz="4" w:space="0" w:color="auto"/>
              <w:right w:val="single" w:sz="4" w:space="0" w:color="auto"/>
            </w:tcBorders>
            <w:shd w:val="clear" w:color="auto" w:fill="auto"/>
            <w:vAlign w:val="center"/>
            <w:hideMark/>
          </w:tcPr>
          <w:p w14:paraId="38DAE4AB"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40834305"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06AEFAED" w14:textId="77777777" w:rsidR="003E2502" w:rsidRPr="00F608C4" w:rsidRDefault="008651F2">
            <w:sdt>
              <w:sdtPr>
                <w:rPr>
                  <w:rFonts w:eastAsia="Times New Roman"/>
                  <w:sz w:val="18"/>
                  <w:szCs w:val="18"/>
                  <w:lang w:eastAsia="da-DK"/>
                </w:rPr>
                <w:id w:val="-173259437"/>
                <w:placeholder>
                  <w:docPart w:val="655D4F84FE264D09A4241F179690A6B3"/>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01DCFCFD"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65A7EF53"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21EA1AAA" w14:textId="77777777" w:rsidR="003E2502" w:rsidRPr="00F608C4" w:rsidRDefault="003E2502" w:rsidP="00087241">
            <w:pPr>
              <w:jc w:val="center"/>
              <w:rPr>
                <w:rFonts w:eastAsia="Times New Roman"/>
                <w:sz w:val="18"/>
                <w:szCs w:val="18"/>
                <w:lang w:eastAsia="da-DK"/>
              </w:rPr>
            </w:pPr>
            <w:permStart w:id="1402366814" w:edGrp="everyone" w:colFirst="5" w:colLast="5"/>
            <w:permStart w:id="468214694" w:edGrp="everyone" w:colFirst="6" w:colLast="6"/>
            <w:permEnd w:id="1245980289"/>
            <w:permEnd w:id="1727747333"/>
            <w:r w:rsidRPr="00F608C4">
              <w:rPr>
                <w:rFonts w:eastAsia="Times New Roman"/>
                <w:sz w:val="18"/>
                <w:szCs w:val="18"/>
                <w:lang w:eastAsia="da-DK"/>
              </w:rPr>
              <w:t>Ø15</w:t>
            </w:r>
          </w:p>
        </w:tc>
        <w:tc>
          <w:tcPr>
            <w:tcW w:w="1281" w:type="dxa"/>
            <w:tcBorders>
              <w:top w:val="nil"/>
              <w:left w:val="nil"/>
              <w:bottom w:val="single" w:sz="4" w:space="0" w:color="auto"/>
              <w:right w:val="single" w:sz="4" w:space="0" w:color="auto"/>
            </w:tcBorders>
            <w:shd w:val="clear" w:color="auto" w:fill="auto"/>
            <w:vAlign w:val="center"/>
            <w:hideMark/>
          </w:tcPr>
          <w:p w14:paraId="2D0DB869"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Anlægsstyring og anlægsregn-skab</w:t>
            </w:r>
          </w:p>
        </w:tc>
        <w:tc>
          <w:tcPr>
            <w:tcW w:w="4420" w:type="dxa"/>
            <w:tcBorders>
              <w:top w:val="nil"/>
              <w:left w:val="nil"/>
              <w:bottom w:val="single" w:sz="4" w:space="0" w:color="auto"/>
              <w:right w:val="single" w:sz="4" w:space="0" w:color="auto"/>
            </w:tcBorders>
            <w:shd w:val="clear" w:color="auto" w:fill="auto"/>
            <w:hideMark/>
          </w:tcPr>
          <w:p w14:paraId="02686705"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trække en rapport som viser rådighedsbeløb, anlægsbevilling, forbrug og eventuelt disponeret forbrug på de enkelte anlægsprojekter.</w:t>
            </w:r>
          </w:p>
        </w:tc>
        <w:tc>
          <w:tcPr>
            <w:tcW w:w="780" w:type="dxa"/>
            <w:tcBorders>
              <w:top w:val="nil"/>
              <w:left w:val="nil"/>
              <w:bottom w:val="single" w:sz="4" w:space="0" w:color="auto"/>
              <w:right w:val="single" w:sz="4" w:space="0" w:color="auto"/>
            </w:tcBorders>
            <w:shd w:val="clear" w:color="auto" w:fill="auto"/>
            <w:vAlign w:val="center"/>
            <w:hideMark/>
          </w:tcPr>
          <w:p w14:paraId="7A44DA3E"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3E757BE8"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3C1F35BE" w14:textId="77777777" w:rsidR="003E2502" w:rsidRPr="00F608C4" w:rsidRDefault="008651F2">
            <w:sdt>
              <w:sdtPr>
                <w:rPr>
                  <w:rFonts w:eastAsia="Times New Roman"/>
                  <w:sz w:val="18"/>
                  <w:szCs w:val="18"/>
                  <w:lang w:eastAsia="da-DK"/>
                </w:rPr>
                <w:id w:val="895472740"/>
                <w:placeholder>
                  <w:docPart w:val="3B1E4AFCBDD04DE2A89052F549BA6FDB"/>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145D9849"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30E8228B" w14:textId="77777777" w:rsidTr="00F608C4">
        <w:trPr>
          <w:trHeight w:val="1219"/>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69535F1" w14:textId="77777777" w:rsidR="003E2502" w:rsidRPr="00F608C4" w:rsidRDefault="003E2502" w:rsidP="00087241">
            <w:pPr>
              <w:jc w:val="center"/>
              <w:rPr>
                <w:rFonts w:eastAsia="Times New Roman"/>
                <w:sz w:val="18"/>
                <w:szCs w:val="18"/>
                <w:lang w:eastAsia="da-DK"/>
              </w:rPr>
            </w:pPr>
            <w:permStart w:id="1914583553" w:edGrp="everyone" w:colFirst="5" w:colLast="5"/>
            <w:permStart w:id="2027565635" w:edGrp="everyone" w:colFirst="6" w:colLast="6"/>
            <w:permEnd w:id="1402366814"/>
            <w:permEnd w:id="468214694"/>
            <w:r w:rsidRPr="00F608C4">
              <w:rPr>
                <w:rFonts w:eastAsia="Times New Roman"/>
                <w:sz w:val="18"/>
                <w:szCs w:val="18"/>
                <w:lang w:eastAsia="da-DK"/>
              </w:rPr>
              <w:t>Ø16</w:t>
            </w:r>
          </w:p>
        </w:tc>
        <w:tc>
          <w:tcPr>
            <w:tcW w:w="1281" w:type="dxa"/>
            <w:tcBorders>
              <w:top w:val="nil"/>
              <w:left w:val="nil"/>
              <w:bottom w:val="single" w:sz="4" w:space="0" w:color="auto"/>
              <w:right w:val="single" w:sz="4" w:space="0" w:color="auto"/>
            </w:tcBorders>
            <w:shd w:val="clear" w:color="auto" w:fill="auto"/>
            <w:vAlign w:val="center"/>
            <w:hideMark/>
          </w:tcPr>
          <w:p w14:paraId="554342E1"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Anlægsstyring og anlægsregn-skab</w:t>
            </w:r>
          </w:p>
        </w:tc>
        <w:tc>
          <w:tcPr>
            <w:tcW w:w="4420" w:type="dxa"/>
            <w:tcBorders>
              <w:top w:val="nil"/>
              <w:left w:val="nil"/>
              <w:bottom w:val="single" w:sz="4" w:space="0" w:color="auto"/>
              <w:right w:val="single" w:sz="4" w:space="0" w:color="auto"/>
            </w:tcBorders>
            <w:shd w:val="clear" w:color="auto" w:fill="auto"/>
            <w:hideMark/>
          </w:tcPr>
          <w:p w14:paraId="106993F9"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i forbindelse med aflæggelse af anlægsregnskab at trække en rapport, hvor følgende fremgår: rådighedsbeløb, anlægsbevilling, forbrug, rest rådighedsbeløb (mer-/</w:t>
            </w:r>
            <w:proofErr w:type="spellStart"/>
            <w:r w:rsidRPr="00F608C4">
              <w:rPr>
                <w:rFonts w:eastAsia="Times New Roman"/>
                <w:sz w:val="18"/>
                <w:szCs w:val="18"/>
                <w:lang w:eastAsia="da-DK"/>
              </w:rPr>
              <w:t>mindreforbrug</w:t>
            </w:r>
            <w:proofErr w:type="spellEnd"/>
            <w:r w:rsidRPr="00F608C4">
              <w:rPr>
                <w:rFonts w:eastAsia="Times New Roman"/>
                <w:sz w:val="18"/>
                <w:szCs w:val="18"/>
                <w:lang w:eastAsia="da-DK"/>
              </w:rPr>
              <w:t>), samtidig bør det være muligt at kunne skrive bemærkninger til anlægsregnskabet.</w:t>
            </w:r>
          </w:p>
        </w:tc>
        <w:tc>
          <w:tcPr>
            <w:tcW w:w="780" w:type="dxa"/>
            <w:tcBorders>
              <w:top w:val="nil"/>
              <w:left w:val="nil"/>
              <w:bottom w:val="single" w:sz="4" w:space="0" w:color="auto"/>
              <w:right w:val="single" w:sz="4" w:space="0" w:color="auto"/>
            </w:tcBorders>
            <w:shd w:val="clear" w:color="auto" w:fill="auto"/>
            <w:vAlign w:val="center"/>
            <w:hideMark/>
          </w:tcPr>
          <w:p w14:paraId="3D5E6FF4"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6AF9BBD4"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09A7AC34" w14:textId="77777777" w:rsidR="003E2502" w:rsidRPr="00F608C4" w:rsidRDefault="008651F2">
            <w:sdt>
              <w:sdtPr>
                <w:rPr>
                  <w:rFonts w:eastAsia="Times New Roman"/>
                  <w:sz w:val="18"/>
                  <w:szCs w:val="18"/>
                  <w:lang w:eastAsia="da-DK"/>
                </w:rPr>
                <w:id w:val="1040326757"/>
                <w:placeholder>
                  <w:docPart w:val="9B8C3FADE6E74AFFB4E79673F0EF12E2"/>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008607DC"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555190AE" w14:textId="77777777" w:rsidTr="00F608C4">
        <w:trPr>
          <w:trHeight w:val="1974"/>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5481FB00" w14:textId="77777777" w:rsidR="003E2502" w:rsidRPr="00F608C4" w:rsidRDefault="003E2502" w:rsidP="00087241">
            <w:pPr>
              <w:jc w:val="center"/>
              <w:rPr>
                <w:rFonts w:eastAsia="Times New Roman"/>
                <w:sz w:val="18"/>
                <w:szCs w:val="18"/>
                <w:lang w:eastAsia="da-DK"/>
              </w:rPr>
            </w:pPr>
            <w:permStart w:id="1324814828" w:edGrp="everyone" w:colFirst="5" w:colLast="5"/>
            <w:permStart w:id="751505246" w:edGrp="everyone" w:colFirst="6" w:colLast="6"/>
            <w:permEnd w:id="1914583553"/>
            <w:permEnd w:id="2027565635"/>
            <w:r w:rsidRPr="00F608C4">
              <w:rPr>
                <w:rFonts w:eastAsia="Times New Roman"/>
                <w:sz w:val="18"/>
                <w:szCs w:val="18"/>
                <w:lang w:eastAsia="da-DK"/>
              </w:rPr>
              <w:lastRenderedPageBreak/>
              <w:t>Ø17</w:t>
            </w:r>
          </w:p>
        </w:tc>
        <w:tc>
          <w:tcPr>
            <w:tcW w:w="1281" w:type="dxa"/>
            <w:tcBorders>
              <w:top w:val="nil"/>
              <w:left w:val="nil"/>
              <w:bottom w:val="single" w:sz="4" w:space="0" w:color="auto"/>
              <w:right w:val="single" w:sz="4" w:space="0" w:color="auto"/>
            </w:tcBorders>
            <w:shd w:val="clear" w:color="auto" w:fill="auto"/>
            <w:vAlign w:val="center"/>
            <w:hideMark/>
          </w:tcPr>
          <w:p w14:paraId="1986FF70"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Anlægsstyring og anlægsregn-skab</w:t>
            </w:r>
          </w:p>
        </w:tc>
        <w:tc>
          <w:tcPr>
            <w:tcW w:w="4420" w:type="dxa"/>
            <w:tcBorders>
              <w:top w:val="nil"/>
              <w:left w:val="nil"/>
              <w:bottom w:val="single" w:sz="4" w:space="0" w:color="auto"/>
              <w:right w:val="single" w:sz="4" w:space="0" w:color="auto"/>
            </w:tcBorders>
            <w:shd w:val="clear" w:color="auto" w:fill="auto"/>
            <w:hideMark/>
          </w:tcPr>
          <w:p w14:paraId="6B0231F8" w14:textId="542027E6" w:rsidR="003E2502" w:rsidRPr="00F608C4" w:rsidRDefault="00AE57A8" w:rsidP="00087241">
            <w:pPr>
              <w:rPr>
                <w:rFonts w:eastAsia="Times New Roman"/>
                <w:sz w:val="18"/>
                <w:szCs w:val="18"/>
                <w:lang w:eastAsia="da-DK"/>
              </w:rPr>
            </w:pPr>
            <w:bookmarkStart w:id="0" w:name="_Hlk21512114"/>
            <w:r w:rsidRPr="00F608C4">
              <w:rPr>
                <w:rFonts w:eastAsia="Times New Roman"/>
                <w:sz w:val="18"/>
                <w:szCs w:val="18"/>
                <w:lang w:eastAsia="da-DK"/>
              </w:rPr>
              <w:t>Det bør være muligt at udarbejde en opgørelse af rest rådighedsbeløb, som overføres til næste regnskabsår. Derudover bør det være muligt at tillægge rest rådighedsbeløbet til næste års budget, således at der fås et nyt korrigeret budget for det efterfølgende år. Dette i en samlet rapport/tabel.</w:t>
            </w:r>
            <w:bookmarkEnd w:id="0"/>
          </w:p>
        </w:tc>
        <w:tc>
          <w:tcPr>
            <w:tcW w:w="780" w:type="dxa"/>
            <w:tcBorders>
              <w:top w:val="nil"/>
              <w:left w:val="nil"/>
              <w:bottom w:val="single" w:sz="4" w:space="0" w:color="auto"/>
              <w:right w:val="single" w:sz="4" w:space="0" w:color="auto"/>
            </w:tcBorders>
            <w:shd w:val="clear" w:color="auto" w:fill="auto"/>
            <w:vAlign w:val="center"/>
            <w:hideMark/>
          </w:tcPr>
          <w:p w14:paraId="4E43DF78"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1CE0D97C"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79042A2F" w14:textId="77777777" w:rsidR="003E2502" w:rsidRPr="00F608C4" w:rsidRDefault="008651F2">
            <w:sdt>
              <w:sdtPr>
                <w:rPr>
                  <w:rFonts w:eastAsia="Times New Roman"/>
                  <w:sz w:val="18"/>
                  <w:szCs w:val="18"/>
                  <w:lang w:eastAsia="da-DK"/>
                </w:rPr>
                <w:id w:val="-324587878"/>
                <w:placeholder>
                  <w:docPart w:val="F02B7DDD697B4962BA1204267058D3CE"/>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2FD3397F" w14:textId="343B6C17" w:rsidR="003E2502" w:rsidRPr="00F608C4" w:rsidRDefault="00532196" w:rsidP="00F608C4">
            <w:pPr>
              <w:rPr>
                <w:rFonts w:eastAsia="Times New Roman"/>
                <w:sz w:val="18"/>
                <w:szCs w:val="18"/>
                <w:lang w:eastAsia="da-DK"/>
              </w:rPr>
            </w:pPr>
            <w:r>
              <w:rPr>
                <w:rFonts w:eastAsia="Times New Roman"/>
                <w:sz w:val="18"/>
                <w:szCs w:val="18"/>
                <w:lang w:eastAsia="da-DK"/>
              </w:rPr>
              <w:t xml:space="preserve"> </w:t>
            </w:r>
          </w:p>
        </w:tc>
      </w:tr>
      <w:tr w:rsidR="00F608C4" w:rsidRPr="00F608C4" w14:paraId="322C40A2"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3528515B" w14:textId="77777777" w:rsidR="003E2502" w:rsidRPr="00F608C4" w:rsidRDefault="003E2502" w:rsidP="00087241">
            <w:pPr>
              <w:jc w:val="center"/>
              <w:rPr>
                <w:rFonts w:eastAsia="Times New Roman"/>
                <w:sz w:val="18"/>
                <w:szCs w:val="18"/>
                <w:lang w:eastAsia="da-DK"/>
              </w:rPr>
            </w:pPr>
            <w:permStart w:id="1019226182" w:edGrp="everyone" w:colFirst="5" w:colLast="5"/>
            <w:permStart w:id="1641171511" w:edGrp="everyone" w:colFirst="6" w:colLast="6"/>
            <w:permEnd w:id="1324814828"/>
            <w:permEnd w:id="751505246"/>
            <w:r w:rsidRPr="00F608C4">
              <w:rPr>
                <w:rFonts w:eastAsia="Times New Roman"/>
                <w:sz w:val="18"/>
                <w:szCs w:val="18"/>
                <w:lang w:eastAsia="da-DK"/>
              </w:rPr>
              <w:t>Ø18</w:t>
            </w:r>
          </w:p>
        </w:tc>
        <w:tc>
          <w:tcPr>
            <w:tcW w:w="1281" w:type="dxa"/>
            <w:tcBorders>
              <w:top w:val="nil"/>
              <w:left w:val="nil"/>
              <w:bottom w:val="single" w:sz="4" w:space="0" w:color="auto"/>
              <w:right w:val="single" w:sz="4" w:space="0" w:color="auto"/>
            </w:tcBorders>
            <w:shd w:val="clear" w:color="auto" w:fill="auto"/>
            <w:vAlign w:val="center"/>
            <w:hideMark/>
          </w:tcPr>
          <w:p w14:paraId="66C5EA58"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Anlægsstyring og anlægsregn-skab</w:t>
            </w:r>
          </w:p>
        </w:tc>
        <w:tc>
          <w:tcPr>
            <w:tcW w:w="4420" w:type="dxa"/>
            <w:tcBorders>
              <w:top w:val="nil"/>
              <w:left w:val="nil"/>
              <w:bottom w:val="single" w:sz="4" w:space="0" w:color="auto"/>
              <w:right w:val="single" w:sz="4" w:space="0" w:color="auto"/>
            </w:tcBorders>
            <w:shd w:val="clear" w:color="auto" w:fill="auto"/>
            <w:hideMark/>
          </w:tcPr>
          <w:p w14:paraId="51BC2D73"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Opgørelsen bør kunne aggregeres på forskellige niveauer fx på udvalg, organisation eller politikområder. </w:t>
            </w:r>
          </w:p>
        </w:tc>
        <w:tc>
          <w:tcPr>
            <w:tcW w:w="780" w:type="dxa"/>
            <w:tcBorders>
              <w:top w:val="nil"/>
              <w:left w:val="nil"/>
              <w:bottom w:val="single" w:sz="4" w:space="0" w:color="auto"/>
              <w:right w:val="single" w:sz="4" w:space="0" w:color="auto"/>
            </w:tcBorders>
            <w:shd w:val="clear" w:color="auto" w:fill="auto"/>
            <w:vAlign w:val="center"/>
            <w:hideMark/>
          </w:tcPr>
          <w:p w14:paraId="3B287BCE"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1B225E50"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Ø17</w:t>
            </w:r>
          </w:p>
        </w:tc>
        <w:tc>
          <w:tcPr>
            <w:tcW w:w="1034" w:type="dxa"/>
            <w:tcBorders>
              <w:top w:val="nil"/>
              <w:left w:val="nil"/>
              <w:bottom w:val="single" w:sz="4" w:space="0" w:color="auto"/>
              <w:right w:val="single" w:sz="4" w:space="0" w:color="auto"/>
            </w:tcBorders>
            <w:shd w:val="clear" w:color="auto" w:fill="auto"/>
            <w:hideMark/>
          </w:tcPr>
          <w:p w14:paraId="1088D9B0" w14:textId="77777777" w:rsidR="003E2502" w:rsidRPr="00F608C4" w:rsidRDefault="008651F2">
            <w:sdt>
              <w:sdtPr>
                <w:rPr>
                  <w:rFonts w:eastAsia="Times New Roman"/>
                  <w:sz w:val="18"/>
                  <w:szCs w:val="18"/>
                  <w:lang w:eastAsia="da-DK"/>
                </w:rPr>
                <w:id w:val="-2139868171"/>
                <w:placeholder>
                  <w:docPart w:val="92F2E2FF32E54D70BF04CBEE47A95E71"/>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6D13F85F"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49D48E9E"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6B864E2" w14:textId="77777777" w:rsidR="003E2502" w:rsidRPr="00F608C4" w:rsidRDefault="003E2502" w:rsidP="00087241">
            <w:pPr>
              <w:jc w:val="center"/>
              <w:rPr>
                <w:rFonts w:eastAsia="Times New Roman"/>
                <w:sz w:val="18"/>
                <w:szCs w:val="18"/>
                <w:lang w:eastAsia="da-DK"/>
              </w:rPr>
            </w:pPr>
            <w:permStart w:id="21563852" w:edGrp="everyone" w:colFirst="5" w:colLast="5"/>
            <w:permStart w:id="142833565" w:edGrp="everyone" w:colFirst="6" w:colLast="6"/>
            <w:permEnd w:id="1019226182"/>
            <w:permEnd w:id="1641171511"/>
            <w:r w:rsidRPr="00F608C4">
              <w:rPr>
                <w:rFonts w:eastAsia="Times New Roman"/>
                <w:sz w:val="18"/>
                <w:szCs w:val="18"/>
                <w:lang w:eastAsia="da-DK"/>
              </w:rPr>
              <w:t>Ø19</w:t>
            </w:r>
          </w:p>
        </w:tc>
        <w:tc>
          <w:tcPr>
            <w:tcW w:w="1281" w:type="dxa"/>
            <w:tcBorders>
              <w:top w:val="nil"/>
              <w:left w:val="nil"/>
              <w:bottom w:val="single" w:sz="4" w:space="0" w:color="auto"/>
              <w:right w:val="single" w:sz="4" w:space="0" w:color="auto"/>
            </w:tcBorders>
            <w:shd w:val="clear" w:color="auto" w:fill="auto"/>
            <w:vAlign w:val="center"/>
            <w:hideMark/>
          </w:tcPr>
          <w:p w14:paraId="4B0330BB"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Anlægsstyring og anlægsregn-skab</w:t>
            </w:r>
          </w:p>
        </w:tc>
        <w:tc>
          <w:tcPr>
            <w:tcW w:w="4420" w:type="dxa"/>
            <w:tcBorders>
              <w:top w:val="nil"/>
              <w:left w:val="nil"/>
              <w:bottom w:val="single" w:sz="4" w:space="0" w:color="auto"/>
              <w:right w:val="single" w:sz="4" w:space="0" w:color="auto"/>
            </w:tcBorders>
            <w:shd w:val="clear" w:color="auto" w:fill="auto"/>
            <w:hideMark/>
          </w:tcPr>
          <w:p w14:paraId="54714EB9"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trække tidligere års forbrug (</w:t>
            </w:r>
            <w:proofErr w:type="spellStart"/>
            <w:r w:rsidRPr="00F608C4">
              <w:rPr>
                <w:rFonts w:eastAsia="Times New Roman"/>
                <w:sz w:val="18"/>
                <w:szCs w:val="18"/>
                <w:lang w:eastAsia="da-DK"/>
              </w:rPr>
              <w:t>primosaldo</w:t>
            </w:r>
            <w:proofErr w:type="spellEnd"/>
            <w:r w:rsidRPr="00F608C4">
              <w:rPr>
                <w:rFonts w:eastAsia="Times New Roman"/>
                <w:sz w:val="18"/>
                <w:szCs w:val="18"/>
                <w:lang w:eastAsia="da-DK"/>
              </w:rPr>
              <w:t>) aggregeret på et anlægsprojekt.</w:t>
            </w:r>
          </w:p>
        </w:tc>
        <w:tc>
          <w:tcPr>
            <w:tcW w:w="780" w:type="dxa"/>
            <w:tcBorders>
              <w:top w:val="nil"/>
              <w:left w:val="nil"/>
              <w:bottom w:val="single" w:sz="4" w:space="0" w:color="auto"/>
              <w:right w:val="single" w:sz="4" w:space="0" w:color="auto"/>
            </w:tcBorders>
            <w:shd w:val="clear" w:color="auto" w:fill="auto"/>
            <w:vAlign w:val="center"/>
            <w:hideMark/>
          </w:tcPr>
          <w:p w14:paraId="19E5F26A"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259192DE"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5CBC17A1" w14:textId="77777777" w:rsidR="003E2502" w:rsidRPr="00F608C4" w:rsidRDefault="008651F2">
            <w:sdt>
              <w:sdtPr>
                <w:rPr>
                  <w:rFonts w:eastAsia="Times New Roman"/>
                  <w:sz w:val="18"/>
                  <w:szCs w:val="18"/>
                  <w:lang w:eastAsia="da-DK"/>
                </w:rPr>
                <w:id w:val="1108627065"/>
                <w:placeholder>
                  <w:docPart w:val="8F669529745844EF894FE4EF45A09A22"/>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36E3522E"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0221D88B"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A70306A" w14:textId="77777777" w:rsidR="003E2502" w:rsidRPr="00F608C4" w:rsidRDefault="003E2502" w:rsidP="00087241">
            <w:pPr>
              <w:jc w:val="center"/>
              <w:rPr>
                <w:rFonts w:eastAsia="Times New Roman"/>
                <w:sz w:val="18"/>
                <w:szCs w:val="18"/>
                <w:lang w:eastAsia="da-DK"/>
              </w:rPr>
            </w:pPr>
            <w:permStart w:id="1351630974" w:edGrp="everyone" w:colFirst="5" w:colLast="5"/>
            <w:permStart w:id="1105092876" w:edGrp="everyone" w:colFirst="6" w:colLast="6"/>
            <w:permEnd w:id="21563852"/>
            <w:permEnd w:id="142833565"/>
            <w:r w:rsidRPr="00F608C4">
              <w:rPr>
                <w:rFonts w:eastAsia="Times New Roman"/>
                <w:sz w:val="18"/>
                <w:szCs w:val="18"/>
                <w:lang w:eastAsia="da-DK"/>
              </w:rPr>
              <w:t>Ø20</w:t>
            </w:r>
          </w:p>
        </w:tc>
        <w:tc>
          <w:tcPr>
            <w:tcW w:w="1281" w:type="dxa"/>
            <w:tcBorders>
              <w:top w:val="nil"/>
              <w:left w:val="nil"/>
              <w:bottom w:val="single" w:sz="4" w:space="0" w:color="auto"/>
              <w:right w:val="single" w:sz="4" w:space="0" w:color="auto"/>
            </w:tcBorders>
            <w:shd w:val="clear" w:color="auto" w:fill="auto"/>
            <w:vAlign w:val="center"/>
            <w:hideMark/>
          </w:tcPr>
          <w:p w14:paraId="3CFE5DBA"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Anlægsstyring og anlægsregn-skab</w:t>
            </w:r>
          </w:p>
        </w:tc>
        <w:tc>
          <w:tcPr>
            <w:tcW w:w="4420" w:type="dxa"/>
            <w:tcBorders>
              <w:top w:val="nil"/>
              <w:left w:val="nil"/>
              <w:bottom w:val="single" w:sz="4" w:space="0" w:color="auto"/>
              <w:right w:val="single" w:sz="4" w:space="0" w:color="auto"/>
            </w:tcBorders>
            <w:shd w:val="clear" w:color="auto" w:fill="auto"/>
            <w:hideMark/>
          </w:tcPr>
          <w:p w14:paraId="055E6EEF"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For afsluttede anlægsprojekter bør det være muligt at aktivere projekterne direkte i aktivregisteret (anlægskartoteket).</w:t>
            </w:r>
          </w:p>
        </w:tc>
        <w:tc>
          <w:tcPr>
            <w:tcW w:w="780" w:type="dxa"/>
            <w:tcBorders>
              <w:top w:val="nil"/>
              <w:left w:val="nil"/>
              <w:bottom w:val="single" w:sz="4" w:space="0" w:color="auto"/>
              <w:right w:val="single" w:sz="4" w:space="0" w:color="auto"/>
            </w:tcBorders>
            <w:shd w:val="clear" w:color="auto" w:fill="auto"/>
            <w:vAlign w:val="center"/>
            <w:hideMark/>
          </w:tcPr>
          <w:p w14:paraId="12D26972"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2D23EABF"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55F15AEE" w14:textId="77777777" w:rsidR="003E2502" w:rsidRPr="00F608C4" w:rsidRDefault="008651F2">
            <w:sdt>
              <w:sdtPr>
                <w:rPr>
                  <w:rFonts w:eastAsia="Times New Roman"/>
                  <w:sz w:val="18"/>
                  <w:szCs w:val="18"/>
                  <w:lang w:eastAsia="da-DK"/>
                </w:rPr>
                <w:id w:val="134919855"/>
                <w:placeholder>
                  <w:docPart w:val="6A374B568BE74520B2C88852AC15FFD2"/>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273A497C"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48464641"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77CEC57" w14:textId="77777777" w:rsidR="003E2502" w:rsidRPr="00F608C4" w:rsidRDefault="003E2502" w:rsidP="00087241">
            <w:pPr>
              <w:jc w:val="center"/>
              <w:rPr>
                <w:rFonts w:eastAsia="Times New Roman"/>
                <w:sz w:val="18"/>
                <w:szCs w:val="18"/>
                <w:lang w:eastAsia="da-DK"/>
              </w:rPr>
            </w:pPr>
            <w:permStart w:id="1960062411" w:edGrp="everyone" w:colFirst="5" w:colLast="5"/>
            <w:permStart w:id="922695714" w:edGrp="everyone" w:colFirst="6" w:colLast="6"/>
            <w:permEnd w:id="1351630974"/>
            <w:permEnd w:id="1105092876"/>
            <w:r w:rsidRPr="00F608C4">
              <w:rPr>
                <w:rFonts w:eastAsia="Times New Roman"/>
                <w:sz w:val="18"/>
                <w:szCs w:val="18"/>
                <w:lang w:eastAsia="da-DK"/>
              </w:rPr>
              <w:t>Ø21</w:t>
            </w:r>
          </w:p>
        </w:tc>
        <w:tc>
          <w:tcPr>
            <w:tcW w:w="1281" w:type="dxa"/>
            <w:tcBorders>
              <w:top w:val="nil"/>
              <w:left w:val="nil"/>
              <w:bottom w:val="single" w:sz="4" w:space="0" w:color="auto"/>
              <w:right w:val="single" w:sz="4" w:space="0" w:color="auto"/>
            </w:tcBorders>
            <w:shd w:val="clear" w:color="auto" w:fill="auto"/>
            <w:vAlign w:val="center"/>
            <w:hideMark/>
          </w:tcPr>
          <w:p w14:paraId="3E83A704"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Anlægsstyring og anlægsregn-skab</w:t>
            </w:r>
          </w:p>
        </w:tc>
        <w:tc>
          <w:tcPr>
            <w:tcW w:w="4420" w:type="dxa"/>
            <w:tcBorders>
              <w:top w:val="nil"/>
              <w:left w:val="nil"/>
              <w:bottom w:val="single" w:sz="4" w:space="0" w:color="auto"/>
              <w:right w:val="single" w:sz="4" w:space="0" w:color="auto"/>
            </w:tcBorders>
            <w:shd w:val="clear" w:color="auto" w:fill="auto"/>
            <w:hideMark/>
          </w:tcPr>
          <w:p w14:paraId="5BAB1407"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registrere rådighedsbeløb, som ligger ud over den 4 årige budgetperiode fx i et felt med Efterfølgende år.</w:t>
            </w:r>
          </w:p>
        </w:tc>
        <w:tc>
          <w:tcPr>
            <w:tcW w:w="780" w:type="dxa"/>
            <w:tcBorders>
              <w:top w:val="nil"/>
              <w:left w:val="nil"/>
              <w:bottom w:val="single" w:sz="4" w:space="0" w:color="auto"/>
              <w:right w:val="single" w:sz="4" w:space="0" w:color="auto"/>
            </w:tcBorders>
            <w:shd w:val="clear" w:color="auto" w:fill="auto"/>
            <w:vAlign w:val="center"/>
            <w:hideMark/>
          </w:tcPr>
          <w:p w14:paraId="4D2C26A3"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31D309BE"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08297F4A" w14:textId="77777777" w:rsidR="003E2502" w:rsidRPr="00F608C4" w:rsidRDefault="008651F2">
            <w:sdt>
              <w:sdtPr>
                <w:rPr>
                  <w:rFonts w:eastAsia="Times New Roman"/>
                  <w:sz w:val="18"/>
                  <w:szCs w:val="18"/>
                  <w:lang w:eastAsia="da-DK"/>
                </w:rPr>
                <w:id w:val="-74593627"/>
                <w:placeholder>
                  <w:docPart w:val="2080AE4277A64F3F9DFA6A40701DF4EA"/>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3B04F560"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1D476877"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4B021869" w14:textId="77777777" w:rsidR="003E2502" w:rsidRPr="00F608C4" w:rsidRDefault="003E2502" w:rsidP="00087241">
            <w:pPr>
              <w:jc w:val="center"/>
              <w:rPr>
                <w:rFonts w:eastAsia="Times New Roman"/>
                <w:sz w:val="18"/>
                <w:szCs w:val="18"/>
                <w:lang w:eastAsia="da-DK"/>
              </w:rPr>
            </w:pPr>
            <w:permStart w:id="1504839448" w:edGrp="everyone" w:colFirst="5" w:colLast="5"/>
            <w:permStart w:id="1268991842" w:edGrp="everyone" w:colFirst="6" w:colLast="6"/>
            <w:permEnd w:id="1960062411"/>
            <w:permEnd w:id="922695714"/>
            <w:r w:rsidRPr="00F608C4">
              <w:rPr>
                <w:rFonts w:eastAsia="Times New Roman"/>
                <w:sz w:val="18"/>
                <w:szCs w:val="18"/>
                <w:lang w:eastAsia="da-DK"/>
              </w:rPr>
              <w:t>Ø22</w:t>
            </w:r>
          </w:p>
        </w:tc>
        <w:tc>
          <w:tcPr>
            <w:tcW w:w="1281" w:type="dxa"/>
            <w:tcBorders>
              <w:top w:val="nil"/>
              <w:left w:val="nil"/>
              <w:bottom w:val="single" w:sz="4" w:space="0" w:color="auto"/>
              <w:right w:val="single" w:sz="4" w:space="0" w:color="auto"/>
            </w:tcBorders>
            <w:shd w:val="clear" w:color="auto" w:fill="auto"/>
            <w:vAlign w:val="center"/>
            <w:hideMark/>
          </w:tcPr>
          <w:p w14:paraId="2A6F4418"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Budget</w:t>
            </w:r>
          </w:p>
        </w:tc>
        <w:tc>
          <w:tcPr>
            <w:tcW w:w="4420" w:type="dxa"/>
            <w:tcBorders>
              <w:top w:val="nil"/>
              <w:left w:val="nil"/>
              <w:bottom w:val="single" w:sz="4" w:space="0" w:color="auto"/>
              <w:right w:val="single" w:sz="4" w:space="0" w:color="auto"/>
            </w:tcBorders>
            <w:shd w:val="clear" w:color="auto" w:fill="auto"/>
            <w:hideMark/>
          </w:tcPr>
          <w:p w14:paraId="09941F4B"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Bevillingsstyringen understøtter de forskellige faser og scenarier i budgetlægning, hvorfor oplysningerne til en hver tid bør kunne rapporteres i forskellige rapportformer.</w:t>
            </w:r>
          </w:p>
        </w:tc>
        <w:tc>
          <w:tcPr>
            <w:tcW w:w="780" w:type="dxa"/>
            <w:tcBorders>
              <w:top w:val="nil"/>
              <w:left w:val="nil"/>
              <w:bottom w:val="single" w:sz="4" w:space="0" w:color="auto"/>
              <w:right w:val="single" w:sz="4" w:space="0" w:color="auto"/>
            </w:tcBorders>
            <w:shd w:val="clear" w:color="auto" w:fill="auto"/>
            <w:vAlign w:val="center"/>
            <w:hideMark/>
          </w:tcPr>
          <w:p w14:paraId="12813A2B"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02A146C3"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002450BB" w14:textId="77777777" w:rsidR="003E2502" w:rsidRPr="00F608C4" w:rsidRDefault="008651F2">
            <w:sdt>
              <w:sdtPr>
                <w:rPr>
                  <w:rFonts w:eastAsia="Times New Roman"/>
                  <w:sz w:val="18"/>
                  <w:szCs w:val="18"/>
                  <w:lang w:eastAsia="da-DK"/>
                </w:rPr>
                <w:id w:val="651958547"/>
                <w:placeholder>
                  <w:docPart w:val="139EDB752BEF4EBA890C47F9C3141E7F"/>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0C39B7A8"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123C1869" w14:textId="77777777" w:rsidTr="00F608C4">
        <w:trPr>
          <w:trHeight w:val="1659"/>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577F6EE9" w14:textId="77777777" w:rsidR="003E2502" w:rsidRPr="00F608C4" w:rsidRDefault="003E2502" w:rsidP="00087241">
            <w:pPr>
              <w:jc w:val="center"/>
              <w:rPr>
                <w:rFonts w:eastAsia="Times New Roman"/>
                <w:sz w:val="18"/>
                <w:szCs w:val="18"/>
                <w:lang w:eastAsia="da-DK"/>
              </w:rPr>
            </w:pPr>
            <w:permStart w:id="1005610112" w:edGrp="everyone" w:colFirst="5" w:colLast="5"/>
            <w:permStart w:id="339423749" w:edGrp="everyone" w:colFirst="6" w:colLast="6"/>
            <w:permEnd w:id="1504839448"/>
            <w:permEnd w:id="1268991842"/>
            <w:r w:rsidRPr="00F608C4">
              <w:rPr>
                <w:rFonts w:eastAsia="Times New Roman"/>
                <w:sz w:val="18"/>
                <w:szCs w:val="18"/>
                <w:lang w:eastAsia="da-DK"/>
              </w:rPr>
              <w:t>Ø23</w:t>
            </w:r>
          </w:p>
        </w:tc>
        <w:tc>
          <w:tcPr>
            <w:tcW w:w="1281" w:type="dxa"/>
            <w:tcBorders>
              <w:top w:val="nil"/>
              <w:left w:val="nil"/>
              <w:bottom w:val="single" w:sz="4" w:space="0" w:color="auto"/>
              <w:right w:val="single" w:sz="4" w:space="0" w:color="auto"/>
            </w:tcBorders>
            <w:shd w:val="clear" w:color="auto" w:fill="auto"/>
            <w:vAlign w:val="center"/>
            <w:hideMark/>
          </w:tcPr>
          <w:p w14:paraId="4ECEC948"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Budget</w:t>
            </w:r>
          </w:p>
        </w:tc>
        <w:tc>
          <w:tcPr>
            <w:tcW w:w="4420" w:type="dxa"/>
            <w:tcBorders>
              <w:top w:val="nil"/>
              <w:left w:val="nil"/>
              <w:bottom w:val="single" w:sz="4" w:space="0" w:color="auto"/>
              <w:right w:val="single" w:sz="4" w:space="0" w:color="auto"/>
            </w:tcBorders>
            <w:shd w:val="clear" w:color="auto" w:fill="auto"/>
            <w:hideMark/>
          </w:tcPr>
          <w:p w14:paraId="6E0CAF36" w14:textId="47515CCA" w:rsidR="003E2502" w:rsidRPr="00F608C4" w:rsidRDefault="00AE57A8" w:rsidP="00087241">
            <w:pPr>
              <w:rPr>
                <w:rFonts w:eastAsia="Times New Roman"/>
                <w:sz w:val="18"/>
                <w:szCs w:val="18"/>
                <w:lang w:eastAsia="da-DK"/>
              </w:rPr>
            </w:pPr>
            <w:r w:rsidRPr="00F608C4">
              <w:rPr>
                <w:rFonts w:eastAsia="Times New Roman"/>
                <w:sz w:val="18"/>
                <w:szCs w:val="18"/>
                <w:lang w:eastAsia="da-DK"/>
              </w:rPr>
              <w:t>Da bevillingsstyring foregår på alle niveauer, er der behov for at danne udtræk både på højt og lavt detaljeringsniveau og samtidig sammenholde flere år (både historiske og fremtidige år) i samme udtræk/rapport. Eventuel historik i organisationsændringer bør fremgå af udtrækket.</w:t>
            </w:r>
          </w:p>
        </w:tc>
        <w:tc>
          <w:tcPr>
            <w:tcW w:w="780" w:type="dxa"/>
            <w:tcBorders>
              <w:top w:val="nil"/>
              <w:left w:val="nil"/>
              <w:bottom w:val="single" w:sz="4" w:space="0" w:color="auto"/>
              <w:right w:val="single" w:sz="4" w:space="0" w:color="auto"/>
            </w:tcBorders>
            <w:shd w:val="clear" w:color="auto" w:fill="auto"/>
            <w:vAlign w:val="center"/>
            <w:hideMark/>
          </w:tcPr>
          <w:p w14:paraId="77AAA592"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689ED516"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3061A15B" w14:textId="77777777" w:rsidR="003E2502" w:rsidRPr="00F608C4" w:rsidRDefault="008651F2">
            <w:sdt>
              <w:sdtPr>
                <w:rPr>
                  <w:rFonts w:eastAsia="Times New Roman"/>
                  <w:sz w:val="18"/>
                  <w:szCs w:val="18"/>
                  <w:lang w:eastAsia="da-DK"/>
                </w:rPr>
                <w:id w:val="1273978101"/>
                <w:placeholder>
                  <w:docPart w:val="21C1FD94AAB44A37ABF9D5F6D9BF2688"/>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2C77FD45" w14:textId="5D23748F" w:rsidR="003E2502" w:rsidRPr="00F608C4" w:rsidRDefault="00532196" w:rsidP="00F608C4">
            <w:pPr>
              <w:rPr>
                <w:rFonts w:eastAsia="Times New Roman"/>
                <w:sz w:val="18"/>
                <w:szCs w:val="18"/>
                <w:lang w:eastAsia="da-DK"/>
              </w:rPr>
            </w:pPr>
            <w:r>
              <w:rPr>
                <w:rFonts w:eastAsia="Times New Roman"/>
                <w:sz w:val="18"/>
                <w:szCs w:val="18"/>
                <w:lang w:eastAsia="da-DK"/>
              </w:rPr>
              <w:t xml:space="preserve"> </w:t>
            </w:r>
          </w:p>
        </w:tc>
      </w:tr>
      <w:tr w:rsidR="00F608C4" w:rsidRPr="00F608C4" w14:paraId="4E18DB60" w14:textId="77777777" w:rsidTr="00F608C4">
        <w:trPr>
          <w:trHeight w:val="48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26812D8B" w14:textId="77777777" w:rsidR="003E2502" w:rsidRPr="00F608C4" w:rsidRDefault="003E2502" w:rsidP="00087241">
            <w:pPr>
              <w:jc w:val="center"/>
              <w:rPr>
                <w:rFonts w:eastAsia="Times New Roman"/>
                <w:sz w:val="18"/>
                <w:szCs w:val="18"/>
                <w:lang w:eastAsia="da-DK"/>
              </w:rPr>
            </w:pPr>
            <w:permStart w:id="1164400083" w:edGrp="everyone" w:colFirst="5" w:colLast="5"/>
            <w:permStart w:id="642334267" w:edGrp="everyone" w:colFirst="6" w:colLast="6"/>
            <w:permEnd w:id="1005610112"/>
            <w:permEnd w:id="339423749"/>
            <w:r w:rsidRPr="00F608C4">
              <w:rPr>
                <w:rFonts w:eastAsia="Times New Roman"/>
                <w:sz w:val="18"/>
                <w:szCs w:val="18"/>
                <w:lang w:eastAsia="da-DK"/>
              </w:rPr>
              <w:t>Ø24</w:t>
            </w:r>
          </w:p>
        </w:tc>
        <w:tc>
          <w:tcPr>
            <w:tcW w:w="1281" w:type="dxa"/>
            <w:tcBorders>
              <w:top w:val="nil"/>
              <w:left w:val="nil"/>
              <w:bottom w:val="single" w:sz="4" w:space="0" w:color="auto"/>
              <w:right w:val="single" w:sz="4" w:space="0" w:color="auto"/>
            </w:tcBorders>
            <w:shd w:val="clear" w:color="auto" w:fill="auto"/>
            <w:vAlign w:val="center"/>
            <w:hideMark/>
          </w:tcPr>
          <w:p w14:paraId="44BCE638"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Budget</w:t>
            </w:r>
          </w:p>
        </w:tc>
        <w:tc>
          <w:tcPr>
            <w:tcW w:w="4420" w:type="dxa"/>
            <w:tcBorders>
              <w:top w:val="nil"/>
              <w:left w:val="nil"/>
              <w:bottom w:val="single" w:sz="4" w:space="0" w:color="auto"/>
              <w:right w:val="single" w:sz="4" w:space="0" w:color="auto"/>
            </w:tcBorders>
            <w:shd w:val="clear" w:color="auto" w:fill="auto"/>
            <w:hideMark/>
          </w:tcPr>
          <w:p w14:paraId="1DD8B914"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Der bør være mulighed for at vælge et valgfrit antal supplementsperioder.</w:t>
            </w:r>
          </w:p>
        </w:tc>
        <w:tc>
          <w:tcPr>
            <w:tcW w:w="780" w:type="dxa"/>
            <w:tcBorders>
              <w:top w:val="nil"/>
              <w:left w:val="nil"/>
              <w:bottom w:val="single" w:sz="4" w:space="0" w:color="auto"/>
              <w:right w:val="single" w:sz="4" w:space="0" w:color="auto"/>
            </w:tcBorders>
            <w:shd w:val="clear" w:color="auto" w:fill="auto"/>
            <w:vAlign w:val="center"/>
            <w:hideMark/>
          </w:tcPr>
          <w:p w14:paraId="1E40F9BA"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3DB916A8"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00A70CD1" w14:textId="77777777" w:rsidR="003E2502" w:rsidRPr="00F608C4" w:rsidRDefault="008651F2">
            <w:sdt>
              <w:sdtPr>
                <w:rPr>
                  <w:rFonts w:eastAsia="Times New Roman"/>
                  <w:sz w:val="18"/>
                  <w:szCs w:val="18"/>
                  <w:lang w:eastAsia="da-DK"/>
                </w:rPr>
                <w:id w:val="121887165"/>
                <w:placeholder>
                  <w:docPart w:val="ECC1360E6B334C42B4F805E68A7D2B8C"/>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23A362FA"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37CAA1A6"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2AA4CCF4" w14:textId="77777777" w:rsidR="003E2502" w:rsidRPr="00F608C4" w:rsidRDefault="003E2502" w:rsidP="00087241">
            <w:pPr>
              <w:jc w:val="center"/>
              <w:rPr>
                <w:rFonts w:eastAsia="Times New Roman"/>
                <w:sz w:val="18"/>
                <w:szCs w:val="18"/>
                <w:lang w:eastAsia="da-DK"/>
              </w:rPr>
            </w:pPr>
            <w:permStart w:id="937717368" w:edGrp="everyone" w:colFirst="5" w:colLast="5"/>
            <w:permStart w:id="1733191162" w:edGrp="everyone" w:colFirst="6" w:colLast="6"/>
            <w:permEnd w:id="1164400083"/>
            <w:permEnd w:id="642334267"/>
            <w:r w:rsidRPr="00F608C4">
              <w:rPr>
                <w:rFonts w:eastAsia="Times New Roman"/>
                <w:sz w:val="18"/>
                <w:szCs w:val="18"/>
                <w:lang w:eastAsia="da-DK"/>
              </w:rPr>
              <w:t>Ø25</w:t>
            </w:r>
          </w:p>
        </w:tc>
        <w:tc>
          <w:tcPr>
            <w:tcW w:w="1281" w:type="dxa"/>
            <w:tcBorders>
              <w:top w:val="nil"/>
              <w:left w:val="nil"/>
              <w:bottom w:val="single" w:sz="4" w:space="0" w:color="auto"/>
              <w:right w:val="single" w:sz="4" w:space="0" w:color="auto"/>
            </w:tcBorders>
            <w:shd w:val="clear" w:color="auto" w:fill="auto"/>
            <w:vAlign w:val="center"/>
            <w:hideMark/>
          </w:tcPr>
          <w:p w14:paraId="0F576AFC"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Budget</w:t>
            </w:r>
          </w:p>
        </w:tc>
        <w:tc>
          <w:tcPr>
            <w:tcW w:w="4420" w:type="dxa"/>
            <w:tcBorders>
              <w:top w:val="nil"/>
              <w:left w:val="nil"/>
              <w:bottom w:val="single" w:sz="4" w:space="0" w:color="auto"/>
              <w:right w:val="single" w:sz="4" w:space="0" w:color="auto"/>
            </w:tcBorders>
            <w:shd w:val="clear" w:color="auto" w:fill="auto"/>
            <w:hideMark/>
          </w:tcPr>
          <w:p w14:paraId="27AFFDD2"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Der bør kunne dannes udtræk over ændringer, der er indberettet - både i forhold til den enkelte bevilling og på overordnet plan.</w:t>
            </w:r>
          </w:p>
        </w:tc>
        <w:tc>
          <w:tcPr>
            <w:tcW w:w="780" w:type="dxa"/>
            <w:tcBorders>
              <w:top w:val="nil"/>
              <w:left w:val="nil"/>
              <w:bottom w:val="single" w:sz="4" w:space="0" w:color="auto"/>
              <w:right w:val="single" w:sz="4" w:space="0" w:color="auto"/>
            </w:tcBorders>
            <w:shd w:val="clear" w:color="auto" w:fill="auto"/>
            <w:vAlign w:val="center"/>
            <w:hideMark/>
          </w:tcPr>
          <w:p w14:paraId="25A92494"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64ECF996"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722FD5B1" w14:textId="77777777" w:rsidR="003E2502" w:rsidRPr="00F608C4" w:rsidRDefault="008651F2">
            <w:sdt>
              <w:sdtPr>
                <w:rPr>
                  <w:rFonts w:eastAsia="Times New Roman"/>
                  <w:sz w:val="18"/>
                  <w:szCs w:val="18"/>
                  <w:lang w:eastAsia="da-DK"/>
                </w:rPr>
                <w:id w:val="-1838843000"/>
                <w:placeholder>
                  <w:docPart w:val="A635FA5C7744467786D93E93A1B96BBB"/>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3025DE37"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00AC146C" w14:textId="77777777" w:rsidTr="00F608C4">
        <w:trPr>
          <w:trHeight w:val="48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3A82396" w14:textId="77777777" w:rsidR="003E2502" w:rsidRPr="00F608C4" w:rsidRDefault="003E2502" w:rsidP="00087241">
            <w:pPr>
              <w:jc w:val="center"/>
              <w:rPr>
                <w:rFonts w:eastAsia="Times New Roman"/>
                <w:sz w:val="18"/>
                <w:szCs w:val="18"/>
                <w:lang w:eastAsia="da-DK"/>
              </w:rPr>
            </w:pPr>
            <w:permStart w:id="1057449028" w:edGrp="everyone" w:colFirst="5" w:colLast="5"/>
            <w:permStart w:id="1352545882" w:edGrp="everyone" w:colFirst="6" w:colLast="6"/>
            <w:permEnd w:id="937717368"/>
            <w:permEnd w:id="1733191162"/>
            <w:r w:rsidRPr="00F608C4">
              <w:rPr>
                <w:rFonts w:eastAsia="Times New Roman"/>
                <w:sz w:val="18"/>
                <w:szCs w:val="18"/>
                <w:lang w:eastAsia="da-DK"/>
              </w:rPr>
              <w:lastRenderedPageBreak/>
              <w:t>Ø26</w:t>
            </w:r>
          </w:p>
        </w:tc>
        <w:tc>
          <w:tcPr>
            <w:tcW w:w="1281" w:type="dxa"/>
            <w:tcBorders>
              <w:top w:val="nil"/>
              <w:left w:val="nil"/>
              <w:bottom w:val="single" w:sz="4" w:space="0" w:color="auto"/>
              <w:right w:val="single" w:sz="4" w:space="0" w:color="auto"/>
            </w:tcBorders>
            <w:shd w:val="clear" w:color="auto" w:fill="auto"/>
            <w:vAlign w:val="center"/>
            <w:hideMark/>
          </w:tcPr>
          <w:p w14:paraId="146A19DF"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Budget</w:t>
            </w:r>
          </w:p>
        </w:tc>
        <w:tc>
          <w:tcPr>
            <w:tcW w:w="4420" w:type="dxa"/>
            <w:tcBorders>
              <w:top w:val="nil"/>
              <w:left w:val="nil"/>
              <w:bottom w:val="single" w:sz="4" w:space="0" w:color="auto"/>
              <w:right w:val="single" w:sz="4" w:space="0" w:color="auto"/>
            </w:tcBorders>
            <w:shd w:val="clear" w:color="auto" w:fill="auto"/>
            <w:hideMark/>
          </w:tcPr>
          <w:p w14:paraId="456F3489"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Der bør være direkte integration mellem økonomi- og lønsystemet. </w:t>
            </w:r>
          </w:p>
        </w:tc>
        <w:tc>
          <w:tcPr>
            <w:tcW w:w="780" w:type="dxa"/>
            <w:tcBorders>
              <w:top w:val="nil"/>
              <w:left w:val="nil"/>
              <w:bottom w:val="single" w:sz="4" w:space="0" w:color="auto"/>
              <w:right w:val="single" w:sz="4" w:space="0" w:color="auto"/>
            </w:tcBorders>
            <w:shd w:val="clear" w:color="auto" w:fill="auto"/>
            <w:vAlign w:val="center"/>
            <w:hideMark/>
          </w:tcPr>
          <w:p w14:paraId="563F5245"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56440D7D"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0BC647E2" w14:textId="77777777" w:rsidR="003E2502" w:rsidRPr="00F608C4" w:rsidRDefault="008651F2">
            <w:sdt>
              <w:sdtPr>
                <w:rPr>
                  <w:rFonts w:eastAsia="Times New Roman"/>
                  <w:sz w:val="18"/>
                  <w:szCs w:val="18"/>
                  <w:lang w:eastAsia="da-DK"/>
                </w:rPr>
                <w:id w:val="-2090078112"/>
                <w:placeholder>
                  <w:docPart w:val="FCC8418019824E9191754C1FC14D2CC0"/>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50C069EA"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64519266"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498219D" w14:textId="77777777" w:rsidR="003E2502" w:rsidRPr="00F608C4" w:rsidRDefault="003E2502" w:rsidP="00087241">
            <w:pPr>
              <w:jc w:val="center"/>
              <w:rPr>
                <w:rFonts w:eastAsia="Times New Roman"/>
                <w:sz w:val="18"/>
                <w:szCs w:val="18"/>
                <w:lang w:eastAsia="da-DK"/>
              </w:rPr>
            </w:pPr>
            <w:permStart w:id="968690299" w:edGrp="everyone" w:colFirst="5" w:colLast="5"/>
            <w:permStart w:id="1969306874" w:edGrp="everyone" w:colFirst="6" w:colLast="6"/>
            <w:permEnd w:id="1057449028"/>
            <w:permEnd w:id="1352545882"/>
            <w:r w:rsidRPr="00F608C4">
              <w:rPr>
                <w:rFonts w:eastAsia="Times New Roman"/>
                <w:sz w:val="18"/>
                <w:szCs w:val="18"/>
                <w:lang w:eastAsia="da-DK"/>
              </w:rPr>
              <w:t>Ø27</w:t>
            </w:r>
          </w:p>
        </w:tc>
        <w:tc>
          <w:tcPr>
            <w:tcW w:w="1281" w:type="dxa"/>
            <w:tcBorders>
              <w:top w:val="nil"/>
              <w:left w:val="nil"/>
              <w:bottom w:val="single" w:sz="4" w:space="0" w:color="auto"/>
              <w:right w:val="single" w:sz="4" w:space="0" w:color="auto"/>
            </w:tcBorders>
            <w:shd w:val="clear" w:color="auto" w:fill="auto"/>
            <w:vAlign w:val="center"/>
            <w:hideMark/>
          </w:tcPr>
          <w:p w14:paraId="3B4E6E96"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Budget</w:t>
            </w:r>
          </w:p>
        </w:tc>
        <w:tc>
          <w:tcPr>
            <w:tcW w:w="4420" w:type="dxa"/>
            <w:tcBorders>
              <w:top w:val="nil"/>
              <w:left w:val="nil"/>
              <w:bottom w:val="single" w:sz="4" w:space="0" w:color="auto"/>
              <w:right w:val="single" w:sz="4" w:space="0" w:color="auto"/>
            </w:tcBorders>
            <w:shd w:val="clear" w:color="auto" w:fill="auto"/>
            <w:hideMark/>
          </w:tcPr>
          <w:p w14:paraId="4AF53AAC"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Det bør være muligt at få detaljerede lønforbrugsdata, som er bogført i Systemet fordelt på </w:t>
            </w:r>
            <w:proofErr w:type="gramStart"/>
            <w:r w:rsidRPr="00F608C4">
              <w:rPr>
                <w:rFonts w:eastAsia="Times New Roman"/>
                <w:sz w:val="18"/>
                <w:szCs w:val="18"/>
                <w:lang w:eastAsia="da-DK"/>
              </w:rPr>
              <w:t>en</w:t>
            </w:r>
            <w:proofErr w:type="gramEnd"/>
            <w:r w:rsidRPr="00F608C4">
              <w:rPr>
                <w:rFonts w:eastAsia="Times New Roman"/>
                <w:sz w:val="18"/>
                <w:szCs w:val="18"/>
                <w:lang w:eastAsia="da-DK"/>
              </w:rPr>
              <w:t xml:space="preserve"> enkelte ansatte eller for alle ansatte samlet set.</w:t>
            </w:r>
          </w:p>
        </w:tc>
        <w:tc>
          <w:tcPr>
            <w:tcW w:w="780" w:type="dxa"/>
            <w:tcBorders>
              <w:top w:val="nil"/>
              <w:left w:val="nil"/>
              <w:bottom w:val="single" w:sz="4" w:space="0" w:color="auto"/>
              <w:right w:val="single" w:sz="4" w:space="0" w:color="auto"/>
            </w:tcBorders>
            <w:shd w:val="clear" w:color="auto" w:fill="auto"/>
            <w:vAlign w:val="center"/>
            <w:hideMark/>
          </w:tcPr>
          <w:p w14:paraId="3CD8AB95"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5F3B3776"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Ø26</w:t>
            </w:r>
          </w:p>
        </w:tc>
        <w:tc>
          <w:tcPr>
            <w:tcW w:w="1034" w:type="dxa"/>
            <w:tcBorders>
              <w:top w:val="nil"/>
              <w:left w:val="nil"/>
              <w:bottom w:val="single" w:sz="4" w:space="0" w:color="auto"/>
              <w:right w:val="single" w:sz="4" w:space="0" w:color="auto"/>
            </w:tcBorders>
            <w:shd w:val="clear" w:color="auto" w:fill="auto"/>
            <w:hideMark/>
          </w:tcPr>
          <w:p w14:paraId="7DCB9CE1" w14:textId="77777777" w:rsidR="003E2502" w:rsidRPr="00F608C4" w:rsidRDefault="008651F2">
            <w:sdt>
              <w:sdtPr>
                <w:rPr>
                  <w:rFonts w:eastAsia="Times New Roman"/>
                  <w:sz w:val="18"/>
                  <w:szCs w:val="18"/>
                  <w:lang w:eastAsia="da-DK"/>
                </w:rPr>
                <w:id w:val="2061278376"/>
                <w:placeholder>
                  <w:docPart w:val="1824104842EE43D38B6778F5B3A8E420"/>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074E5CFA"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5DB7BCBC"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286A3A02" w14:textId="77777777" w:rsidR="003E2502" w:rsidRPr="00F608C4" w:rsidRDefault="003E2502" w:rsidP="00087241">
            <w:pPr>
              <w:jc w:val="center"/>
              <w:rPr>
                <w:rFonts w:eastAsia="Times New Roman"/>
                <w:sz w:val="18"/>
                <w:szCs w:val="18"/>
                <w:lang w:eastAsia="da-DK"/>
              </w:rPr>
            </w:pPr>
            <w:permStart w:id="1335708214" w:edGrp="everyone" w:colFirst="5" w:colLast="5"/>
            <w:permStart w:id="1061098134" w:edGrp="everyone" w:colFirst="6" w:colLast="6"/>
            <w:permEnd w:id="968690299"/>
            <w:permEnd w:id="1969306874"/>
            <w:r w:rsidRPr="00F608C4">
              <w:rPr>
                <w:rFonts w:eastAsia="Times New Roman"/>
                <w:sz w:val="18"/>
                <w:szCs w:val="18"/>
                <w:lang w:eastAsia="da-DK"/>
              </w:rPr>
              <w:t>Ø28</w:t>
            </w:r>
          </w:p>
        </w:tc>
        <w:tc>
          <w:tcPr>
            <w:tcW w:w="1281" w:type="dxa"/>
            <w:tcBorders>
              <w:top w:val="nil"/>
              <w:left w:val="nil"/>
              <w:bottom w:val="single" w:sz="4" w:space="0" w:color="auto"/>
              <w:right w:val="single" w:sz="4" w:space="0" w:color="auto"/>
            </w:tcBorders>
            <w:shd w:val="clear" w:color="auto" w:fill="auto"/>
            <w:vAlign w:val="center"/>
            <w:hideMark/>
          </w:tcPr>
          <w:p w14:paraId="0E40283C"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Budget</w:t>
            </w:r>
          </w:p>
        </w:tc>
        <w:tc>
          <w:tcPr>
            <w:tcW w:w="4420" w:type="dxa"/>
            <w:tcBorders>
              <w:top w:val="nil"/>
              <w:left w:val="nil"/>
              <w:bottom w:val="single" w:sz="4" w:space="0" w:color="auto"/>
              <w:right w:val="single" w:sz="4" w:space="0" w:color="auto"/>
            </w:tcBorders>
            <w:shd w:val="clear" w:color="auto" w:fill="auto"/>
            <w:hideMark/>
          </w:tcPr>
          <w:p w14:paraId="4E54408A"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arbejde med godkendte og ikke godkendte budgetversioner, sådan at der kan foretages simuleringer af forskellige beregningsmodeller og -metoder.</w:t>
            </w:r>
          </w:p>
        </w:tc>
        <w:tc>
          <w:tcPr>
            <w:tcW w:w="780" w:type="dxa"/>
            <w:tcBorders>
              <w:top w:val="nil"/>
              <w:left w:val="nil"/>
              <w:bottom w:val="single" w:sz="4" w:space="0" w:color="auto"/>
              <w:right w:val="single" w:sz="4" w:space="0" w:color="auto"/>
            </w:tcBorders>
            <w:shd w:val="clear" w:color="auto" w:fill="auto"/>
            <w:vAlign w:val="center"/>
            <w:hideMark/>
          </w:tcPr>
          <w:p w14:paraId="113CD78F"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6626523A"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672D6DA2" w14:textId="77777777" w:rsidR="003E2502" w:rsidRPr="00F608C4" w:rsidRDefault="008651F2">
            <w:sdt>
              <w:sdtPr>
                <w:rPr>
                  <w:rFonts w:eastAsia="Times New Roman"/>
                  <w:sz w:val="18"/>
                  <w:szCs w:val="18"/>
                  <w:lang w:eastAsia="da-DK"/>
                </w:rPr>
                <w:id w:val="252409654"/>
                <w:placeholder>
                  <w:docPart w:val="3B5E3CB694E2419B90C69938A1EA2171"/>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54D3D5A3"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7FC34855" w14:textId="77777777" w:rsidTr="00F608C4">
        <w:trPr>
          <w:trHeight w:val="1832"/>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CD04F10" w14:textId="77777777" w:rsidR="003E2502" w:rsidRPr="00F608C4" w:rsidRDefault="003E2502" w:rsidP="00087241">
            <w:pPr>
              <w:jc w:val="center"/>
              <w:rPr>
                <w:rFonts w:eastAsia="Times New Roman"/>
                <w:sz w:val="18"/>
                <w:szCs w:val="18"/>
                <w:lang w:eastAsia="da-DK"/>
              </w:rPr>
            </w:pPr>
            <w:permStart w:id="836113653" w:edGrp="everyone" w:colFirst="5" w:colLast="5"/>
            <w:permStart w:id="1659444064" w:edGrp="everyone" w:colFirst="6" w:colLast="6"/>
            <w:permEnd w:id="1335708214"/>
            <w:permEnd w:id="1061098134"/>
            <w:r w:rsidRPr="00F608C4">
              <w:rPr>
                <w:rFonts w:eastAsia="Times New Roman"/>
                <w:sz w:val="18"/>
                <w:szCs w:val="18"/>
                <w:lang w:eastAsia="da-DK"/>
              </w:rPr>
              <w:t>Ø29</w:t>
            </w:r>
          </w:p>
        </w:tc>
        <w:tc>
          <w:tcPr>
            <w:tcW w:w="1281" w:type="dxa"/>
            <w:tcBorders>
              <w:top w:val="nil"/>
              <w:left w:val="nil"/>
              <w:bottom w:val="single" w:sz="4" w:space="0" w:color="auto"/>
              <w:right w:val="single" w:sz="4" w:space="0" w:color="auto"/>
            </w:tcBorders>
            <w:shd w:val="clear" w:color="auto" w:fill="auto"/>
            <w:vAlign w:val="center"/>
            <w:hideMark/>
          </w:tcPr>
          <w:p w14:paraId="0E75FFB1"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Budget</w:t>
            </w:r>
          </w:p>
        </w:tc>
        <w:tc>
          <w:tcPr>
            <w:tcW w:w="4420" w:type="dxa"/>
            <w:tcBorders>
              <w:top w:val="nil"/>
              <w:left w:val="nil"/>
              <w:bottom w:val="single" w:sz="4" w:space="0" w:color="auto"/>
              <w:right w:val="single" w:sz="4" w:space="0" w:color="auto"/>
            </w:tcBorders>
            <w:shd w:val="clear" w:color="auto" w:fill="auto"/>
            <w:hideMark/>
          </w:tcPr>
          <w:p w14:paraId="5FDEEBE9" w14:textId="198A2ABA" w:rsidR="003E2502" w:rsidRPr="00F608C4" w:rsidRDefault="00AE57A8" w:rsidP="00586E00">
            <w:pPr>
              <w:rPr>
                <w:rFonts w:eastAsia="Times New Roman"/>
                <w:sz w:val="18"/>
                <w:szCs w:val="18"/>
                <w:lang w:eastAsia="da-DK"/>
              </w:rPr>
            </w:pPr>
            <w:r w:rsidRPr="00F608C4">
              <w:rPr>
                <w:rFonts w:eastAsia="Times New Roman"/>
                <w:sz w:val="18"/>
                <w:szCs w:val="18"/>
                <w:lang w:eastAsia="da-DK"/>
              </w:rPr>
              <w:t xml:space="preserve">Det bør være muligt at arbejde med periodisering af budgetter, fx ud fra følgende valgfrie kombinationer: </w:t>
            </w:r>
            <w:r w:rsidRPr="00F608C4">
              <w:rPr>
                <w:rFonts w:eastAsia="Times New Roman"/>
                <w:sz w:val="18"/>
                <w:szCs w:val="18"/>
                <w:lang w:eastAsia="da-DK"/>
              </w:rPr>
              <w:br/>
              <w:t xml:space="preserve">* 1/12-fordelinger </w:t>
            </w:r>
            <w:r w:rsidRPr="00F608C4">
              <w:rPr>
                <w:rFonts w:eastAsia="Times New Roman"/>
                <w:sz w:val="18"/>
                <w:szCs w:val="18"/>
                <w:lang w:eastAsia="da-DK"/>
              </w:rPr>
              <w:br/>
              <w:t>* En individuel fordeling, hvor det er muligt også at budgettere og følge op i supplementsperioder</w:t>
            </w:r>
            <w:r w:rsidRPr="00F608C4">
              <w:rPr>
                <w:rFonts w:eastAsia="Times New Roman"/>
                <w:sz w:val="18"/>
                <w:szCs w:val="18"/>
                <w:lang w:eastAsia="da-DK"/>
              </w:rPr>
              <w:br/>
              <w:t>* Individuelle procentfordelinger</w:t>
            </w:r>
            <w:r w:rsidRPr="00F608C4">
              <w:rPr>
                <w:rFonts w:eastAsia="Times New Roman"/>
                <w:sz w:val="18"/>
                <w:szCs w:val="18"/>
                <w:lang w:eastAsia="da-DK"/>
              </w:rPr>
              <w:br/>
              <w:t>* Historik fra tidligere år.</w:t>
            </w:r>
          </w:p>
        </w:tc>
        <w:tc>
          <w:tcPr>
            <w:tcW w:w="780" w:type="dxa"/>
            <w:tcBorders>
              <w:top w:val="nil"/>
              <w:left w:val="nil"/>
              <w:bottom w:val="single" w:sz="4" w:space="0" w:color="auto"/>
              <w:right w:val="single" w:sz="4" w:space="0" w:color="auto"/>
            </w:tcBorders>
            <w:shd w:val="clear" w:color="auto" w:fill="auto"/>
            <w:vAlign w:val="center"/>
            <w:hideMark/>
          </w:tcPr>
          <w:p w14:paraId="060D35D8"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43D75E09"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383F4C72" w14:textId="77777777" w:rsidR="003E2502" w:rsidRPr="00F608C4" w:rsidRDefault="008651F2">
            <w:sdt>
              <w:sdtPr>
                <w:rPr>
                  <w:rFonts w:eastAsia="Times New Roman"/>
                  <w:sz w:val="18"/>
                  <w:szCs w:val="18"/>
                  <w:lang w:eastAsia="da-DK"/>
                </w:rPr>
                <w:id w:val="-1744641932"/>
                <w:placeholder>
                  <w:docPart w:val="D643FC1CB9474A6DB7BB4DDB245FF427"/>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6F648EB2" w14:textId="252015C1" w:rsidR="003E2502" w:rsidRPr="00F608C4" w:rsidRDefault="00532196" w:rsidP="00F608C4">
            <w:pPr>
              <w:rPr>
                <w:rFonts w:eastAsia="Times New Roman"/>
                <w:sz w:val="18"/>
                <w:szCs w:val="18"/>
                <w:lang w:eastAsia="da-DK"/>
              </w:rPr>
            </w:pPr>
            <w:r>
              <w:rPr>
                <w:rFonts w:eastAsia="Times New Roman"/>
                <w:sz w:val="18"/>
                <w:szCs w:val="18"/>
                <w:lang w:eastAsia="da-DK"/>
              </w:rPr>
              <w:t xml:space="preserve"> </w:t>
            </w:r>
          </w:p>
        </w:tc>
      </w:tr>
      <w:tr w:rsidR="00F608C4" w:rsidRPr="00F608C4" w14:paraId="10868717" w14:textId="77777777" w:rsidTr="00F608C4">
        <w:trPr>
          <w:trHeight w:val="48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01BAE6E2" w14:textId="77777777" w:rsidR="003E2502" w:rsidRPr="00F608C4" w:rsidRDefault="003E2502" w:rsidP="00087241">
            <w:pPr>
              <w:jc w:val="center"/>
              <w:rPr>
                <w:rFonts w:eastAsia="Times New Roman"/>
                <w:sz w:val="18"/>
                <w:szCs w:val="18"/>
                <w:lang w:eastAsia="da-DK"/>
              </w:rPr>
            </w:pPr>
            <w:permStart w:id="117988791" w:edGrp="everyone" w:colFirst="5" w:colLast="5"/>
            <w:permEnd w:id="836113653"/>
            <w:permEnd w:id="1659444064"/>
            <w:r w:rsidRPr="00F608C4">
              <w:rPr>
                <w:rFonts w:eastAsia="Times New Roman"/>
                <w:sz w:val="18"/>
                <w:szCs w:val="18"/>
                <w:lang w:eastAsia="da-DK"/>
              </w:rPr>
              <w:t>Ø30</w:t>
            </w:r>
          </w:p>
        </w:tc>
        <w:tc>
          <w:tcPr>
            <w:tcW w:w="1281" w:type="dxa"/>
            <w:tcBorders>
              <w:top w:val="nil"/>
              <w:left w:val="nil"/>
              <w:bottom w:val="single" w:sz="4" w:space="0" w:color="auto"/>
              <w:right w:val="single" w:sz="4" w:space="0" w:color="auto"/>
            </w:tcBorders>
            <w:shd w:val="clear" w:color="auto" w:fill="auto"/>
            <w:vAlign w:val="center"/>
            <w:hideMark/>
          </w:tcPr>
          <w:p w14:paraId="7A382545"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Budget</w:t>
            </w:r>
          </w:p>
        </w:tc>
        <w:tc>
          <w:tcPr>
            <w:tcW w:w="4420" w:type="dxa"/>
            <w:tcBorders>
              <w:top w:val="nil"/>
              <w:left w:val="nil"/>
              <w:bottom w:val="single" w:sz="4" w:space="0" w:color="auto"/>
              <w:right w:val="single" w:sz="4" w:space="0" w:color="auto"/>
            </w:tcBorders>
            <w:shd w:val="clear" w:color="auto" w:fill="auto"/>
            <w:hideMark/>
          </w:tcPr>
          <w:p w14:paraId="56FAB89C"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Budgettet skal kunne opgøres både i hele kr. </w:t>
            </w:r>
            <w:proofErr w:type="gramStart"/>
            <w:r w:rsidRPr="00F608C4">
              <w:rPr>
                <w:rFonts w:eastAsia="Times New Roman"/>
                <w:sz w:val="18"/>
                <w:szCs w:val="18"/>
                <w:lang w:eastAsia="da-DK"/>
              </w:rPr>
              <w:t>og  i</w:t>
            </w:r>
            <w:proofErr w:type="gramEnd"/>
            <w:r w:rsidRPr="00F608C4">
              <w:rPr>
                <w:rFonts w:eastAsia="Times New Roman"/>
                <w:sz w:val="18"/>
                <w:szCs w:val="18"/>
                <w:lang w:eastAsia="da-DK"/>
              </w:rPr>
              <w:t xml:space="preserve"> 1.000 kr.</w:t>
            </w:r>
          </w:p>
        </w:tc>
        <w:tc>
          <w:tcPr>
            <w:tcW w:w="780" w:type="dxa"/>
            <w:tcBorders>
              <w:top w:val="nil"/>
              <w:left w:val="nil"/>
              <w:bottom w:val="single" w:sz="4" w:space="0" w:color="auto"/>
              <w:right w:val="single" w:sz="4" w:space="0" w:color="auto"/>
            </w:tcBorders>
            <w:shd w:val="clear" w:color="auto" w:fill="auto"/>
            <w:vAlign w:val="center"/>
            <w:hideMark/>
          </w:tcPr>
          <w:p w14:paraId="6B8922D8"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A</w:t>
            </w:r>
          </w:p>
        </w:tc>
        <w:tc>
          <w:tcPr>
            <w:tcW w:w="780" w:type="dxa"/>
            <w:tcBorders>
              <w:top w:val="nil"/>
              <w:left w:val="nil"/>
              <w:bottom w:val="single" w:sz="4" w:space="0" w:color="auto"/>
              <w:right w:val="single" w:sz="4" w:space="0" w:color="auto"/>
            </w:tcBorders>
            <w:shd w:val="clear" w:color="auto" w:fill="auto"/>
            <w:vAlign w:val="center"/>
            <w:hideMark/>
          </w:tcPr>
          <w:p w14:paraId="070AA113"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3DD1F8E5" w14:textId="57876C93" w:rsidR="003E2502" w:rsidRPr="00F608C4" w:rsidRDefault="008651F2">
            <w:sdt>
              <w:sdtPr>
                <w:rPr>
                  <w:rFonts w:eastAsia="Times New Roman"/>
                  <w:sz w:val="18"/>
                  <w:szCs w:val="18"/>
                  <w:lang w:eastAsia="da-DK"/>
                </w:rPr>
                <w:id w:val="-143594045"/>
                <w:placeholder>
                  <w:docPart w:val="BD1C2905F1054CA092EFDC6120539569"/>
                </w:placeholder>
                <w:showingPlcHdr/>
                <w:dropDownList>
                  <w:listItem w:displayText="Ja" w:value="Ja"/>
                  <w:listItem w:displayText="Nej" w:value="Nej"/>
                </w:dropDownList>
              </w:sdtPr>
              <w:sdtEndPr/>
              <w:sdtContent>
                <w:r w:rsidR="004F4517"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3B463C5D"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4F2A9924"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3F945E4" w14:textId="77777777" w:rsidR="003E2502" w:rsidRPr="00F608C4" w:rsidRDefault="003E2502" w:rsidP="00087241">
            <w:pPr>
              <w:jc w:val="center"/>
              <w:rPr>
                <w:rFonts w:eastAsia="Times New Roman"/>
                <w:sz w:val="18"/>
                <w:szCs w:val="18"/>
                <w:lang w:eastAsia="da-DK"/>
              </w:rPr>
            </w:pPr>
            <w:permStart w:id="1834500726" w:edGrp="everyone" w:colFirst="5" w:colLast="5"/>
            <w:permEnd w:id="117988791"/>
            <w:r w:rsidRPr="00F608C4">
              <w:rPr>
                <w:rFonts w:eastAsia="Times New Roman"/>
                <w:sz w:val="18"/>
                <w:szCs w:val="18"/>
                <w:lang w:eastAsia="da-DK"/>
              </w:rPr>
              <w:t>Ø31</w:t>
            </w:r>
          </w:p>
        </w:tc>
        <w:tc>
          <w:tcPr>
            <w:tcW w:w="1281" w:type="dxa"/>
            <w:tcBorders>
              <w:top w:val="nil"/>
              <w:left w:val="nil"/>
              <w:bottom w:val="single" w:sz="4" w:space="0" w:color="auto"/>
              <w:right w:val="single" w:sz="4" w:space="0" w:color="auto"/>
            </w:tcBorders>
            <w:shd w:val="clear" w:color="auto" w:fill="auto"/>
            <w:vAlign w:val="center"/>
            <w:hideMark/>
          </w:tcPr>
          <w:p w14:paraId="5CFAE8B5"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Budget</w:t>
            </w:r>
          </w:p>
        </w:tc>
        <w:tc>
          <w:tcPr>
            <w:tcW w:w="4420" w:type="dxa"/>
            <w:tcBorders>
              <w:top w:val="nil"/>
              <w:left w:val="nil"/>
              <w:bottom w:val="single" w:sz="4" w:space="0" w:color="auto"/>
              <w:right w:val="single" w:sz="4" w:space="0" w:color="auto"/>
            </w:tcBorders>
            <w:shd w:val="clear" w:color="auto" w:fill="auto"/>
            <w:hideMark/>
          </w:tcPr>
          <w:p w14:paraId="20BE6064"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skal være muligt at foretage tillægsbevillinger og omplaceringer i relevante prisniveauer i budgettet, således at Kunden til enhver tid har retvisende budget inkl. de indarbejdede ændringer.</w:t>
            </w:r>
          </w:p>
        </w:tc>
        <w:tc>
          <w:tcPr>
            <w:tcW w:w="780" w:type="dxa"/>
            <w:tcBorders>
              <w:top w:val="nil"/>
              <w:left w:val="nil"/>
              <w:bottom w:val="single" w:sz="4" w:space="0" w:color="auto"/>
              <w:right w:val="single" w:sz="4" w:space="0" w:color="auto"/>
            </w:tcBorders>
            <w:shd w:val="clear" w:color="auto" w:fill="auto"/>
            <w:vAlign w:val="center"/>
            <w:hideMark/>
          </w:tcPr>
          <w:p w14:paraId="4284A0BD"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A</w:t>
            </w:r>
          </w:p>
        </w:tc>
        <w:tc>
          <w:tcPr>
            <w:tcW w:w="780" w:type="dxa"/>
            <w:tcBorders>
              <w:top w:val="nil"/>
              <w:left w:val="nil"/>
              <w:bottom w:val="single" w:sz="4" w:space="0" w:color="auto"/>
              <w:right w:val="single" w:sz="4" w:space="0" w:color="auto"/>
            </w:tcBorders>
            <w:shd w:val="clear" w:color="auto" w:fill="auto"/>
            <w:vAlign w:val="center"/>
            <w:hideMark/>
          </w:tcPr>
          <w:p w14:paraId="75174647"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18F006E9" w14:textId="13385A31" w:rsidR="003E2502" w:rsidRPr="00F608C4" w:rsidRDefault="008651F2">
            <w:sdt>
              <w:sdtPr>
                <w:rPr>
                  <w:rFonts w:eastAsia="Times New Roman"/>
                  <w:sz w:val="18"/>
                  <w:szCs w:val="18"/>
                  <w:lang w:eastAsia="da-DK"/>
                </w:rPr>
                <w:id w:val="-184137337"/>
                <w:placeholder>
                  <w:docPart w:val="BDE7BADC0BAB4F159421DC0DF741498F"/>
                </w:placeholder>
                <w:showingPlcHdr/>
                <w:dropDownList>
                  <w:listItem w:displayText="Ja" w:value="Ja"/>
                  <w:listItem w:displayText="Nej" w:value="Nej"/>
                </w:dropDownList>
              </w:sdtPr>
              <w:sdtEndPr/>
              <w:sdtContent>
                <w:r w:rsidR="004F4517"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B45C886"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6AC410FE" w14:textId="77777777" w:rsidTr="00F608C4">
        <w:trPr>
          <w:trHeight w:val="120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3041D977" w14:textId="77777777" w:rsidR="003E2502" w:rsidRPr="00F608C4" w:rsidRDefault="003E2502" w:rsidP="00087241">
            <w:pPr>
              <w:jc w:val="center"/>
              <w:rPr>
                <w:rFonts w:eastAsia="Times New Roman"/>
                <w:sz w:val="18"/>
                <w:szCs w:val="18"/>
                <w:lang w:eastAsia="da-DK"/>
              </w:rPr>
            </w:pPr>
            <w:permStart w:id="602346964" w:edGrp="everyone" w:colFirst="5" w:colLast="5"/>
            <w:permStart w:id="1778780092" w:edGrp="everyone" w:colFirst="6" w:colLast="6"/>
            <w:permEnd w:id="1834500726"/>
            <w:r w:rsidRPr="00F608C4">
              <w:rPr>
                <w:rFonts w:eastAsia="Times New Roman"/>
                <w:sz w:val="18"/>
                <w:szCs w:val="18"/>
                <w:lang w:eastAsia="da-DK"/>
              </w:rPr>
              <w:t>Ø32</w:t>
            </w:r>
          </w:p>
        </w:tc>
        <w:tc>
          <w:tcPr>
            <w:tcW w:w="1281" w:type="dxa"/>
            <w:tcBorders>
              <w:top w:val="nil"/>
              <w:left w:val="nil"/>
              <w:bottom w:val="single" w:sz="4" w:space="0" w:color="auto"/>
              <w:right w:val="single" w:sz="4" w:space="0" w:color="auto"/>
            </w:tcBorders>
            <w:shd w:val="clear" w:color="auto" w:fill="auto"/>
            <w:vAlign w:val="center"/>
            <w:hideMark/>
          </w:tcPr>
          <w:p w14:paraId="69406678"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Budget</w:t>
            </w:r>
          </w:p>
        </w:tc>
        <w:tc>
          <w:tcPr>
            <w:tcW w:w="4420" w:type="dxa"/>
            <w:tcBorders>
              <w:top w:val="nil"/>
              <w:left w:val="nil"/>
              <w:bottom w:val="single" w:sz="4" w:space="0" w:color="auto"/>
              <w:right w:val="single" w:sz="4" w:space="0" w:color="auto"/>
            </w:tcBorders>
            <w:shd w:val="clear" w:color="auto" w:fill="auto"/>
            <w:hideMark/>
          </w:tcPr>
          <w:p w14:paraId="66A80B4B"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emneopdele budgetændringer fx omplacering, decentral omplacering, overførsel mv. Muligheden for at udsøge budgetændringer ud fra fx navn, specifik kode eller andet bør være til stede.</w:t>
            </w:r>
          </w:p>
        </w:tc>
        <w:tc>
          <w:tcPr>
            <w:tcW w:w="780" w:type="dxa"/>
            <w:tcBorders>
              <w:top w:val="nil"/>
              <w:left w:val="nil"/>
              <w:bottom w:val="single" w:sz="4" w:space="0" w:color="auto"/>
              <w:right w:val="single" w:sz="4" w:space="0" w:color="auto"/>
            </w:tcBorders>
            <w:shd w:val="clear" w:color="auto" w:fill="auto"/>
            <w:vAlign w:val="center"/>
            <w:hideMark/>
          </w:tcPr>
          <w:p w14:paraId="57C62632"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67B41FDB"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Ø31</w:t>
            </w:r>
          </w:p>
        </w:tc>
        <w:tc>
          <w:tcPr>
            <w:tcW w:w="1034" w:type="dxa"/>
            <w:tcBorders>
              <w:top w:val="nil"/>
              <w:left w:val="nil"/>
              <w:bottom w:val="single" w:sz="4" w:space="0" w:color="auto"/>
              <w:right w:val="single" w:sz="4" w:space="0" w:color="auto"/>
            </w:tcBorders>
            <w:shd w:val="clear" w:color="auto" w:fill="auto"/>
            <w:hideMark/>
          </w:tcPr>
          <w:p w14:paraId="043710A5" w14:textId="77777777" w:rsidR="003E2502" w:rsidRPr="00F608C4" w:rsidRDefault="008651F2">
            <w:sdt>
              <w:sdtPr>
                <w:rPr>
                  <w:rFonts w:eastAsia="Times New Roman"/>
                  <w:sz w:val="18"/>
                  <w:szCs w:val="18"/>
                  <w:lang w:eastAsia="da-DK"/>
                </w:rPr>
                <w:id w:val="1678687057"/>
                <w:placeholder>
                  <w:docPart w:val="77F6CE7AE1D14322A6E8AD167988A728"/>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F8635A0"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2CAFC87B" w14:textId="77777777" w:rsidTr="00F608C4">
        <w:trPr>
          <w:trHeight w:val="48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ECCC041" w14:textId="77777777" w:rsidR="003E2502" w:rsidRPr="00F608C4" w:rsidRDefault="003E2502" w:rsidP="00087241">
            <w:pPr>
              <w:jc w:val="center"/>
              <w:rPr>
                <w:rFonts w:eastAsia="Times New Roman"/>
                <w:sz w:val="18"/>
                <w:szCs w:val="18"/>
                <w:lang w:eastAsia="da-DK"/>
              </w:rPr>
            </w:pPr>
            <w:permStart w:id="1566852376" w:edGrp="everyone" w:colFirst="5" w:colLast="5"/>
            <w:permStart w:id="330765580" w:edGrp="everyone" w:colFirst="6" w:colLast="6"/>
            <w:permEnd w:id="602346964"/>
            <w:permEnd w:id="1778780092"/>
            <w:r w:rsidRPr="00F608C4">
              <w:rPr>
                <w:rFonts w:eastAsia="Times New Roman"/>
                <w:sz w:val="18"/>
                <w:szCs w:val="18"/>
                <w:lang w:eastAsia="da-DK"/>
              </w:rPr>
              <w:t>Ø33</w:t>
            </w:r>
          </w:p>
        </w:tc>
        <w:tc>
          <w:tcPr>
            <w:tcW w:w="1281" w:type="dxa"/>
            <w:tcBorders>
              <w:top w:val="nil"/>
              <w:left w:val="nil"/>
              <w:bottom w:val="single" w:sz="4" w:space="0" w:color="auto"/>
              <w:right w:val="single" w:sz="4" w:space="0" w:color="auto"/>
            </w:tcBorders>
            <w:shd w:val="clear" w:color="auto" w:fill="auto"/>
            <w:vAlign w:val="center"/>
            <w:hideMark/>
          </w:tcPr>
          <w:p w14:paraId="0FF8719B"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Budget</w:t>
            </w:r>
          </w:p>
        </w:tc>
        <w:tc>
          <w:tcPr>
            <w:tcW w:w="4420" w:type="dxa"/>
            <w:tcBorders>
              <w:top w:val="nil"/>
              <w:left w:val="nil"/>
              <w:bottom w:val="single" w:sz="4" w:space="0" w:color="auto"/>
              <w:right w:val="single" w:sz="4" w:space="0" w:color="auto"/>
            </w:tcBorders>
            <w:shd w:val="clear" w:color="auto" w:fill="auto"/>
            <w:hideMark/>
          </w:tcPr>
          <w:p w14:paraId="492B01AD"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vedhæfte dokumentation for budgetændringerne i Systemet.</w:t>
            </w:r>
          </w:p>
        </w:tc>
        <w:tc>
          <w:tcPr>
            <w:tcW w:w="780" w:type="dxa"/>
            <w:tcBorders>
              <w:top w:val="nil"/>
              <w:left w:val="nil"/>
              <w:bottom w:val="single" w:sz="4" w:space="0" w:color="auto"/>
              <w:right w:val="single" w:sz="4" w:space="0" w:color="auto"/>
            </w:tcBorders>
            <w:shd w:val="clear" w:color="auto" w:fill="auto"/>
            <w:vAlign w:val="center"/>
            <w:hideMark/>
          </w:tcPr>
          <w:p w14:paraId="11EC36CC"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2DFEE7A2"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Ø31</w:t>
            </w:r>
          </w:p>
        </w:tc>
        <w:tc>
          <w:tcPr>
            <w:tcW w:w="1034" w:type="dxa"/>
            <w:tcBorders>
              <w:top w:val="nil"/>
              <w:left w:val="nil"/>
              <w:bottom w:val="single" w:sz="4" w:space="0" w:color="auto"/>
              <w:right w:val="single" w:sz="4" w:space="0" w:color="auto"/>
            </w:tcBorders>
            <w:shd w:val="clear" w:color="auto" w:fill="auto"/>
            <w:hideMark/>
          </w:tcPr>
          <w:p w14:paraId="2708FC2F" w14:textId="77777777" w:rsidR="003E2502" w:rsidRPr="00F608C4" w:rsidRDefault="008651F2">
            <w:sdt>
              <w:sdtPr>
                <w:rPr>
                  <w:rFonts w:eastAsia="Times New Roman"/>
                  <w:sz w:val="18"/>
                  <w:szCs w:val="18"/>
                  <w:lang w:eastAsia="da-DK"/>
                </w:rPr>
                <w:id w:val="1652330880"/>
                <w:placeholder>
                  <w:docPart w:val="3188530EDD704C2EB7908D0267D0E543"/>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1EBF51BF"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2FE42B76"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EAAE415" w14:textId="77777777" w:rsidR="003E2502" w:rsidRPr="00F608C4" w:rsidRDefault="003E2502" w:rsidP="00087241">
            <w:pPr>
              <w:jc w:val="center"/>
              <w:rPr>
                <w:rFonts w:eastAsia="Times New Roman"/>
                <w:sz w:val="18"/>
                <w:szCs w:val="18"/>
                <w:lang w:eastAsia="da-DK"/>
              </w:rPr>
            </w:pPr>
            <w:permStart w:id="1097538059" w:edGrp="everyone" w:colFirst="5" w:colLast="5"/>
            <w:permStart w:id="1209104810" w:edGrp="everyone" w:colFirst="6" w:colLast="6"/>
            <w:permEnd w:id="1566852376"/>
            <w:permEnd w:id="330765580"/>
            <w:r w:rsidRPr="00F608C4">
              <w:rPr>
                <w:rFonts w:eastAsia="Times New Roman"/>
                <w:sz w:val="18"/>
                <w:szCs w:val="18"/>
                <w:lang w:eastAsia="da-DK"/>
              </w:rPr>
              <w:t>Ø34</w:t>
            </w:r>
          </w:p>
        </w:tc>
        <w:tc>
          <w:tcPr>
            <w:tcW w:w="1281" w:type="dxa"/>
            <w:tcBorders>
              <w:top w:val="nil"/>
              <w:left w:val="nil"/>
              <w:bottom w:val="single" w:sz="4" w:space="0" w:color="auto"/>
              <w:right w:val="single" w:sz="4" w:space="0" w:color="auto"/>
            </w:tcBorders>
            <w:shd w:val="clear" w:color="auto" w:fill="auto"/>
            <w:vAlign w:val="center"/>
            <w:hideMark/>
          </w:tcPr>
          <w:p w14:paraId="2CFCEBD2"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Budget</w:t>
            </w:r>
          </w:p>
        </w:tc>
        <w:tc>
          <w:tcPr>
            <w:tcW w:w="4420" w:type="dxa"/>
            <w:tcBorders>
              <w:top w:val="nil"/>
              <w:left w:val="nil"/>
              <w:bottom w:val="single" w:sz="4" w:space="0" w:color="auto"/>
              <w:right w:val="single" w:sz="4" w:space="0" w:color="auto"/>
            </w:tcBorders>
            <w:shd w:val="clear" w:color="auto" w:fill="auto"/>
            <w:hideMark/>
          </w:tcPr>
          <w:p w14:paraId="7DEFAA3B"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oprette forskellige budgetversioner for det enkelte budgetår i Systemet.</w:t>
            </w:r>
          </w:p>
        </w:tc>
        <w:tc>
          <w:tcPr>
            <w:tcW w:w="780" w:type="dxa"/>
            <w:tcBorders>
              <w:top w:val="nil"/>
              <w:left w:val="nil"/>
              <w:bottom w:val="single" w:sz="4" w:space="0" w:color="auto"/>
              <w:right w:val="single" w:sz="4" w:space="0" w:color="auto"/>
            </w:tcBorders>
            <w:shd w:val="clear" w:color="auto" w:fill="auto"/>
            <w:vAlign w:val="center"/>
            <w:hideMark/>
          </w:tcPr>
          <w:p w14:paraId="6E629C8E"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581CEEFE"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69096667" w14:textId="77777777" w:rsidR="003E2502" w:rsidRPr="00F608C4" w:rsidRDefault="008651F2">
            <w:sdt>
              <w:sdtPr>
                <w:rPr>
                  <w:rFonts w:eastAsia="Times New Roman"/>
                  <w:sz w:val="18"/>
                  <w:szCs w:val="18"/>
                  <w:lang w:eastAsia="da-DK"/>
                </w:rPr>
                <w:id w:val="-1074190675"/>
                <w:placeholder>
                  <w:docPart w:val="550EADFF69D64C788BC6BB51B719C480"/>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28AA7F58"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725B2C56" w14:textId="77777777" w:rsidTr="00F608C4">
        <w:trPr>
          <w:trHeight w:val="144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5F641533" w14:textId="77777777" w:rsidR="003E2502" w:rsidRPr="00F608C4" w:rsidRDefault="003E2502" w:rsidP="00087241">
            <w:pPr>
              <w:jc w:val="center"/>
              <w:rPr>
                <w:rFonts w:eastAsia="Times New Roman"/>
                <w:sz w:val="18"/>
                <w:szCs w:val="18"/>
                <w:lang w:eastAsia="da-DK"/>
              </w:rPr>
            </w:pPr>
            <w:permStart w:id="673741446" w:edGrp="everyone" w:colFirst="5" w:colLast="5"/>
            <w:permStart w:id="1752054913" w:edGrp="everyone" w:colFirst="6" w:colLast="6"/>
            <w:permEnd w:id="1097538059"/>
            <w:permEnd w:id="1209104810"/>
            <w:r w:rsidRPr="00F608C4">
              <w:rPr>
                <w:rFonts w:eastAsia="Times New Roman"/>
                <w:sz w:val="18"/>
                <w:szCs w:val="18"/>
                <w:lang w:eastAsia="da-DK"/>
              </w:rPr>
              <w:t>Ø35</w:t>
            </w:r>
          </w:p>
        </w:tc>
        <w:tc>
          <w:tcPr>
            <w:tcW w:w="1281" w:type="dxa"/>
            <w:tcBorders>
              <w:top w:val="nil"/>
              <w:left w:val="nil"/>
              <w:bottom w:val="single" w:sz="4" w:space="0" w:color="auto"/>
              <w:right w:val="single" w:sz="4" w:space="0" w:color="auto"/>
            </w:tcBorders>
            <w:shd w:val="clear" w:color="auto" w:fill="auto"/>
            <w:vAlign w:val="center"/>
            <w:hideMark/>
          </w:tcPr>
          <w:p w14:paraId="1D8E1C5F"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Budget</w:t>
            </w:r>
          </w:p>
        </w:tc>
        <w:tc>
          <w:tcPr>
            <w:tcW w:w="4420" w:type="dxa"/>
            <w:tcBorders>
              <w:top w:val="nil"/>
              <w:left w:val="nil"/>
              <w:bottom w:val="single" w:sz="4" w:space="0" w:color="auto"/>
              <w:right w:val="single" w:sz="4" w:space="0" w:color="auto"/>
            </w:tcBorders>
            <w:shd w:val="clear" w:color="auto" w:fill="auto"/>
            <w:hideMark/>
          </w:tcPr>
          <w:p w14:paraId="6FE32FFE"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 forskellige budgetversioner bør kunne kombineres/kopieres sammen i et valgfrit antal scenarier med tilhørende historik, som kan kobles sammen til slut i én version. På denne måde afspejles Kundens budgetproces i budgetversionerne.</w:t>
            </w:r>
          </w:p>
        </w:tc>
        <w:tc>
          <w:tcPr>
            <w:tcW w:w="780" w:type="dxa"/>
            <w:tcBorders>
              <w:top w:val="nil"/>
              <w:left w:val="nil"/>
              <w:bottom w:val="single" w:sz="4" w:space="0" w:color="auto"/>
              <w:right w:val="single" w:sz="4" w:space="0" w:color="auto"/>
            </w:tcBorders>
            <w:shd w:val="clear" w:color="auto" w:fill="auto"/>
            <w:vAlign w:val="center"/>
            <w:hideMark/>
          </w:tcPr>
          <w:p w14:paraId="79B5080C"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3102C067"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Ø34</w:t>
            </w:r>
          </w:p>
        </w:tc>
        <w:tc>
          <w:tcPr>
            <w:tcW w:w="1034" w:type="dxa"/>
            <w:tcBorders>
              <w:top w:val="nil"/>
              <w:left w:val="nil"/>
              <w:bottom w:val="single" w:sz="4" w:space="0" w:color="auto"/>
              <w:right w:val="single" w:sz="4" w:space="0" w:color="auto"/>
            </w:tcBorders>
            <w:shd w:val="clear" w:color="auto" w:fill="auto"/>
            <w:hideMark/>
          </w:tcPr>
          <w:p w14:paraId="519BF5A0" w14:textId="77777777" w:rsidR="003E2502" w:rsidRPr="00F608C4" w:rsidRDefault="008651F2">
            <w:sdt>
              <w:sdtPr>
                <w:rPr>
                  <w:rFonts w:eastAsia="Times New Roman"/>
                  <w:sz w:val="18"/>
                  <w:szCs w:val="18"/>
                  <w:lang w:eastAsia="da-DK"/>
                </w:rPr>
                <w:id w:val="-408610894"/>
                <w:placeholder>
                  <w:docPart w:val="2CC6FA6D3513414AA8D19E48EE4C8137"/>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672ADC88"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7A8575CE"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2EC0E4C4" w14:textId="77777777" w:rsidR="003E2502" w:rsidRPr="00F608C4" w:rsidRDefault="003E2502" w:rsidP="00087241">
            <w:pPr>
              <w:jc w:val="center"/>
              <w:rPr>
                <w:rFonts w:eastAsia="Times New Roman"/>
                <w:sz w:val="18"/>
                <w:szCs w:val="18"/>
                <w:lang w:eastAsia="da-DK"/>
              </w:rPr>
            </w:pPr>
            <w:permStart w:id="1831148154" w:edGrp="everyone" w:colFirst="5" w:colLast="5"/>
            <w:permStart w:id="965436560" w:edGrp="everyone" w:colFirst="6" w:colLast="6"/>
            <w:permEnd w:id="673741446"/>
            <w:permEnd w:id="1752054913"/>
            <w:r w:rsidRPr="00F608C4">
              <w:rPr>
                <w:rFonts w:eastAsia="Times New Roman"/>
                <w:sz w:val="18"/>
                <w:szCs w:val="18"/>
                <w:lang w:eastAsia="da-DK"/>
              </w:rPr>
              <w:lastRenderedPageBreak/>
              <w:t>Ø36</w:t>
            </w:r>
          </w:p>
        </w:tc>
        <w:tc>
          <w:tcPr>
            <w:tcW w:w="1281" w:type="dxa"/>
            <w:tcBorders>
              <w:top w:val="nil"/>
              <w:left w:val="nil"/>
              <w:bottom w:val="single" w:sz="4" w:space="0" w:color="auto"/>
              <w:right w:val="single" w:sz="4" w:space="0" w:color="auto"/>
            </w:tcBorders>
            <w:shd w:val="clear" w:color="auto" w:fill="auto"/>
            <w:vAlign w:val="center"/>
            <w:hideMark/>
          </w:tcPr>
          <w:p w14:paraId="3915010E"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Budget</w:t>
            </w:r>
          </w:p>
        </w:tc>
        <w:tc>
          <w:tcPr>
            <w:tcW w:w="4420" w:type="dxa"/>
            <w:tcBorders>
              <w:top w:val="nil"/>
              <w:left w:val="nil"/>
              <w:bottom w:val="single" w:sz="4" w:space="0" w:color="auto"/>
              <w:right w:val="single" w:sz="4" w:space="0" w:color="auto"/>
            </w:tcBorders>
            <w:shd w:val="clear" w:color="auto" w:fill="auto"/>
            <w:hideMark/>
          </w:tcPr>
          <w:p w14:paraId="75D6455B"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For at undgå at ikke aktive budgetversioner blokerer for fx lukning af konti, bør det være muligt at flytte budgetversioner til arkiv.</w:t>
            </w:r>
          </w:p>
        </w:tc>
        <w:tc>
          <w:tcPr>
            <w:tcW w:w="780" w:type="dxa"/>
            <w:tcBorders>
              <w:top w:val="nil"/>
              <w:left w:val="nil"/>
              <w:bottom w:val="single" w:sz="4" w:space="0" w:color="auto"/>
              <w:right w:val="single" w:sz="4" w:space="0" w:color="auto"/>
            </w:tcBorders>
            <w:shd w:val="clear" w:color="auto" w:fill="auto"/>
            <w:vAlign w:val="center"/>
            <w:hideMark/>
          </w:tcPr>
          <w:p w14:paraId="382FBB01"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1A25F473"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Ø34</w:t>
            </w:r>
          </w:p>
        </w:tc>
        <w:tc>
          <w:tcPr>
            <w:tcW w:w="1034" w:type="dxa"/>
            <w:tcBorders>
              <w:top w:val="nil"/>
              <w:left w:val="nil"/>
              <w:bottom w:val="single" w:sz="4" w:space="0" w:color="auto"/>
              <w:right w:val="single" w:sz="4" w:space="0" w:color="auto"/>
            </w:tcBorders>
            <w:shd w:val="clear" w:color="auto" w:fill="auto"/>
            <w:hideMark/>
          </w:tcPr>
          <w:p w14:paraId="3D1FA683" w14:textId="77777777" w:rsidR="003E2502" w:rsidRPr="00F608C4" w:rsidRDefault="008651F2">
            <w:sdt>
              <w:sdtPr>
                <w:rPr>
                  <w:rFonts w:eastAsia="Times New Roman"/>
                  <w:sz w:val="18"/>
                  <w:szCs w:val="18"/>
                  <w:lang w:eastAsia="da-DK"/>
                </w:rPr>
                <w:id w:val="-731009087"/>
                <w:placeholder>
                  <w:docPart w:val="A4833D421CDE4804AB184370E342F316"/>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0243B50D"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106310E2"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D0567FB" w14:textId="77777777" w:rsidR="003E2502" w:rsidRPr="00F608C4" w:rsidRDefault="003E2502" w:rsidP="00087241">
            <w:pPr>
              <w:jc w:val="center"/>
              <w:rPr>
                <w:rFonts w:eastAsia="Times New Roman"/>
                <w:sz w:val="18"/>
                <w:szCs w:val="18"/>
                <w:lang w:eastAsia="da-DK"/>
              </w:rPr>
            </w:pPr>
            <w:permStart w:id="201930485" w:edGrp="everyone" w:colFirst="5" w:colLast="5"/>
            <w:permStart w:id="4944236" w:edGrp="everyone" w:colFirst="6" w:colLast="6"/>
            <w:permEnd w:id="1831148154"/>
            <w:permEnd w:id="965436560"/>
            <w:r w:rsidRPr="00F608C4">
              <w:rPr>
                <w:rFonts w:eastAsia="Times New Roman"/>
                <w:sz w:val="18"/>
                <w:szCs w:val="18"/>
                <w:lang w:eastAsia="da-DK"/>
              </w:rPr>
              <w:t>Ø37</w:t>
            </w:r>
          </w:p>
        </w:tc>
        <w:tc>
          <w:tcPr>
            <w:tcW w:w="1281" w:type="dxa"/>
            <w:tcBorders>
              <w:top w:val="nil"/>
              <w:left w:val="nil"/>
              <w:bottom w:val="single" w:sz="4" w:space="0" w:color="auto"/>
              <w:right w:val="single" w:sz="4" w:space="0" w:color="auto"/>
            </w:tcBorders>
            <w:shd w:val="clear" w:color="auto" w:fill="auto"/>
            <w:vAlign w:val="center"/>
            <w:hideMark/>
          </w:tcPr>
          <w:p w14:paraId="0372FA9A"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Budget</w:t>
            </w:r>
          </w:p>
        </w:tc>
        <w:tc>
          <w:tcPr>
            <w:tcW w:w="4420" w:type="dxa"/>
            <w:tcBorders>
              <w:top w:val="nil"/>
              <w:left w:val="nil"/>
              <w:bottom w:val="single" w:sz="4" w:space="0" w:color="auto"/>
              <w:right w:val="single" w:sz="4" w:space="0" w:color="auto"/>
            </w:tcBorders>
            <w:shd w:val="clear" w:color="auto" w:fill="auto"/>
            <w:hideMark/>
          </w:tcPr>
          <w:p w14:paraId="6D04A781"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Det bør være muligt at låse de enkelte budgetversioner via rettigheder og bibeholde informationer om hvem, der har indberettet og slettet m.v.  </w:t>
            </w:r>
          </w:p>
        </w:tc>
        <w:tc>
          <w:tcPr>
            <w:tcW w:w="780" w:type="dxa"/>
            <w:tcBorders>
              <w:top w:val="nil"/>
              <w:left w:val="nil"/>
              <w:bottom w:val="single" w:sz="4" w:space="0" w:color="auto"/>
              <w:right w:val="single" w:sz="4" w:space="0" w:color="auto"/>
            </w:tcBorders>
            <w:shd w:val="clear" w:color="auto" w:fill="auto"/>
            <w:vAlign w:val="center"/>
            <w:hideMark/>
          </w:tcPr>
          <w:p w14:paraId="669AFD97"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62FF8243"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Ø34</w:t>
            </w:r>
          </w:p>
        </w:tc>
        <w:tc>
          <w:tcPr>
            <w:tcW w:w="1034" w:type="dxa"/>
            <w:tcBorders>
              <w:top w:val="nil"/>
              <w:left w:val="nil"/>
              <w:bottom w:val="single" w:sz="4" w:space="0" w:color="auto"/>
              <w:right w:val="single" w:sz="4" w:space="0" w:color="auto"/>
            </w:tcBorders>
            <w:shd w:val="clear" w:color="auto" w:fill="auto"/>
            <w:hideMark/>
          </w:tcPr>
          <w:p w14:paraId="7F354091" w14:textId="77777777" w:rsidR="003E2502" w:rsidRPr="00F608C4" w:rsidRDefault="008651F2">
            <w:sdt>
              <w:sdtPr>
                <w:rPr>
                  <w:rFonts w:eastAsia="Times New Roman"/>
                  <w:sz w:val="18"/>
                  <w:szCs w:val="18"/>
                  <w:lang w:eastAsia="da-DK"/>
                </w:rPr>
                <w:id w:val="472641918"/>
                <w:placeholder>
                  <w:docPart w:val="0D0A9C05B23744DF9578D1B89F057BA0"/>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38FB0106"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23CFDFB5"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438B6F70" w14:textId="77777777" w:rsidR="003E2502" w:rsidRPr="00F608C4" w:rsidRDefault="003E2502" w:rsidP="00087241">
            <w:pPr>
              <w:jc w:val="center"/>
              <w:rPr>
                <w:rFonts w:eastAsia="Times New Roman"/>
                <w:sz w:val="18"/>
                <w:szCs w:val="18"/>
                <w:lang w:eastAsia="da-DK"/>
              </w:rPr>
            </w:pPr>
            <w:permStart w:id="1929735608" w:edGrp="everyone" w:colFirst="5" w:colLast="5"/>
            <w:permStart w:id="1953129915" w:edGrp="everyone" w:colFirst="6" w:colLast="6"/>
            <w:permEnd w:id="201930485"/>
            <w:permEnd w:id="4944236"/>
            <w:r w:rsidRPr="00F608C4">
              <w:rPr>
                <w:rFonts w:eastAsia="Times New Roman"/>
                <w:sz w:val="18"/>
                <w:szCs w:val="18"/>
                <w:lang w:eastAsia="da-DK"/>
              </w:rPr>
              <w:t>Ø38</w:t>
            </w:r>
          </w:p>
        </w:tc>
        <w:tc>
          <w:tcPr>
            <w:tcW w:w="1281" w:type="dxa"/>
            <w:tcBorders>
              <w:top w:val="nil"/>
              <w:left w:val="nil"/>
              <w:bottom w:val="single" w:sz="4" w:space="0" w:color="auto"/>
              <w:right w:val="single" w:sz="4" w:space="0" w:color="auto"/>
            </w:tcBorders>
            <w:shd w:val="clear" w:color="auto" w:fill="auto"/>
            <w:vAlign w:val="center"/>
            <w:hideMark/>
          </w:tcPr>
          <w:p w14:paraId="573F0483"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Budget</w:t>
            </w:r>
          </w:p>
        </w:tc>
        <w:tc>
          <w:tcPr>
            <w:tcW w:w="4420" w:type="dxa"/>
            <w:tcBorders>
              <w:top w:val="nil"/>
              <w:left w:val="nil"/>
              <w:bottom w:val="single" w:sz="4" w:space="0" w:color="auto"/>
              <w:right w:val="single" w:sz="4" w:space="0" w:color="auto"/>
            </w:tcBorders>
            <w:shd w:val="clear" w:color="auto" w:fill="auto"/>
            <w:hideMark/>
          </w:tcPr>
          <w:p w14:paraId="279CF3DA"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lave en differencering af pris- og lønfremskrivning, herunder helt at friholde specifikke områder.</w:t>
            </w:r>
          </w:p>
        </w:tc>
        <w:tc>
          <w:tcPr>
            <w:tcW w:w="780" w:type="dxa"/>
            <w:tcBorders>
              <w:top w:val="nil"/>
              <w:left w:val="nil"/>
              <w:bottom w:val="single" w:sz="4" w:space="0" w:color="auto"/>
              <w:right w:val="single" w:sz="4" w:space="0" w:color="auto"/>
            </w:tcBorders>
            <w:shd w:val="clear" w:color="auto" w:fill="auto"/>
            <w:vAlign w:val="center"/>
            <w:hideMark/>
          </w:tcPr>
          <w:p w14:paraId="4B43B901"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001D27CB"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798C54B5" w14:textId="77777777" w:rsidR="003E2502" w:rsidRPr="00F608C4" w:rsidRDefault="008651F2">
            <w:sdt>
              <w:sdtPr>
                <w:rPr>
                  <w:rFonts w:eastAsia="Times New Roman"/>
                  <w:sz w:val="18"/>
                  <w:szCs w:val="18"/>
                  <w:lang w:eastAsia="da-DK"/>
                </w:rPr>
                <w:id w:val="2049872575"/>
                <w:placeholder>
                  <w:docPart w:val="E0537DF8FA144E018877C674DCAE10BB"/>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179AAC47"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30A1202B"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8C5FA44" w14:textId="77777777" w:rsidR="003E2502" w:rsidRPr="00F608C4" w:rsidRDefault="003E2502" w:rsidP="00087241">
            <w:pPr>
              <w:jc w:val="center"/>
              <w:rPr>
                <w:rFonts w:eastAsia="Times New Roman"/>
                <w:sz w:val="18"/>
                <w:szCs w:val="18"/>
                <w:lang w:eastAsia="da-DK"/>
              </w:rPr>
            </w:pPr>
            <w:permStart w:id="1185177300" w:edGrp="everyone" w:colFirst="5" w:colLast="5"/>
            <w:permStart w:id="1917205780" w:edGrp="everyone" w:colFirst="6" w:colLast="6"/>
            <w:permEnd w:id="1929735608"/>
            <w:permEnd w:id="1953129915"/>
            <w:r w:rsidRPr="00F608C4">
              <w:rPr>
                <w:rFonts w:eastAsia="Times New Roman"/>
                <w:sz w:val="18"/>
                <w:szCs w:val="18"/>
                <w:lang w:eastAsia="da-DK"/>
              </w:rPr>
              <w:t>Ø39</w:t>
            </w:r>
          </w:p>
        </w:tc>
        <w:tc>
          <w:tcPr>
            <w:tcW w:w="1281" w:type="dxa"/>
            <w:tcBorders>
              <w:top w:val="nil"/>
              <w:left w:val="nil"/>
              <w:bottom w:val="single" w:sz="4" w:space="0" w:color="auto"/>
              <w:right w:val="single" w:sz="4" w:space="0" w:color="auto"/>
            </w:tcBorders>
            <w:shd w:val="clear" w:color="auto" w:fill="auto"/>
            <w:vAlign w:val="center"/>
            <w:hideMark/>
          </w:tcPr>
          <w:p w14:paraId="5E1F08E6"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Budget</w:t>
            </w:r>
          </w:p>
        </w:tc>
        <w:tc>
          <w:tcPr>
            <w:tcW w:w="4420" w:type="dxa"/>
            <w:tcBorders>
              <w:top w:val="nil"/>
              <w:left w:val="nil"/>
              <w:bottom w:val="single" w:sz="4" w:space="0" w:color="auto"/>
              <w:right w:val="single" w:sz="4" w:space="0" w:color="auto"/>
            </w:tcBorders>
            <w:shd w:val="clear" w:color="auto" w:fill="auto"/>
            <w:hideMark/>
          </w:tcPr>
          <w:p w14:paraId="67A545AE"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Ved ændringer i pris- og lønfremskrivninger bør det være muligt at udarbejde konsekvensen af ændringen. </w:t>
            </w:r>
          </w:p>
        </w:tc>
        <w:tc>
          <w:tcPr>
            <w:tcW w:w="780" w:type="dxa"/>
            <w:tcBorders>
              <w:top w:val="nil"/>
              <w:left w:val="nil"/>
              <w:bottom w:val="single" w:sz="4" w:space="0" w:color="auto"/>
              <w:right w:val="single" w:sz="4" w:space="0" w:color="auto"/>
            </w:tcBorders>
            <w:shd w:val="clear" w:color="auto" w:fill="auto"/>
            <w:vAlign w:val="center"/>
            <w:hideMark/>
          </w:tcPr>
          <w:p w14:paraId="4A6F1427"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2265043F"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Ø38</w:t>
            </w:r>
          </w:p>
        </w:tc>
        <w:tc>
          <w:tcPr>
            <w:tcW w:w="1034" w:type="dxa"/>
            <w:tcBorders>
              <w:top w:val="nil"/>
              <w:left w:val="nil"/>
              <w:bottom w:val="single" w:sz="4" w:space="0" w:color="auto"/>
              <w:right w:val="single" w:sz="4" w:space="0" w:color="auto"/>
            </w:tcBorders>
            <w:shd w:val="clear" w:color="auto" w:fill="auto"/>
            <w:hideMark/>
          </w:tcPr>
          <w:p w14:paraId="1860A3D4" w14:textId="77777777" w:rsidR="003E2502" w:rsidRPr="00F608C4" w:rsidRDefault="008651F2">
            <w:sdt>
              <w:sdtPr>
                <w:rPr>
                  <w:rFonts w:eastAsia="Times New Roman"/>
                  <w:sz w:val="18"/>
                  <w:szCs w:val="18"/>
                  <w:lang w:eastAsia="da-DK"/>
                </w:rPr>
                <w:id w:val="-1458719453"/>
                <w:placeholder>
                  <w:docPart w:val="F478CACC8E1148ABB7B7CADB9E908E23"/>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E79C5AB"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6CCA41EB"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305BCC71" w14:textId="77777777" w:rsidR="003E2502" w:rsidRPr="00F608C4" w:rsidRDefault="003E2502" w:rsidP="00087241">
            <w:pPr>
              <w:jc w:val="center"/>
              <w:rPr>
                <w:rFonts w:eastAsia="Times New Roman"/>
                <w:sz w:val="18"/>
                <w:szCs w:val="18"/>
                <w:lang w:eastAsia="da-DK"/>
              </w:rPr>
            </w:pPr>
            <w:permStart w:id="834160342" w:edGrp="everyone" w:colFirst="5" w:colLast="5"/>
            <w:permStart w:id="1275538276" w:edGrp="everyone" w:colFirst="6" w:colLast="6"/>
            <w:permEnd w:id="1185177300"/>
            <w:permEnd w:id="1917205780"/>
            <w:r w:rsidRPr="00F608C4">
              <w:rPr>
                <w:rFonts w:eastAsia="Times New Roman"/>
                <w:sz w:val="18"/>
                <w:szCs w:val="18"/>
                <w:lang w:eastAsia="da-DK"/>
              </w:rPr>
              <w:t>Ø40</w:t>
            </w:r>
          </w:p>
        </w:tc>
        <w:tc>
          <w:tcPr>
            <w:tcW w:w="1281" w:type="dxa"/>
            <w:tcBorders>
              <w:top w:val="nil"/>
              <w:left w:val="nil"/>
              <w:bottom w:val="single" w:sz="4" w:space="0" w:color="auto"/>
              <w:right w:val="single" w:sz="4" w:space="0" w:color="auto"/>
            </w:tcBorders>
            <w:shd w:val="clear" w:color="auto" w:fill="auto"/>
            <w:vAlign w:val="center"/>
            <w:hideMark/>
          </w:tcPr>
          <w:p w14:paraId="4CBED514"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Budget-opfølgning</w:t>
            </w:r>
          </w:p>
        </w:tc>
        <w:tc>
          <w:tcPr>
            <w:tcW w:w="4420" w:type="dxa"/>
            <w:tcBorders>
              <w:top w:val="nil"/>
              <w:left w:val="nil"/>
              <w:bottom w:val="single" w:sz="4" w:space="0" w:color="auto"/>
              <w:right w:val="single" w:sz="4" w:space="0" w:color="auto"/>
            </w:tcBorders>
            <w:shd w:val="clear" w:color="auto" w:fill="auto"/>
            <w:hideMark/>
          </w:tcPr>
          <w:p w14:paraId="50014BC9"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Det bør være muligt at kunne foretage forskellige former for simulering af scenarieberegninger for øvrig drift i Systemet. </w:t>
            </w:r>
          </w:p>
        </w:tc>
        <w:tc>
          <w:tcPr>
            <w:tcW w:w="780" w:type="dxa"/>
            <w:tcBorders>
              <w:top w:val="nil"/>
              <w:left w:val="nil"/>
              <w:bottom w:val="single" w:sz="4" w:space="0" w:color="auto"/>
              <w:right w:val="single" w:sz="4" w:space="0" w:color="auto"/>
            </w:tcBorders>
            <w:shd w:val="clear" w:color="auto" w:fill="auto"/>
            <w:vAlign w:val="center"/>
            <w:hideMark/>
          </w:tcPr>
          <w:p w14:paraId="5CC550F5"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18BFB946"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0E3365FC" w14:textId="77777777" w:rsidR="003E2502" w:rsidRPr="00F608C4" w:rsidRDefault="008651F2">
            <w:sdt>
              <w:sdtPr>
                <w:rPr>
                  <w:rFonts w:eastAsia="Times New Roman"/>
                  <w:sz w:val="18"/>
                  <w:szCs w:val="18"/>
                  <w:lang w:eastAsia="da-DK"/>
                </w:rPr>
                <w:id w:val="815298264"/>
                <w:placeholder>
                  <w:docPart w:val="213DE2D9AFB84847976089492607C968"/>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64DC26D2"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757B6827"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264FC956" w14:textId="77777777" w:rsidR="003E2502" w:rsidRPr="00F608C4" w:rsidRDefault="003E2502" w:rsidP="00087241">
            <w:pPr>
              <w:jc w:val="center"/>
              <w:rPr>
                <w:rFonts w:eastAsia="Times New Roman"/>
                <w:sz w:val="18"/>
                <w:szCs w:val="18"/>
                <w:lang w:eastAsia="da-DK"/>
              </w:rPr>
            </w:pPr>
            <w:permStart w:id="1664314157" w:edGrp="everyone" w:colFirst="5" w:colLast="5"/>
            <w:permStart w:id="952988183" w:edGrp="everyone" w:colFirst="6" w:colLast="6"/>
            <w:permEnd w:id="834160342"/>
            <w:permEnd w:id="1275538276"/>
            <w:r w:rsidRPr="00F608C4">
              <w:rPr>
                <w:rFonts w:eastAsia="Times New Roman"/>
                <w:sz w:val="18"/>
                <w:szCs w:val="18"/>
                <w:lang w:eastAsia="da-DK"/>
              </w:rPr>
              <w:t>Ø41</w:t>
            </w:r>
          </w:p>
        </w:tc>
        <w:tc>
          <w:tcPr>
            <w:tcW w:w="1281" w:type="dxa"/>
            <w:tcBorders>
              <w:top w:val="nil"/>
              <w:left w:val="nil"/>
              <w:bottom w:val="single" w:sz="4" w:space="0" w:color="auto"/>
              <w:right w:val="single" w:sz="4" w:space="0" w:color="auto"/>
            </w:tcBorders>
            <w:shd w:val="clear" w:color="auto" w:fill="auto"/>
            <w:vAlign w:val="center"/>
            <w:hideMark/>
          </w:tcPr>
          <w:p w14:paraId="5DEBB08C"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Budget-opfølgning</w:t>
            </w:r>
          </w:p>
        </w:tc>
        <w:tc>
          <w:tcPr>
            <w:tcW w:w="4420" w:type="dxa"/>
            <w:tcBorders>
              <w:top w:val="nil"/>
              <w:left w:val="nil"/>
              <w:bottom w:val="single" w:sz="4" w:space="0" w:color="auto"/>
              <w:right w:val="single" w:sz="4" w:space="0" w:color="auto"/>
            </w:tcBorders>
            <w:shd w:val="clear" w:color="auto" w:fill="auto"/>
            <w:hideMark/>
          </w:tcPr>
          <w:p w14:paraId="35E0CF90"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Det bør være muligt at give rettigheder til at budgetomplacere både centralt og decentral. Der skal kunne differentieres i rettighederne helt ned på det enkelte område/enhed. </w:t>
            </w:r>
          </w:p>
        </w:tc>
        <w:tc>
          <w:tcPr>
            <w:tcW w:w="780" w:type="dxa"/>
            <w:tcBorders>
              <w:top w:val="nil"/>
              <w:left w:val="nil"/>
              <w:bottom w:val="single" w:sz="4" w:space="0" w:color="auto"/>
              <w:right w:val="single" w:sz="4" w:space="0" w:color="auto"/>
            </w:tcBorders>
            <w:shd w:val="clear" w:color="auto" w:fill="auto"/>
            <w:vAlign w:val="center"/>
            <w:hideMark/>
          </w:tcPr>
          <w:p w14:paraId="0C87A5F3"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4AF61E90"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5EFF587F" w14:textId="77777777" w:rsidR="003E2502" w:rsidRPr="00F608C4" w:rsidRDefault="008651F2">
            <w:sdt>
              <w:sdtPr>
                <w:rPr>
                  <w:rFonts w:eastAsia="Times New Roman"/>
                  <w:sz w:val="18"/>
                  <w:szCs w:val="18"/>
                  <w:lang w:eastAsia="da-DK"/>
                </w:rPr>
                <w:id w:val="1041565473"/>
                <w:placeholder>
                  <w:docPart w:val="E9A13CDD0D49491C811ECB92268B46E6"/>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04F2E658"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60317E7F"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A578420" w14:textId="77777777" w:rsidR="003E2502" w:rsidRPr="00F608C4" w:rsidRDefault="003E2502" w:rsidP="00087241">
            <w:pPr>
              <w:jc w:val="center"/>
              <w:rPr>
                <w:rFonts w:eastAsia="Times New Roman"/>
                <w:sz w:val="18"/>
                <w:szCs w:val="18"/>
                <w:lang w:eastAsia="da-DK"/>
              </w:rPr>
            </w:pPr>
            <w:permStart w:id="741234417" w:edGrp="everyone" w:colFirst="5" w:colLast="5"/>
            <w:permStart w:id="2100236158" w:edGrp="everyone" w:colFirst="6" w:colLast="6"/>
            <w:permEnd w:id="1664314157"/>
            <w:permEnd w:id="952988183"/>
            <w:r w:rsidRPr="00F608C4">
              <w:rPr>
                <w:rFonts w:eastAsia="Times New Roman"/>
                <w:sz w:val="18"/>
                <w:szCs w:val="18"/>
                <w:lang w:eastAsia="da-DK"/>
              </w:rPr>
              <w:t>Ø42</w:t>
            </w:r>
          </w:p>
        </w:tc>
        <w:tc>
          <w:tcPr>
            <w:tcW w:w="1281" w:type="dxa"/>
            <w:tcBorders>
              <w:top w:val="nil"/>
              <w:left w:val="nil"/>
              <w:bottom w:val="single" w:sz="4" w:space="0" w:color="auto"/>
              <w:right w:val="single" w:sz="4" w:space="0" w:color="auto"/>
            </w:tcBorders>
            <w:shd w:val="clear" w:color="auto" w:fill="auto"/>
            <w:vAlign w:val="center"/>
            <w:hideMark/>
          </w:tcPr>
          <w:p w14:paraId="2A747F17"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Budget-opfølgning</w:t>
            </w:r>
          </w:p>
        </w:tc>
        <w:tc>
          <w:tcPr>
            <w:tcW w:w="4420" w:type="dxa"/>
            <w:tcBorders>
              <w:top w:val="nil"/>
              <w:left w:val="nil"/>
              <w:bottom w:val="single" w:sz="4" w:space="0" w:color="auto"/>
              <w:right w:val="single" w:sz="4" w:space="0" w:color="auto"/>
            </w:tcBorders>
            <w:shd w:val="clear" w:color="auto" w:fill="auto"/>
            <w:hideMark/>
          </w:tcPr>
          <w:p w14:paraId="523C696D"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Det bør være muligt at ”fastlåse” tidligere måneds budgetopfølgning dels for at beholde historikken i den økonomiske udvikling og dels give et overblik på budgettet på daværende tidspunkt. </w:t>
            </w:r>
          </w:p>
        </w:tc>
        <w:tc>
          <w:tcPr>
            <w:tcW w:w="780" w:type="dxa"/>
            <w:tcBorders>
              <w:top w:val="nil"/>
              <w:left w:val="nil"/>
              <w:bottom w:val="single" w:sz="4" w:space="0" w:color="auto"/>
              <w:right w:val="single" w:sz="4" w:space="0" w:color="auto"/>
            </w:tcBorders>
            <w:shd w:val="clear" w:color="auto" w:fill="auto"/>
            <w:vAlign w:val="center"/>
            <w:hideMark/>
          </w:tcPr>
          <w:p w14:paraId="72A54CCB"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4A7FEB8D"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287C57F7" w14:textId="77777777" w:rsidR="003E2502" w:rsidRPr="00F608C4" w:rsidRDefault="008651F2">
            <w:sdt>
              <w:sdtPr>
                <w:rPr>
                  <w:rFonts w:eastAsia="Times New Roman"/>
                  <w:sz w:val="18"/>
                  <w:szCs w:val="18"/>
                  <w:lang w:eastAsia="da-DK"/>
                </w:rPr>
                <w:id w:val="1890838331"/>
                <w:placeholder>
                  <w:docPart w:val="5B02226573A648538403AB3682607E3D"/>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5476D1B"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21068F1A"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5CEB83C" w14:textId="77777777" w:rsidR="003E2502" w:rsidRPr="00F608C4" w:rsidRDefault="003E2502" w:rsidP="00087241">
            <w:pPr>
              <w:jc w:val="center"/>
              <w:rPr>
                <w:rFonts w:eastAsia="Times New Roman"/>
                <w:sz w:val="18"/>
                <w:szCs w:val="18"/>
                <w:lang w:eastAsia="da-DK"/>
              </w:rPr>
            </w:pPr>
            <w:permStart w:id="251873541" w:edGrp="everyone" w:colFirst="5" w:colLast="5"/>
            <w:permEnd w:id="741234417"/>
            <w:permEnd w:id="2100236158"/>
            <w:r w:rsidRPr="00F608C4">
              <w:rPr>
                <w:rFonts w:eastAsia="Times New Roman"/>
                <w:sz w:val="18"/>
                <w:szCs w:val="18"/>
                <w:lang w:eastAsia="da-DK"/>
              </w:rPr>
              <w:t>Ø43</w:t>
            </w:r>
          </w:p>
        </w:tc>
        <w:tc>
          <w:tcPr>
            <w:tcW w:w="1281" w:type="dxa"/>
            <w:tcBorders>
              <w:top w:val="nil"/>
              <w:left w:val="nil"/>
              <w:bottom w:val="single" w:sz="4" w:space="0" w:color="auto"/>
              <w:right w:val="single" w:sz="4" w:space="0" w:color="auto"/>
            </w:tcBorders>
            <w:shd w:val="clear" w:color="auto" w:fill="auto"/>
            <w:vAlign w:val="center"/>
            <w:hideMark/>
          </w:tcPr>
          <w:p w14:paraId="467EB76E"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Budget-opfølgning</w:t>
            </w:r>
          </w:p>
        </w:tc>
        <w:tc>
          <w:tcPr>
            <w:tcW w:w="4420" w:type="dxa"/>
            <w:tcBorders>
              <w:top w:val="nil"/>
              <w:left w:val="nil"/>
              <w:bottom w:val="single" w:sz="4" w:space="0" w:color="auto"/>
              <w:right w:val="single" w:sz="4" w:space="0" w:color="auto"/>
            </w:tcBorders>
            <w:shd w:val="clear" w:color="auto" w:fill="auto"/>
            <w:hideMark/>
          </w:tcPr>
          <w:p w14:paraId="064FC471"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Der skal kunne gennemføres ledelsestilsyn/bilagskontrol direkte i Systemet.</w:t>
            </w:r>
          </w:p>
        </w:tc>
        <w:tc>
          <w:tcPr>
            <w:tcW w:w="780" w:type="dxa"/>
            <w:tcBorders>
              <w:top w:val="nil"/>
              <w:left w:val="nil"/>
              <w:bottom w:val="single" w:sz="4" w:space="0" w:color="auto"/>
              <w:right w:val="single" w:sz="4" w:space="0" w:color="auto"/>
            </w:tcBorders>
            <w:shd w:val="clear" w:color="auto" w:fill="auto"/>
            <w:vAlign w:val="center"/>
            <w:hideMark/>
          </w:tcPr>
          <w:p w14:paraId="3D2FCF7C"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A</w:t>
            </w:r>
          </w:p>
        </w:tc>
        <w:tc>
          <w:tcPr>
            <w:tcW w:w="780" w:type="dxa"/>
            <w:tcBorders>
              <w:top w:val="nil"/>
              <w:left w:val="nil"/>
              <w:bottom w:val="single" w:sz="4" w:space="0" w:color="auto"/>
              <w:right w:val="single" w:sz="4" w:space="0" w:color="auto"/>
            </w:tcBorders>
            <w:shd w:val="clear" w:color="auto" w:fill="auto"/>
            <w:vAlign w:val="center"/>
            <w:hideMark/>
          </w:tcPr>
          <w:p w14:paraId="6E3796DE"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65A3C625" w14:textId="7C5DA26C" w:rsidR="003E2502" w:rsidRPr="00F608C4" w:rsidRDefault="008651F2">
            <w:sdt>
              <w:sdtPr>
                <w:rPr>
                  <w:rFonts w:eastAsia="Times New Roman"/>
                  <w:sz w:val="18"/>
                  <w:szCs w:val="18"/>
                  <w:lang w:eastAsia="da-DK"/>
                </w:rPr>
                <w:id w:val="-669946610"/>
                <w:placeholder>
                  <w:docPart w:val="F4CB703CCE2D491EB676A2E14BAFCC46"/>
                </w:placeholder>
                <w:showingPlcHdr/>
                <w:dropDownList>
                  <w:listItem w:displayText="Ja" w:value="Ja"/>
                  <w:listItem w:displayText="Nej" w:value="Nej"/>
                </w:dropDownList>
              </w:sdtPr>
              <w:sdtEndPr/>
              <w:sdtContent>
                <w:r w:rsidR="004F4517"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56F57140"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6D809D24" w14:textId="77777777" w:rsidTr="00F608C4">
        <w:trPr>
          <w:trHeight w:val="144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3AC8CAC" w14:textId="77777777" w:rsidR="003E2502" w:rsidRPr="00F608C4" w:rsidRDefault="003E2502" w:rsidP="00087241">
            <w:pPr>
              <w:jc w:val="center"/>
              <w:rPr>
                <w:rFonts w:eastAsia="Times New Roman"/>
                <w:sz w:val="18"/>
                <w:szCs w:val="18"/>
                <w:lang w:eastAsia="da-DK"/>
              </w:rPr>
            </w:pPr>
            <w:permStart w:id="355168807" w:edGrp="everyone" w:colFirst="5" w:colLast="5"/>
            <w:permStart w:id="1419067488" w:edGrp="everyone" w:colFirst="6" w:colLast="6"/>
            <w:permEnd w:id="251873541"/>
            <w:r w:rsidRPr="00F608C4">
              <w:rPr>
                <w:rFonts w:eastAsia="Times New Roman"/>
                <w:sz w:val="18"/>
                <w:szCs w:val="18"/>
                <w:lang w:eastAsia="da-DK"/>
              </w:rPr>
              <w:t>Ø44</w:t>
            </w:r>
          </w:p>
        </w:tc>
        <w:tc>
          <w:tcPr>
            <w:tcW w:w="1281" w:type="dxa"/>
            <w:tcBorders>
              <w:top w:val="nil"/>
              <w:left w:val="nil"/>
              <w:bottom w:val="single" w:sz="4" w:space="0" w:color="auto"/>
              <w:right w:val="single" w:sz="4" w:space="0" w:color="auto"/>
            </w:tcBorders>
            <w:shd w:val="clear" w:color="auto" w:fill="auto"/>
            <w:vAlign w:val="center"/>
            <w:hideMark/>
          </w:tcPr>
          <w:p w14:paraId="5D9D6D1D"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Budget-opfølgning</w:t>
            </w:r>
          </w:p>
        </w:tc>
        <w:tc>
          <w:tcPr>
            <w:tcW w:w="4420" w:type="dxa"/>
            <w:tcBorders>
              <w:top w:val="nil"/>
              <w:left w:val="nil"/>
              <w:bottom w:val="single" w:sz="4" w:space="0" w:color="auto"/>
              <w:right w:val="single" w:sz="4" w:space="0" w:color="auto"/>
            </w:tcBorders>
            <w:shd w:val="clear" w:color="auto" w:fill="auto"/>
            <w:hideMark/>
          </w:tcPr>
          <w:p w14:paraId="7B6FC813"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Ledelsestilsyn/bilagskontrol kan fx være både i form af et antal bilag eller bilag over et vist beløb, som skal kontrolleres. Principperne for udvælgelsen er variable og bør kunne ændres. Det er en selvfølge, at man ikke kan kontrollere egne bogførte bilag.</w:t>
            </w:r>
          </w:p>
        </w:tc>
        <w:tc>
          <w:tcPr>
            <w:tcW w:w="780" w:type="dxa"/>
            <w:tcBorders>
              <w:top w:val="nil"/>
              <w:left w:val="nil"/>
              <w:bottom w:val="single" w:sz="4" w:space="0" w:color="auto"/>
              <w:right w:val="single" w:sz="4" w:space="0" w:color="auto"/>
            </w:tcBorders>
            <w:shd w:val="clear" w:color="auto" w:fill="auto"/>
            <w:vAlign w:val="center"/>
            <w:hideMark/>
          </w:tcPr>
          <w:p w14:paraId="0A5B793E"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7246E835"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Ø43</w:t>
            </w:r>
          </w:p>
        </w:tc>
        <w:tc>
          <w:tcPr>
            <w:tcW w:w="1034" w:type="dxa"/>
            <w:tcBorders>
              <w:top w:val="nil"/>
              <w:left w:val="nil"/>
              <w:bottom w:val="single" w:sz="4" w:space="0" w:color="auto"/>
              <w:right w:val="single" w:sz="4" w:space="0" w:color="auto"/>
            </w:tcBorders>
            <w:shd w:val="clear" w:color="auto" w:fill="auto"/>
            <w:hideMark/>
          </w:tcPr>
          <w:p w14:paraId="25472B4C" w14:textId="77777777" w:rsidR="003E2502" w:rsidRPr="00F608C4" w:rsidRDefault="008651F2">
            <w:sdt>
              <w:sdtPr>
                <w:rPr>
                  <w:rFonts w:eastAsia="Times New Roman"/>
                  <w:sz w:val="18"/>
                  <w:szCs w:val="18"/>
                  <w:lang w:eastAsia="da-DK"/>
                </w:rPr>
                <w:id w:val="-868137330"/>
                <w:placeholder>
                  <w:docPart w:val="F4DF9B42F3CD4FE6A74B1B94E280CD79"/>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3654C7C5"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1D25D0AE"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A196057" w14:textId="77777777" w:rsidR="003E2502" w:rsidRPr="00F608C4" w:rsidRDefault="003E2502" w:rsidP="00087241">
            <w:pPr>
              <w:jc w:val="center"/>
              <w:rPr>
                <w:rFonts w:eastAsia="Times New Roman"/>
                <w:sz w:val="18"/>
                <w:szCs w:val="18"/>
                <w:lang w:eastAsia="da-DK"/>
              </w:rPr>
            </w:pPr>
            <w:permStart w:id="1408312370" w:edGrp="everyone" w:colFirst="5" w:colLast="5"/>
            <w:permStart w:id="394533953" w:edGrp="everyone" w:colFirst="6" w:colLast="6"/>
            <w:permEnd w:id="355168807"/>
            <w:permEnd w:id="1419067488"/>
            <w:r w:rsidRPr="00F608C4">
              <w:rPr>
                <w:rFonts w:eastAsia="Times New Roman"/>
                <w:sz w:val="18"/>
                <w:szCs w:val="18"/>
                <w:lang w:eastAsia="da-DK"/>
              </w:rPr>
              <w:t>Ø45</w:t>
            </w:r>
          </w:p>
        </w:tc>
        <w:tc>
          <w:tcPr>
            <w:tcW w:w="1281" w:type="dxa"/>
            <w:tcBorders>
              <w:top w:val="nil"/>
              <w:left w:val="nil"/>
              <w:bottom w:val="single" w:sz="4" w:space="0" w:color="auto"/>
              <w:right w:val="single" w:sz="4" w:space="0" w:color="auto"/>
            </w:tcBorders>
            <w:shd w:val="clear" w:color="auto" w:fill="auto"/>
            <w:vAlign w:val="center"/>
            <w:hideMark/>
          </w:tcPr>
          <w:p w14:paraId="3A91E9F5"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Budget-opfølgning</w:t>
            </w:r>
          </w:p>
        </w:tc>
        <w:tc>
          <w:tcPr>
            <w:tcW w:w="4420" w:type="dxa"/>
            <w:tcBorders>
              <w:top w:val="nil"/>
              <w:left w:val="nil"/>
              <w:bottom w:val="single" w:sz="4" w:space="0" w:color="auto"/>
              <w:right w:val="single" w:sz="4" w:space="0" w:color="auto"/>
            </w:tcBorders>
            <w:shd w:val="clear" w:color="auto" w:fill="auto"/>
            <w:hideMark/>
          </w:tcPr>
          <w:p w14:paraId="0AC93BB1"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Der er behov for opfølgning af, om bilagskontrollen er gennemført, og derfor bør det være muligt at søge ud om et bilag fx er Under behandling, Behandlede eller Afsluttet. </w:t>
            </w:r>
          </w:p>
        </w:tc>
        <w:tc>
          <w:tcPr>
            <w:tcW w:w="780" w:type="dxa"/>
            <w:tcBorders>
              <w:top w:val="nil"/>
              <w:left w:val="nil"/>
              <w:bottom w:val="single" w:sz="4" w:space="0" w:color="auto"/>
              <w:right w:val="single" w:sz="4" w:space="0" w:color="auto"/>
            </w:tcBorders>
            <w:shd w:val="clear" w:color="auto" w:fill="auto"/>
            <w:vAlign w:val="center"/>
            <w:hideMark/>
          </w:tcPr>
          <w:p w14:paraId="6503A70D"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582C8EF0"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Ø43</w:t>
            </w:r>
          </w:p>
        </w:tc>
        <w:tc>
          <w:tcPr>
            <w:tcW w:w="1034" w:type="dxa"/>
            <w:tcBorders>
              <w:top w:val="nil"/>
              <w:left w:val="nil"/>
              <w:bottom w:val="single" w:sz="4" w:space="0" w:color="auto"/>
              <w:right w:val="single" w:sz="4" w:space="0" w:color="auto"/>
            </w:tcBorders>
            <w:shd w:val="clear" w:color="auto" w:fill="auto"/>
            <w:hideMark/>
          </w:tcPr>
          <w:p w14:paraId="407478A3" w14:textId="77777777" w:rsidR="003E2502" w:rsidRPr="00F608C4" w:rsidRDefault="008651F2">
            <w:sdt>
              <w:sdtPr>
                <w:rPr>
                  <w:rFonts w:eastAsia="Times New Roman"/>
                  <w:sz w:val="18"/>
                  <w:szCs w:val="18"/>
                  <w:lang w:eastAsia="da-DK"/>
                </w:rPr>
                <w:id w:val="-1071880548"/>
                <w:placeholder>
                  <w:docPart w:val="90121B3F0C0B4CAAA095114A9CE3B664"/>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F44CAD3"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7377E626" w14:textId="77777777" w:rsidTr="00F608C4">
        <w:trPr>
          <w:trHeight w:val="120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4EC35663" w14:textId="77777777" w:rsidR="003E2502" w:rsidRPr="00F608C4" w:rsidRDefault="003E2502" w:rsidP="00087241">
            <w:pPr>
              <w:jc w:val="center"/>
              <w:rPr>
                <w:rFonts w:eastAsia="Times New Roman"/>
                <w:sz w:val="18"/>
                <w:szCs w:val="18"/>
                <w:lang w:eastAsia="da-DK"/>
              </w:rPr>
            </w:pPr>
            <w:permStart w:id="621564063" w:edGrp="everyone" w:colFirst="5" w:colLast="5"/>
            <w:permStart w:id="242841357" w:edGrp="everyone" w:colFirst="6" w:colLast="6"/>
            <w:permEnd w:id="1408312370"/>
            <w:permEnd w:id="394533953"/>
            <w:r w:rsidRPr="00F608C4">
              <w:rPr>
                <w:rFonts w:eastAsia="Times New Roman"/>
                <w:sz w:val="18"/>
                <w:szCs w:val="18"/>
                <w:lang w:eastAsia="da-DK"/>
              </w:rPr>
              <w:lastRenderedPageBreak/>
              <w:t>Ø46</w:t>
            </w:r>
          </w:p>
        </w:tc>
        <w:tc>
          <w:tcPr>
            <w:tcW w:w="1281" w:type="dxa"/>
            <w:tcBorders>
              <w:top w:val="nil"/>
              <w:left w:val="nil"/>
              <w:bottom w:val="single" w:sz="4" w:space="0" w:color="auto"/>
              <w:right w:val="single" w:sz="4" w:space="0" w:color="auto"/>
            </w:tcBorders>
            <w:shd w:val="clear" w:color="auto" w:fill="auto"/>
            <w:vAlign w:val="center"/>
            <w:hideMark/>
          </w:tcPr>
          <w:p w14:paraId="36D5F021"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Budget-opfølgning</w:t>
            </w:r>
          </w:p>
        </w:tc>
        <w:tc>
          <w:tcPr>
            <w:tcW w:w="4420" w:type="dxa"/>
            <w:tcBorders>
              <w:top w:val="nil"/>
              <w:left w:val="nil"/>
              <w:bottom w:val="single" w:sz="4" w:space="0" w:color="auto"/>
              <w:right w:val="single" w:sz="4" w:space="0" w:color="auto"/>
            </w:tcBorders>
            <w:shd w:val="clear" w:color="auto" w:fill="auto"/>
            <w:hideMark/>
          </w:tcPr>
          <w:p w14:paraId="4869E580"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Ledelsestilsynet/bilagskontrollen bør kunne vises på et aggregeret niveau. Hermed forstås, at fx alle daginstitutionsledernes ledelsestilsyn/bilagskontrollen vises samlet overfor lederen af området. </w:t>
            </w:r>
          </w:p>
        </w:tc>
        <w:tc>
          <w:tcPr>
            <w:tcW w:w="780" w:type="dxa"/>
            <w:tcBorders>
              <w:top w:val="nil"/>
              <w:left w:val="nil"/>
              <w:bottom w:val="single" w:sz="4" w:space="0" w:color="auto"/>
              <w:right w:val="single" w:sz="4" w:space="0" w:color="auto"/>
            </w:tcBorders>
            <w:shd w:val="clear" w:color="auto" w:fill="auto"/>
            <w:vAlign w:val="center"/>
            <w:hideMark/>
          </w:tcPr>
          <w:p w14:paraId="21962C3B"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192B86E9"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Ø43</w:t>
            </w:r>
          </w:p>
        </w:tc>
        <w:tc>
          <w:tcPr>
            <w:tcW w:w="1034" w:type="dxa"/>
            <w:tcBorders>
              <w:top w:val="nil"/>
              <w:left w:val="nil"/>
              <w:bottom w:val="single" w:sz="4" w:space="0" w:color="auto"/>
              <w:right w:val="single" w:sz="4" w:space="0" w:color="auto"/>
            </w:tcBorders>
            <w:shd w:val="clear" w:color="auto" w:fill="auto"/>
            <w:hideMark/>
          </w:tcPr>
          <w:p w14:paraId="35E36A51" w14:textId="77777777" w:rsidR="003E2502" w:rsidRPr="00F608C4" w:rsidRDefault="008651F2">
            <w:sdt>
              <w:sdtPr>
                <w:rPr>
                  <w:rFonts w:eastAsia="Times New Roman"/>
                  <w:sz w:val="18"/>
                  <w:szCs w:val="18"/>
                  <w:lang w:eastAsia="da-DK"/>
                </w:rPr>
                <w:id w:val="393553599"/>
                <w:placeholder>
                  <w:docPart w:val="C9A854E4C72F40398DA103BC826F932C"/>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70727ED0"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51B27CEB"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59C531EB" w14:textId="77777777" w:rsidR="003E2502" w:rsidRPr="00F608C4" w:rsidRDefault="003E2502" w:rsidP="00087241">
            <w:pPr>
              <w:jc w:val="center"/>
              <w:rPr>
                <w:rFonts w:eastAsia="Times New Roman"/>
                <w:sz w:val="18"/>
                <w:szCs w:val="18"/>
                <w:lang w:eastAsia="da-DK"/>
              </w:rPr>
            </w:pPr>
            <w:permStart w:id="1928750833" w:edGrp="everyone" w:colFirst="5" w:colLast="5"/>
            <w:permStart w:id="1802180274" w:edGrp="everyone" w:colFirst="6" w:colLast="6"/>
            <w:permEnd w:id="621564063"/>
            <w:permEnd w:id="242841357"/>
            <w:r w:rsidRPr="00F608C4">
              <w:rPr>
                <w:rFonts w:eastAsia="Times New Roman"/>
                <w:sz w:val="18"/>
                <w:szCs w:val="18"/>
                <w:lang w:eastAsia="da-DK"/>
              </w:rPr>
              <w:t>Ø47</w:t>
            </w:r>
          </w:p>
        </w:tc>
        <w:tc>
          <w:tcPr>
            <w:tcW w:w="1281" w:type="dxa"/>
            <w:tcBorders>
              <w:top w:val="nil"/>
              <w:left w:val="nil"/>
              <w:bottom w:val="single" w:sz="4" w:space="0" w:color="auto"/>
              <w:right w:val="single" w:sz="4" w:space="0" w:color="auto"/>
            </w:tcBorders>
            <w:shd w:val="clear" w:color="auto" w:fill="auto"/>
            <w:vAlign w:val="center"/>
            <w:hideMark/>
          </w:tcPr>
          <w:p w14:paraId="7D18F6C8"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Budget-opfølgning</w:t>
            </w:r>
          </w:p>
        </w:tc>
        <w:tc>
          <w:tcPr>
            <w:tcW w:w="4420" w:type="dxa"/>
            <w:tcBorders>
              <w:top w:val="nil"/>
              <w:left w:val="nil"/>
              <w:bottom w:val="single" w:sz="4" w:space="0" w:color="auto"/>
              <w:right w:val="single" w:sz="4" w:space="0" w:color="auto"/>
            </w:tcBorders>
            <w:shd w:val="clear" w:color="auto" w:fill="auto"/>
            <w:hideMark/>
          </w:tcPr>
          <w:p w14:paraId="41C064DF"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få forventet regnskab samt eventuelle bemærkninger hertil vist i et samlet overblik i ledelsestilsynet/bilagskontrollen.</w:t>
            </w:r>
          </w:p>
        </w:tc>
        <w:tc>
          <w:tcPr>
            <w:tcW w:w="780" w:type="dxa"/>
            <w:tcBorders>
              <w:top w:val="nil"/>
              <w:left w:val="nil"/>
              <w:bottom w:val="single" w:sz="4" w:space="0" w:color="auto"/>
              <w:right w:val="single" w:sz="4" w:space="0" w:color="auto"/>
            </w:tcBorders>
            <w:shd w:val="clear" w:color="auto" w:fill="auto"/>
            <w:vAlign w:val="center"/>
            <w:hideMark/>
          </w:tcPr>
          <w:p w14:paraId="0CEA8F90"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1D9244E8"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Ø43</w:t>
            </w:r>
          </w:p>
        </w:tc>
        <w:tc>
          <w:tcPr>
            <w:tcW w:w="1034" w:type="dxa"/>
            <w:tcBorders>
              <w:top w:val="nil"/>
              <w:left w:val="nil"/>
              <w:bottom w:val="single" w:sz="4" w:space="0" w:color="auto"/>
              <w:right w:val="single" w:sz="4" w:space="0" w:color="auto"/>
            </w:tcBorders>
            <w:shd w:val="clear" w:color="auto" w:fill="auto"/>
            <w:hideMark/>
          </w:tcPr>
          <w:p w14:paraId="0F6A3799" w14:textId="77777777" w:rsidR="003E2502" w:rsidRPr="00F608C4" w:rsidRDefault="008651F2">
            <w:sdt>
              <w:sdtPr>
                <w:rPr>
                  <w:rFonts w:eastAsia="Times New Roman"/>
                  <w:sz w:val="18"/>
                  <w:szCs w:val="18"/>
                  <w:lang w:eastAsia="da-DK"/>
                </w:rPr>
                <w:id w:val="1404483204"/>
                <w:placeholder>
                  <w:docPart w:val="BAA79045D99847A59E3C89349C78CB9F"/>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78E3AEB6"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1CA8FF4E"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476F2680" w14:textId="77777777" w:rsidR="003E2502" w:rsidRPr="00F608C4" w:rsidRDefault="003E2502" w:rsidP="00087241">
            <w:pPr>
              <w:jc w:val="center"/>
              <w:rPr>
                <w:rFonts w:eastAsia="Times New Roman"/>
                <w:sz w:val="18"/>
                <w:szCs w:val="18"/>
                <w:lang w:eastAsia="da-DK"/>
              </w:rPr>
            </w:pPr>
            <w:permStart w:id="659107803" w:edGrp="everyone" w:colFirst="5" w:colLast="5"/>
            <w:permStart w:id="1847484401" w:edGrp="everyone" w:colFirst="6" w:colLast="6"/>
            <w:permEnd w:id="1928750833"/>
            <w:permEnd w:id="1802180274"/>
            <w:r w:rsidRPr="00F608C4">
              <w:rPr>
                <w:rFonts w:eastAsia="Times New Roman"/>
                <w:sz w:val="18"/>
                <w:szCs w:val="18"/>
                <w:lang w:eastAsia="da-DK"/>
              </w:rPr>
              <w:t>Ø48</w:t>
            </w:r>
          </w:p>
        </w:tc>
        <w:tc>
          <w:tcPr>
            <w:tcW w:w="1281" w:type="dxa"/>
            <w:tcBorders>
              <w:top w:val="nil"/>
              <w:left w:val="nil"/>
              <w:bottom w:val="single" w:sz="4" w:space="0" w:color="auto"/>
              <w:right w:val="single" w:sz="4" w:space="0" w:color="auto"/>
            </w:tcBorders>
            <w:shd w:val="clear" w:color="auto" w:fill="auto"/>
            <w:vAlign w:val="center"/>
            <w:hideMark/>
          </w:tcPr>
          <w:p w14:paraId="0E24E242"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Budget-opfølgning</w:t>
            </w:r>
          </w:p>
        </w:tc>
        <w:tc>
          <w:tcPr>
            <w:tcW w:w="4420" w:type="dxa"/>
            <w:tcBorders>
              <w:top w:val="nil"/>
              <w:left w:val="nil"/>
              <w:bottom w:val="single" w:sz="4" w:space="0" w:color="auto"/>
              <w:right w:val="single" w:sz="4" w:space="0" w:color="auto"/>
            </w:tcBorders>
            <w:shd w:val="clear" w:color="auto" w:fill="auto"/>
            <w:hideMark/>
          </w:tcPr>
          <w:p w14:paraId="3808A4B7"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I forbindelse med bilagskontrollen bør der kunne søges på forskellige kriterier, fx organisation, budgetansvarlig og periode.</w:t>
            </w:r>
          </w:p>
        </w:tc>
        <w:tc>
          <w:tcPr>
            <w:tcW w:w="780" w:type="dxa"/>
            <w:tcBorders>
              <w:top w:val="nil"/>
              <w:left w:val="nil"/>
              <w:bottom w:val="single" w:sz="4" w:space="0" w:color="auto"/>
              <w:right w:val="single" w:sz="4" w:space="0" w:color="auto"/>
            </w:tcBorders>
            <w:shd w:val="clear" w:color="auto" w:fill="auto"/>
            <w:vAlign w:val="center"/>
            <w:hideMark/>
          </w:tcPr>
          <w:p w14:paraId="3EA3D6CC"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2E74338A"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Ø43</w:t>
            </w:r>
          </w:p>
        </w:tc>
        <w:tc>
          <w:tcPr>
            <w:tcW w:w="1034" w:type="dxa"/>
            <w:tcBorders>
              <w:top w:val="nil"/>
              <w:left w:val="nil"/>
              <w:bottom w:val="single" w:sz="4" w:space="0" w:color="auto"/>
              <w:right w:val="single" w:sz="4" w:space="0" w:color="auto"/>
            </w:tcBorders>
            <w:shd w:val="clear" w:color="auto" w:fill="auto"/>
            <w:hideMark/>
          </w:tcPr>
          <w:p w14:paraId="3AEA1065" w14:textId="77777777" w:rsidR="003E2502" w:rsidRPr="00F608C4" w:rsidRDefault="008651F2">
            <w:sdt>
              <w:sdtPr>
                <w:rPr>
                  <w:rFonts w:eastAsia="Times New Roman"/>
                  <w:sz w:val="18"/>
                  <w:szCs w:val="18"/>
                  <w:lang w:eastAsia="da-DK"/>
                </w:rPr>
                <w:id w:val="234297896"/>
                <w:placeholder>
                  <w:docPart w:val="39EF1D1F8E8743079B4A93A83D3BE443"/>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083D5AC"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6CC7CEF8" w14:textId="77777777" w:rsidTr="00F608C4">
        <w:trPr>
          <w:trHeight w:val="120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A570252" w14:textId="77777777" w:rsidR="003E2502" w:rsidRPr="00F608C4" w:rsidRDefault="003E2502" w:rsidP="00087241">
            <w:pPr>
              <w:jc w:val="center"/>
              <w:rPr>
                <w:rFonts w:eastAsia="Times New Roman"/>
                <w:sz w:val="18"/>
                <w:szCs w:val="18"/>
                <w:lang w:eastAsia="da-DK"/>
              </w:rPr>
            </w:pPr>
            <w:permStart w:id="1281116036" w:edGrp="everyone" w:colFirst="5" w:colLast="5"/>
            <w:permStart w:id="108667045" w:edGrp="everyone" w:colFirst="6" w:colLast="6"/>
            <w:permEnd w:id="659107803"/>
            <w:permEnd w:id="1847484401"/>
            <w:r w:rsidRPr="00F608C4">
              <w:rPr>
                <w:rFonts w:eastAsia="Times New Roman"/>
                <w:sz w:val="18"/>
                <w:szCs w:val="18"/>
                <w:lang w:eastAsia="da-DK"/>
              </w:rPr>
              <w:t>Ø49</w:t>
            </w:r>
          </w:p>
        </w:tc>
        <w:tc>
          <w:tcPr>
            <w:tcW w:w="1281" w:type="dxa"/>
            <w:tcBorders>
              <w:top w:val="nil"/>
              <w:left w:val="nil"/>
              <w:bottom w:val="single" w:sz="4" w:space="0" w:color="auto"/>
              <w:right w:val="single" w:sz="4" w:space="0" w:color="auto"/>
            </w:tcBorders>
            <w:shd w:val="clear" w:color="auto" w:fill="auto"/>
            <w:vAlign w:val="center"/>
            <w:hideMark/>
          </w:tcPr>
          <w:p w14:paraId="1700B2FF"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Budget-opfølgning</w:t>
            </w:r>
          </w:p>
        </w:tc>
        <w:tc>
          <w:tcPr>
            <w:tcW w:w="4420" w:type="dxa"/>
            <w:tcBorders>
              <w:top w:val="nil"/>
              <w:left w:val="nil"/>
              <w:bottom w:val="single" w:sz="4" w:space="0" w:color="auto"/>
              <w:right w:val="single" w:sz="4" w:space="0" w:color="auto"/>
            </w:tcBorders>
            <w:shd w:val="clear" w:color="auto" w:fill="auto"/>
            <w:hideMark/>
          </w:tcPr>
          <w:p w14:paraId="10DFA4C0"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prognosticere et forbrug i Systemet, hvor det er muligt at indarbejde forskellige definition af prognosen, fx på historiske data, forbrug fx 12 måneder bagud fra sidste månedsskifte.</w:t>
            </w:r>
          </w:p>
        </w:tc>
        <w:tc>
          <w:tcPr>
            <w:tcW w:w="780" w:type="dxa"/>
            <w:tcBorders>
              <w:top w:val="nil"/>
              <w:left w:val="nil"/>
              <w:bottom w:val="single" w:sz="4" w:space="0" w:color="auto"/>
              <w:right w:val="single" w:sz="4" w:space="0" w:color="auto"/>
            </w:tcBorders>
            <w:shd w:val="clear" w:color="auto" w:fill="auto"/>
            <w:vAlign w:val="center"/>
            <w:hideMark/>
          </w:tcPr>
          <w:p w14:paraId="6EC0117E"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596C145F"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22565542" w14:textId="77777777" w:rsidR="003E2502" w:rsidRPr="00F608C4" w:rsidRDefault="008651F2">
            <w:sdt>
              <w:sdtPr>
                <w:rPr>
                  <w:rFonts w:eastAsia="Times New Roman"/>
                  <w:sz w:val="18"/>
                  <w:szCs w:val="18"/>
                  <w:lang w:eastAsia="da-DK"/>
                </w:rPr>
                <w:id w:val="-654071318"/>
                <w:placeholder>
                  <w:docPart w:val="87611981B9BD4D6784A1ECBEEA093432"/>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65118929"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7BA10333" w14:textId="77777777" w:rsidTr="00F608C4">
        <w:trPr>
          <w:trHeight w:val="120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485C0192" w14:textId="77777777" w:rsidR="003E2502" w:rsidRPr="00F608C4" w:rsidRDefault="003E2502" w:rsidP="00087241">
            <w:pPr>
              <w:jc w:val="center"/>
              <w:rPr>
                <w:rFonts w:eastAsia="Times New Roman"/>
                <w:sz w:val="18"/>
                <w:szCs w:val="18"/>
                <w:lang w:eastAsia="da-DK"/>
              </w:rPr>
            </w:pPr>
            <w:permStart w:id="1642862405" w:edGrp="everyone" w:colFirst="5" w:colLast="5"/>
            <w:permStart w:id="506614893" w:edGrp="everyone" w:colFirst="6" w:colLast="6"/>
            <w:permEnd w:id="1281116036"/>
            <w:permEnd w:id="108667045"/>
            <w:r w:rsidRPr="00F608C4">
              <w:rPr>
                <w:rFonts w:eastAsia="Times New Roman"/>
                <w:sz w:val="18"/>
                <w:szCs w:val="18"/>
                <w:lang w:eastAsia="da-DK"/>
              </w:rPr>
              <w:t>Ø50</w:t>
            </w:r>
          </w:p>
        </w:tc>
        <w:tc>
          <w:tcPr>
            <w:tcW w:w="1281" w:type="dxa"/>
            <w:tcBorders>
              <w:top w:val="nil"/>
              <w:left w:val="nil"/>
              <w:bottom w:val="single" w:sz="4" w:space="0" w:color="auto"/>
              <w:right w:val="single" w:sz="4" w:space="0" w:color="auto"/>
            </w:tcBorders>
            <w:shd w:val="clear" w:color="auto" w:fill="auto"/>
            <w:vAlign w:val="center"/>
            <w:hideMark/>
          </w:tcPr>
          <w:p w14:paraId="0CB51316"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Budget-opfølgning</w:t>
            </w:r>
          </w:p>
        </w:tc>
        <w:tc>
          <w:tcPr>
            <w:tcW w:w="4420" w:type="dxa"/>
            <w:tcBorders>
              <w:top w:val="nil"/>
              <w:left w:val="nil"/>
              <w:bottom w:val="single" w:sz="4" w:space="0" w:color="auto"/>
              <w:right w:val="single" w:sz="4" w:space="0" w:color="auto"/>
            </w:tcBorders>
            <w:shd w:val="clear" w:color="auto" w:fill="auto"/>
            <w:hideMark/>
          </w:tcPr>
          <w:p w14:paraId="19A9ECB1"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aggregere forventede forbrug fra decentralt niveau til et højere niveau inkl. bemærkninger til forbruget. Fx en områdeleder skal kunne få præsenteret flere daginstitutioners forventede forbrug i et samlet overblik.</w:t>
            </w:r>
          </w:p>
        </w:tc>
        <w:tc>
          <w:tcPr>
            <w:tcW w:w="780" w:type="dxa"/>
            <w:tcBorders>
              <w:top w:val="nil"/>
              <w:left w:val="nil"/>
              <w:bottom w:val="single" w:sz="4" w:space="0" w:color="auto"/>
              <w:right w:val="single" w:sz="4" w:space="0" w:color="auto"/>
            </w:tcBorders>
            <w:shd w:val="clear" w:color="auto" w:fill="auto"/>
            <w:vAlign w:val="center"/>
            <w:hideMark/>
          </w:tcPr>
          <w:p w14:paraId="26E9F089"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77BD6E04"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39327CC6" w14:textId="77777777" w:rsidR="003E2502" w:rsidRPr="00F608C4" w:rsidRDefault="008651F2">
            <w:sdt>
              <w:sdtPr>
                <w:rPr>
                  <w:rFonts w:eastAsia="Times New Roman"/>
                  <w:sz w:val="18"/>
                  <w:szCs w:val="18"/>
                  <w:lang w:eastAsia="da-DK"/>
                </w:rPr>
                <w:id w:val="-1525086875"/>
                <w:placeholder>
                  <w:docPart w:val="FEAC3E07AF6048E5863F2E18FCAE42D9"/>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60E9925E"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6D5D2A00" w14:textId="77777777" w:rsidTr="00F608C4">
        <w:trPr>
          <w:trHeight w:val="48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B04C0AC" w14:textId="77777777" w:rsidR="003E2502" w:rsidRPr="00F608C4" w:rsidRDefault="003E2502" w:rsidP="00087241">
            <w:pPr>
              <w:jc w:val="center"/>
              <w:rPr>
                <w:rFonts w:eastAsia="Times New Roman"/>
                <w:sz w:val="18"/>
                <w:szCs w:val="18"/>
                <w:lang w:eastAsia="da-DK"/>
              </w:rPr>
            </w:pPr>
            <w:permStart w:id="2038442946" w:edGrp="everyone" w:colFirst="5" w:colLast="5"/>
            <w:permStart w:id="1541015797" w:edGrp="everyone" w:colFirst="6" w:colLast="6"/>
            <w:permEnd w:id="1642862405"/>
            <w:permEnd w:id="506614893"/>
            <w:r w:rsidRPr="00F608C4">
              <w:rPr>
                <w:rFonts w:eastAsia="Times New Roman"/>
                <w:sz w:val="18"/>
                <w:szCs w:val="18"/>
                <w:lang w:eastAsia="da-DK"/>
              </w:rPr>
              <w:t>Ø51</w:t>
            </w:r>
          </w:p>
        </w:tc>
        <w:tc>
          <w:tcPr>
            <w:tcW w:w="1281" w:type="dxa"/>
            <w:tcBorders>
              <w:top w:val="nil"/>
              <w:left w:val="nil"/>
              <w:bottom w:val="single" w:sz="4" w:space="0" w:color="auto"/>
              <w:right w:val="single" w:sz="4" w:space="0" w:color="auto"/>
            </w:tcBorders>
            <w:shd w:val="clear" w:color="auto" w:fill="auto"/>
            <w:vAlign w:val="center"/>
            <w:hideMark/>
          </w:tcPr>
          <w:p w14:paraId="30607E25"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Budget-opfølgning</w:t>
            </w:r>
          </w:p>
        </w:tc>
        <w:tc>
          <w:tcPr>
            <w:tcW w:w="4420" w:type="dxa"/>
            <w:tcBorders>
              <w:top w:val="nil"/>
              <w:left w:val="nil"/>
              <w:bottom w:val="single" w:sz="4" w:space="0" w:color="auto"/>
              <w:right w:val="single" w:sz="4" w:space="0" w:color="auto"/>
            </w:tcBorders>
            <w:shd w:val="clear" w:color="auto" w:fill="auto"/>
            <w:hideMark/>
          </w:tcPr>
          <w:p w14:paraId="00D42E6E"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Det bør være muligt at foretage </w:t>
            </w:r>
            <w:proofErr w:type="spellStart"/>
            <w:r w:rsidRPr="00F608C4">
              <w:rPr>
                <w:rFonts w:eastAsia="Times New Roman"/>
                <w:sz w:val="18"/>
                <w:szCs w:val="18"/>
                <w:lang w:eastAsia="da-DK"/>
              </w:rPr>
              <w:t>primosaldokorrektioner</w:t>
            </w:r>
            <w:proofErr w:type="spellEnd"/>
            <w:r w:rsidRPr="00F608C4">
              <w:rPr>
                <w:rFonts w:eastAsia="Times New Roman"/>
                <w:sz w:val="18"/>
                <w:szCs w:val="18"/>
                <w:lang w:eastAsia="da-DK"/>
              </w:rPr>
              <w:t>.</w:t>
            </w:r>
          </w:p>
        </w:tc>
        <w:tc>
          <w:tcPr>
            <w:tcW w:w="780" w:type="dxa"/>
            <w:tcBorders>
              <w:top w:val="nil"/>
              <w:left w:val="nil"/>
              <w:bottom w:val="single" w:sz="4" w:space="0" w:color="auto"/>
              <w:right w:val="single" w:sz="4" w:space="0" w:color="auto"/>
            </w:tcBorders>
            <w:shd w:val="clear" w:color="auto" w:fill="auto"/>
            <w:vAlign w:val="center"/>
            <w:hideMark/>
          </w:tcPr>
          <w:p w14:paraId="6705F565"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6AA40FD0"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32FF87FD" w14:textId="77777777" w:rsidR="003E2502" w:rsidRPr="00F608C4" w:rsidRDefault="008651F2">
            <w:sdt>
              <w:sdtPr>
                <w:rPr>
                  <w:rFonts w:eastAsia="Times New Roman"/>
                  <w:sz w:val="18"/>
                  <w:szCs w:val="18"/>
                  <w:lang w:eastAsia="da-DK"/>
                </w:rPr>
                <w:id w:val="318695465"/>
                <w:placeholder>
                  <w:docPart w:val="946C89152715452394769449D7BFA8AC"/>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1010BE31"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73652E5D"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2A2137CA" w14:textId="77777777" w:rsidR="003E2502" w:rsidRPr="00F608C4" w:rsidRDefault="003E2502" w:rsidP="00087241">
            <w:pPr>
              <w:jc w:val="center"/>
              <w:rPr>
                <w:rFonts w:eastAsia="Times New Roman"/>
                <w:sz w:val="18"/>
                <w:szCs w:val="18"/>
                <w:lang w:eastAsia="da-DK"/>
              </w:rPr>
            </w:pPr>
            <w:permStart w:id="1868593666" w:edGrp="everyone" w:colFirst="5" w:colLast="5"/>
            <w:permStart w:id="1441071175" w:edGrp="everyone" w:colFirst="6" w:colLast="6"/>
            <w:permEnd w:id="2038442946"/>
            <w:permEnd w:id="1541015797"/>
            <w:r w:rsidRPr="00F608C4">
              <w:rPr>
                <w:rFonts w:eastAsia="Times New Roman"/>
                <w:sz w:val="18"/>
                <w:szCs w:val="18"/>
                <w:lang w:eastAsia="da-DK"/>
              </w:rPr>
              <w:t>Ø52</w:t>
            </w:r>
          </w:p>
        </w:tc>
        <w:tc>
          <w:tcPr>
            <w:tcW w:w="1281" w:type="dxa"/>
            <w:tcBorders>
              <w:top w:val="nil"/>
              <w:left w:val="nil"/>
              <w:bottom w:val="single" w:sz="4" w:space="0" w:color="auto"/>
              <w:right w:val="single" w:sz="4" w:space="0" w:color="auto"/>
            </w:tcBorders>
            <w:shd w:val="clear" w:color="auto" w:fill="auto"/>
            <w:vAlign w:val="center"/>
            <w:hideMark/>
          </w:tcPr>
          <w:p w14:paraId="5766088A"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Budget-opfølgning</w:t>
            </w:r>
          </w:p>
        </w:tc>
        <w:tc>
          <w:tcPr>
            <w:tcW w:w="4420" w:type="dxa"/>
            <w:tcBorders>
              <w:top w:val="nil"/>
              <w:left w:val="nil"/>
              <w:bottom w:val="single" w:sz="4" w:space="0" w:color="auto"/>
              <w:right w:val="single" w:sz="4" w:space="0" w:color="auto"/>
            </w:tcBorders>
            <w:shd w:val="clear" w:color="auto" w:fill="auto"/>
            <w:hideMark/>
          </w:tcPr>
          <w:p w14:paraId="00626CE7"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Systemet skal løbende – og minimum dagligt – modtage lønposteringer fra Kundens Lønsystem, så Systemet er så ajour som muligt.</w:t>
            </w:r>
          </w:p>
        </w:tc>
        <w:tc>
          <w:tcPr>
            <w:tcW w:w="780" w:type="dxa"/>
            <w:tcBorders>
              <w:top w:val="nil"/>
              <w:left w:val="nil"/>
              <w:bottom w:val="single" w:sz="4" w:space="0" w:color="auto"/>
              <w:right w:val="single" w:sz="4" w:space="0" w:color="auto"/>
            </w:tcBorders>
            <w:shd w:val="clear" w:color="auto" w:fill="auto"/>
            <w:vAlign w:val="center"/>
            <w:hideMark/>
          </w:tcPr>
          <w:p w14:paraId="5AF89A6E"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0E4956DE"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2E96298A" w14:textId="77777777" w:rsidR="003E2502" w:rsidRPr="00F608C4" w:rsidRDefault="008651F2">
            <w:sdt>
              <w:sdtPr>
                <w:rPr>
                  <w:rFonts w:eastAsia="Times New Roman"/>
                  <w:sz w:val="18"/>
                  <w:szCs w:val="18"/>
                  <w:lang w:eastAsia="da-DK"/>
                </w:rPr>
                <w:id w:val="-511141150"/>
                <w:placeholder>
                  <w:docPart w:val="C6D3C226657B417BBD0DDE6648C85A98"/>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51C45106"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56F054CD"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0BB0A82A" w14:textId="77777777" w:rsidR="003E2502" w:rsidRPr="00F608C4" w:rsidRDefault="003E2502" w:rsidP="00087241">
            <w:pPr>
              <w:jc w:val="center"/>
              <w:rPr>
                <w:rFonts w:eastAsia="Times New Roman"/>
                <w:sz w:val="18"/>
                <w:szCs w:val="18"/>
                <w:lang w:eastAsia="da-DK"/>
              </w:rPr>
            </w:pPr>
            <w:permStart w:id="1944810990" w:edGrp="everyone" w:colFirst="5" w:colLast="5"/>
            <w:permStart w:id="136666585" w:edGrp="everyone" w:colFirst="6" w:colLast="6"/>
            <w:permEnd w:id="1868593666"/>
            <w:permEnd w:id="1441071175"/>
            <w:r w:rsidRPr="00F608C4">
              <w:rPr>
                <w:rFonts w:eastAsia="Times New Roman"/>
                <w:sz w:val="18"/>
                <w:szCs w:val="18"/>
                <w:lang w:eastAsia="da-DK"/>
              </w:rPr>
              <w:t>Ø53</w:t>
            </w:r>
          </w:p>
        </w:tc>
        <w:tc>
          <w:tcPr>
            <w:tcW w:w="1281" w:type="dxa"/>
            <w:tcBorders>
              <w:top w:val="nil"/>
              <w:left w:val="nil"/>
              <w:bottom w:val="single" w:sz="4" w:space="0" w:color="auto"/>
              <w:right w:val="single" w:sz="4" w:space="0" w:color="auto"/>
            </w:tcBorders>
            <w:shd w:val="clear" w:color="auto" w:fill="auto"/>
            <w:vAlign w:val="center"/>
            <w:hideMark/>
          </w:tcPr>
          <w:p w14:paraId="133008D6"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Kontoplan</w:t>
            </w:r>
          </w:p>
        </w:tc>
        <w:tc>
          <w:tcPr>
            <w:tcW w:w="4420" w:type="dxa"/>
            <w:tcBorders>
              <w:top w:val="nil"/>
              <w:left w:val="nil"/>
              <w:bottom w:val="single" w:sz="4" w:space="0" w:color="auto"/>
              <w:right w:val="single" w:sz="4" w:space="0" w:color="auto"/>
            </w:tcBorders>
            <w:shd w:val="clear" w:color="auto" w:fill="auto"/>
            <w:hideMark/>
          </w:tcPr>
          <w:p w14:paraId="34CFA859"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Alle dele i kontoplanen kan benyttes alle steder i Systemet straks efter oprettelse eller ændring af kontoplanen.</w:t>
            </w:r>
          </w:p>
        </w:tc>
        <w:tc>
          <w:tcPr>
            <w:tcW w:w="780" w:type="dxa"/>
            <w:tcBorders>
              <w:top w:val="nil"/>
              <w:left w:val="nil"/>
              <w:bottom w:val="single" w:sz="4" w:space="0" w:color="auto"/>
              <w:right w:val="single" w:sz="4" w:space="0" w:color="auto"/>
            </w:tcBorders>
            <w:shd w:val="clear" w:color="auto" w:fill="auto"/>
            <w:vAlign w:val="center"/>
            <w:hideMark/>
          </w:tcPr>
          <w:p w14:paraId="1D7A376D"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74AD02F2"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2C570084" w14:textId="77777777" w:rsidR="003E2502" w:rsidRPr="00F608C4" w:rsidRDefault="008651F2">
            <w:sdt>
              <w:sdtPr>
                <w:rPr>
                  <w:rFonts w:eastAsia="Times New Roman"/>
                  <w:sz w:val="18"/>
                  <w:szCs w:val="18"/>
                  <w:lang w:eastAsia="da-DK"/>
                </w:rPr>
                <w:id w:val="2020039266"/>
                <w:placeholder>
                  <w:docPart w:val="94C140323B694CA3A770BF54D0793D0A"/>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20BB9282"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7D9EEBCF"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5CF21290" w14:textId="77777777" w:rsidR="003E2502" w:rsidRPr="00F608C4" w:rsidRDefault="003E2502" w:rsidP="00087241">
            <w:pPr>
              <w:jc w:val="center"/>
              <w:rPr>
                <w:rFonts w:eastAsia="Times New Roman"/>
                <w:sz w:val="18"/>
                <w:szCs w:val="18"/>
                <w:lang w:eastAsia="da-DK"/>
              </w:rPr>
            </w:pPr>
            <w:permStart w:id="1375349047" w:edGrp="everyone" w:colFirst="5" w:colLast="5"/>
            <w:permStart w:id="161687397" w:edGrp="everyone" w:colFirst="6" w:colLast="6"/>
            <w:permEnd w:id="1944810990"/>
            <w:permEnd w:id="136666585"/>
            <w:r w:rsidRPr="00F608C4">
              <w:rPr>
                <w:rFonts w:eastAsia="Times New Roman"/>
                <w:sz w:val="18"/>
                <w:szCs w:val="18"/>
                <w:lang w:eastAsia="da-DK"/>
              </w:rPr>
              <w:t>Ø54</w:t>
            </w:r>
          </w:p>
        </w:tc>
        <w:tc>
          <w:tcPr>
            <w:tcW w:w="1281" w:type="dxa"/>
            <w:tcBorders>
              <w:top w:val="nil"/>
              <w:left w:val="nil"/>
              <w:bottom w:val="single" w:sz="4" w:space="0" w:color="auto"/>
              <w:right w:val="single" w:sz="4" w:space="0" w:color="auto"/>
            </w:tcBorders>
            <w:shd w:val="clear" w:color="auto" w:fill="auto"/>
            <w:vAlign w:val="center"/>
            <w:hideMark/>
          </w:tcPr>
          <w:p w14:paraId="4DBF1333"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Kontoplan</w:t>
            </w:r>
          </w:p>
        </w:tc>
        <w:tc>
          <w:tcPr>
            <w:tcW w:w="4420" w:type="dxa"/>
            <w:tcBorders>
              <w:top w:val="nil"/>
              <w:left w:val="nil"/>
              <w:bottom w:val="single" w:sz="4" w:space="0" w:color="auto"/>
              <w:right w:val="single" w:sz="4" w:space="0" w:color="auto"/>
            </w:tcBorders>
            <w:shd w:val="clear" w:color="auto" w:fill="auto"/>
            <w:hideMark/>
          </w:tcPr>
          <w:p w14:paraId="36507327"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Kontoplanen bør afspejle den til enhver tid gældende politiske og administrative organisering hos Kunden.</w:t>
            </w:r>
          </w:p>
        </w:tc>
        <w:tc>
          <w:tcPr>
            <w:tcW w:w="780" w:type="dxa"/>
            <w:tcBorders>
              <w:top w:val="nil"/>
              <w:left w:val="nil"/>
              <w:bottom w:val="single" w:sz="4" w:space="0" w:color="auto"/>
              <w:right w:val="single" w:sz="4" w:space="0" w:color="auto"/>
            </w:tcBorders>
            <w:shd w:val="clear" w:color="auto" w:fill="auto"/>
            <w:vAlign w:val="center"/>
            <w:hideMark/>
          </w:tcPr>
          <w:p w14:paraId="475E8106"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0F88A590"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08444BC0" w14:textId="77777777" w:rsidR="003E2502" w:rsidRPr="00F608C4" w:rsidRDefault="008651F2">
            <w:sdt>
              <w:sdtPr>
                <w:rPr>
                  <w:rFonts w:eastAsia="Times New Roman"/>
                  <w:sz w:val="18"/>
                  <w:szCs w:val="18"/>
                  <w:lang w:eastAsia="da-DK"/>
                </w:rPr>
                <w:id w:val="-1952781919"/>
                <w:placeholder>
                  <w:docPart w:val="916DA8B322174D0F9B60DB51A6655786"/>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3F1AAE56"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35D6DE54"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54C96AD8" w14:textId="77777777" w:rsidR="003E2502" w:rsidRPr="00F608C4" w:rsidRDefault="003E2502" w:rsidP="00087241">
            <w:pPr>
              <w:jc w:val="center"/>
              <w:rPr>
                <w:rFonts w:eastAsia="Times New Roman"/>
                <w:sz w:val="18"/>
                <w:szCs w:val="18"/>
                <w:lang w:eastAsia="da-DK"/>
              </w:rPr>
            </w:pPr>
            <w:permStart w:id="47077401" w:edGrp="everyone" w:colFirst="5" w:colLast="5"/>
            <w:permStart w:id="1331186534" w:edGrp="everyone" w:colFirst="6" w:colLast="6"/>
            <w:permEnd w:id="1375349047"/>
            <w:permEnd w:id="161687397"/>
            <w:r w:rsidRPr="00F608C4">
              <w:rPr>
                <w:rFonts w:eastAsia="Times New Roman"/>
                <w:sz w:val="18"/>
                <w:szCs w:val="18"/>
                <w:lang w:eastAsia="da-DK"/>
              </w:rPr>
              <w:t>Ø55</w:t>
            </w:r>
          </w:p>
        </w:tc>
        <w:tc>
          <w:tcPr>
            <w:tcW w:w="1281" w:type="dxa"/>
            <w:tcBorders>
              <w:top w:val="nil"/>
              <w:left w:val="nil"/>
              <w:bottom w:val="single" w:sz="4" w:space="0" w:color="auto"/>
              <w:right w:val="single" w:sz="4" w:space="0" w:color="auto"/>
            </w:tcBorders>
            <w:shd w:val="clear" w:color="auto" w:fill="auto"/>
            <w:vAlign w:val="center"/>
            <w:hideMark/>
          </w:tcPr>
          <w:p w14:paraId="4E14CA0B"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Kontoplan</w:t>
            </w:r>
          </w:p>
        </w:tc>
        <w:tc>
          <w:tcPr>
            <w:tcW w:w="4420" w:type="dxa"/>
            <w:tcBorders>
              <w:top w:val="nil"/>
              <w:left w:val="nil"/>
              <w:bottom w:val="single" w:sz="4" w:space="0" w:color="auto"/>
              <w:right w:val="single" w:sz="4" w:space="0" w:color="auto"/>
            </w:tcBorders>
            <w:shd w:val="clear" w:color="auto" w:fill="auto"/>
            <w:hideMark/>
          </w:tcPr>
          <w:p w14:paraId="0E97DF37"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Kontoplanen bør kunne opbygges flerdimensionelt og niveauopdelt, således at den afspejler både den politiske og administrative organisation hos Kunden.</w:t>
            </w:r>
          </w:p>
        </w:tc>
        <w:tc>
          <w:tcPr>
            <w:tcW w:w="780" w:type="dxa"/>
            <w:tcBorders>
              <w:top w:val="nil"/>
              <w:left w:val="nil"/>
              <w:bottom w:val="single" w:sz="4" w:space="0" w:color="auto"/>
              <w:right w:val="single" w:sz="4" w:space="0" w:color="auto"/>
            </w:tcBorders>
            <w:shd w:val="clear" w:color="auto" w:fill="auto"/>
            <w:vAlign w:val="center"/>
            <w:hideMark/>
          </w:tcPr>
          <w:p w14:paraId="735B04F0"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05D961BA"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Ø54</w:t>
            </w:r>
          </w:p>
        </w:tc>
        <w:tc>
          <w:tcPr>
            <w:tcW w:w="1034" w:type="dxa"/>
            <w:tcBorders>
              <w:top w:val="nil"/>
              <w:left w:val="nil"/>
              <w:bottom w:val="single" w:sz="4" w:space="0" w:color="auto"/>
              <w:right w:val="single" w:sz="4" w:space="0" w:color="auto"/>
            </w:tcBorders>
            <w:shd w:val="clear" w:color="auto" w:fill="auto"/>
            <w:hideMark/>
          </w:tcPr>
          <w:p w14:paraId="7F86DDD4" w14:textId="77777777" w:rsidR="003E2502" w:rsidRPr="00F608C4" w:rsidRDefault="008651F2">
            <w:sdt>
              <w:sdtPr>
                <w:rPr>
                  <w:rFonts w:eastAsia="Times New Roman"/>
                  <w:sz w:val="18"/>
                  <w:szCs w:val="18"/>
                  <w:lang w:eastAsia="da-DK"/>
                </w:rPr>
                <w:id w:val="749854590"/>
                <w:placeholder>
                  <w:docPart w:val="401AC27C20DA4A72A833066D1604F3BB"/>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73F9163C"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663B757B"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0F1C10F7" w14:textId="77777777" w:rsidR="003E2502" w:rsidRPr="00F608C4" w:rsidRDefault="003E2502" w:rsidP="00087241">
            <w:pPr>
              <w:jc w:val="center"/>
              <w:rPr>
                <w:rFonts w:eastAsia="Times New Roman"/>
                <w:sz w:val="18"/>
                <w:szCs w:val="18"/>
                <w:lang w:eastAsia="da-DK"/>
              </w:rPr>
            </w:pPr>
            <w:permStart w:id="1287922605" w:edGrp="everyone" w:colFirst="5" w:colLast="5"/>
            <w:permEnd w:id="47077401"/>
            <w:permEnd w:id="1331186534"/>
            <w:r w:rsidRPr="00F608C4">
              <w:rPr>
                <w:rFonts w:eastAsia="Times New Roman"/>
                <w:sz w:val="18"/>
                <w:szCs w:val="18"/>
                <w:lang w:eastAsia="da-DK"/>
              </w:rPr>
              <w:t>Ø56</w:t>
            </w:r>
          </w:p>
        </w:tc>
        <w:tc>
          <w:tcPr>
            <w:tcW w:w="1281" w:type="dxa"/>
            <w:tcBorders>
              <w:top w:val="nil"/>
              <w:left w:val="nil"/>
              <w:bottom w:val="single" w:sz="4" w:space="0" w:color="auto"/>
              <w:right w:val="single" w:sz="4" w:space="0" w:color="auto"/>
            </w:tcBorders>
            <w:shd w:val="clear" w:color="auto" w:fill="auto"/>
            <w:vAlign w:val="center"/>
            <w:hideMark/>
          </w:tcPr>
          <w:p w14:paraId="42C37C0B"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Kontoplan</w:t>
            </w:r>
          </w:p>
        </w:tc>
        <w:tc>
          <w:tcPr>
            <w:tcW w:w="4420" w:type="dxa"/>
            <w:tcBorders>
              <w:top w:val="nil"/>
              <w:left w:val="nil"/>
              <w:bottom w:val="single" w:sz="4" w:space="0" w:color="auto"/>
              <w:right w:val="single" w:sz="4" w:space="0" w:color="auto"/>
            </w:tcBorders>
            <w:shd w:val="clear" w:color="auto" w:fill="auto"/>
            <w:hideMark/>
          </w:tcPr>
          <w:p w14:paraId="607A8132"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skal være muligt at oprette særskilt kontoplan, som eksternt regnskab på de</w:t>
            </w:r>
            <w:proofErr w:type="gramStart"/>
            <w:r w:rsidRPr="00F608C4">
              <w:rPr>
                <w:rFonts w:eastAsia="Times New Roman"/>
                <w:sz w:val="18"/>
                <w:szCs w:val="18"/>
                <w:lang w:eastAsia="da-DK"/>
              </w:rPr>
              <w:t xml:space="preserve"> §60</w:t>
            </w:r>
            <w:proofErr w:type="gramEnd"/>
            <w:r w:rsidRPr="00F608C4">
              <w:rPr>
                <w:rFonts w:eastAsia="Times New Roman"/>
                <w:sz w:val="18"/>
                <w:szCs w:val="18"/>
                <w:lang w:eastAsia="da-DK"/>
              </w:rPr>
              <w:t xml:space="preserve"> selskaber, som Kunden drifter.</w:t>
            </w:r>
          </w:p>
        </w:tc>
        <w:tc>
          <w:tcPr>
            <w:tcW w:w="780" w:type="dxa"/>
            <w:tcBorders>
              <w:top w:val="nil"/>
              <w:left w:val="nil"/>
              <w:bottom w:val="single" w:sz="4" w:space="0" w:color="auto"/>
              <w:right w:val="single" w:sz="4" w:space="0" w:color="auto"/>
            </w:tcBorders>
            <w:shd w:val="clear" w:color="auto" w:fill="auto"/>
            <w:vAlign w:val="center"/>
            <w:hideMark/>
          </w:tcPr>
          <w:p w14:paraId="56BB34C7"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A</w:t>
            </w:r>
          </w:p>
        </w:tc>
        <w:tc>
          <w:tcPr>
            <w:tcW w:w="780" w:type="dxa"/>
            <w:tcBorders>
              <w:top w:val="nil"/>
              <w:left w:val="nil"/>
              <w:bottom w:val="single" w:sz="4" w:space="0" w:color="auto"/>
              <w:right w:val="single" w:sz="4" w:space="0" w:color="auto"/>
            </w:tcBorders>
            <w:shd w:val="clear" w:color="auto" w:fill="auto"/>
            <w:vAlign w:val="center"/>
            <w:hideMark/>
          </w:tcPr>
          <w:p w14:paraId="66E4996C"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6ADEA9FC" w14:textId="2E1D5B57" w:rsidR="003E2502" w:rsidRPr="00F608C4" w:rsidRDefault="008651F2">
            <w:sdt>
              <w:sdtPr>
                <w:rPr>
                  <w:rFonts w:eastAsia="Times New Roman"/>
                  <w:sz w:val="18"/>
                  <w:szCs w:val="18"/>
                  <w:lang w:eastAsia="da-DK"/>
                </w:rPr>
                <w:id w:val="697199321"/>
                <w:placeholder>
                  <w:docPart w:val="703A9480A58144F6ADB9F9C6012CE334"/>
                </w:placeholder>
                <w:showingPlcHdr/>
                <w:dropDownList>
                  <w:listItem w:displayText="Ja" w:value="Ja"/>
                  <w:listItem w:displayText="Nej" w:value="Nej"/>
                </w:dropDownList>
              </w:sdtPr>
              <w:sdtEndPr/>
              <w:sdtContent>
                <w:r w:rsidR="004F4517"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7B2C1C02"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352FA4BC" w14:textId="77777777" w:rsidTr="00F608C4">
        <w:trPr>
          <w:trHeight w:val="48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216DA29" w14:textId="77777777" w:rsidR="003E2502" w:rsidRPr="00F608C4" w:rsidRDefault="003E2502" w:rsidP="00087241">
            <w:pPr>
              <w:jc w:val="center"/>
              <w:rPr>
                <w:rFonts w:eastAsia="Times New Roman"/>
                <w:sz w:val="18"/>
                <w:szCs w:val="18"/>
                <w:lang w:eastAsia="da-DK"/>
              </w:rPr>
            </w:pPr>
            <w:permStart w:id="889657913" w:edGrp="everyone" w:colFirst="5" w:colLast="5"/>
            <w:permStart w:id="1193614959" w:edGrp="everyone" w:colFirst="6" w:colLast="6"/>
            <w:permEnd w:id="1287922605"/>
            <w:r w:rsidRPr="00F608C4">
              <w:rPr>
                <w:rFonts w:eastAsia="Times New Roman"/>
                <w:sz w:val="18"/>
                <w:szCs w:val="18"/>
                <w:lang w:eastAsia="da-DK"/>
              </w:rPr>
              <w:lastRenderedPageBreak/>
              <w:t>Ø57</w:t>
            </w:r>
          </w:p>
        </w:tc>
        <w:tc>
          <w:tcPr>
            <w:tcW w:w="1281" w:type="dxa"/>
            <w:tcBorders>
              <w:top w:val="nil"/>
              <w:left w:val="nil"/>
              <w:bottom w:val="single" w:sz="4" w:space="0" w:color="auto"/>
              <w:right w:val="single" w:sz="4" w:space="0" w:color="auto"/>
            </w:tcBorders>
            <w:shd w:val="clear" w:color="auto" w:fill="auto"/>
            <w:vAlign w:val="center"/>
            <w:hideMark/>
          </w:tcPr>
          <w:p w14:paraId="11BC0EA5"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Kontoplan</w:t>
            </w:r>
          </w:p>
        </w:tc>
        <w:tc>
          <w:tcPr>
            <w:tcW w:w="4420" w:type="dxa"/>
            <w:tcBorders>
              <w:top w:val="nil"/>
              <w:left w:val="nil"/>
              <w:bottom w:val="single" w:sz="4" w:space="0" w:color="auto"/>
              <w:right w:val="single" w:sz="4" w:space="0" w:color="auto"/>
            </w:tcBorders>
            <w:shd w:val="clear" w:color="auto" w:fill="auto"/>
            <w:hideMark/>
          </w:tcPr>
          <w:p w14:paraId="768A88CF"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samtidigt at arbejde med både aktuelle og historiske data.</w:t>
            </w:r>
          </w:p>
        </w:tc>
        <w:tc>
          <w:tcPr>
            <w:tcW w:w="780" w:type="dxa"/>
            <w:tcBorders>
              <w:top w:val="nil"/>
              <w:left w:val="nil"/>
              <w:bottom w:val="single" w:sz="4" w:space="0" w:color="auto"/>
              <w:right w:val="single" w:sz="4" w:space="0" w:color="auto"/>
            </w:tcBorders>
            <w:shd w:val="clear" w:color="auto" w:fill="auto"/>
            <w:vAlign w:val="center"/>
            <w:hideMark/>
          </w:tcPr>
          <w:p w14:paraId="3BAF683B"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533E832A"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203AB308" w14:textId="77777777" w:rsidR="003E2502" w:rsidRPr="00F608C4" w:rsidRDefault="008651F2">
            <w:sdt>
              <w:sdtPr>
                <w:rPr>
                  <w:rFonts w:eastAsia="Times New Roman"/>
                  <w:sz w:val="18"/>
                  <w:szCs w:val="18"/>
                  <w:lang w:eastAsia="da-DK"/>
                </w:rPr>
                <w:id w:val="1140382798"/>
                <w:placeholder>
                  <w:docPart w:val="21A3A6AD40FA41C08BD43F27B94BFD9B"/>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06F30C68"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70181874" w14:textId="77777777" w:rsidTr="00F608C4">
        <w:trPr>
          <w:trHeight w:val="48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FCF878D" w14:textId="77777777" w:rsidR="003E2502" w:rsidRPr="00F608C4" w:rsidRDefault="003E2502" w:rsidP="00087241">
            <w:pPr>
              <w:jc w:val="center"/>
              <w:rPr>
                <w:rFonts w:eastAsia="Times New Roman"/>
                <w:sz w:val="18"/>
                <w:szCs w:val="18"/>
                <w:lang w:eastAsia="da-DK"/>
              </w:rPr>
            </w:pPr>
            <w:permStart w:id="2052793769" w:edGrp="everyone" w:colFirst="5" w:colLast="5"/>
            <w:permEnd w:id="889657913"/>
            <w:permEnd w:id="1193614959"/>
            <w:r w:rsidRPr="00F608C4">
              <w:rPr>
                <w:rFonts w:eastAsia="Times New Roman"/>
                <w:sz w:val="18"/>
                <w:szCs w:val="18"/>
                <w:lang w:eastAsia="da-DK"/>
              </w:rPr>
              <w:t>Ø58</w:t>
            </w:r>
          </w:p>
        </w:tc>
        <w:tc>
          <w:tcPr>
            <w:tcW w:w="1281" w:type="dxa"/>
            <w:tcBorders>
              <w:top w:val="nil"/>
              <w:left w:val="nil"/>
              <w:bottom w:val="single" w:sz="4" w:space="0" w:color="auto"/>
              <w:right w:val="single" w:sz="4" w:space="0" w:color="auto"/>
            </w:tcBorders>
            <w:shd w:val="clear" w:color="auto" w:fill="auto"/>
            <w:vAlign w:val="center"/>
            <w:hideMark/>
          </w:tcPr>
          <w:p w14:paraId="57902275"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Kontoplan</w:t>
            </w:r>
          </w:p>
        </w:tc>
        <w:tc>
          <w:tcPr>
            <w:tcW w:w="4420" w:type="dxa"/>
            <w:tcBorders>
              <w:top w:val="nil"/>
              <w:left w:val="nil"/>
              <w:bottom w:val="single" w:sz="4" w:space="0" w:color="auto"/>
              <w:right w:val="single" w:sz="4" w:space="0" w:color="auto"/>
            </w:tcBorders>
            <w:shd w:val="clear" w:color="auto" w:fill="auto"/>
            <w:hideMark/>
          </w:tcPr>
          <w:p w14:paraId="4F86D49E"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Der skal anvendes datostyring til bl.a. åbning og lukning af konti på bestemte datoer.</w:t>
            </w:r>
          </w:p>
        </w:tc>
        <w:tc>
          <w:tcPr>
            <w:tcW w:w="780" w:type="dxa"/>
            <w:tcBorders>
              <w:top w:val="nil"/>
              <w:left w:val="nil"/>
              <w:bottom w:val="single" w:sz="4" w:space="0" w:color="auto"/>
              <w:right w:val="single" w:sz="4" w:space="0" w:color="auto"/>
            </w:tcBorders>
            <w:shd w:val="clear" w:color="auto" w:fill="auto"/>
            <w:vAlign w:val="center"/>
            <w:hideMark/>
          </w:tcPr>
          <w:p w14:paraId="0297A3BE"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A</w:t>
            </w:r>
          </w:p>
        </w:tc>
        <w:tc>
          <w:tcPr>
            <w:tcW w:w="780" w:type="dxa"/>
            <w:tcBorders>
              <w:top w:val="nil"/>
              <w:left w:val="nil"/>
              <w:bottom w:val="single" w:sz="4" w:space="0" w:color="auto"/>
              <w:right w:val="single" w:sz="4" w:space="0" w:color="auto"/>
            </w:tcBorders>
            <w:shd w:val="clear" w:color="auto" w:fill="auto"/>
            <w:vAlign w:val="center"/>
            <w:hideMark/>
          </w:tcPr>
          <w:p w14:paraId="0E716A8C"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30112B05" w14:textId="30A2378A" w:rsidR="003E2502" w:rsidRPr="00F608C4" w:rsidRDefault="008651F2">
            <w:sdt>
              <w:sdtPr>
                <w:rPr>
                  <w:rFonts w:eastAsia="Times New Roman"/>
                  <w:sz w:val="18"/>
                  <w:szCs w:val="18"/>
                  <w:lang w:eastAsia="da-DK"/>
                </w:rPr>
                <w:id w:val="1641377194"/>
                <w:placeholder>
                  <w:docPart w:val="73B67AB25062444EAD57E22CE1EB6BE4"/>
                </w:placeholder>
                <w:showingPlcHdr/>
                <w:dropDownList>
                  <w:listItem w:displayText="Ja" w:value="Ja"/>
                  <w:listItem w:displayText="Nej" w:value="Nej"/>
                </w:dropDownList>
              </w:sdtPr>
              <w:sdtEndPr/>
              <w:sdtContent>
                <w:r w:rsidR="004F4517"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1DAC251A"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32FA46A0"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76F1B51" w14:textId="77777777" w:rsidR="003E2502" w:rsidRPr="00F608C4" w:rsidRDefault="003E2502" w:rsidP="00087241">
            <w:pPr>
              <w:jc w:val="center"/>
              <w:rPr>
                <w:rFonts w:eastAsia="Times New Roman"/>
                <w:sz w:val="18"/>
                <w:szCs w:val="18"/>
                <w:lang w:eastAsia="da-DK"/>
              </w:rPr>
            </w:pPr>
            <w:permStart w:id="1749647200" w:edGrp="everyone" w:colFirst="5" w:colLast="5"/>
            <w:permStart w:id="1917193486" w:edGrp="everyone" w:colFirst="6" w:colLast="6"/>
            <w:permEnd w:id="2052793769"/>
            <w:r w:rsidRPr="00F608C4">
              <w:rPr>
                <w:rFonts w:eastAsia="Times New Roman"/>
                <w:sz w:val="18"/>
                <w:szCs w:val="18"/>
                <w:lang w:eastAsia="da-DK"/>
              </w:rPr>
              <w:t>Ø59</w:t>
            </w:r>
          </w:p>
        </w:tc>
        <w:tc>
          <w:tcPr>
            <w:tcW w:w="1281" w:type="dxa"/>
            <w:tcBorders>
              <w:top w:val="nil"/>
              <w:left w:val="nil"/>
              <w:bottom w:val="single" w:sz="4" w:space="0" w:color="auto"/>
              <w:right w:val="single" w:sz="4" w:space="0" w:color="auto"/>
            </w:tcBorders>
            <w:shd w:val="clear" w:color="auto" w:fill="auto"/>
            <w:vAlign w:val="center"/>
            <w:hideMark/>
          </w:tcPr>
          <w:p w14:paraId="2C77D1F6"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Kontoplan</w:t>
            </w:r>
          </w:p>
        </w:tc>
        <w:tc>
          <w:tcPr>
            <w:tcW w:w="4420" w:type="dxa"/>
            <w:tcBorders>
              <w:top w:val="nil"/>
              <w:left w:val="nil"/>
              <w:bottom w:val="single" w:sz="4" w:space="0" w:color="auto"/>
              <w:right w:val="single" w:sz="4" w:space="0" w:color="auto"/>
            </w:tcBorders>
            <w:shd w:val="clear" w:color="auto" w:fill="auto"/>
            <w:hideMark/>
          </w:tcPr>
          <w:p w14:paraId="0BBE948D"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spærre konteringselementer for forskellige forhold, fx manuel bogføring, budgetlægning mv.</w:t>
            </w:r>
          </w:p>
        </w:tc>
        <w:tc>
          <w:tcPr>
            <w:tcW w:w="780" w:type="dxa"/>
            <w:tcBorders>
              <w:top w:val="nil"/>
              <w:left w:val="nil"/>
              <w:bottom w:val="single" w:sz="4" w:space="0" w:color="auto"/>
              <w:right w:val="single" w:sz="4" w:space="0" w:color="auto"/>
            </w:tcBorders>
            <w:shd w:val="clear" w:color="auto" w:fill="auto"/>
            <w:vAlign w:val="center"/>
            <w:hideMark/>
          </w:tcPr>
          <w:p w14:paraId="295591F5"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52CD2856"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Ø58</w:t>
            </w:r>
          </w:p>
        </w:tc>
        <w:tc>
          <w:tcPr>
            <w:tcW w:w="1034" w:type="dxa"/>
            <w:tcBorders>
              <w:top w:val="nil"/>
              <w:left w:val="nil"/>
              <w:bottom w:val="single" w:sz="4" w:space="0" w:color="auto"/>
              <w:right w:val="single" w:sz="4" w:space="0" w:color="auto"/>
            </w:tcBorders>
            <w:shd w:val="clear" w:color="auto" w:fill="auto"/>
            <w:hideMark/>
          </w:tcPr>
          <w:p w14:paraId="23915E42" w14:textId="77777777" w:rsidR="003E2502" w:rsidRPr="00F608C4" w:rsidRDefault="008651F2">
            <w:sdt>
              <w:sdtPr>
                <w:rPr>
                  <w:rFonts w:eastAsia="Times New Roman"/>
                  <w:sz w:val="18"/>
                  <w:szCs w:val="18"/>
                  <w:lang w:eastAsia="da-DK"/>
                </w:rPr>
                <w:id w:val="-92553009"/>
                <w:placeholder>
                  <w:docPart w:val="0543C783CA0D410A9D50E1EBD36A2B58"/>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1AD9DCDA"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5FEA1040"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46744124" w14:textId="77777777" w:rsidR="003E2502" w:rsidRPr="00F608C4" w:rsidRDefault="003E2502" w:rsidP="00087241">
            <w:pPr>
              <w:jc w:val="center"/>
              <w:rPr>
                <w:rFonts w:eastAsia="Times New Roman"/>
                <w:sz w:val="18"/>
                <w:szCs w:val="18"/>
                <w:lang w:eastAsia="da-DK"/>
              </w:rPr>
            </w:pPr>
            <w:permStart w:id="1509701527" w:edGrp="everyone" w:colFirst="5" w:colLast="5"/>
            <w:permStart w:id="1427265079" w:edGrp="everyone" w:colFirst="6" w:colLast="6"/>
            <w:permEnd w:id="1749647200"/>
            <w:permEnd w:id="1917193486"/>
            <w:r w:rsidRPr="00F608C4">
              <w:rPr>
                <w:rFonts w:eastAsia="Times New Roman"/>
                <w:sz w:val="18"/>
                <w:szCs w:val="18"/>
                <w:lang w:eastAsia="da-DK"/>
              </w:rPr>
              <w:t>Ø60</w:t>
            </w:r>
          </w:p>
        </w:tc>
        <w:tc>
          <w:tcPr>
            <w:tcW w:w="1281" w:type="dxa"/>
            <w:tcBorders>
              <w:top w:val="nil"/>
              <w:left w:val="nil"/>
              <w:bottom w:val="single" w:sz="4" w:space="0" w:color="auto"/>
              <w:right w:val="single" w:sz="4" w:space="0" w:color="auto"/>
            </w:tcBorders>
            <w:shd w:val="clear" w:color="auto" w:fill="auto"/>
            <w:vAlign w:val="center"/>
            <w:hideMark/>
          </w:tcPr>
          <w:p w14:paraId="74F3D3D2"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Kontoplan</w:t>
            </w:r>
          </w:p>
        </w:tc>
        <w:tc>
          <w:tcPr>
            <w:tcW w:w="4420" w:type="dxa"/>
            <w:tcBorders>
              <w:top w:val="nil"/>
              <w:left w:val="nil"/>
              <w:bottom w:val="single" w:sz="4" w:space="0" w:color="auto"/>
              <w:right w:val="single" w:sz="4" w:space="0" w:color="auto"/>
            </w:tcBorders>
            <w:shd w:val="clear" w:color="auto" w:fill="auto"/>
            <w:hideMark/>
          </w:tcPr>
          <w:p w14:paraId="49122603"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på alle niveauer at anvende datostyring ved organisationsændringer også inden for kalenderåret og ikke kun ved årsskiftet.</w:t>
            </w:r>
          </w:p>
        </w:tc>
        <w:tc>
          <w:tcPr>
            <w:tcW w:w="780" w:type="dxa"/>
            <w:tcBorders>
              <w:top w:val="nil"/>
              <w:left w:val="nil"/>
              <w:bottom w:val="single" w:sz="4" w:space="0" w:color="auto"/>
              <w:right w:val="single" w:sz="4" w:space="0" w:color="auto"/>
            </w:tcBorders>
            <w:shd w:val="clear" w:color="auto" w:fill="auto"/>
            <w:vAlign w:val="center"/>
            <w:hideMark/>
          </w:tcPr>
          <w:p w14:paraId="58490B58"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05450909"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Ø58</w:t>
            </w:r>
          </w:p>
        </w:tc>
        <w:tc>
          <w:tcPr>
            <w:tcW w:w="1034" w:type="dxa"/>
            <w:tcBorders>
              <w:top w:val="nil"/>
              <w:left w:val="nil"/>
              <w:bottom w:val="single" w:sz="4" w:space="0" w:color="auto"/>
              <w:right w:val="single" w:sz="4" w:space="0" w:color="auto"/>
            </w:tcBorders>
            <w:shd w:val="clear" w:color="auto" w:fill="auto"/>
            <w:hideMark/>
          </w:tcPr>
          <w:p w14:paraId="44785E7C" w14:textId="77777777" w:rsidR="003E2502" w:rsidRPr="00F608C4" w:rsidRDefault="008651F2">
            <w:sdt>
              <w:sdtPr>
                <w:rPr>
                  <w:rFonts w:eastAsia="Times New Roman"/>
                  <w:sz w:val="18"/>
                  <w:szCs w:val="18"/>
                  <w:lang w:eastAsia="da-DK"/>
                </w:rPr>
                <w:id w:val="2071917816"/>
                <w:placeholder>
                  <w:docPart w:val="312E1F18192D4271901060962FC5CBDC"/>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58CD8812"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42163A38"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317E4ECD" w14:textId="77777777" w:rsidR="003E2502" w:rsidRPr="00F608C4" w:rsidRDefault="003E2502" w:rsidP="00087241">
            <w:pPr>
              <w:jc w:val="center"/>
              <w:rPr>
                <w:rFonts w:eastAsia="Times New Roman"/>
                <w:sz w:val="18"/>
                <w:szCs w:val="18"/>
                <w:lang w:eastAsia="da-DK"/>
              </w:rPr>
            </w:pPr>
            <w:permStart w:id="2075740294" w:edGrp="everyone" w:colFirst="5" w:colLast="5"/>
            <w:permEnd w:id="1509701527"/>
            <w:permEnd w:id="1427265079"/>
            <w:r w:rsidRPr="00F608C4">
              <w:rPr>
                <w:rFonts w:eastAsia="Times New Roman"/>
                <w:sz w:val="18"/>
                <w:szCs w:val="18"/>
                <w:lang w:eastAsia="da-DK"/>
              </w:rPr>
              <w:t>Ø61</w:t>
            </w:r>
          </w:p>
        </w:tc>
        <w:tc>
          <w:tcPr>
            <w:tcW w:w="1281" w:type="dxa"/>
            <w:tcBorders>
              <w:top w:val="nil"/>
              <w:left w:val="nil"/>
              <w:bottom w:val="single" w:sz="4" w:space="0" w:color="auto"/>
              <w:right w:val="single" w:sz="4" w:space="0" w:color="auto"/>
            </w:tcBorders>
            <w:shd w:val="clear" w:color="auto" w:fill="auto"/>
            <w:vAlign w:val="center"/>
            <w:hideMark/>
          </w:tcPr>
          <w:p w14:paraId="55A1E95C"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Kontoplan</w:t>
            </w:r>
          </w:p>
        </w:tc>
        <w:tc>
          <w:tcPr>
            <w:tcW w:w="4420" w:type="dxa"/>
            <w:tcBorders>
              <w:top w:val="nil"/>
              <w:left w:val="nil"/>
              <w:bottom w:val="single" w:sz="4" w:space="0" w:color="auto"/>
              <w:right w:val="single" w:sz="4" w:space="0" w:color="auto"/>
            </w:tcBorders>
            <w:shd w:val="clear" w:color="auto" w:fill="auto"/>
            <w:hideMark/>
          </w:tcPr>
          <w:p w14:paraId="3F8254ED"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Systemet skal håndtere moms på en automatiseret måde. Kunden har to momstyper - købsmoms til Økonomi- og Indenrigsministeriet og moms af momsregistreret virksomhed til SKAT.</w:t>
            </w:r>
          </w:p>
        </w:tc>
        <w:tc>
          <w:tcPr>
            <w:tcW w:w="780" w:type="dxa"/>
            <w:tcBorders>
              <w:top w:val="nil"/>
              <w:left w:val="nil"/>
              <w:bottom w:val="single" w:sz="4" w:space="0" w:color="auto"/>
              <w:right w:val="single" w:sz="4" w:space="0" w:color="auto"/>
            </w:tcBorders>
            <w:shd w:val="clear" w:color="auto" w:fill="auto"/>
            <w:vAlign w:val="center"/>
            <w:hideMark/>
          </w:tcPr>
          <w:p w14:paraId="0600CE29"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A</w:t>
            </w:r>
          </w:p>
        </w:tc>
        <w:tc>
          <w:tcPr>
            <w:tcW w:w="780" w:type="dxa"/>
            <w:tcBorders>
              <w:top w:val="nil"/>
              <w:left w:val="nil"/>
              <w:bottom w:val="single" w:sz="4" w:space="0" w:color="auto"/>
              <w:right w:val="single" w:sz="4" w:space="0" w:color="auto"/>
            </w:tcBorders>
            <w:shd w:val="clear" w:color="auto" w:fill="auto"/>
            <w:vAlign w:val="center"/>
            <w:hideMark/>
          </w:tcPr>
          <w:p w14:paraId="67F1A800"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3CC6EF2D" w14:textId="6A7FD83B" w:rsidR="003E2502" w:rsidRPr="00F608C4" w:rsidRDefault="008651F2">
            <w:sdt>
              <w:sdtPr>
                <w:rPr>
                  <w:rFonts w:eastAsia="Times New Roman"/>
                  <w:sz w:val="18"/>
                  <w:szCs w:val="18"/>
                  <w:lang w:eastAsia="da-DK"/>
                </w:rPr>
                <w:id w:val="1748614292"/>
                <w:placeholder>
                  <w:docPart w:val="E3C4ED50786E44F2902D3F05E12F7241"/>
                </w:placeholder>
                <w:showingPlcHdr/>
                <w:dropDownList>
                  <w:listItem w:displayText="Ja" w:value="Ja"/>
                  <w:listItem w:displayText="Nej" w:value="Nej"/>
                </w:dropDownList>
              </w:sdtPr>
              <w:sdtEndPr/>
              <w:sdtContent>
                <w:r w:rsidR="004F4517"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36D26FC2"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797DB80B"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9C460E4" w14:textId="77777777" w:rsidR="003E2502" w:rsidRPr="00F608C4" w:rsidRDefault="003E2502" w:rsidP="00087241">
            <w:pPr>
              <w:jc w:val="center"/>
              <w:rPr>
                <w:rFonts w:eastAsia="Times New Roman"/>
                <w:sz w:val="18"/>
                <w:szCs w:val="18"/>
                <w:lang w:eastAsia="da-DK"/>
              </w:rPr>
            </w:pPr>
            <w:permStart w:id="1230657453" w:edGrp="everyone" w:colFirst="5" w:colLast="5"/>
            <w:permStart w:id="1345671144" w:edGrp="everyone" w:colFirst="6" w:colLast="6"/>
            <w:permEnd w:id="2075740294"/>
            <w:r w:rsidRPr="00F608C4">
              <w:rPr>
                <w:rFonts w:eastAsia="Times New Roman"/>
                <w:sz w:val="18"/>
                <w:szCs w:val="18"/>
                <w:lang w:eastAsia="da-DK"/>
              </w:rPr>
              <w:t>Ø62</w:t>
            </w:r>
          </w:p>
        </w:tc>
        <w:tc>
          <w:tcPr>
            <w:tcW w:w="1281" w:type="dxa"/>
            <w:tcBorders>
              <w:top w:val="nil"/>
              <w:left w:val="nil"/>
              <w:bottom w:val="single" w:sz="4" w:space="0" w:color="auto"/>
              <w:right w:val="single" w:sz="4" w:space="0" w:color="auto"/>
            </w:tcBorders>
            <w:shd w:val="clear" w:color="auto" w:fill="auto"/>
            <w:vAlign w:val="center"/>
            <w:hideMark/>
          </w:tcPr>
          <w:p w14:paraId="2DC5EFE8"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Kontoplan</w:t>
            </w:r>
          </w:p>
        </w:tc>
        <w:tc>
          <w:tcPr>
            <w:tcW w:w="4420" w:type="dxa"/>
            <w:tcBorders>
              <w:top w:val="nil"/>
              <w:left w:val="nil"/>
              <w:bottom w:val="single" w:sz="4" w:space="0" w:color="auto"/>
              <w:right w:val="single" w:sz="4" w:space="0" w:color="auto"/>
            </w:tcBorders>
            <w:shd w:val="clear" w:color="auto" w:fill="auto"/>
            <w:hideMark/>
          </w:tcPr>
          <w:p w14:paraId="1D917265"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påføre momskoder og afvigende momskoder på relevante konteringsdimensioner på en automatiseret måde.</w:t>
            </w:r>
          </w:p>
        </w:tc>
        <w:tc>
          <w:tcPr>
            <w:tcW w:w="780" w:type="dxa"/>
            <w:tcBorders>
              <w:top w:val="nil"/>
              <w:left w:val="nil"/>
              <w:bottom w:val="single" w:sz="4" w:space="0" w:color="auto"/>
              <w:right w:val="single" w:sz="4" w:space="0" w:color="auto"/>
            </w:tcBorders>
            <w:shd w:val="clear" w:color="auto" w:fill="auto"/>
            <w:vAlign w:val="center"/>
            <w:hideMark/>
          </w:tcPr>
          <w:p w14:paraId="6FDE61BC"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4158495B"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Ø61</w:t>
            </w:r>
          </w:p>
        </w:tc>
        <w:tc>
          <w:tcPr>
            <w:tcW w:w="1034" w:type="dxa"/>
            <w:tcBorders>
              <w:top w:val="nil"/>
              <w:left w:val="nil"/>
              <w:bottom w:val="single" w:sz="4" w:space="0" w:color="auto"/>
              <w:right w:val="single" w:sz="4" w:space="0" w:color="auto"/>
            </w:tcBorders>
            <w:shd w:val="clear" w:color="auto" w:fill="auto"/>
            <w:hideMark/>
          </w:tcPr>
          <w:p w14:paraId="7302FCCD" w14:textId="77777777" w:rsidR="003E2502" w:rsidRPr="00F608C4" w:rsidRDefault="008651F2">
            <w:sdt>
              <w:sdtPr>
                <w:rPr>
                  <w:rFonts w:eastAsia="Times New Roman"/>
                  <w:sz w:val="18"/>
                  <w:szCs w:val="18"/>
                  <w:lang w:eastAsia="da-DK"/>
                </w:rPr>
                <w:id w:val="-1396034772"/>
                <w:placeholder>
                  <w:docPart w:val="1925EB410F8C499083A29C2B4BCCB5C2"/>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54A92F05"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2B7C0BA9" w14:textId="77777777" w:rsidTr="00F608C4">
        <w:trPr>
          <w:trHeight w:val="48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70A670B" w14:textId="77777777" w:rsidR="003E2502" w:rsidRPr="00F608C4" w:rsidRDefault="003E2502" w:rsidP="00087241">
            <w:pPr>
              <w:jc w:val="center"/>
              <w:rPr>
                <w:rFonts w:eastAsia="Times New Roman"/>
                <w:sz w:val="18"/>
                <w:szCs w:val="18"/>
                <w:lang w:eastAsia="da-DK"/>
              </w:rPr>
            </w:pPr>
            <w:permStart w:id="1859143230" w:edGrp="everyone" w:colFirst="5" w:colLast="5"/>
            <w:permEnd w:id="1230657453"/>
            <w:permEnd w:id="1345671144"/>
            <w:r w:rsidRPr="00F608C4">
              <w:rPr>
                <w:rFonts w:eastAsia="Times New Roman"/>
                <w:sz w:val="18"/>
                <w:szCs w:val="18"/>
                <w:lang w:eastAsia="da-DK"/>
              </w:rPr>
              <w:t>Ø63</w:t>
            </w:r>
          </w:p>
        </w:tc>
        <w:tc>
          <w:tcPr>
            <w:tcW w:w="1281" w:type="dxa"/>
            <w:tcBorders>
              <w:top w:val="nil"/>
              <w:left w:val="nil"/>
              <w:bottom w:val="single" w:sz="4" w:space="0" w:color="auto"/>
              <w:right w:val="single" w:sz="4" w:space="0" w:color="auto"/>
            </w:tcBorders>
            <w:shd w:val="clear" w:color="auto" w:fill="auto"/>
            <w:vAlign w:val="center"/>
            <w:hideMark/>
          </w:tcPr>
          <w:p w14:paraId="15200450"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Kontoplan</w:t>
            </w:r>
          </w:p>
        </w:tc>
        <w:tc>
          <w:tcPr>
            <w:tcW w:w="4420" w:type="dxa"/>
            <w:tcBorders>
              <w:top w:val="nil"/>
              <w:left w:val="nil"/>
              <w:bottom w:val="single" w:sz="4" w:space="0" w:color="auto"/>
              <w:right w:val="single" w:sz="4" w:space="0" w:color="auto"/>
            </w:tcBorders>
            <w:shd w:val="clear" w:color="auto" w:fill="auto"/>
            <w:hideMark/>
          </w:tcPr>
          <w:p w14:paraId="08523972"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skal være muligt at afregne moms for de § 60-selskaber som Kunden drifter.</w:t>
            </w:r>
          </w:p>
        </w:tc>
        <w:tc>
          <w:tcPr>
            <w:tcW w:w="780" w:type="dxa"/>
            <w:tcBorders>
              <w:top w:val="nil"/>
              <w:left w:val="nil"/>
              <w:bottom w:val="single" w:sz="4" w:space="0" w:color="auto"/>
              <w:right w:val="single" w:sz="4" w:space="0" w:color="auto"/>
            </w:tcBorders>
            <w:shd w:val="clear" w:color="auto" w:fill="auto"/>
            <w:vAlign w:val="center"/>
            <w:hideMark/>
          </w:tcPr>
          <w:p w14:paraId="55728FB9"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A</w:t>
            </w:r>
          </w:p>
        </w:tc>
        <w:tc>
          <w:tcPr>
            <w:tcW w:w="780" w:type="dxa"/>
            <w:tcBorders>
              <w:top w:val="nil"/>
              <w:left w:val="nil"/>
              <w:bottom w:val="single" w:sz="4" w:space="0" w:color="auto"/>
              <w:right w:val="single" w:sz="4" w:space="0" w:color="auto"/>
            </w:tcBorders>
            <w:shd w:val="clear" w:color="auto" w:fill="auto"/>
            <w:vAlign w:val="center"/>
            <w:hideMark/>
          </w:tcPr>
          <w:p w14:paraId="270086B9"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Ø61</w:t>
            </w:r>
          </w:p>
        </w:tc>
        <w:tc>
          <w:tcPr>
            <w:tcW w:w="1034" w:type="dxa"/>
            <w:tcBorders>
              <w:top w:val="nil"/>
              <w:left w:val="nil"/>
              <w:bottom w:val="single" w:sz="4" w:space="0" w:color="auto"/>
              <w:right w:val="single" w:sz="4" w:space="0" w:color="auto"/>
            </w:tcBorders>
            <w:shd w:val="clear" w:color="auto" w:fill="auto"/>
            <w:hideMark/>
          </w:tcPr>
          <w:p w14:paraId="5A3D2ADE" w14:textId="2B133568" w:rsidR="003E2502" w:rsidRPr="00F608C4" w:rsidRDefault="008651F2">
            <w:sdt>
              <w:sdtPr>
                <w:rPr>
                  <w:rFonts w:eastAsia="Times New Roman"/>
                  <w:sz w:val="18"/>
                  <w:szCs w:val="18"/>
                  <w:lang w:eastAsia="da-DK"/>
                </w:rPr>
                <w:id w:val="-133791868"/>
                <w:placeholder>
                  <w:docPart w:val="D87B33FEE0524DCD84384C67BE85832B"/>
                </w:placeholder>
                <w:showingPlcHdr/>
                <w:dropDownList>
                  <w:listItem w:displayText="Ja" w:value="Ja"/>
                  <w:listItem w:displayText="Nej" w:value="Nej"/>
                </w:dropDownList>
              </w:sdtPr>
              <w:sdtEndPr/>
              <w:sdtContent>
                <w:r w:rsidR="004F4517"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77A2614F"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2F521FDD" w14:textId="77777777" w:rsidTr="00F608C4">
        <w:trPr>
          <w:trHeight w:val="120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50D824E4" w14:textId="77777777" w:rsidR="003E2502" w:rsidRPr="00F608C4" w:rsidRDefault="003E2502" w:rsidP="00087241">
            <w:pPr>
              <w:jc w:val="center"/>
              <w:rPr>
                <w:rFonts w:eastAsia="Times New Roman"/>
                <w:sz w:val="18"/>
                <w:szCs w:val="18"/>
                <w:lang w:eastAsia="da-DK"/>
              </w:rPr>
            </w:pPr>
            <w:permStart w:id="1072831003" w:edGrp="everyone" w:colFirst="5" w:colLast="5"/>
            <w:permStart w:id="866417433" w:edGrp="everyone" w:colFirst="6" w:colLast="6"/>
            <w:permEnd w:id="1859143230"/>
            <w:r w:rsidRPr="00F608C4">
              <w:rPr>
                <w:rFonts w:eastAsia="Times New Roman"/>
                <w:sz w:val="18"/>
                <w:szCs w:val="18"/>
                <w:lang w:eastAsia="da-DK"/>
              </w:rPr>
              <w:t>Ø64</w:t>
            </w:r>
          </w:p>
        </w:tc>
        <w:tc>
          <w:tcPr>
            <w:tcW w:w="1281" w:type="dxa"/>
            <w:tcBorders>
              <w:top w:val="nil"/>
              <w:left w:val="nil"/>
              <w:bottom w:val="single" w:sz="4" w:space="0" w:color="auto"/>
              <w:right w:val="single" w:sz="4" w:space="0" w:color="auto"/>
            </w:tcBorders>
            <w:shd w:val="clear" w:color="auto" w:fill="auto"/>
            <w:vAlign w:val="center"/>
            <w:hideMark/>
          </w:tcPr>
          <w:p w14:paraId="0F0C1825"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Kontoplan</w:t>
            </w:r>
          </w:p>
        </w:tc>
        <w:tc>
          <w:tcPr>
            <w:tcW w:w="4420" w:type="dxa"/>
            <w:tcBorders>
              <w:top w:val="nil"/>
              <w:left w:val="nil"/>
              <w:bottom w:val="single" w:sz="4" w:space="0" w:color="auto"/>
              <w:right w:val="single" w:sz="4" w:space="0" w:color="auto"/>
            </w:tcBorders>
            <w:shd w:val="clear" w:color="auto" w:fill="auto"/>
            <w:hideMark/>
          </w:tcPr>
          <w:p w14:paraId="5E070AB2"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Kontoplanens opbygning bør kunne aggregeres fra decentral til centrale niveauer. Fx har en områdeleder behov for at kunne se hele sit ansvarsområde under ét, præsenteret på en overskuelig og struktureret måde.</w:t>
            </w:r>
          </w:p>
        </w:tc>
        <w:tc>
          <w:tcPr>
            <w:tcW w:w="780" w:type="dxa"/>
            <w:tcBorders>
              <w:top w:val="nil"/>
              <w:left w:val="nil"/>
              <w:bottom w:val="single" w:sz="4" w:space="0" w:color="auto"/>
              <w:right w:val="single" w:sz="4" w:space="0" w:color="auto"/>
            </w:tcBorders>
            <w:shd w:val="clear" w:color="auto" w:fill="auto"/>
            <w:vAlign w:val="center"/>
            <w:hideMark/>
          </w:tcPr>
          <w:p w14:paraId="4F3244E6"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568A1D85"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0B9B5BB9" w14:textId="77777777" w:rsidR="003E2502" w:rsidRPr="00F608C4" w:rsidRDefault="008651F2">
            <w:sdt>
              <w:sdtPr>
                <w:rPr>
                  <w:rFonts w:eastAsia="Times New Roman"/>
                  <w:sz w:val="18"/>
                  <w:szCs w:val="18"/>
                  <w:lang w:eastAsia="da-DK"/>
                </w:rPr>
                <w:id w:val="977266184"/>
                <w:placeholder>
                  <w:docPart w:val="14CD4A6F8497461CA2D3786D5F892153"/>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621A8AF7"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6C68921B" w14:textId="77777777" w:rsidTr="00F608C4">
        <w:trPr>
          <w:trHeight w:val="120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C9D3DF8" w14:textId="77777777" w:rsidR="003E2502" w:rsidRPr="00F608C4" w:rsidRDefault="003E2502" w:rsidP="00087241">
            <w:pPr>
              <w:jc w:val="center"/>
              <w:rPr>
                <w:rFonts w:eastAsia="Times New Roman"/>
                <w:sz w:val="18"/>
                <w:szCs w:val="18"/>
                <w:lang w:eastAsia="da-DK"/>
              </w:rPr>
            </w:pPr>
            <w:permStart w:id="1215321098" w:edGrp="everyone" w:colFirst="5" w:colLast="5"/>
            <w:permStart w:id="2023831127" w:edGrp="everyone" w:colFirst="6" w:colLast="6"/>
            <w:permEnd w:id="1072831003"/>
            <w:permEnd w:id="866417433"/>
            <w:r w:rsidRPr="00F608C4">
              <w:rPr>
                <w:rFonts w:eastAsia="Times New Roman"/>
                <w:sz w:val="18"/>
                <w:szCs w:val="18"/>
                <w:lang w:eastAsia="da-DK"/>
              </w:rPr>
              <w:t>Ø65</w:t>
            </w:r>
          </w:p>
        </w:tc>
        <w:tc>
          <w:tcPr>
            <w:tcW w:w="1281" w:type="dxa"/>
            <w:tcBorders>
              <w:top w:val="nil"/>
              <w:left w:val="nil"/>
              <w:bottom w:val="single" w:sz="4" w:space="0" w:color="auto"/>
              <w:right w:val="single" w:sz="4" w:space="0" w:color="auto"/>
            </w:tcBorders>
            <w:shd w:val="clear" w:color="auto" w:fill="auto"/>
            <w:vAlign w:val="center"/>
            <w:hideMark/>
          </w:tcPr>
          <w:p w14:paraId="375F4762"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Kontoplan</w:t>
            </w:r>
          </w:p>
        </w:tc>
        <w:tc>
          <w:tcPr>
            <w:tcW w:w="4420" w:type="dxa"/>
            <w:tcBorders>
              <w:top w:val="nil"/>
              <w:left w:val="nil"/>
              <w:bottom w:val="single" w:sz="4" w:space="0" w:color="auto"/>
              <w:right w:val="single" w:sz="4" w:space="0" w:color="auto"/>
            </w:tcBorders>
            <w:shd w:val="clear" w:color="auto" w:fill="auto"/>
            <w:hideMark/>
          </w:tcPr>
          <w:p w14:paraId="5D4250D8"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hente oplysninger på tværs af forskellige hierarkiske opbyggede dimensioner og niveauer. Fx bør det være muligt at udvælge alle bygningsudgifter hos Kunden eller dele heraf eller udtræk af serviceudgifter samlet set hos Kunden.</w:t>
            </w:r>
          </w:p>
        </w:tc>
        <w:tc>
          <w:tcPr>
            <w:tcW w:w="780" w:type="dxa"/>
            <w:tcBorders>
              <w:top w:val="nil"/>
              <w:left w:val="nil"/>
              <w:bottom w:val="single" w:sz="4" w:space="0" w:color="auto"/>
              <w:right w:val="single" w:sz="4" w:space="0" w:color="auto"/>
            </w:tcBorders>
            <w:shd w:val="clear" w:color="auto" w:fill="auto"/>
            <w:vAlign w:val="center"/>
            <w:hideMark/>
          </w:tcPr>
          <w:p w14:paraId="54244AEE"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0F5B6BD9"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41452013" w14:textId="77777777" w:rsidR="003E2502" w:rsidRPr="00F608C4" w:rsidRDefault="008651F2">
            <w:sdt>
              <w:sdtPr>
                <w:rPr>
                  <w:rFonts w:eastAsia="Times New Roman"/>
                  <w:sz w:val="18"/>
                  <w:szCs w:val="18"/>
                  <w:lang w:eastAsia="da-DK"/>
                </w:rPr>
                <w:id w:val="523059763"/>
                <w:placeholder>
                  <w:docPart w:val="E323633B60F74B649E82AF3D0D6B0447"/>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13EC543E"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4DB6F549"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02BA0FDF" w14:textId="77777777" w:rsidR="003E2502" w:rsidRPr="00F608C4" w:rsidRDefault="003E2502" w:rsidP="00087241">
            <w:pPr>
              <w:jc w:val="center"/>
              <w:rPr>
                <w:rFonts w:eastAsia="Times New Roman"/>
                <w:sz w:val="18"/>
                <w:szCs w:val="18"/>
                <w:lang w:eastAsia="da-DK"/>
              </w:rPr>
            </w:pPr>
            <w:permStart w:id="1268059211" w:edGrp="everyone" w:colFirst="5" w:colLast="5"/>
            <w:permStart w:id="961634605" w:edGrp="everyone" w:colFirst="6" w:colLast="6"/>
            <w:permEnd w:id="1215321098"/>
            <w:permEnd w:id="2023831127"/>
            <w:r w:rsidRPr="00F608C4">
              <w:rPr>
                <w:rFonts w:eastAsia="Times New Roman"/>
                <w:sz w:val="18"/>
                <w:szCs w:val="18"/>
                <w:lang w:eastAsia="da-DK"/>
              </w:rPr>
              <w:t>Ø66</w:t>
            </w:r>
          </w:p>
        </w:tc>
        <w:tc>
          <w:tcPr>
            <w:tcW w:w="1281" w:type="dxa"/>
            <w:tcBorders>
              <w:top w:val="nil"/>
              <w:left w:val="nil"/>
              <w:bottom w:val="single" w:sz="4" w:space="0" w:color="auto"/>
              <w:right w:val="single" w:sz="4" w:space="0" w:color="auto"/>
            </w:tcBorders>
            <w:shd w:val="clear" w:color="auto" w:fill="auto"/>
            <w:vAlign w:val="center"/>
            <w:hideMark/>
          </w:tcPr>
          <w:p w14:paraId="36FF8D71"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Kontoplan</w:t>
            </w:r>
          </w:p>
        </w:tc>
        <w:tc>
          <w:tcPr>
            <w:tcW w:w="4420" w:type="dxa"/>
            <w:tcBorders>
              <w:top w:val="nil"/>
              <w:left w:val="nil"/>
              <w:bottom w:val="single" w:sz="4" w:space="0" w:color="auto"/>
              <w:right w:val="single" w:sz="4" w:space="0" w:color="auto"/>
            </w:tcBorders>
            <w:shd w:val="clear" w:color="auto" w:fill="auto"/>
            <w:hideMark/>
          </w:tcPr>
          <w:p w14:paraId="04E20112"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navngive områder/enheder efter Kundens behov med ubegrænset længde og det valgte navn kan anvendes overalt til udsøgning, registrering, budgetlægning mv.</w:t>
            </w:r>
          </w:p>
        </w:tc>
        <w:tc>
          <w:tcPr>
            <w:tcW w:w="780" w:type="dxa"/>
            <w:tcBorders>
              <w:top w:val="nil"/>
              <w:left w:val="nil"/>
              <w:bottom w:val="single" w:sz="4" w:space="0" w:color="auto"/>
              <w:right w:val="single" w:sz="4" w:space="0" w:color="auto"/>
            </w:tcBorders>
            <w:shd w:val="clear" w:color="auto" w:fill="auto"/>
            <w:vAlign w:val="center"/>
            <w:hideMark/>
          </w:tcPr>
          <w:p w14:paraId="6D4FD1EC"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2A354864"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5926EF55" w14:textId="77777777" w:rsidR="003E2502" w:rsidRPr="00F608C4" w:rsidRDefault="008651F2">
            <w:sdt>
              <w:sdtPr>
                <w:rPr>
                  <w:rFonts w:eastAsia="Times New Roman"/>
                  <w:sz w:val="18"/>
                  <w:szCs w:val="18"/>
                  <w:lang w:eastAsia="da-DK"/>
                </w:rPr>
                <w:id w:val="855782643"/>
                <w:placeholder>
                  <w:docPart w:val="DF5A03A3C3BE40B884EAC42301EF8501"/>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5B862E6"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0E1BC72B"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EECC24A" w14:textId="77777777" w:rsidR="003E2502" w:rsidRPr="00F608C4" w:rsidRDefault="003E2502" w:rsidP="00087241">
            <w:pPr>
              <w:jc w:val="center"/>
              <w:rPr>
                <w:rFonts w:eastAsia="Times New Roman"/>
                <w:sz w:val="18"/>
                <w:szCs w:val="18"/>
                <w:lang w:eastAsia="da-DK"/>
              </w:rPr>
            </w:pPr>
            <w:permStart w:id="1542921132" w:edGrp="everyone" w:colFirst="5" w:colLast="5"/>
            <w:permStart w:id="283266089" w:edGrp="everyone" w:colFirst="6" w:colLast="6"/>
            <w:permEnd w:id="1268059211"/>
            <w:permEnd w:id="961634605"/>
            <w:r w:rsidRPr="00F608C4">
              <w:rPr>
                <w:rFonts w:eastAsia="Times New Roman"/>
                <w:sz w:val="18"/>
                <w:szCs w:val="18"/>
                <w:lang w:eastAsia="da-DK"/>
              </w:rPr>
              <w:t>Ø67</w:t>
            </w:r>
          </w:p>
        </w:tc>
        <w:tc>
          <w:tcPr>
            <w:tcW w:w="1281" w:type="dxa"/>
            <w:tcBorders>
              <w:top w:val="nil"/>
              <w:left w:val="nil"/>
              <w:bottom w:val="single" w:sz="4" w:space="0" w:color="auto"/>
              <w:right w:val="single" w:sz="4" w:space="0" w:color="auto"/>
            </w:tcBorders>
            <w:shd w:val="clear" w:color="auto" w:fill="auto"/>
            <w:vAlign w:val="center"/>
            <w:hideMark/>
          </w:tcPr>
          <w:p w14:paraId="5BE689BE"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Kontoplan</w:t>
            </w:r>
          </w:p>
        </w:tc>
        <w:tc>
          <w:tcPr>
            <w:tcW w:w="4420" w:type="dxa"/>
            <w:tcBorders>
              <w:top w:val="nil"/>
              <w:left w:val="nil"/>
              <w:bottom w:val="single" w:sz="4" w:space="0" w:color="auto"/>
              <w:right w:val="single" w:sz="4" w:space="0" w:color="auto"/>
            </w:tcBorders>
            <w:shd w:val="clear" w:color="auto" w:fill="auto"/>
            <w:hideMark/>
          </w:tcPr>
          <w:p w14:paraId="363F176A"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Der bør være en sammenhæng i navngivningen af konti (antal karakterer), og med det som vises i sin fulde længde i rapporter.</w:t>
            </w:r>
          </w:p>
        </w:tc>
        <w:tc>
          <w:tcPr>
            <w:tcW w:w="780" w:type="dxa"/>
            <w:tcBorders>
              <w:top w:val="nil"/>
              <w:left w:val="nil"/>
              <w:bottom w:val="single" w:sz="4" w:space="0" w:color="auto"/>
              <w:right w:val="single" w:sz="4" w:space="0" w:color="auto"/>
            </w:tcBorders>
            <w:shd w:val="clear" w:color="auto" w:fill="auto"/>
            <w:vAlign w:val="center"/>
            <w:hideMark/>
          </w:tcPr>
          <w:p w14:paraId="2D720BBC"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0B38F70E"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236A79B4" w14:textId="77777777" w:rsidR="003E2502" w:rsidRPr="00F608C4" w:rsidRDefault="008651F2">
            <w:sdt>
              <w:sdtPr>
                <w:rPr>
                  <w:rFonts w:eastAsia="Times New Roman"/>
                  <w:sz w:val="18"/>
                  <w:szCs w:val="18"/>
                  <w:lang w:eastAsia="da-DK"/>
                </w:rPr>
                <w:id w:val="-1091773637"/>
                <w:placeholder>
                  <w:docPart w:val="923738E43F0147D7AB33B33BE2F4C78F"/>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6CBA8E9"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09ADACA8"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5AB46BE6" w14:textId="77777777" w:rsidR="003E2502" w:rsidRPr="00F608C4" w:rsidRDefault="003E2502" w:rsidP="00087241">
            <w:pPr>
              <w:jc w:val="center"/>
              <w:rPr>
                <w:rFonts w:eastAsia="Times New Roman"/>
                <w:sz w:val="18"/>
                <w:szCs w:val="18"/>
                <w:lang w:eastAsia="da-DK"/>
              </w:rPr>
            </w:pPr>
            <w:permStart w:id="2069716450" w:edGrp="everyone" w:colFirst="5" w:colLast="5"/>
            <w:permStart w:id="1260874740" w:edGrp="everyone" w:colFirst="6" w:colLast="6"/>
            <w:permEnd w:id="1542921132"/>
            <w:permEnd w:id="283266089"/>
            <w:r w:rsidRPr="00F608C4">
              <w:rPr>
                <w:rFonts w:eastAsia="Times New Roman"/>
                <w:sz w:val="18"/>
                <w:szCs w:val="18"/>
                <w:lang w:eastAsia="da-DK"/>
              </w:rPr>
              <w:t>Ø68</w:t>
            </w:r>
          </w:p>
        </w:tc>
        <w:tc>
          <w:tcPr>
            <w:tcW w:w="1281" w:type="dxa"/>
            <w:tcBorders>
              <w:top w:val="nil"/>
              <w:left w:val="nil"/>
              <w:bottom w:val="single" w:sz="4" w:space="0" w:color="auto"/>
              <w:right w:val="single" w:sz="4" w:space="0" w:color="auto"/>
            </w:tcBorders>
            <w:shd w:val="clear" w:color="auto" w:fill="auto"/>
            <w:vAlign w:val="center"/>
            <w:hideMark/>
          </w:tcPr>
          <w:p w14:paraId="569C47FF"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Kontoplan</w:t>
            </w:r>
          </w:p>
        </w:tc>
        <w:tc>
          <w:tcPr>
            <w:tcW w:w="4420" w:type="dxa"/>
            <w:tcBorders>
              <w:top w:val="nil"/>
              <w:left w:val="nil"/>
              <w:bottom w:val="single" w:sz="4" w:space="0" w:color="auto"/>
              <w:right w:val="single" w:sz="4" w:space="0" w:color="auto"/>
            </w:tcBorders>
            <w:shd w:val="clear" w:color="auto" w:fill="auto"/>
            <w:hideMark/>
          </w:tcPr>
          <w:p w14:paraId="4482DBA0"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have adgang til et ubegrænset antal dimensioner og niveauer i kontoplanen.</w:t>
            </w:r>
          </w:p>
        </w:tc>
        <w:tc>
          <w:tcPr>
            <w:tcW w:w="780" w:type="dxa"/>
            <w:tcBorders>
              <w:top w:val="nil"/>
              <w:left w:val="nil"/>
              <w:bottom w:val="single" w:sz="4" w:space="0" w:color="auto"/>
              <w:right w:val="single" w:sz="4" w:space="0" w:color="auto"/>
            </w:tcBorders>
            <w:shd w:val="clear" w:color="auto" w:fill="auto"/>
            <w:vAlign w:val="center"/>
            <w:hideMark/>
          </w:tcPr>
          <w:p w14:paraId="6B3068BB"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3B2EC572"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Ø55</w:t>
            </w:r>
          </w:p>
        </w:tc>
        <w:tc>
          <w:tcPr>
            <w:tcW w:w="1034" w:type="dxa"/>
            <w:tcBorders>
              <w:top w:val="nil"/>
              <w:left w:val="nil"/>
              <w:bottom w:val="single" w:sz="4" w:space="0" w:color="auto"/>
              <w:right w:val="single" w:sz="4" w:space="0" w:color="auto"/>
            </w:tcBorders>
            <w:shd w:val="clear" w:color="auto" w:fill="auto"/>
            <w:hideMark/>
          </w:tcPr>
          <w:p w14:paraId="0C597578" w14:textId="77777777" w:rsidR="003E2502" w:rsidRPr="00F608C4" w:rsidRDefault="008651F2">
            <w:sdt>
              <w:sdtPr>
                <w:rPr>
                  <w:rFonts w:eastAsia="Times New Roman"/>
                  <w:sz w:val="18"/>
                  <w:szCs w:val="18"/>
                  <w:lang w:eastAsia="da-DK"/>
                </w:rPr>
                <w:id w:val="-1669861543"/>
                <w:placeholder>
                  <w:docPart w:val="AF422AD414964F7BAB16CC124DC174E0"/>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5EFC21E8"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7618D7E3" w14:textId="77777777" w:rsidTr="00F608C4">
        <w:trPr>
          <w:trHeight w:val="48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6C567AB" w14:textId="77777777" w:rsidR="003E2502" w:rsidRPr="00F608C4" w:rsidRDefault="003E2502" w:rsidP="00087241">
            <w:pPr>
              <w:jc w:val="center"/>
              <w:rPr>
                <w:rFonts w:eastAsia="Times New Roman"/>
                <w:sz w:val="18"/>
                <w:szCs w:val="18"/>
                <w:lang w:eastAsia="da-DK"/>
              </w:rPr>
            </w:pPr>
            <w:permStart w:id="2006145836" w:edGrp="everyone" w:colFirst="5" w:colLast="5"/>
            <w:permStart w:id="335942136" w:edGrp="everyone" w:colFirst="6" w:colLast="6"/>
            <w:permEnd w:id="2069716450"/>
            <w:permEnd w:id="1260874740"/>
            <w:r w:rsidRPr="00F608C4">
              <w:rPr>
                <w:rFonts w:eastAsia="Times New Roman"/>
                <w:sz w:val="18"/>
                <w:szCs w:val="18"/>
                <w:lang w:eastAsia="da-DK"/>
              </w:rPr>
              <w:lastRenderedPageBreak/>
              <w:t>Ø69</w:t>
            </w:r>
          </w:p>
        </w:tc>
        <w:tc>
          <w:tcPr>
            <w:tcW w:w="1281" w:type="dxa"/>
            <w:tcBorders>
              <w:top w:val="nil"/>
              <w:left w:val="nil"/>
              <w:bottom w:val="single" w:sz="4" w:space="0" w:color="auto"/>
              <w:right w:val="single" w:sz="4" w:space="0" w:color="auto"/>
            </w:tcBorders>
            <w:shd w:val="clear" w:color="auto" w:fill="auto"/>
            <w:vAlign w:val="center"/>
            <w:hideMark/>
          </w:tcPr>
          <w:p w14:paraId="3E2705A1"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Kontoplan</w:t>
            </w:r>
          </w:p>
        </w:tc>
        <w:tc>
          <w:tcPr>
            <w:tcW w:w="4420" w:type="dxa"/>
            <w:tcBorders>
              <w:top w:val="nil"/>
              <w:left w:val="nil"/>
              <w:bottom w:val="single" w:sz="4" w:space="0" w:color="auto"/>
              <w:right w:val="single" w:sz="4" w:space="0" w:color="auto"/>
            </w:tcBorders>
            <w:shd w:val="clear" w:color="auto" w:fill="auto"/>
            <w:hideMark/>
          </w:tcPr>
          <w:p w14:paraId="7A0FCAA6"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Kontoplanen bør indeholde oplysninger om af hvem, hvad og hvornår ændringer er foretaget.</w:t>
            </w:r>
          </w:p>
        </w:tc>
        <w:tc>
          <w:tcPr>
            <w:tcW w:w="780" w:type="dxa"/>
            <w:tcBorders>
              <w:top w:val="nil"/>
              <w:left w:val="nil"/>
              <w:bottom w:val="single" w:sz="4" w:space="0" w:color="auto"/>
              <w:right w:val="single" w:sz="4" w:space="0" w:color="auto"/>
            </w:tcBorders>
            <w:shd w:val="clear" w:color="auto" w:fill="auto"/>
            <w:vAlign w:val="center"/>
            <w:hideMark/>
          </w:tcPr>
          <w:p w14:paraId="4ADE485A"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4C8A7CE3"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77E5E249" w14:textId="77777777" w:rsidR="003E2502" w:rsidRPr="00F608C4" w:rsidRDefault="008651F2">
            <w:sdt>
              <w:sdtPr>
                <w:rPr>
                  <w:rFonts w:eastAsia="Times New Roman"/>
                  <w:sz w:val="18"/>
                  <w:szCs w:val="18"/>
                  <w:lang w:eastAsia="da-DK"/>
                </w:rPr>
                <w:id w:val="265665052"/>
                <w:placeholder>
                  <w:docPart w:val="7E7633FEBE444CF6BB14123D0E70B4C4"/>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926F1D8"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60FA5004" w14:textId="77777777" w:rsidTr="00F608C4">
        <w:trPr>
          <w:trHeight w:val="120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321F194D" w14:textId="77777777" w:rsidR="003E2502" w:rsidRPr="00F608C4" w:rsidRDefault="003E2502" w:rsidP="00087241">
            <w:pPr>
              <w:jc w:val="center"/>
              <w:rPr>
                <w:rFonts w:eastAsia="Times New Roman"/>
                <w:sz w:val="18"/>
                <w:szCs w:val="18"/>
                <w:lang w:eastAsia="da-DK"/>
              </w:rPr>
            </w:pPr>
            <w:permStart w:id="947482062" w:edGrp="everyone" w:colFirst="5" w:colLast="5"/>
            <w:permEnd w:id="2006145836"/>
            <w:permEnd w:id="335942136"/>
            <w:r w:rsidRPr="00F608C4">
              <w:rPr>
                <w:rFonts w:eastAsia="Times New Roman"/>
                <w:sz w:val="18"/>
                <w:szCs w:val="18"/>
                <w:lang w:eastAsia="da-DK"/>
              </w:rPr>
              <w:t>Ø70</w:t>
            </w:r>
          </w:p>
        </w:tc>
        <w:tc>
          <w:tcPr>
            <w:tcW w:w="1281" w:type="dxa"/>
            <w:tcBorders>
              <w:top w:val="nil"/>
              <w:left w:val="nil"/>
              <w:bottom w:val="single" w:sz="4" w:space="0" w:color="auto"/>
              <w:right w:val="single" w:sz="4" w:space="0" w:color="auto"/>
            </w:tcBorders>
            <w:shd w:val="clear" w:color="auto" w:fill="auto"/>
            <w:vAlign w:val="center"/>
            <w:hideMark/>
          </w:tcPr>
          <w:p w14:paraId="6E1A5FEF"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Kontoplan</w:t>
            </w:r>
          </w:p>
        </w:tc>
        <w:tc>
          <w:tcPr>
            <w:tcW w:w="4420" w:type="dxa"/>
            <w:tcBorders>
              <w:top w:val="nil"/>
              <w:left w:val="nil"/>
              <w:bottom w:val="single" w:sz="4" w:space="0" w:color="auto"/>
              <w:right w:val="single" w:sz="4" w:space="0" w:color="auto"/>
            </w:tcBorders>
            <w:shd w:val="clear" w:color="auto" w:fill="auto"/>
            <w:hideMark/>
          </w:tcPr>
          <w:p w14:paraId="04DF402D"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Kontoplanen skal være opdateret med de autoriserede konteringskrav, som er anført i konteringsvejledningen, dette gælder både ved implementering af kontoplanen og ved efterfølgende ændringer i konteringsvejledningen.</w:t>
            </w:r>
          </w:p>
        </w:tc>
        <w:tc>
          <w:tcPr>
            <w:tcW w:w="780" w:type="dxa"/>
            <w:tcBorders>
              <w:top w:val="nil"/>
              <w:left w:val="nil"/>
              <w:bottom w:val="single" w:sz="4" w:space="0" w:color="auto"/>
              <w:right w:val="single" w:sz="4" w:space="0" w:color="auto"/>
            </w:tcBorders>
            <w:shd w:val="clear" w:color="auto" w:fill="auto"/>
            <w:vAlign w:val="center"/>
            <w:hideMark/>
          </w:tcPr>
          <w:p w14:paraId="03ADA4A4"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A</w:t>
            </w:r>
          </w:p>
        </w:tc>
        <w:tc>
          <w:tcPr>
            <w:tcW w:w="780" w:type="dxa"/>
            <w:tcBorders>
              <w:top w:val="nil"/>
              <w:left w:val="nil"/>
              <w:bottom w:val="single" w:sz="4" w:space="0" w:color="auto"/>
              <w:right w:val="single" w:sz="4" w:space="0" w:color="auto"/>
            </w:tcBorders>
            <w:shd w:val="clear" w:color="auto" w:fill="auto"/>
            <w:vAlign w:val="center"/>
            <w:hideMark/>
          </w:tcPr>
          <w:p w14:paraId="3791D416"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708225C8" w14:textId="6B6EB665" w:rsidR="003E2502" w:rsidRPr="00F608C4" w:rsidRDefault="008651F2">
            <w:sdt>
              <w:sdtPr>
                <w:rPr>
                  <w:rFonts w:eastAsia="Times New Roman"/>
                  <w:sz w:val="18"/>
                  <w:szCs w:val="18"/>
                  <w:lang w:eastAsia="da-DK"/>
                </w:rPr>
                <w:id w:val="-1102487127"/>
                <w:placeholder>
                  <w:docPart w:val="69824608958B4C548782D75F024131D4"/>
                </w:placeholder>
                <w:showingPlcHdr/>
                <w:dropDownList>
                  <w:listItem w:displayText="Ja" w:value="Ja"/>
                  <w:listItem w:displayText="Nej" w:value="Nej"/>
                </w:dropDownList>
              </w:sdtPr>
              <w:sdtEndPr/>
              <w:sdtContent>
                <w:r w:rsidR="004F4517"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BF06909"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1B0B88AB" w14:textId="77777777" w:rsidTr="00F608C4">
        <w:trPr>
          <w:trHeight w:val="48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DDC89CF" w14:textId="77777777" w:rsidR="003E2502" w:rsidRPr="00F608C4" w:rsidRDefault="003E2502" w:rsidP="00087241">
            <w:pPr>
              <w:jc w:val="center"/>
              <w:rPr>
                <w:rFonts w:eastAsia="Times New Roman"/>
                <w:sz w:val="18"/>
                <w:szCs w:val="18"/>
                <w:lang w:eastAsia="da-DK"/>
              </w:rPr>
            </w:pPr>
            <w:permStart w:id="186778463" w:edGrp="everyone" w:colFirst="5" w:colLast="5"/>
            <w:permEnd w:id="947482062"/>
            <w:r w:rsidRPr="00F608C4">
              <w:rPr>
                <w:rFonts w:eastAsia="Times New Roman"/>
                <w:sz w:val="18"/>
                <w:szCs w:val="18"/>
                <w:lang w:eastAsia="da-DK"/>
              </w:rPr>
              <w:t>Ø71</w:t>
            </w:r>
          </w:p>
        </w:tc>
        <w:tc>
          <w:tcPr>
            <w:tcW w:w="1281" w:type="dxa"/>
            <w:tcBorders>
              <w:top w:val="nil"/>
              <w:left w:val="nil"/>
              <w:bottom w:val="single" w:sz="4" w:space="0" w:color="auto"/>
              <w:right w:val="single" w:sz="4" w:space="0" w:color="auto"/>
            </w:tcBorders>
            <w:shd w:val="clear" w:color="auto" w:fill="auto"/>
            <w:vAlign w:val="center"/>
            <w:hideMark/>
          </w:tcPr>
          <w:p w14:paraId="109FBAAB"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Kontoplan</w:t>
            </w:r>
          </w:p>
        </w:tc>
        <w:tc>
          <w:tcPr>
            <w:tcW w:w="4420" w:type="dxa"/>
            <w:tcBorders>
              <w:top w:val="nil"/>
              <w:left w:val="nil"/>
              <w:bottom w:val="single" w:sz="4" w:space="0" w:color="auto"/>
              <w:right w:val="single" w:sz="4" w:space="0" w:color="auto"/>
            </w:tcBorders>
            <w:shd w:val="clear" w:color="auto" w:fill="auto"/>
            <w:hideMark/>
          </w:tcPr>
          <w:p w14:paraId="5AC8FE52"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Det skal være muligt at opsætte krav fx cpr-registrering på de enkelte konti. </w:t>
            </w:r>
          </w:p>
        </w:tc>
        <w:tc>
          <w:tcPr>
            <w:tcW w:w="780" w:type="dxa"/>
            <w:tcBorders>
              <w:top w:val="nil"/>
              <w:left w:val="nil"/>
              <w:bottom w:val="single" w:sz="4" w:space="0" w:color="auto"/>
              <w:right w:val="single" w:sz="4" w:space="0" w:color="auto"/>
            </w:tcBorders>
            <w:shd w:val="clear" w:color="auto" w:fill="auto"/>
            <w:vAlign w:val="center"/>
            <w:hideMark/>
          </w:tcPr>
          <w:p w14:paraId="6BD18593"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A</w:t>
            </w:r>
          </w:p>
        </w:tc>
        <w:tc>
          <w:tcPr>
            <w:tcW w:w="780" w:type="dxa"/>
            <w:tcBorders>
              <w:top w:val="nil"/>
              <w:left w:val="nil"/>
              <w:bottom w:val="single" w:sz="4" w:space="0" w:color="auto"/>
              <w:right w:val="single" w:sz="4" w:space="0" w:color="auto"/>
            </w:tcBorders>
            <w:shd w:val="clear" w:color="auto" w:fill="auto"/>
            <w:vAlign w:val="center"/>
            <w:hideMark/>
          </w:tcPr>
          <w:p w14:paraId="5FFE46EC"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38F3A294" w14:textId="4448B750" w:rsidR="003E2502" w:rsidRPr="00F608C4" w:rsidRDefault="008651F2">
            <w:sdt>
              <w:sdtPr>
                <w:rPr>
                  <w:rFonts w:eastAsia="Times New Roman"/>
                  <w:sz w:val="18"/>
                  <w:szCs w:val="18"/>
                  <w:lang w:eastAsia="da-DK"/>
                </w:rPr>
                <w:id w:val="891465870"/>
                <w:placeholder>
                  <w:docPart w:val="71D82E1E0ECE443E96B3F21ABB199C6C"/>
                </w:placeholder>
                <w:showingPlcHdr/>
                <w:dropDownList>
                  <w:listItem w:displayText="Ja" w:value="Ja"/>
                  <w:listItem w:displayText="Nej" w:value="Nej"/>
                </w:dropDownList>
              </w:sdtPr>
              <w:sdtEndPr/>
              <w:sdtContent>
                <w:r w:rsidR="004F4517"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75B0CF3F"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14A72237"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2486C770" w14:textId="77777777" w:rsidR="003E2502" w:rsidRPr="00F608C4" w:rsidRDefault="003E2502" w:rsidP="00087241">
            <w:pPr>
              <w:jc w:val="center"/>
              <w:rPr>
                <w:rFonts w:eastAsia="Times New Roman"/>
                <w:sz w:val="18"/>
                <w:szCs w:val="18"/>
                <w:lang w:eastAsia="da-DK"/>
              </w:rPr>
            </w:pPr>
            <w:permStart w:id="1716458105" w:edGrp="everyone" w:colFirst="5" w:colLast="5"/>
            <w:permStart w:id="290536985" w:edGrp="everyone" w:colFirst="6" w:colLast="6"/>
            <w:permEnd w:id="186778463"/>
            <w:r w:rsidRPr="00F608C4">
              <w:rPr>
                <w:rFonts w:eastAsia="Times New Roman"/>
                <w:sz w:val="18"/>
                <w:szCs w:val="18"/>
                <w:lang w:eastAsia="da-DK"/>
              </w:rPr>
              <w:t>Ø72</w:t>
            </w:r>
          </w:p>
        </w:tc>
        <w:tc>
          <w:tcPr>
            <w:tcW w:w="1281" w:type="dxa"/>
            <w:tcBorders>
              <w:top w:val="nil"/>
              <w:left w:val="nil"/>
              <w:bottom w:val="single" w:sz="4" w:space="0" w:color="auto"/>
              <w:right w:val="single" w:sz="4" w:space="0" w:color="auto"/>
            </w:tcBorders>
            <w:shd w:val="clear" w:color="auto" w:fill="auto"/>
            <w:vAlign w:val="center"/>
            <w:hideMark/>
          </w:tcPr>
          <w:p w14:paraId="619DD9D2"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Kontoplan</w:t>
            </w:r>
          </w:p>
        </w:tc>
        <w:tc>
          <w:tcPr>
            <w:tcW w:w="4420" w:type="dxa"/>
            <w:tcBorders>
              <w:top w:val="nil"/>
              <w:left w:val="nil"/>
              <w:bottom w:val="single" w:sz="4" w:space="0" w:color="auto"/>
              <w:right w:val="single" w:sz="4" w:space="0" w:color="auto"/>
            </w:tcBorders>
            <w:shd w:val="clear" w:color="auto" w:fill="auto"/>
            <w:hideMark/>
          </w:tcPr>
          <w:p w14:paraId="7FBA27B9"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Kravene i kontoplanen er oftest angivet i lovgivningen og det bør bl.a. være muligt at opsætte krav om cpr. registrering, pensionskode, posteringstekst og oplysningspligt eller lignende.</w:t>
            </w:r>
          </w:p>
        </w:tc>
        <w:tc>
          <w:tcPr>
            <w:tcW w:w="780" w:type="dxa"/>
            <w:tcBorders>
              <w:top w:val="nil"/>
              <w:left w:val="nil"/>
              <w:bottom w:val="single" w:sz="4" w:space="0" w:color="auto"/>
              <w:right w:val="single" w:sz="4" w:space="0" w:color="auto"/>
            </w:tcBorders>
            <w:shd w:val="clear" w:color="auto" w:fill="auto"/>
            <w:vAlign w:val="center"/>
            <w:hideMark/>
          </w:tcPr>
          <w:p w14:paraId="2392EDA1"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56B2F20F"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Ø71</w:t>
            </w:r>
          </w:p>
        </w:tc>
        <w:tc>
          <w:tcPr>
            <w:tcW w:w="1034" w:type="dxa"/>
            <w:tcBorders>
              <w:top w:val="nil"/>
              <w:left w:val="nil"/>
              <w:bottom w:val="single" w:sz="4" w:space="0" w:color="auto"/>
              <w:right w:val="single" w:sz="4" w:space="0" w:color="auto"/>
            </w:tcBorders>
            <w:shd w:val="clear" w:color="auto" w:fill="auto"/>
            <w:hideMark/>
          </w:tcPr>
          <w:p w14:paraId="29FD089C" w14:textId="77777777" w:rsidR="003E2502" w:rsidRPr="00F608C4" w:rsidRDefault="008651F2">
            <w:sdt>
              <w:sdtPr>
                <w:rPr>
                  <w:rFonts w:eastAsia="Times New Roman"/>
                  <w:sz w:val="18"/>
                  <w:szCs w:val="18"/>
                  <w:lang w:eastAsia="da-DK"/>
                </w:rPr>
                <w:id w:val="635995921"/>
                <w:placeholder>
                  <w:docPart w:val="0A17D1CC62E447B08D5A8BD373C6C76C"/>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6B40165F"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09831771" w14:textId="77777777" w:rsidTr="00F608C4">
        <w:trPr>
          <w:trHeight w:val="48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AD85A71" w14:textId="77777777" w:rsidR="003E2502" w:rsidRPr="00F608C4" w:rsidRDefault="003E2502" w:rsidP="00087241">
            <w:pPr>
              <w:jc w:val="center"/>
              <w:rPr>
                <w:rFonts w:eastAsia="Times New Roman"/>
                <w:sz w:val="18"/>
                <w:szCs w:val="18"/>
                <w:lang w:eastAsia="da-DK"/>
              </w:rPr>
            </w:pPr>
            <w:permStart w:id="123144635" w:edGrp="everyone" w:colFirst="5" w:colLast="5"/>
            <w:permStart w:id="1065637658" w:edGrp="everyone" w:colFirst="6" w:colLast="6"/>
            <w:permEnd w:id="1716458105"/>
            <w:permEnd w:id="290536985"/>
            <w:r w:rsidRPr="00F608C4">
              <w:rPr>
                <w:rFonts w:eastAsia="Times New Roman"/>
                <w:sz w:val="18"/>
                <w:szCs w:val="18"/>
                <w:lang w:eastAsia="da-DK"/>
              </w:rPr>
              <w:t>Ø73</w:t>
            </w:r>
          </w:p>
        </w:tc>
        <w:tc>
          <w:tcPr>
            <w:tcW w:w="1281" w:type="dxa"/>
            <w:tcBorders>
              <w:top w:val="nil"/>
              <w:left w:val="nil"/>
              <w:bottom w:val="single" w:sz="4" w:space="0" w:color="auto"/>
              <w:right w:val="single" w:sz="4" w:space="0" w:color="auto"/>
            </w:tcBorders>
            <w:shd w:val="clear" w:color="auto" w:fill="auto"/>
            <w:vAlign w:val="center"/>
            <w:hideMark/>
          </w:tcPr>
          <w:p w14:paraId="09127F50"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Kontoplan</w:t>
            </w:r>
          </w:p>
        </w:tc>
        <w:tc>
          <w:tcPr>
            <w:tcW w:w="4420" w:type="dxa"/>
            <w:tcBorders>
              <w:top w:val="nil"/>
              <w:left w:val="nil"/>
              <w:bottom w:val="single" w:sz="4" w:space="0" w:color="auto"/>
              <w:right w:val="single" w:sz="4" w:space="0" w:color="auto"/>
            </w:tcBorders>
            <w:shd w:val="clear" w:color="auto" w:fill="auto"/>
            <w:hideMark/>
          </w:tcPr>
          <w:p w14:paraId="25AAE706"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styre, om der må konteres eller budgetlægges på de enkelte konti.</w:t>
            </w:r>
          </w:p>
        </w:tc>
        <w:tc>
          <w:tcPr>
            <w:tcW w:w="780" w:type="dxa"/>
            <w:tcBorders>
              <w:top w:val="nil"/>
              <w:left w:val="nil"/>
              <w:bottom w:val="single" w:sz="4" w:space="0" w:color="auto"/>
              <w:right w:val="single" w:sz="4" w:space="0" w:color="auto"/>
            </w:tcBorders>
            <w:shd w:val="clear" w:color="auto" w:fill="auto"/>
            <w:vAlign w:val="center"/>
            <w:hideMark/>
          </w:tcPr>
          <w:p w14:paraId="286D852F"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0C9B11CD"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3406A204" w14:textId="77777777" w:rsidR="003E2502" w:rsidRPr="00F608C4" w:rsidRDefault="008651F2">
            <w:sdt>
              <w:sdtPr>
                <w:rPr>
                  <w:rFonts w:eastAsia="Times New Roman"/>
                  <w:sz w:val="18"/>
                  <w:szCs w:val="18"/>
                  <w:lang w:eastAsia="da-DK"/>
                </w:rPr>
                <w:id w:val="1509786890"/>
                <w:placeholder>
                  <w:docPart w:val="26E67EEB68FA41938ECC7E1D38D78FA9"/>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7D82444C"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19331B19"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0526F909" w14:textId="77777777" w:rsidR="003E2502" w:rsidRPr="00F608C4" w:rsidRDefault="003E2502" w:rsidP="00087241">
            <w:pPr>
              <w:jc w:val="center"/>
              <w:rPr>
                <w:rFonts w:eastAsia="Times New Roman"/>
                <w:sz w:val="18"/>
                <w:szCs w:val="18"/>
                <w:lang w:eastAsia="da-DK"/>
              </w:rPr>
            </w:pPr>
            <w:permStart w:id="1998158688" w:edGrp="everyone" w:colFirst="5" w:colLast="5"/>
            <w:permStart w:id="1657292069" w:edGrp="everyone" w:colFirst="6" w:colLast="6"/>
            <w:permEnd w:id="123144635"/>
            <w:permEnd w:id="1065637658"/>
            <w:r w:rsidRPr="00F608C4">
              <w:rPr>
                <w:rFonts w:eastAsia="Times New Roman"/>
                <w:sz w:val="18"/>
                <w:szCs w:val="18"/>
                <w:lang w:eastAsia="da-DK"/>
              </w:rPr>
              <w:t>Ø74</w:t>
            </w:r>
          </w:p>
        </w:tc>
        <w:tc>
          <w:tcPr>
            <w:tcW w:w="1281" w:type="dxa"/>
            <w:tcBorders>
              <w:top w:val="nil"/>
              <w:left w:val="nil"/>
              <w:bottom w:val="single" w:sz="4" w:space="0" w:color="auto"/>
              <w:right w:val="single" w:sz="4" w:space="0" w:color="auto"/>
            </w:tcBorders>
            <w:shd w:val="clear" w:color="auto" w:fill="auto"/>
            <w:vAlign w:val="center"/>
            <w:hideMark/>
          </w:tcPr>
          <w:p w14:paraId="432C7D79"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Kontoplan</w:t>
            </w:r>
          </w:p>
        </w:tc>
        <w:tc>
          <w:tcPr>
            <w:tcW w:w="4420" w:type="dxa"/>
            <w:tcBorders>
              <w:top w:val="nil"/>
              <w:left w:val="nil"/>
              <w:bottom w:val="single" w:sz="4" w:space="0" w:color="auto"/>
              <w:right w:val="single" w:sz="4" w:space="0" w:color="auto"/>
            </w:tcBorders>
            <w:shd w:val="clear" w:color="auto" w:fill="auto"/>
            <w:hideMark/>
          </w:tcPr>
          <w:p w14:paraId="1CD6756F"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Kunden har behov for en entydig sammenhæng mellem kontoplanen i Systemet, lønsystemet og fagsystemer, hvorfor Systemet bør kunne sikre validering heraf fx via </w:t>
            </w:r>
            <w:proofErr w:type="spellStart"/>
            <w:r w:rsidRPr="00F608C4">
              <w:rPr>
                <w:rFonts w:eastAsia="Times New Roman"/>
                <w:sz w:val="18"/>
                <w:szCs w:val="18"/>
                <w:lang w:eastAsia="da-DK"/>
              </w:rPr>
              <w:t>omsættertabel</w:t>
            </w:r>
            <w:proofErr w:type="spellEnd"/>
            <w:r w:rsidRPr="00F608C4">
              <w:rPr>
                <w:rFonts w:eastAsia="Times New Roman"/>
                <w:sz w:val="18"/>
                <w:szCs w:val="18"/>
                <w:lang w:eastAsia="da-DK"/>
              </w:rPr>
              <w:t>.</w:t>
            </w:r>
          </w:p>
        </w:tc>
        <w:tc>
          <w:tcPr>
            <w:tcW w:w="780" w:type="dxa"/>
            <w:tcBorders>
              <w:top w:val="nil"/>
              <w:left w:val="nil"/>
              <w:bottom w:val="single" w:sz="4" w:space="0" w:color="auto"/>
              <w:right w:val="single" w:sz="4" w:space="0" w:color="auto"/>
            </w:tcBorders>
            <w:shd w:val="clear" w:color="auto" w:fill="auto"/>
            <w:vAlign w:val="center"/>
            <w:hideMark/>
          </w:tcPr>
          <w:p w14:paraId="6A63DB12"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13D820C7"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656E2099" w14:textId="77777777" w:rsidR="003E2502" w:rsidRPr="00F608C4" w:rsidRDefault="008651F2">
            <w:sdt>
              <w:sdtPr>
                <w:rPr>
                  <w:rFonts w:eastAsia="Times New Roman"/>
                  <w:sz w:val="18"/>
                  <w:szCs w:val="18"/>
                  <w:lang w:eastAsia="da-DK"/>
                </w:rPr>
                <w:id w:val="17516595"/>
                <w:placeholder>
                  <w:docPart w:val="E6813E7044354D48BBD540037FB66945"/>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CE57129"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3583966D"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58A34275" w14:textId="77777777" w:rsidR="003E2502" w:rsidRPr="00F608C4" w:rsidRDefault="003E2502" w:rsidP="00087241">
            <w:pPr>
              <w:jc w:val="center"/>
              <w:rPr>
                <w:rFonts w:eastAsia="Times New Roman"/>
                <w:sz w:val="18"/>
                <w:szCs w:val="18"/>
                <w:lang w:eastAsia="da-DK"/>
              </w:rPr>
            </w:pPr>
            <w:permStart w:id="1042965912" w:edGrp="everyone" w:colFirst="5" w:colLast="5"/>
            <w:permStart w:id="1843728997" w:edGrp="everyone" w:colFirst="6" w:colLast="6"/>
            <w:permEnd w:id="1998158688"/>
            <w:permEnd w:id="1657292069"/>
            <w:r w:rsidRPr="00F608C4">
              <w:rPr>
                <w:rFonts w:eastAsia="Times New Roman"/>
                <w:sz w:val="18"/>
                <w:szCs w:val="18"/>
                <w:lang w:eastAsia="da-DK"/>
              </w:rPr>
              <w:t>Ø75</w:t>
            </w:r>
          </w:p>
        </w:tc>
        <w:tc>
          <w:tcPr>
            <w:tcW w:w="1281" w:type="dxa"/>
            <w:tcBorders>
              <w:top w:val="nil"/>
              <w:left w:val="nil"/>
              <w:bottom w:val="single" w:sz="4" w:space="0" w:color="auto"/>
              <w:right w:val="single" w:sz="4" w:space="0" w:color="auto"/>
            </w:tcBorders>
            <w:shd w:val="clear" w:color="auto" w:fill="auto"/>
            <w:vAlign w:val="center"/>
            <w:hideMark/>
          </w:tcPr>
          <w:p w14:paraId="0A395B13"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Kontoplan</w:t>
            </w:r>
          </w:p>
        </w:tc>
        <w:tc>
          <w:tcPr>
            <w:tcW w:w="4420" w:type="dxa"/>
            <w:tcBorders>
              <w:top w:val="nil"/>
              <w:left w:val="nil"/>
              <w:bottom w:val="single" w:sz="4" w:space="0" w:color="auto"/>
              <w:right w:val="single" w:sz="4" w:space="0" w:color="auto"/>
            </w:tcBorders>
            <w:shd w:val="clear" w:color="auto" w:fill="auto"/>
            <w:hideMark/>
          </w:tcPr>
          <w:p w14:paraId="55678FD7"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Den administrative organisering bør afspejle budgetansvaret og den daglige ansvarlige, fx er skolelederen budgetansvarlig for </w:t>
            </w:r>
            <w:proofErr w:type="spellStart"/>
            <w:r w:rsidRPr="00F608C4">
              <w:rPr>
                <w:rFonts w:eastAsia="Times New Roman"/>
                <w:sz w:val="18"/>
                <w:szCs w:val="18"/>
                <w:lang w:eastAsia="da-DK"/>
              </w:rPr>
              <w:t>SFOen</w:t>
            </w:r>
            <w:proofErr w:type="spellEnd"/>
            <w:r w:rsidRPr="00F608C4">
              <w:rPr>
                <w:rFonts w:eastAsia="Times New Roman"/>
                <w:sz w:val="18"/>
                <w:szCs w:val="18"/>
                <w:lang w:eastAsia="da-DK"/>
              </w:rPr>
              <w:t xml:space="preserve">, selvom SFO-lederen er daglig ansvarlig for </w:t>
            </w:r>
            <w:proofErr w:type="spellStart"/>
            <w:r w:rsidRPr="00F608C4">
              <w:rPr>
                <w:rFonts w:eastAsia="Times New Roman"/>
                <w:sz w:val="18"/>
                <w:szCs w:val="18"/>
                <w:lang w:eastAsia="da-DK"/>
              </w:rPr>
              <w:t>SFOen</w:t>
            </w:r>
            <w:proofErr w:type="spellEnd"/>
            <w:r w:rsidRPr="00F608C4">
              <w:rPr>
                <w:rFonts w:eastAsia="Times New Roman"/>
                <w:sz w:val="18"/>
                <w:szCs w:val="18"/>
                <w:lang w:eastAsia="da-DK"/>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0105FDD5"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5DE775DF"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13A1CD46" w14:textId="77777777" w:rsidR="003E2502" w:rsidRPr="00F608C4" w:rsidRDefault="008651F2">
            <w:sdt>
              <w:sdtPr>
                <w:rPr>
                  <w:rFonts w:eastAsia="Times New Roman"/>
                  <w:sz w:val="18"/>
                  <w:szCs w:val="18"/>
                  <w:lang w:eastAsia="da-DK"/>
                </w:rPr>
                <w:id w:val="1835487972"/>
                <w:placeholder>
                  <w:docPart w:val="651439ACBB9A44B78AA876C5B540288F"/>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14CAC87"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5F73FF98"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42EB635" w14:textId="77777777" w:rsidR="003E2502" w:rsidRPr="00F608C4" w:rsidRDefault="003E2502" w:rsidP="00087241">
            <w:pPr>
              <w:jc w:val="center"/>
              <w:rPr>
                <w:rFonts w:eastAsia="Times New Roman"/>
                <w:sz w:val="18"/>
                <w:szCs w:val="18"/>
                <w:lang w:eastAsia="da-DK"/>
              </w:rPr>
            </w:pPr>
            <w:permStart w:id="1029912514" w:edGrp="everyone" w:colFirst="5" w:colLast="5"/>
            <w:permStart w:id="1584149999" w:edGrp="everyone" w:colFirst="6" w:colLast="6"/>
            <w:permEnd w:id="1042965912"/>
            <w:permEnd w:id="1843728997"/>
            <w:r w:rsidRPr="00F608C4">
              <w:rPr>
                <w:rFonts w:eastAsia="Times New Roman"/>
                <w:sz w:val="18"/>
                <w:szCs w:val="18"/>
                <w:lang w:eastAsia="da-DK"/>
              </w:rPr>
              <w:t>Ø76</w:t>
            </w:r>
          </w:p>
        </w:tc>
        <w:tc>
          <w:tcPr>
            <w:tcW w:w="1281" w:type="dxa"/>
            <w:tcBorders>
              <w:top w:val="nil"/>
              <w:left w:val="nil"/>
              <w:bottom w:val="single" w:sz="4" w:space="0" w:color="auto"/>
              <w:right w:val="single" w:sz="4" w:space="0" w:color="auto"/>
            </w:tcBorders>
            <w:shd w:val="clear" w:color="auto" w:fill="auto"/>
            <w:vAlign w:val="center"/>
            <w:hideMark/>
          </w:tcPr>
          <w:p w14:paraId="5F10C43A"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Kontoplan</w:t>
            </w:r>
          </w:p>
        </w:tc>
        <w:tc>
          <w:tcPr>
            <w:tcW w:w="4420" w:type="dxa"/>
            <w:tcBorders>
              <w:top w:val="nil"/>
              <w:left w:val="nil"/>
              <w:bottom w:val="single" w:sz="4" w:space="0" w:color="auto"/>
              <w:right w:val="single" w:sz="4" w:space="0" w:color="auto"/>
            </w:tcBorders>
            <w:shd w:val="clear" w:color="auto" w:fill="auto"/>
            <w:hideMark/>
          </w:tcPr>
          <w:p w14:paraId="2144CF05"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Det bør være muligt at spærre (og genåbne) for manuelle posteringer og betalinger af regninger mm. </w:t>
            </w:r>
            <w:proofErr w:type="gramStart"/>
            <w:r w:rsidRPr="00F608C4">
              <w:rPr>
                <w:rFonts w:eastAsia="Times New Roman"/>
                <w:sz w:val="18"/>
                <w:szCs w:val="18"/>
                <w:lang w:eastAsia="da-DK"/>
              </w:rPr>
              <w:t>på udvalgte konti.</w:t>
            </w:r>
            <w:proofErr w:type="gramEnd"/>
            <w:r w:rsidRPr="00F608C4">
              <w:rPr>
                <w:rFonts w:eastAsia="Times New Roman"/>
                <w:sz w:val="18"/>
                <w:szCs w:val="18"/>
                <w:lang w:eastAsia="da-DK"/>
              </w:rPr>
              <w:t xml:space="preserve"> Fx art 1, så kun lønsystemet skal kunne generere posteringer.</w:t>
            </w:r>
          </w:p>
        </w:tc>
        <w:tc>
          <w:tcPr>
            <w:tcW w:w="780" w:type="dxa"/>
            <w:tcBorders>
              <w:top w:val="nil"/>
              <w:left w:val="nil"/>
              <w:bottom w:val="single" w:sz="4" w:space="0" w:color="auto"/>
              <w:right w:val="single" w:sz="4" w:space="0" w:color="auto"/>
            </w:tcBorders>
            <w:shd w:val="clear" w:color="auto" w:fill="auto"/>
            <w:vAlign w:val="center"/>
            <w:hideMark/>
          </w:tcPr>
          <w:p w14:paraId="67C6C682"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4FBA654F"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3CCD59BF" w14:textId="77777777" w:rsidR="003E2502" w:rsidRPr="00F608C4" w:rsidRDefault="008651F2">
            <w:sdt>
              <w:sdtPr>
                <w:rPr>
                  <w:rFonts w:eastAsia="Times New Roman"/>
                  <w:sz w:val="18"/>
                  <w:szCs w:val="18"/>
                  <w:lang w:eastAsia="da-DK"/>
                </w:rPr>
                <w:id w:val="-1109040374"/>
                <w:placeholder>
                  <w:docPart w:val="638EFCA3C340467BA36573537B480A74"/>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2CF8CA42"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5C2BA8A5"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00215E36" w14:textId="77777777" w:rsidR="003E2502" w:rsidRPr="00F608C4" w:rsidRDefault="003E2502" w:rsidP="00087241">
            <w:pPr>
              <w:jc w:val="center"/>
              <w:rPr>
                <w:rFonts w:eastAsia="Times New Roman"/>
                <w:sz w:val="18"/>
                <w:szCs w:val="18"/>
                <w:lang w:eastAsia="da-DK"/>
              </w:rPr>
            </w:pPr>
            <w:permStart w:id="157227349" w:edGrp="everyone" w:colFirst="5" w:colLast="5"/>
            <w:permStart w:id="748435300" w:edGrp="everyone" w:colFirst="6" w:colLast="6"/>
            <w:permEnd w:id="1029912514"/>
            <w:permEnd w:id="1584149999"/>
            <w:r w:rsidRPr="00F608C4">
              <w:rPr>
                <w:rFonts w:eastAsia="Times New Roman"/>
                <w:sz w:val="18"/>
                <w:szCs w:val="18"/>
                <w:lang w:eastAsia="da-DK"/>
              </w:rPr>
              <w:t>Ø77</w:t>
            </w:r>
          </w:p>
        </w:tc>
        <w:tc>
          <w:tcPr>
            <w:tcW w:w="1281" w:type="dxa"/>
            <w:tcBorders>
              <w:top w:val="nil"/>
              <w:left w:val="nil"/>
              <w:bottom w:val="single" w:sz="4" w:space="0" w:color="auto"/>
              <w:right w:val="single" w:sz="4" w:space="0" w:color="auto"/>
            </w:tcBorders>
            <w:shd w:val="clear" w:color="auto" w:fill="auto"/>
            <w:vAlign w:val="center"/>
            <w:hideMark/>
          </w:tcPr>
          <w:p w14:paraId="1B27F7FD"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Kontoplan</w:t>
            </w:r>
          </w:p>
        </w:tc>
        <w:tc>
          <w:tcPr>
            <w:tcW w:w="4420" w:type="dxa"/>
            <w:tcBorders>
              <w:top w:val="nil"/>
              <w:left w:val="nil"/>
              <w:bottom w:val="single" w:sz="4" w:space="0" w:color="auto"/>
              <w:right w:val="single" w:sz="4" w:space="0" w:color="auto"/>
            </w:tcBorders>
            <w:shd w:val="clear" w:color="auto" w:fill="auto"/>
            <w:hideMark/>
          </w:tcPr>
          <w:p w14:paraId="67616B7E"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Det bør være muligt at lave automatiske </w:t>
            </w:r>
            <w:proofErr w:type="spellStart"/>
            <w:r w:rsidRPr="00F608C4">
              <w:rPr>
                <w:rFonts w:eastAsia="Times New Roman"/>
                <w:sz w:val="18"/>
                <w:szCs w:val="18"/>
                <w:lang w:eastAsia="da-DK"/>
              </w:rPr>
              <w:t>udkontering</w:t>
            </w:r>
            <w:proofErr w:type="spellEnd"/>
            <w:r w:rsidRPr="00F608C4">
              <w:rPr>
                <w:rFonts w:eastAsia="Times New Roman"/>
                <w:sz w:val="18"/>
                <w:szCs w:val="18"/>
                <w:lang w:eastAsia="da-DK"/>
              </w:rPr>
              <w:t xml:space="preserve"> på en konto, fx 94 % på en konto og 6 % på en anden konto.</w:t>
            </w:r>
          </w:p>
        </w:tc>
        <w:tc>
          <w:tcPr>
            <w:tcW w:w="780" w:type="dxa"/>
            <w:tcBorders>
              <w:top w:val="nil"/>
              <w:left w:val="nil"/>
              <w:bottom w:val="single" w:sz="4" w:space="0" w:color="auto"/>
              <w:right w:val="single" w:sz="4" w:space="0" w:color="auto"/>
            </w:tcBorders>
            <w:shd w:val="clear" w:color="auto" w:fill="auto"/>
            <w:vAlign w:val="center"/>
            <w:hideMark/>
          </w:tcPr>
          <w:p w14:paraId="1F65AD0C"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1AAC6AE5"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638D9C3F" w14:textId="77777777" w:rsidR="003E2502" w:rsidRPr="00F608C4" w:rsidRDefault="008651F2">
            <w:sdt>
              <w:sdtPr>
                <w:rPr>
                  <w:rFonts w:eastAsia="Times New Roman"/>
                  <w:sz w:val="18"/>
                  <w:szCs w:val="18"/>
                  <w:lang w:eastAsia="da-DK"/>
                </w:rPr>
                <w:id w:val="1704823696"/>
                <w:placeholder>
                  <w:docPart w:val="6AA98CC44BC7419B94E676E5EEBED1B0"/>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AAFFA8C"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6211A87A" w14:textId="77777777" w:rsidTr="00F608C4">
        <w:trPr>
          <w:trHeight w:val="24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1F1AF57" w14:textId="77777777" w:rsidR="003E2502" w:rsidRPr="00F608C4" w:rsidRDefault="003E2502" w:rsidP="00087241">
            <w:pPr>
              <w:jc w:val="center"/>
              <w:rPr>
                <w:rFonts w:eastAsia="Times New Roman"/>
                <w:sz w:val="18"/>
                <w:szCs w:val="18"/>
                <w:lang w:eastAsia="da-DK"/>
              </w:rPr>
            </w:pPr>
            <w:permStart w:id="166798508" w:edGrp="everyone" w:colFirst="5" w:colLast="5"/>
            <w:permStart w:id="1382484170" w:edGrp="everyone" w:colFirst="6" w:colLast="6"/>
            <w:permEnd w:id="157227349"/>
            <w:permEnd w:id="748435300"/>
            <w:r w:rsidRPr="00F608C4">
              <w:rPr>
                <w:rFonts w:eastAsia="Times New Roman"/>
                <w:sz w:val="18"/>
                <w:szCs w:val="18"/>
                <w:lang w:eastAsia="da-DK"/>
              </w:rPr>
              <w:t>Ø78</w:t>
            </w:r>
          </w:p>
        </w:tc>
        <w:tc>
          <w:tcPr>
            <w:tcW w:w="1281" w:type="dxa"/>
            <w:tcBorders>
              <w:top w:val="nil"/>
              <w:left w:val="nil"/>
              <w:bottom w:val="single" w:sz="4" w:space="0" w:color="auto"/>
              <w:right w:val="single" w:sz="4" w:space="0" w:color="auto"/>
            </w:tcBorders>
            <w:shd w:val="clear" w:color="auto" w:fill="auto"/>
            <w:vAlign w:val="center"/>
            <w:hideMark/>
          </w:tcPr>
          <w:p w14:paraId="7FE05792"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Kontoplan</w:t>
            </w:r>
          </w:p>
        </w:tc>
        <w:tc>
          <w:tcPr>
            <w:tcW w:w="4420" w:type="dxa"/>
            <w:tcBorders>
              <w:top w:val="nil"/>
              <w:left w:val="nil"/>
              <w:bottom w:val="single" w:sz="4" w:space="0" w:color="auto"/>
              <w:right w:val="single" w:sz="4" w:space="0" w:color="auto"/>
            </w:tcBorders>
            <w:shd w:val="clear" w:color="auto" w:fill="auto"/>
            <w:hideMark/>
          </w:tcPr>
          <w:p w14:paraId="5C8C7A5E"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oprette statuskonti.</w:t>
            </w:r>
          </w:p>
        </w:tc>
        <w:tc>
          <w:tcPr>
            <w:tcW w:w="780" w:type="dxa"/>
            <w:tcBorders>
              <w:top w:val="nil"/>
              <w:left w:val="nil"/>
              <w:bottom w:val="single" w:sz="4" w:space="0" w:color="auto"/>
              <w:right w:val="single" w:sz="4" w:space="0" w:color="auto"/>
            </w:tcBorders>
            <w:shd w:val="clear" w:color="auto" w:fill="auto"/>
            <w:vAlign w:val="center"/>
            <w:hideMark/>
          </w:tcPr>
          <w:p w14:paraId="143F4B95"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5B434807"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3F2F1786" w14:textId="77777777" w:rsidR="003E2502" w:rsidRPr="00F608C4" w:rsidRDefault="008651F2">
            <w:sdt>
              <w:sdtPr>
                <w:rPr>
                  <w:rFonts w:eastAsia="Times New Roman"/>
                  <w:sz w:val="18"/>
                  <w:szCs w:val="18"/>
                  <w:lang w:eastAsia="da-DK"/>
                </w:rPr>
                <w:id w:val="-2075961818"/>
                <w:placeholder>
                  <w:docPart w:val="3CF0805B620A4D338ABF3EA3A4432CAA"/>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0CA64780"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383FA1C8" w14:textId="77777777" w:rsidTr="00F608C4">
        <w:trPr>
          <w:trHeight w:val="48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5A794C40" w14:textId="77777777" w:rsidR="003E2502" w:rsidRPr="00F608C4" w:rsidRDefault="003E2502" w:rsidP="00087241">
            <w:pPr>
              <w:jc w:val="center"/>
              <w:rPr>
                <w:rFonts w:eastAsia="Times New Roman"/>
                <w:sz w:val="18"/>
                <w:szCs w:val="18"/>
                <w:lang w:eastAsia="da-DK"/>
              </w:rPr>
            </w:pPr>
            <w:permStart w:id="262931943" w:edGrp="everyone" w:colFirst="5" w:colLast="5"/>
            <w:permStart w:id="872708939" w:edGrp="everyone" w:colFirst="6" w:colLast="6"/>
            <w:permEnd w:id="166798508"/>
            <w:permEnd w:id="1382484170"/>
            <w:r w:rsidRPr="00F608C4">
              <w:rPr>
                <w:rFonts w:eastAsia="Times New Roman"/>
                <w:sz w:val="18"/>
                <w:szCs w:val="18"/>
                <w:lang w:eastAsia="da-DK"/>
              </w:rPr>
              <w:t>Ø79</w:t>
            </w:r>
          </w:p>
        </w:tc>
        <w:tc>
          <w:tcPr>
            <w:tcW w:w="1281" w:type="dxa"/>
            <w:tcBorders>
              <w:top w:val="nil"/>
              <w:left w:val="nil"/>
              <w:bottom w:val="single" w:sz="4" w:space="0" w:color="auto"/>
              <w:right w:val="single" w:sz="4" w:space="0" w:color="auto"/>
            </w:tcBorders>
            <w:shd w:val="clear" w:color="auto" w:fill="auto"/>
            <w:vAlign w:val="center"/>
            <w:hideMark/>
          </w:tcPr>
          <w:p w14:paraId="7A6F1DB8"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Kontoplan</w:t>
            </w:r>
          </w:p>
        </w:tc>
        <w:tc>
          <w:tcPr>
            <w:tcW w:w="4420" w:type="dxa"/>
            <w:tcBorders>
              <w:top w:val="nil"/>
              <w:left w:val="nil"/>
              <w:bottom w:val="single" w:sz="4" w:space="0" w:color="auto"/>
              <w:right w:val="single" w:sz="4" w:space="0" w:color="auto"/>
            </w:tcBorders>
            <w:shd w:val="clear" w:color="auto" w:fill="auto"/>
            <w:hideMark/>
          </w:tcPr>
          <w:p w14:paraId="13D42052"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adskille statuskonti fra andre artskonti.</w:t>
            </w:r>
          </w:p>
        </w:tc>
        <w:tc>
          <w:tcPr>
            <w:tcW w:w="780" w:type="dxa"/>
            <w:tcBorders>
              <w:top w:val="nil"/>
              <w:left w:val="nil"/>
              <w:bottom w:val="single" w:sz="4" w:space="0" w:color="auto"/>
              <w:right w:val="single" w:sz="4" w:space="0" w:color="auto"/>
            </w:tcBorders>
            <w:shd w:val="clear" w:color="auto" w:fill="auto"/>
            <w:vAlign w:val="center"/>
            <w:hideMark/>
          </w:tcPr>
          <w:p w14:paraId="4BE8A2A9"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36B50210"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Ø78</w:t>
            </w:r>
          </w:p>
        </w:tc>
        <w:tc>
          <w:tcPr>
            <w:tcW w:w="1034" w:type="dxa"/>
            <w:tcBorders>
              <w:top w:val="nil"/>
              <w:left w:val="nil"/>
              <w:bottom w:val="single" w:sz="4" w:space="0" w:color="auto"/>
              <w:right w:val="single" w:sz="4" w:space="0" w:color="auto"/>
            </w:tcBorders>
            <w:shd w:val="clear" w:color="auto" w:fill="auto"/>
            <w:hideMark/>
          </w:tcPr>
          <w:p w14:paraId="591D0364" w14:textId="77777777" w:rsidR="003E2502" w:rsidRPr="00F608C4" w:rsidRDefault="008651F2">
            <w:sdt>
              <w:sdtPr>
                <w:rPr>
                  <w:rFonts w:eastAsia="Times New Roman"/>
                  <w:sz w:val="18"/>
                  <w:szCs w:val="18"/>
                  <w:lang w:eastAsia="da-DK"/>
                </w:rPr>
                <w:id w:val="-2011834297"/>
                <w:placeholder>
                  <w:docPart w:val="BD5BCEEE8283426D8993CBDAD90F2066"/>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917FC87"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3720AB0A"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C2E4E38" w14:textId="77777777" w:rsidR="003E2502" w:rsidRPr="00F608C4" w:rsidRDefault="003E2502" w:rsidP="00087241">
            <w:pPr>
              <w:jc w:val="center"/>
              <w:rPr>
                <w:rFonts w:eastAsia="Times New Roman"/>
                <w:sz w:val="18"/>
                <w:szCs w:val="18"/>
                <w:lang w:eastAsia="da-DK"/>
              </w:rPr>
            </w:pPr>
            <w:permStart w:id="2835616" w:edGrp="everyone" w:colFirst="5" w:colLast="5"/>
            <w:permStart w:id="1490362542" w:edGrp="everyone" w:colFirst="6" w:colLast="6"/>
            <w:permEnd w:id="262931943"/>
            <w:permEnd w:id="872708939"/>
            <w:r w:rsidRPr="00F608C4">
              <w:rPr>
                <w:rFonts w:eastAsia="Times New Roman"/>
                <w:sz w:val="18"/>
                <w:szCs w:val="18"/>
                <w:lang w:eastAsia="da-DK"/>
              </w:rPr>
              <w:t>Ø80</w:t>
            </w:r>
          </w:p>
        </w:tc>
        <w:tc>
          <w:tcPr>
            <w:tcW w:w="1281" w:type="dxa"/>
            <w:tcBorders>
              <w:top w:val="nil"/>
              <w:left w:val="nil"/>
              <w:bottom w:val="single" w:sz="4" w:space="0" w:color="auto"/>
              <w:right w:val="single" w:sz="4" w:space="0" w:color="auto"/>
            </w:tcBorders>
            <w:shd w:val="clear" w:color="auto" w:fill="auto"/>
            <w:vAlign w:val="center"/>
            <w:hideMark/>
          </w:tcPr>
          <w:p w14:paraId="177BAF03"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Kontoplan</w:t>
            </w:r>
          </w:p>
        </w:tc>
        <w:tc>
          <w:tcPr>
            <w:tcW w:w="4420" w:type="dxa"/>
            <w:tcBorders>
              <w:top w:val="nil"/>
              <w:left w:val="nil"/>
              <w:bottom w:val="single" w:sz="4" w:space="0" w:color="auto"/>
              <w:right w:val="single" w:sz="4" w:space="0" w:color="auto"/>
            </w:tcBorders>
            <w:shd w:val="clear" w:color="auto" w:fill="auto"/>
            <w:hideMark/>
          </w:tcPr>
          <w:p w14:paraId="7EF5B285"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foretage masseændringer, massekopiering, massesletning, massespærring og masseåbning på alle kontoplanelementer.</w:t>
            </w:r>
          </w:p>
        </w:tc>
        <w:tc>
          <w:tcPr>
            <w:tcW w:w="780" w:type="dxa"/>
            <w:tcBorders>
              <w:top w:val="nil"/>
              <w:left w:val="nil"/>
              <w:bottom w:val="single" w:sz="4" w:space="0" w:color="auto"/>
              <w:right w:val="single" w:sz="4" w:space="0" w:color="auto"/>
            </w:tcBorders>
            <w:shd w:val="clear" w:color="auto" w:fill="auto"/>
            <w:vAlign w:val="center"/>
            <w:hideMark/>
          </w:tcPr>
          <w:p w14:paraId="32CE8D81"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39176B00"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5270B05F" w14:textId="77777777" w:rsidR="003E2502" w:rsidRPr="00F608C4" w:rsidRDefault="008651F2">
            <w:sdt>
              <w:sdtPr>
                <w:rPr>
                  <w:rFonts w:eastAsia="Times New Roman"/>
                  <w:sz w:val="18"/>
                  <w:szCs w:val="18"/>
                  <w:lang w:eastAsia="da-DK"/>
                </w:rPr>
                <w:id w:val="-490023062"/>
                <w:placeholder>
                  <w:docPart w:val="8B1DC2696FAF4533A3A43F67FBAB9603"/>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82B1064"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601D6C36"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B4E68E2" w14:textId="77777777" w:rsidR="003E2502" w:rsidRPr="00F608C4" w:rsidRDefault="003E2502" w:rsidP="00087241">
            <w:pPr>
              <w:jc w:val="center"/>
              <w:rPr>
                <w:rFonts w:eastAsia="Times New Roman"/>
                <w:sz w:val="18"/>
                <w:szCs w:val="18"/>
                <w:lang w:eastAsia="da-DK"/>
              </w:rPr>
            </w:pPr>
            <w:permStart w:id="1778327199" w:edGrp="everyone" w:colFirst="5" w:colLast="5"/>
            <w:permStart w:id="360724770" w:edGrp="everyone" w:colFirst="6" w:colLast="6"/>
            <w:permEnd w:id="2835616"/>
            <w:permEnd w:id="1490362542"/>
            <w:r w:rsidRPr="00F608C4">
              <w:rPr>
                <w:rFonts w:eastAsia="Times New Roman"/>
                <w:sz w:val="18"/>
                <w:szCs w:val="18"/>
                <w:lang w:eastAsia="da-DK"/>
              </w:rPr>
              <w:lastRenderedPageBreak/>
              <w:t>Ø81</w:t>
            </w:r>
          </w:p>
        </w:tc>
        <w:tc>
          <w:tcPr>
            <w:tcW w:w="1281" w:type="dxa"/>
            <w:tcBorders>
              <w:top w:val="nil"/>
              <w:left w:val="nil"/>
              <w:bottom w:val="single" w:sz="4" w:space="0" w:color="auto"/>
              <w:right w:val="single" w:sz="4" w:space="0" w:color="auto"/>
            </w:tcBorders>
            <w:shd w:val="clear" w:color="auto" w:fill="auto"/>
            <w:vAlign w:val="center"/>
            <w:hideMark/>
          </w:tcPr>
          <w:p w14:paraId="0A1AA688"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3B736FC5"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Det bør være muligt at modtage et advis, når der er fakturaer til varemodtagelse eller kontering. </w:t>
            </w:r>
          </w:p>
        </w:tc>
        <w:tc>
          <w:tcPr>
            <w:tcW w:w="780" w:type="dxa"/>
            <w:tcBorders>
              <w:top w:val="nil"/>
              <w:left w:val="nil"/>
              <w:bottom w:val="single" w:sz="4" w:space="0" w:color="auto"/>
              <w:right w:val="single" w:sz="4" w:space="0" w:color="auto"/>
            </w:tcBorders>
            <w:shd w:val="clear" w:color="auto" w:fill="auto"/>
            <w:vAlign w:val="center"/>
            <w:hideMark/>
          </w:tcPr>
          <w:p w14:paraId="5693B387"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7B5B2F83"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743A9CE3" w14:textId="77777777" w:rsidR="003E2502" w:rsidRPr="00F608C4" w:rsidRDefault="008651F2">
            <w:sdt>
              <w:sdtPr>
                <w:rPr>
                  <w:rFonts w:eastAsia="Times New Roman"/>
                  <w:sz w:val="18"/>
                  <w:szCs w:val="18"/>
                  <w:lang w:eastAsia="da-DK"/>
                </w:rPr>
                <w:id w:val="-105742284"/>
                <w:placeholder>
                  <w:docPart w:val="B534BA7E9D68492CAB9361089FA2559B"/>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07A1AAAD"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773D1FEF"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3CD4AC0" w14:textId="77777777" w:rsidR="003E2502" w:rsidRPr="00F608C4" w:rsidRDefault="003E2502" w:rsidP="00087241">
            <w:pPr>
              <w:jc w:val="center"/>
              <w:rPr>
                <w:rFonts w:eastAsia="Times New Roman"/>
                <w:sz w:val="18"/>
                <w:szCs w:val="18"/>
                <w:lang w:eastAsia="da-DK"/>
              </w:rPr>
            </w:pPr>
            <w:permStart w:id="969414348" w:edGrp="everyone" w:colFirst="5" w:colLast="5"/>
            <w:permStart w:id="181957409" w:edGrp="everyone" w:colFirst="6" w:colLast="6"/>
            <w:permEnd w:id="1778327199"/>
            <w:permEnd w:id="360724770"/>
            <w:r w:rsidRPr="00F608C4">
              <w:rPr>
                <w:rFonts w:eastAsia="Times New Roman"/>
                <w:sz w:val="18"/>
                <w:szCs w:val="18"/>
                <w:lang w:eastAsia="da-DK"/>
              </w:rPr>
              <w:t>Ø82</w:t>
            </w:r>
          </w:p>
        </w:tc>
        <w:tc>
          <w:tcPr>
            <w:tcW w:w="1281" w:type="dxa"/>
            <w:tcBorders>
              <w:top w:val="nil"/>
              <w:left w:val="nil"/>
              <w:bottom w:val="single" w:sz="4" w:space="0" w:color="auto"/>
              <w:right w:val="single" w:sz="4" w:space="0" w:color="auto"/>
            </w:tcBorders>
            <w:shd w:val="clear" w:color="auto" w:fill="auto"/>
            <w:vAlign w:val="center"/>
            <w:hideMark/>
          </w:tcPr>
          <w:p w14:paraId="55B9A09C"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4D5359FC"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Advis-funktionen bør integreres med den almindelige Office-pakke – f.eks. via Outlook.</w:t>
            </w:r>
          </w:p>
        </w:tc>
        <w:tc>
          <w:tcPr>
            <w:tcW w:w="780" w:type="dxa"/>
            <w:tcBorders>
              <w:top w:val="nil"/>
              <w:left w:val="nil"/>
              <w:bottom w:val="single" w:sz="4" w:space="0" w:color="auto"/>
              <w:right w:val="single" w:sz="4" w:space="0" w:color="auto"/>
            </w:tcBorders>
            <w:shd w:val="clear" w:color="auto" w:fill="auto"/>
            <w:vAlign w:val="center"/>
            <w:hideMark/>
          </w:tcPr>
          <w:p w14:paraId="11B0062C"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28E96F7F"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Ø81</w:t>
            </w:r>
          </w:p>
        </w:tc>
        <w:tc>
          <w:tcPr>
            <w:tcW w:w="1034" w:type="dxa"/>
            <w:tcBorders>
              <w:top w:val="nil"/>
              <w:left w:val="nil"/>
              <w:bottom w:val="single" w:sz="4" w:space="0" w:color="auto"/>
              <w:right w:val="single" w:sz="4" w:space="0" w:color="auto"/>
            </w:tcBorders>
            <w:shd w:val="clear" w:color="auto" w:fill="auto"/>
            <w:hideMark/>
          </w:tcPr>
          <w:p w14:paraId="1E6726BE" w14:textId="77777777" w:rsidR="003E2502" w:rsidRPr="00F608C4" w:rsidRDefault="008651F2">
            <w:sdt>
              <w:sdtPr>
                <w:rPr>
                  <w:rFonts w:eastAsia="Times New Roman"/>
                  <w:sz w:val="18"/>
                  <w:szCs w:val="18"/>
                  <w:lang w:eastAsia="da-DK"/>
                </w:rPr>
                <w:id w:val="-548081224"/>
                <w:placeholder>
                  <w:docPart w:val="EAF5A1C6DE934FA7AA8188A843A26EF0"/>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76460510"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73BE5456"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EFF0E07" w14:textId="77777777" w:rsidR="003E2502" w:rsidRPr="00F608C4" w:rsidRDefault="003E2502" w:rsidP="00087241">
            <w:pPr>
              <w:jc w:val="center"/>
              <w:rPr>
                <w:rFonts w:eastAsia="Times New Roman"/>
                <w:sz w:val="18"/>
                <w:szCs w:val="18"/>
                <w:lang w:eastAsia="da-DK"/>
              </w:rPr>
            </w:pPr>
            <w:permStart w:id="1779834597" w:edGrp="everyone" w:colFirst="5" w:colLast="5"/>
            <w:permStart w:id="766974501" w:edGrp="everyone" w:colFirst="6" w:colLast="6"/>
            <w:permEnd w:id="969414348"/>
            <w:permEnd w:id="181957409"/>
            <w:r w:rsidRPr="00F608C4">
              <w:rPr>
                <w:rFonts w:eastAsia="Times New Roman"/>
                <w:sz w:val="18"/>
                <w:szCs w:val="18"/>
                <w:lang w:eastAsia="da-DK"/>
              </w:rPr>
              <w:t>Ø83</w:t>
            </w:r>
          </w:p>
        </w:tc>
        <w:tc>
          <w:tcPr>
            <w:tcW w:w="1281" w:type="dxa"/>
            <w:tcBorders>
              <w:top w:val="nil"/>
              <w:left w:val="nil"/>
              <w:bottom w:val="single" w:sz="4" w:space="0" w:color="auto"/>
              <w:right w:val="single" w:sz="4" w:space="0" w:color="auto"/>
            </w:tcBorders>
            <w:shd w:val="clear" w:color="auto" w:fill="auto"/>
            <w:vAlign w:val="center"/>
            <w:hideMark/>
          </w:tcPr>
          <w:p w14:paraId="19CA2CA3"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7C1F3A0F"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modtage advis ved overskredne eller kommende betalingsdatoer til brugerne.</w:t>
            </w:r>
          </w:p>
        </w:tc>
        <w:tc>
          <w:tcPr>
            <w:tcW w:w="780" w:type="dxa"/>
            <w:tcBorders>
              <w:top w:val="nil"/>
              <w:left w:val="nil"/>
              <w:bottom w:val="single" w:sz="4" w:space="0" w:color="auto"/>
              <w:right w:val="single" w:sz="4" w:space="0" w:color="auto"/>
            </w:tcBorders>
            <w:shd w:val="clear" w:color="auto" w:fill="auto"/>
            <w:vAlign w:val="center"/>
            <w:hideMark/>
          </w:tcPr>
          <w:p w14:paraId="55035147"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7B51E622"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Ø81</w:t>
            </w:r>
          </w:p>
        </w:tc>
        <w:tc>
          <w:tcPr>
            <w:tcW w:w="1034" w:type="dxa"/>
            <w:tcBorders>
              <w:top w:val="nil"/>
              <w:left w:val="nil"/>
              <w:bottom w:val="single" w:sz="4" w:space="0" w:color="auto"/>
              <w:right w:val="single" w:sz="4" w:space="0" w:color="auto"/>
            </w:tcBorders>
            <w:shd w:val="clear" w:color="auto" w:fill="auto"/>
            <w:hideMark/>
          </w:tcPr>
          <w:p w14:paraId="0FF6A249" w14:textId="77777777" w:rsidR="003E2502" w:rsidRPr="00F608C4" w:rsidRDefault="008651F2">
            <w:sdt>
              <w:sdtPr>
                <w:rPr>
                  <w:rFonts w:eastAsia="Times New Roman"/>
                  <w:sz w:val="18"/>
                  <w:szCs w:val="18"/>
                  <w:lang w:eastAsia="da-DK"/>
                </w:rPr>
                <w:id w:val="-2049521771"/>
                <w:placeholder>
                  <w:docPart w:val="08B3A78336A449FCA26AB4A6DBFD6883"/>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03BC8EC9"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7AE03D09"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7B66498" w14:textId="77777777" w:rsidR="003E2502" w:rsidRPr="00F608C4" w:rsidRDefault="003E2502" w:rsidP="00087241">
            <w:pPr>
              <w:jc w:val="center"/>
              <w:rPr>
                <w:rFonts w:eastAsia="Times New Roman"/>
                <w:sz w:val="18"/>
                <w:szCs w:val="18"/>
                <w:lang w:eastAsia="da-DK"/>
              </w:rPr>
            </w:pPr>
            <w:permStart w:id="1420851543" w:edGrp="everyone" w:colFirst="5" w:colLast="5"/>
            <w:permStart w:id="422461104" w:edGrp="everyone" w:colFirst="6" w:colLast="6"/>
            <w:permEnd w:id="1779834597"/>
            <w:permEnd w:id="766974501"/>
            <w:r w:rsidRPr="00F608C4">
              <w:rPr>
                <w:rFonts w:eastAsia="Times New Roman"/>
                <w:sz w:val="18"/>
                <w:szCs w:val="18"/>
                <w:lang w:eastAsia="da-DK"/>
              </w:rPr>
              <w:t>Ø84</w:t>
            </w:r>
          </w:p>
        </w:tc>
        <w:tc>
          <w:tcPr>
            <w:tcW w:w="1281" w:type="dxa"/>
            <w:tcBorders>
              <w:top w:val="nil"/>
              <w:left w:val="nil"/>
              <w:bottom w:val="single" w:sz="4" w:space="0" w:color="auto"/>
              <w:right w:val="single" w:sz="4" w:space="0" w:color="auto"/>
            </w:tcBorders>
            <w:shd w:val="clear" w:color="auto" w:fill="auto"/>
            <w:vAlign w:val="center"/>
            <w:hideMark/>
          </w:tcPr>
          <w:p w14:paraId="5B3E1713"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78081767"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fastsætte betalingsfristen for alle indkomne fakturaer til en bestemt frist fx 30 dage netto.</w:t>
            </w:r>
          </w:p>
        </w:tc>
        <w:tc>
          <w:tcPr>
            <w:tcW w:w="780" w:type="dxa"/>
            <w:tcBorders>
              <w:top w:val="nil"/>
              <w:left w:val="nil"/>
              <w:bottom w:val="single" w:sz="4" w:space="0" w:color="auto"/>
              <w:right w:val="single" w:sz="4" w:space="0" w:color="auto"/>
            </w:tcBorders>
            <w:shd w:val="clear" w:color="auto" w:fill="auto"/>
            <w:vAlign w:val="center"/>
            <w:hideMark/>
          </w:tcPr>
          <w:p w14:paraId="6976D303"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0E89F907"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5E233A56" w14:textId="77777777" w:rsidR="003E2502" w:rsidRPr="00F608C4" w:rsidRDefault="008651F2">
            <w:sdt>
              <w:sdtPr>
                <w:rPr>
                  <w:rFonts w:eastAsia="Times New Roman"/>
                  <w:sz w:val="18"/>
                  <w:szCs w:val="18"/>
                  <w:lang w:eastAsia="da-DK"/>
                </w:rPr>
                <w:id w:val="1561825996"/>
                <w:placeholder>
                  <w:docPart w:val="9490B08AFAE54C86B927C7177350CB5A"/>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0881E94F"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4CB2387A"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07926B19" w14:textId="77777777" w:rsidR="003E2502" w:rsidRPr="00F608C4" w:rsidRDefault="003E2502" w:rsidP="00087241">
            <w:pPr>
              <w:jc w:val="center"/>
              <w:rPr>
                <w:rFonts w:eastAsia="Times New Roman"/>
                <w:sz w:val="18"/>
                <w:szCs w:val="18"/>
                <w:lang w:eastAsia="da-DK"/>
              </w:rPr>
            </w:pPr>
            <w:permStart w:id="1235958252" w:edGrp="everyone" w:colFirst="5" w:colLast="5"/>
            <w:permStart w:id="1730766126" w:edGrp="everyone" w:colFirst="6" w:colLast="6"/>
            <w:permEnd w:id="1420851543"/>
            <w:permEnd w:id="422461104"/>
            <w:r w:rsidRPr="00F608C4">
              <w:rPr>
                <w:rFonts w:eastAsia="Times New Roman"/>
                <w:sz w:val="18"/>
                <w:szCs w:val="18"/>
                <w:lang w:eastAsia="da-DK"/>
              </w:rPr>
              <w:t>Ø85</w:t>
            </w:r>
          </w:p>
        </w:tc>
        <w:tc>
          <w:tcPr>
            <w:tcW w:w="1281" w:type="dxa"/>
            <w:tcBorders>
              <w:top w:val="nil"/>
              <w:left w:val="nil"/>
              <w:bottom w:val="single" w:sz="4" w:space="0" w:color="auto"/>
              <w:right w:val="single" w:sz="4" w:space="0" w:color="auto"/>
            </w:tcBorders>
            <w:shd w:val="clear" w:color="auto" w:fill="auto"/>
            <w:vAlign w:val="center"/>
            <w:hideMark/>
          </w:tcPr>
          <w:p w14:paraId="1723560E"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41A924DD"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Der bør ikke kunne foretages udbetaling fra manuelle bilag uden der er vedhæftet dokumentation for udbetalingen.</w:t>
            </w:r>
          </w:p>
        </w:tc>
        <w:tc>
          <w:tcPr>
            <w:tcW w:w="780" w:type="dxa"/>
            <w:tcBorders>
              <w:top w:val="nil"/>
              <w:left w:val="nil"/>
              <w:bottom w:val="single" w:sz="4" w:space="0" w:color="auto"/>
              <w:right w:val="single" w:sz="4" w:space="0" w:color="auto"/>
            </w:tcBorders>
            <w:shd w:val="clear" w:color="auto" w:fill="auto"/>
            <w:vAlign w:val="center"/>
            <w:hideMark/>
          </w:tcPr>
          <w:p w14:paraId="10F7FA98"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14555790"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290CE796" w14:textId="77777777" w:rsidR="003E2502" w:rsidRPr="00F608C4" w:rsidRDefault="008651F2">
            <w:sdt>
              <w:sdtPr>
                <w:rPr>
                  <w:rFonts w:eastAsia="Times New Roman"/>
                  <w:sz w:val="18"/>
                  <w:szCs w:val="18"/>
                  <w:lang w:eastAsia="da-DK"/>
                </w:rPr>
                <w:id w:val="-2073488775"/>
                <w:placeholder>
                  <w:docPart w:val="DD62B24E880448EE8FEFB18BA4FD31E9"/>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6F1D28C6"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1407FB02"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C2D8698" w14:textId="77777777" w:rsidR="003E2502" w:rsidRPr="00F608C4" w:rsidRDefault="003E2502" w:rsidP="00087241">
            <w:pPr>
              <w:jc w:val="center"/>
              <w:rPr>
                <w:rFonts w:eastAsia="Times New Roman"/>
                <w:sz w:val="18"/>
                <w:szCs w:val="18"/>
                <w:lang w:eastAsia="da-DK"/>
              </w:rPr>
            </w:pPr>
            <w:permStart w:id="222382848" w:edGrp="everyone" w:colFirst="5" w:colLast="5"/>
            <w:permStart w:id="1844518105" w:edGrp="everyone" w:colFirst="6" w:colLast="6"/>
            <w:permEnd w:id="1235958252"/>
            <w:permEnd w:id="1730766126"/>
            <w:r w:rsidRPr="00F608C4">
              <w:rPr>
                <w:rFonts w:eastAsia="Times New Roman"/>
                <w:sz w:val="18"/>
                <w:szCs w:val="18"/>
                <w:lang w:eastAsia="da-DK"/>
              </w:rPr>
              <w:t>Ø86</w:t>
            </w:r>
          </w:p>
        </w:tc>
        <w:tc>
          <w:tcPr>
            <w:tcW w:w="1281" w:type="dxa"/>
            <w:tcBorders>
              <w:top w:val="nil"/>
              <w:left w:val="nil"/>
              <w:bottom w:val="single" w:sz="4" w:space="0" w:color="auto"/>
              <w:right w:val="single" w:sz="4" w:space="0" w:color="auto"/>
            </w:tcBorders>
            <w:shd w:val="clear" w:color="auto" w:fill="auto"/>
            <w:vAlign w:val="center"/>
            <w:hideMark/>
          </w:tcPr>
          <w:p w14:paraId="2991731A"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4BF965EA"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Ved bogføring af en faktura eller en manuel udbetaling bør udbetalingen til kreditor automatisk ske på den fastsatte betalingsdato. </w:t>
            </w:r>
          </w:p>
        </w:tc>
        <w:tc>
          <w:tcPr>
            <w:tcW w:w="780" w:type="dxa"/>
            <w:tcBorders>
              <w:top w:val="nil"/>
              <w:left w:val="nil"/>
              <w:bottom w:val="single" w:sz="4" w:space="0" w:color="auto"/>
              <w:right w:val="single" w:sz="4" w:space="0" w:color="auto"/>
            </w:tcBorders>
            <w:shd w:val="clear" w:color="auto" w:fill="auto"/>
            <w:vAlign w:val="center"/>
            <w:hideMark/>
          </w:tcPr>
          <w:p w14:paraId="39C7A810"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3B87306D"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4C598B6E" w14:textId="77777777" w:rsidR="003E2502" w:rsidRPr="00F608C4" w:rsidRDefault="008651F2">
            <w:sdt>
              <w:sdtPr>
                <w:rPr>
                  <w:rFonts w:eastAsia="Times New Roman"/>
                  <w:sz w:val="18"/>
                  <w:szCs w:val="18"/>
                  <w:lang w:eastAsia="da-DK"/>
                </w:rPr>
                <w:id w:val="1015111742"/>
                <w:placeholder>
                  <w:docPart w:val="AF4DA41C844D43EEAD8117AB712257E6"/>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2246DFE4"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17AF2B23" w14:textId="77777777" w:rsidTr="00F608C4">
        <w:trPr>
          <w:trHeight w:val="144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13532A7" w14:textId="77777777" w:rsidR="003E2502" w:rsidRPr="00F608C4" w:rsidRDefault="003E2502" w:rsidP="00087241">
            <w:pPr>
              <w:jc w:val="center"/>
              <w:rPr>
                <w:rFonts w:eastAsia="Times New Roman"/>
                <w:sz w:val="18"/>
                <w:szCs w:val="18"/>
                <w:lang w:eastAsia="da-DK"/>
              </w:rPr>
            </w:pPr>
            <w:permStart w:id="337254111" w:edGrp="everyone" w:colFirst="5" w:colLast="5"/>
            <w:permStart w:id="23421904" w:edGrp="everyone" w:colFirst="6" w:colLast="6"/>
            <w:permEnd w:id="222382848"/>
            <w:permEnd w:id="1844518105"/>
            <w:r w:rsidRPr="00F608C4">
              <w:rPr>
                <w:rFonts w:eastAsia="Times New Roman"/>
                <w:sz w:val="18"/>
                <w:szCs w:val="18"/>
                <w:lang w:eastAsia="da-DK"/>
              </w:rPr>
              <w:t>Ø87</w:t>
            </w:r>
          </w:p>
        </w:tc>
        <w:tc>
          <w:tcPr>
            <w:tcW w:w="1281" w:type="dxa"/>
            <w:tcBorders>
              <w:top w:val="nil"/>
              <w:left w:val="nil"/>
              <w:bottom w:val="single" w:sz="4" w:space="0" w:color="auto"/>
              <w:right w:val="single" w:sz="4" w:space="0" w:color="auto"/>
            </w:tcBorders>
            <w:shd w:val="clear" w:color="auto" w:fill="auto"/>
            <w:vAlign w:val="center"/>
            <w:hideMark/>
          </w:tcPr>
          <w:p w14:paraId="40E4E99D"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28E307AD"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Det bør være muligt at bestille/betale ydelser via Kundens hjemmeside. Kundens krav til virksomheder og borgere kan betales direkte via link til Borger.dk på Kundens hjemmeside ved hjælp af betalingskort og Mobile Pay eller lignende betalingsmåde. </w:t>
            </w:r>
          </w:p>
        </w:tc>
        <w:tc>
          <w:tcPr>
            <w:tcW w:w="780" w:type="dxa"/>
            <w:tcBorders>
              <w:top w:val="nil"/>
              <w:left w:val="nil"/>
              <w:bottom w:val="single" w:sz="4" w:space="0" w:color="auto"/>
              <w:right w:val="single" w:sz="4" w:space="0" w:color="auto"/>
            </w:tcBorders>
            <w:shd w:val="clear" w:color="auto" w:fill="auto"/>
            <w:vAlign w:val="center"/>
            <w:hideMark/>
          </w:tcPr>
          <w:p w14:paraId="28AA30F2"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24247720"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25FADDD8" w14:textId="77777777" w:rsidR="003E2502" w:rsidRPr="00F608C4" w:rsidRDefault="008651F2">
            <w:sdt>
              <w:sdtPr>
                <w:rPr>
                  <w:rFonts w:eastAsia="Times New Roman"/>
                  <w:sz w:val="18"/>
                  <w:szCs w:val="18"/>
                  <w:lang w:eastAsia="da-DK"/>
                </w:rPr>
                <w:id w:val="433718424"/>
                <w:placeholder>
                  <w:docPart w:val="BA5E668BDF51463BA38B4728DF54D40F"/>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241D6B6E"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0F3D256F" w14:textId="77777777" w:rsidTr="00F608C4">
        <w:trPr>
          <w:trHeight w:val="120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36169ED4" w14:textId="77777777" w:rsidR="003E2502" w:rsidRPr="00F608C4" w:rsidRDefault="003E2502" w:rsidP="00087241">
            <w:pPr>
              <w:jc w:val="center"/>
              <w:rPr>
                <w:rFonts w:eastAsia="Times New Roman"/>
                <w:sz w:val="18"/>
                <w:szCs w:val="18"/>
                <w:lang w:eastAsia="da-DK"/>
              </w:rPr>
            </w:pPr>
            <w:permStart w:id="1900358007" w:edGrp="everyone" w:colFirst="5" w:colLast="5"/>
            <w:permEnd w:id="337254111"/>
            <w:permEnd w:id="23421904"/>
            <w:r w:rsidRPr="00F608C4">
              <w:rPr>
                <w:rFonts w:eastAsia="Times New Roman"/>
                <w:sz w:val="18"/>
                <w:szCs w:val="18"/>
                <w:lang w:eastAsia="da-DK"/>
              </w:rPr>
              <w:t>Ø88</w:t>
            </w:r>
          </w:p>
        </w:tc>
        <w:tc>
          <w:tcPr>
            <w:tcW w:w="1281" w:type="dxa"/>
            <w:tcBorders>
              <w:top w:val="nil"/>
              <w:left w:val="nil"/>
              <w:bottom w:val="single" w:sz="4" w:space="0" w:color="auto"/>
              <w:right w:val="single" w:sz="4" w:space="0" w:color="auto"/>
            </w:tcBorders>
            <w:shd w:val="clear" w:color="auto" w:fill="auto"/>
            <w:vAlign w:val="center"/>
            <w:hideMark/>
          </w:tcPr>
          <w:p w14:paraId="1CD7FEF0"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255C0173"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Systemet skal kunne håndtere følgende indbetalingstyper, hvor der sker manuel bogføring </w:t>
            </w:r>
            <w:proofErr w:type="gramStart"/>
            <w:r w:rsidRPr="00F608C4">
              <w:rPr>
                <w:rFonts w:eastAsia="Times New Roman"/>
                <w:sz w:val="18"/>
                <w:szCs w:val="18"/>
                <w:lang w:eastAsia="da-DK"/>
              </w:rPr>
              <w:t>fra:   kortart</w:t>
            </w:r>
            <w:proofErr w:type="gramEnd"/>
            <w:r w:rsidRPr="00F608C4">
              <w:rPr>
                <w:rFonts w:eastAsia="Times New Roman"/>
                <w:sz w:val="18"/>
                <w:szCs w:val="18"/>
                <w:lang w:eastAsia="da-DK"/>
              </w:rPr>
              <w:t xml:space="preserve"> 71 og NETS (BS) – indbetalingen bogføres som en sum, hvor der sker automatisk udligning af kravene i debitor og evt. fagsystemer.</w:t>
            </w:r>
          </w:p>
        </w:tc>
        <w:tc>
          <w:tcPr>
            <w:tcW w:w="780" w:type="dxa"/>
            <w:tcBorders>
              <w:top w:val="nil"/>
              <w:left w:val="nil"/>
              <w:bottom w:val="single" w:sz="4" w:space="0" w:color="auto"/>
              <w:right w:val="single" w:sz="4" w:space="0" w:color="auto"/>
            </w:tcBorders>
            <w:shd w:val="clear" w:color="auto" w:fill="auto"/>
            <w:vAlign w:val="center"/>
            <w:hideMark/>
          </w:tcPr>
          <w:p w14:paraId="55B05E76"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A</w:t>
            </w:r>
          </w:p>
        </w:tc>
        <w:tc>
          <w:tcPr>
            <w:tcW w:w="780" w:type="dxa"/>
            <w:tcBorders>
              <w:top w:val="nil"/>
              <w:left w:val="nil"/>
              <w:bottom w:val="single" w:sz="4" w:space="0" w:color="auto"/>
              <w:right w:val="single" w:sz="4" w:space="0" w:color="auto"/>
            </w:tcBorders>
            <w:shd w:val="clear" w:color="auto" w:fill="auto"/>
            <w:vAlign w:val="center"/>
            <w:hideMark/>
          </w:tcPr>
          <w:p w14:paraId="6A24ABDB"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1BE1EC58" w14:textId="58133403" w:rsidR="003E2502" w:rsidRPr="00F608C4" w:rsidRDefault="008651F2">
            <w:sdt>
              <w:sdtPr>
                <w:rPr>
                  <w:rFonts w:eastAsia="Times New Roman"/>
                  <w:sz w:val="18"/>
                  <w:szCs w:val="18"/>
                  <w:lang w:eastAsia="da-DK"/>
                </w:rPr>
                <w:id w:val="-2023626625"/>
                <w:placeholder>
                  <w:docPart w:val="AB92490965E34887B20177BB5E2CD817"/>
                </w:placeholder>
                <w:showingPlcHdr/>
                <w:dropDownList>
                  <w:listItem w:displayText="Ja" w:value="Ja"/>
                  <w:listItem w:displayText="Nej" w:value="Nej"/>
                </w:dropDownList>
              </w:sdtPr>
              <w:sdtEndPr/>
              <w:sdtContent>
                <w:r w:rsidR="004F4517"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534A224"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13CAA075"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37D1CB72" w14:textId="77777777" w:rsidR="003E2502" w:rsidRPr="00F608C4" w:rsidRDefault="003E2502" w:rsidP="00087241">
            <w:pPr>
              <w:jc w:val="center"/>
              <w:rPr>
                <w:rFonts w:eastAsia="Times New Roman"/>
                <w:sz w:val="18"/>
                <w:szCs w:val="18"/>
                <w:lang w:eastAsia="da-DK"/>
              </w:rPr>
            </w:pPr>
            <w:permStart w:id="796347624" w:edGrp="everyone" w:colFirst="5" w:colLast="5"/>
            <w:permEnd w:id="1900358007"/>
            <w:r w:rsidRPr="00F608C4">
              <w:rPr>
                <w:rFonts w:eastAsia="Times New Roman"/>
                <w:sz w:val="18"/>
                <w:szCs w:val="18"/>
                <w:lang w:eastAsia="da-DK"/>
              </w:rPr>
              <w:t>Ø89</w:t>
            </w:r>
          </w:p>
        </w:tc>
        <w:tc>
          <w:tcPr>
            <w:tcW w:w="1281" w:type="dxa"/>
            <w:tcBorders>
              <w:top w:val="nil"/>
              <w:left w:val="nil"/>
              <w:bottom w:val="single" w:sz="4" w:space="0" w:color="auto"/>
              <w:right w:val="single" w:sz="4" w:space="0" w:color="auto"/>
            </w:tcBorders>
            <w:shd w:val="clear" w:color="auto" w:fill="auto"/>
            <w:vAlign w:val="center"/>
            <w:hideMark/>
          </w:tcPr>
          <w:p w14:paraId="0676B021"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124FA20E"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Systemet skal kunne håndtere følgende indbetalingstyper, hvor der sker manuel bogføring fra og hvor indbetalingen håndteres enkeltvis: kortart 01 og bankoverførsler.</w:t>
            </w:r>
          </w:p>
        </w:tc>
        <w:tc>
          <w:tcPr>
            <w:tcW w:w="780" w:type="dxa"/>
            <w:tcBorders>
              <w:top w:val="nil"/>
              <w:left w:val="nil"/>
              <w:bottom w:val="single" w:sz="4" w:space="0" w:color="auto"/>
              <w:right w:val="single" w:sz="4" w:space="0" w:color="auto"/>
            </w:tcBorders>
            <w:shd w:val="clear" w:color="auto" w:fill="auto"/>
            <w:vAlign w:val="center"/>
            <w:hideMark/>
          </w:tcPr>
          <w:p w14:paraId="1408B22E"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A</w:t>
            </w:r>
          </w:p>
        </w:tc>
        <w:tc>
          <w:tcPr>
            <w:tcW w:w="780" w:type="dxa"/>
            <w:tcBorders>
              <w:top w:val="nil"/>
              <w:left w:val="nil"/>
              <w:bottom w:val="single" w:sz="4" w:space="0" w:color="auto"/>
              <w:right w:val="single" w:sz="4" w:space="0" w:color="auto"/>
            </w:tcBorders>
            <w:shd w:val="clear" w:color="auto" w:fill="auto"/>
            <w:vAlign w:val="center"/>
            <w:hideMark/>
          </w:tcPr>
          <w:p w14:paraId="2CA83FF1"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4DA9C0FD" w14:textId="0BA97B1E" w:rsidR="003E2502" w:rsidRPr="00F608C4" w:rsidRDefault="008651F2">
            <w:sdt>
              <w:sdtPr>
                <w:rPr>
                  <w:rFonts w:eastAsia="Times New Roman"/>
                  <w:sz w:val="18"/>
                  <w:szCs w:val="18"/>
                  <w:lang w:eastAsia="da-DK"/>
                </w:rPr>
                <w:id w:val="1894464098"/>
                <w:placeholder>
                  <w:docPart w:val="5BDC81C386ED4A659E6E61AC5894FF95"/>
                </w:placeholder>
                <w:showingPlcHdr/>
                <w:dropDownList>
                  <w:listItem w:displayText="Ja" w:value="Ja"/>
                  <w:listItem w:displayText="Nej" w:value="Nej"/>
                </w:dropDownList>
              </w:sdtPr>
              <w:sdtEndPr/>
              <w:sdtContent>
                <w:r w:rsidR="004F4517"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045D8BD8"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28325E1B"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5F7A6AD0" w14:textId="77777777" w:rsidR="003E2502" w:rsidRPr="00F608C4" w:rsidRDefault="003E2502" w:rsidP="00087241">
            <w:pPr>
              <w:jc w:val="center"/>
              <w:rPr>
                <w:rFonts w:eastAsia="Times New Roman"/>
                <w:sz w:val="18"/>
                <w:szCs w:val="18"/>
                <w:lang w:eastAsia="da-DK"/>
              </w:rPr>
            </w:pPr>
            <w:permStart w:id="2112172892" w:edGrp="everyone" w:colFirst="5" w:colLast="5"/>
            <w:permStart w:id="954170170" w:edGrp="everyone" w:colFirst="6" w:colLast="6"/>
            <w:permEnd w:id="796347624"/>
            <w:r w:rsidRPr="00F608C4">
              <w:rPr>
                <w:rFonts w:eastAsia="Times New Roman"/>
                <w:sz w:val="18"/>
                <w:szCs w:val="18"/>
                <w:lang w:eastAsia="da-DK"/>
              </w:rPr>
              <w:t>Ø90</w:t>
            </w:r>
          </w:p>
        </w:tc>
        <w:tc>
          <w:tcPr>
            <w:tcW w:w="1281" w:type="dxa"/>
            <w:tcBorders>
              <w:top w:val="nil"/>
              <w:left w:val="nil"/>
              <w:bottom w:val="single" w:sz="4" w:space="0" w:color="auto"/>
              <w:right w:val="single" w:sz="4" w:space="0" w:color="auto"/>
            </w:tcBorders>
            <w:shd w:val="clear" w:color="auto" w:fill="auto"/>
            <w:vAlign w:val="center"/>
            <w:hideMark/>
          </w:tcPr>
          <w:p w14:paraId="7660A43F"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7489FA4C"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For altid at have et retvisende billede af forbrug og budget, bør det være muligt at se betalingen af fx en fakturaer umiddelbart efter bogføringen.</w:t>
            </w:r>
          </w:p>
        </w:tc>
        <w:tc>
          <w:tcPr>
            <w:tcW w:w="780" w:type="dxa"/>
            <w:tcBorders>
              <w:top w:val="nil"/>
              <w:left w:val="nil"/>
              <w:bottom w:val="single" w:sz="4" w:space="0" w:color="auto"/>
              <w:right w:val="single" w:sz="4" w:space="0" w:color="auto"/>
            </w:tcBorders>
            <w:shd w:val="clear" w:color="auto" w:fill="auto"/>
            <w:vAlign w:val="center"/>
            <w:hideMark/>
          </w:tcPr>
          <w:p w14:paraId="6C5427B9"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7384D69F"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4A2A79B0" w14:textId="77777777" w:rsidR="003E2502" w:rsidRPr="00F608C4" w:rsidRDefault="008651F2">
            <w:sdt>
              <w:sdtPr>
                <w:rPr>
                  <w:rFonts w:eastAsia="Times New Roman"/>
                  <w:sz w:val="18"/>
                  <w:szCs w:val="18"/>
                  <w:lang w:eastAsia="da-DK"/>
                </w:rPr>
                <w:id w:val="-677814019"/>
                <w:placeholder>
                  <w:docPart w:val="B6E951283DB349D6A3E2F3EB0355D02C"/>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5A8B2C61"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732DC4A1"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2F50F59F" w14:textId="77777777" w:rsidR="003E2502" w:rsidRPr="00F608C4" w:rsidRDefault="003E2502" w:rsidP="00087241">
            <w:pPr>
              <w:jc w:val="center"/>
              <w:rPr>
                <w:rFonts w:eastAsia="Times New Roman"/>
                <w:sz w:val="18"/>
                <w:szCs w:val="18"/>
                <w:lang w:eastAsia="da-DK"/>
              </w:rPr>
            </w:pPr>
            <w:permStart w:id="636818186" w:edGrp="everyone" w:colFirst="5" w:colLast="5"/>
            <w:permStart w:id="1710514448" w:edGrp="everyone" w:colFirst="6" w:colLast="6"/>
            <w:permEnd w:id="2112172892"/>
            <w:permEnd w:id="954170170"/>
            <w:r w:rsidRPr="00F608C4">
              <w:rPr>
                <w:rFonts w:eastAsia="Times New Roman"/>
                <w:sz w:val="18"/>
                <w:szCs w:val="18"/>
                <w:lang w:eastAsia="da-DK"/>
              </w:rPr>
              <w:t>Ø91</w:t>
            </w:r>
          </w:p>
        </w:tc>
        <w:tc>
          <w:tcPr>
            <w:tcW w:w="1281" w:type="dxa"/>
            <w:tcBorders>
              <w:top w:val="nil"/>
              <w:left w:val="nil"/>
              <w:bottom w:val="single" w:sz="4" w:space="0" w:color="auto"/>
              <w:right w:val="single" w:sz="4" w:space="0" w:color="auto"/>
            </w:tcBorders>
            <w:shd w:val="clear" w:color="auto" w:fill="auto"/>
            <w:vAlign w:val="center"/>
            <w:hideMark/>
          </w:tcPr>
          <w:p w14:paraId="4FEB96FF"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1C0CA45B"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E-fakturaer modtages i Systemet og bør fordeles direkte til modtageren via EAN-nummer. </w:t>
            </w:r>
          </w:p>
        </w:tc>
        <w:tc>
          <w:tcPr>
            <w:tcW w:w="780" w:type="dxa"/>
            <w:tcBorders>
              <w:top w:val="nil"/>
              <w:left w:val="nil"/>
              <w:bottom w:val="single" w:sz="4" w:space="0" w:color="auto"/>
              <w:right w:val="single" w:sz="4" w:space="0" w:color="auto"/>
            </w:tcBorders>
            <w:shd w:val="clear" w:color="auto" w:fill="auto"/>
            <w:vAlign w:val="center"/>
            <w:hideMark/>
          </w:tcPr>
          <w:p w14:paraId="2C0A0A3B"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183744BD"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1B54CF31" w14:textId="77777777" w:rsidR="003E2502" w:rsidRPr="00F608C4" w:rsidRDefault="008651F2">
            <w:sdt>
              <w:sdtPr>
                <w:rPr>
                  <w:rFonts w:eastAsia="Times New Roman"/>
                  <w:sz w:val="18"/>
                  <w:szCs w:val="18"/>
                  <w:lang w:eastAsia="da-DK"/>
                </w:rPr>
                <w:id w:val="1267499776"/>
                <w:placeholder>
                  <w:docPart w:val="6FE300B3513C4CEF9C6E2B0322ABA831"/>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1F9D5E0C"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0B4C4F13"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3DDD3F43" w14:textId="77777777" w:rsidR="003E2502" w:rsidRPr="00F608C4" w:rsidRDefault="003E2502" w:rsidP="00087241">
            <w:pPr>
              <w:jc w:val="center"/>
              <w:rPr>
                <w:rFonts w:eastAsia="Times New Roman"/>
                <w:sz w:val="18"/>
                <w:szCs w:val="18"/>
                <w:lang w:eastAsia="da-DK"/>
              </w:rPr>
            </w:pPr>
            <w:permStart w:id="1102121785" w:edGrp="everyone" w:colFirst="5" w:colLast="5"/>
            <w:permStart w:id="485980178" w:edGrp="everyone" w:colFirst="6" w:colLast="6"/>
            <w:permEnd w:id="636818186"/>
            <w:permEnd w:id="1710514448"/>
            <w:r w:rsidRPr="00F608C4">
              <w:rPr>
                <w:rFonts w:eastAsia="Times New Roman"/>
                <w:sz w:val="18"/>
                <w:szCs w:val="18"/>
                <w:lang w:eastAsia="da-DK"/>
              </w:rPr>
              <w:lastRenderedPageBreak/>
              <w:t>Ø92</w:t>
            </w:r>
          </w:p>
        </w:tc>
        <w:tc>
          <w:tcPr>
            <w:tcW w:w="1281" w:type="dxa"/>
            <w:tcBorders>
              <w:top w:val="nil"/>
              <w:left w:val="nil"/>
              <w:bottom w:val="single" w:sz="4" w:space="0" w:color="auto"/>
              <w:right w:val="single" w:sz="4" w:space="0" w:color="auto"/>
            </w:tcBorders>
            <w:shd w:val="clear" w:color="auto" w:fill="auto"/>
            <w:vAlign w:val="center"/>
            <w:hideMark/>
          </w:tcPr>
          <w:p w14:paraId="6BD0C108"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428A4BFD"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have flere EAN-numre tilknyttet et område/institution/bruger.</w:t>
            </w:r>
          </w:p>
        </w:tc>
        <w:tc>
          <w:tcPr>
            <w:tcW w:w="780" w:type="dxa"/>
            <w:tcBorders>
              <w:top w:val="nil"/>
              <w:left w:val="nil"/>
              <w:bottom w:val="single" w:sz="4" w:space="0" w:color="auto"/>
              <w:right w:val="single" w:sz="4" w:space="0" w:color="auto"/>
            </w:tcBorders>
            <w:shd w:val="clear" w:color="auto" w:fill="auto"/>
            <w:vAlign w:val="center"/>
            <w:hideMark/>
          </w:tcPr>
          <w:p w14:paraId="4E91FAF5"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51555EDF"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Ø91</w:t>
            </w:r>
          </w:p>
        </w:tc>
        <w:tc>
          <w:tcPr>
            <w:tcW w:w="1034" w:type="dxa"/>
            <w:tcBorders>
              <w:top w:val="nil"/>
              <w:left w:val="nil"/>
              <w:bottom w:val="single" w:sz="4" w:space="0" w:color="auto"/>
              <w:right w:val="single" w:sz="4" w:space="0" w:color="auto"/>
            </w:tcBorders>
            <w:shd w:val="clear" w:color="auto" w:fill="auto"/>
            <w:hideMark/>
          </w:tcPr>
          <w:p w14:paraId="532570FE" w14:textId="77777777" w:rsidR="003E2502" w:rsidRPr="00F608C4" w:rsidRDefault="008651F2">
            <w:sdt>
              <w:sdtPr>
                <w:rPr>
                  <w:rFonts w:eastAsia="Times New Roman"/>
                  <w:sz w:val="18"/>
                  <w:szCs w:val="18"/>
                  <w:lang w:eastAsia="da-DK"/>
                </w:rPr>
                <w:id w:val="-2104570452"/>
                <w:placeholder>
                  <w:docPart w:val="60010BBB664C4DC29D41525896E61929"/>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5E6CB443"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5497DEF5" w14:textId="77777777" w:rsidTr="00F608C4">
        <w:trPr>
          <w:trHeight w:val="168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0982527D" w14:textId="77777777" w:rsidR="003E2502" w:rsidRPr="00F608C4" w:rsidRDefault="003E2502" w:rsidP="00087241">
            <w:pPr>
              <w:jc w:val="center"/>
              <w:rPr>
                <w:rFonts w:eastAsia="Times New Roman"/>
                <w:sz w:val="18"/>
                <w:szCs w:val="18"/>
                <w:lang w:eastAsia="da-DK"/>
              </w:rPr>
            </w:pPr>
            <w:permStart w:id="1420126727" w:edGrp="everyone" w:colFirst="5" w:colLast="5"/>
            <w:permStart w:id="1820395165" w:edGrp="everyone" w:colFirst="6" w:colLast="6"/>
            <w:permEnd w:id="1102121785"/>
            <w:permEnd w:id="485980178"/>
            <w:r w:rsidRPr="00F608C4">
              <w:rPr>
                <w:rFonts w:eastAsia="Times New Roman"/>
                <w:sz w:val="18"/>
                <w:szCs w:val="18"/>
                <w:lang w:eastAsia="da-DK"/>
              </w:rPr>
              <w:t>Ø93</w:t>
            </w:r>
          </w:p>
        </w:tc>
        <w:tc>
          <w:tcPr>
            <w:tcW w:w="1281" w:type="dxa"/>
            <w:tcBorders>
              <w:top w:val="nil"/>
              <w:left w:val="nil"/>
              <w:bottom w:val="single" w:sz="4" w:space="0" w:color="auto"/>
              <w:right w:val="single" w:sz="4" w:space="0" w:color="auto"/>
            </w:tcBorders>
            <w:shd w:val="clear" w:color="auto" w:fill="auto"/>
            <w:vAlign w:val="center"/>
            <w:hideMark/>
          </w:tcPr>
          <w:p w14:paraId="67A33CEE"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7C656726"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Systemet bør understøtte, at der godkendes fakturaer i diverse fagsystemer, som efterfølgende betales i Systemet via en snitflade. Dette sker ved at fakturaer sendt til konkrete EAN-numre automatisk videresendes til fagsystemerne til behandling, og derefter returneres til Systemet for bogføring og betaling.</w:t>
            </w:r>
          </w:p>
        </w:tc>
        <w:tc>
          <w:tcPr>
            <w:tcW w:w="780" w:type="dxa"/>
            <w:tcBorders>
              <w:top w:val="nil"/>
              <w:left w:val="nil"/>
              <w:bottom w:val="single" w:sz="4" w:space="0" w:color="auto"/>
              <w:right w:val="single" w:sz="4" w:space="0" w:color="auto"/>
            </w:tcBorders>
            <w:shd w:val="clear" w:color="auto" w:fill="auto"/>
            <w:vAlign w:val="center"/>
            <w:hideMark/>
          </w:tcPr>
          <w:p w14:paraId="59332433"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1A009B10"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244962D2" w14:textId="77777777" w:rsidR="003E2502" w:rsidRPr="00F608C4" w:rsidRDefault="008651F2">
            <w:sdt>
              <w:sdtPr>
                <w:rPr>
                  <w:rFonts w:eastAsia="Times New Roman"/>
                  <w:sz w:val="18"/>
                  <w:szCs w:val="18"/>
                  <w:lang w:eastAsia="da-DK"/>
                </w:rPr>
                <w:id w:val="-2072101298"/>
                <w:placeholder>
                  <w:docPart w:val="1C8F1B779A74495C9ED9B51084160C34"/>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2E60D9FF"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1108EDD1"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151363E" w14:textId="77777777" w:rsidR="003E2502" w:rsidRPr="00F608C4" w:rsidRDefault="003E2502" w:rsidP="00087241">
            <w:pPr>
              <w:jc w:val="center"/>
              <w:rPr>
                <w:rFonts w:eastAsia="Times New Roman"/>
                <w:sz w:val="18"/>
                <w:szCs w:val="18"/>
                <w:lang w:eastAsia="da-DK"/>
              </w:rPr>
            </w:pPr>
            <w:permStart w:id="869814214" w:edGrp="everyone" w:colFirst="5" w:colLast="5"/>
            <w:permStart w:id="331749480" w:edGrp="everyone" w:colFirst="6" w:colLast="6"/>
            <w:permEnd w:id="1420126727"/>
            <w:permEnd w:id="1820395165"/>
            <w:r w:rsidRPr="00F608C4">
              <w:rPr>
                <w:rFonts w:eastAsia="Times New Roman"/>
                <w:sz w:val="18"/>
                <w:szCs w:val="18"/>
                <w:lang w:eastAsia="da-DK"/>
              </w:rPr>
              <w:t>Ø94</w:t>
            </w:r>
          </w:p>
        </w:tc>
        <w:tc>
          <w:tcPr>
            <w:tcW w:w="1281" w:type="dxa"/>
            <w:tcBorders>
              <w:top w:val="nil"/>
              <w:left w:val="nil"/>
              <w:bottom w:val="single" w:sz="4" w:space="0" w:color="auto"/>
              <w:right w:val="single" w:sz="4" w:space="0" w:color="auto"/>
            </w:tcBorders>
            <w:shd w:val="clear" w:color="auto" w:fill="auto"/>
            <w:vAlign w:val="center"/>
            <w:hideMark/>
          </w:tcPr>
          <w:p w14:paraId="039ACF2E"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650AC557"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modtage fakturaer fra fagsystemer i Systemet uanset hvordan fakturalinjerne er opgjort fx samlet, opdelt mv.</w:t>
            </w:r>
          </w:p>
        </w:tc>
        <w:tc>
          <w:tcPr>
            <w:tcW w:w="780" w:type="dxa"/>
            <w:tcBorders>
              <w:top w:val="nil"/>
              <w:left w:val="nil"/>
              <w:bottom w:val="single" w:sz="4" w:space="0" w:color="auto"/>
              <w:right w:val="single" w:sz="4" w:space="0" w:color="auto"/>
            </w:tcBorders>
            <w:shd w:val="clear" w:color="auto" w:fill="auto"/>
            <w:vAlign w:val="center"/>
            <w:hideMark/>
          </w:tcPr>
          <w:p w14:paraId="69418C32"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12AC4218"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Ø93</w:t>
            </w:r>
          </w:p>
        </w:tc>
        <w:tc>
          <w:tcPr>
            <w:tcW w:w="1034" w:type="dxa"/>
            <w:tcBorders>
              <w:top w:val="nil"/>
              <w:left w:val="nil"/>
              <w:bottom w:val="single" w:sz="4" w:space="0" w:color="auto"/>
              <w:right w:val="single" w:sz="4" w:space="0" w:color="auto"/>
            </w:tcBorders>
            <w:shd w:val="clear" w:color="auto" w:fill="auto"/>
            <w:hideMark/>
          </w:tcPr>
          <w:p w14:paraId="757043B8" w14:textId="77777777" w:rsidR="003E2502" w:rsidRPr="00F608C4" w:rsidRDefault="008651F2">
            <w:sdt>
              <w:sdtPr>
                <w:rPr>
                  <w:rFonts w:eastAsia="Times New Roman"/>
                  <w:sz w:val="18"/>
                  <w:szCs w:val="18"/>
                  <w:lang w:eastAsia="da-DK"/>
                </w:rPr>
                <w:id w:val="218556356"/>
                <w:placeholder>
                  <w:docPart w:val="5E0193BC8D5D462681ED11AE264F5D1D"/>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6EE2E21A"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5BCFA4DC"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E9833D5" w14:textId="77777777" w:rsidR="003E2502" w:rsidRPr="00F608C4" w:rsidRDefault="003E2502" w:rsidP="00087241">
            <w:pPr>
              <w:jc w:val="center"/>
              <w:rPr>
                <w:rFonts w:eastAsia="Times New Roman"/>
                <w:sz w:val="18"/>
                <w:szCs w:val="18"/>
                <w:lang w:eastAsia="da-DK"/>
              </w:rPr>
            </w:pPr>
            <w:permStart w:id="1988445384" w:edGrp="everyone" w:colFirst="5" w:colLast="5"/>
            <w:permStart w:id="1408568732" w:edGrp="everyone" w:colFirst="6" w:colLast="6"/>
            <w:permEnd w:id="869814214"/>
            <w:permEnd w:id="331749480"/>
            <w:r w:rsidRPr="00F608C4">
              <w:rPr>
                <w:rFonts w:eastAsia="Times New Roman"/>
                <w:sz w:val="18"/>
                <w:szCs w:val="18"/>
                <w:lang w:eastAsia="da-DK"/>
              </w:rPr>
              <w:t>Ø95</w:t>
            </w:r>
          </w:p>
        </w:tc>
        <w:tc>
          <w:tcPr>
            <w:tcW w:w="1281" w:type="dxa"/>
            <w:tcBorders>
              <w:top w:val="nil"/>
              <w:left w:val="nil"/>
              <w:bottom w:val="single" w:sz="4" w:space="0" w:color="auto"/>
              <w:right w:val="single" w:sz="4" w:space="0" w:color="auto"/>
            </w:tcBorders>
            <w:shd w:val="clear" w:color="auto" w:fill="auto"/>
            <w:vAlign w:val="center"/>
            <w:hideMark/>
          </w:tcPr>
          <w:p w14:paraId="5009421A"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0E39C37A"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videresende fakturaer fra fagsystemerne direkte til bruger i Systemet fx via EAN-nummeret eller brugeridentifikation mv. – og fra Systemet til fagsystem.</w:t>
            </w:r>
          </w:p>
        </w:tc>
        <w:tc>
          <w:tcPr>
            <w:tcW w:w="780" w:type="dxa"/>
            <w:tcBorders>
              <w:top w:val="nil"/>
              <w:left w:val="nil"/>
              <w:bottom w:val="single" w:sz="4" w:space="0" w:color="auto"/>
              <w:right w:val="single" w:sz="4" w:space="0" w:color="auto"/>
            </w:tcBorders>
            <w:shd w:val="clear" w:color="auto" w:fill="auto"/>
            <w:vAlign w:val="center"/>
            <w:hideMark/>
          </w:tcPr>
          <w:p w14:paraId="590CE59A"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5ED12D52"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Ø93</w:t>
            </w:r>
          </w:p>
        </w:tc>
        <w:tc>
          <w:tcPr>
            <w:tcW w:w="1034" w:type="dxa"/>
            <w:tcBorders>
              <w:top w:val="nil"/>
              <w:left w:val="nil"/>
              <w:bottom w:val="single" w:sz="4" w:space="0" w:color="auto"/>
              <w:right w:val="single" w:sz="4" w:space="0" w:color="auto"/>
            </w:tcBorders>
            <w:shd w:val="clear" w:color="auto" w:fill="auto"/>
            <w:hideMark/>
          </w:tcPr>
          <w:p w14:paraId="19C47D9B" w14:textId="77777777" w:rsidR="003E2502" w:rsidRPr="00F608C4" w:rsidRDefault="008651F2">
            <w:sdt>
              <w:sdtPr>
                <w:rPr>
                  <w:rFonts w:eastAsia="Times New Roman"/>
                  <w:sz w:val="18"/>
                  <w:szCs w:val="18"/>
                  <w:lang w:eastAsia="da-DK"/>
                </w:rPr>
                <w:id w:val="-1650597084"/>
                <w:placeholder>
                  <w:docPart w:val="E04564E43819496899D1C9C86F1368EF"/>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22135C7B"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04BAD7F5"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47F48561" w14:textId="77777777" w:rsidR="003E2502" w:rsidRPr="00F608C4" w:rsidRDefault="003E2502" w:rsidP="00087241">
            <w:pPr>
              <w:jc w:val="center"/>
              <w:rPr>
                <w:rFonts w:eastAsia="Times New Roman"/>
                <w:sz w:val="18"/>
                <w:szCs w:val="18"/>
                <w:lang w:eastAsia="da-DK"/>
              </w:rPr>
            </w:pPr>
            <w:permStart w:id="409810427" w:edGrp="everyone" w:colFirst="5" w:colLast="5"/>
            <w:permStart w:id="416561989" w:edGrp="everyone" w:colFirst="6" w:colLast="6"/>
            <w:permEnd w:id="1988445384"/>
            <w:permEnd w:id="1408568732"/>
            <w:r w:rsidRPr="00F608C4">
              <w:rPr>
                <w:rFonts w:eastAsia="Times New Roman"/>
                <w:sz w:val="18"/>
                <w:szCs w:val="18"/>
                <w:lang w:eastAsia="da-DK"/>
              </w:rPr>
              <w:t>Ø96</w:t>
            </w:r>
          </w:p>
        </w:tc>
        <w:tc>
          <w:tcPr>
            <w:tcW w:w="1281" w:type="dxa"/>
            <w:tcBorders>
              <w:top w:val="nil"/>
              <w:left w:val="nil"/>
              <w:bottom w:val="single" w:sz="4" w:space="0" w:color="auto"/>
              <w:right w:val="single" w:sz="4" w:space="0" w:color="auto"/>
            </w:tcBorders>
            <w:shd w:val="clear" w:color="auto" w:fill="auto"/>
            <w:vAlign w:val="center"/>
            <w:hideMark/>
          </w:tcPr>
          <w:p w14:paraId="0AADC4F1"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4768F7D7"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Det bør være muligt at sende kopi af originalfakturaen fra Systemet til fagsystemet enten i form af pdf., </w:t>
            </w:r>
            <w:proofErr w:type="spellStart"/>
            <w:r w:rsidRPr="00F608C4">
              <w:rPr>
                <w:rFonts w:eastAsia="Times New Roman"/>
                <w:sz w:val="18"/>
                <w:szCs w:val="18"/>
                <w:lang w:eastAsia="da-DK"/>
              </w:rPr>
              <w:t>tiff</w:t>
            </w:r>
            <w:proofErr w:type="spellEnd"/>
            <w:r w:rsidRPr="00F608C4">
              <w:rPr>
                <w:rFonts w:eastAsia="Times New Roman"/>
                <w:sz w:val="18"/>
                <w:szCs w:val="18"/>
                <w:lang w:eastAsia="da-DK"/>
              </w:rPr>
              <w:t xml:space="preserve">, html. </w:t>
            </w:r>
            <w:proofErr w:type="gramStart"/>
            <w:r w:rsidRPr="00F608C4">
              <w:rPr>
                <w:rFonts w:eastAsia="Times New Roman"/>
                <w:sz w:val="18"/>
                <w:szCs w:val="18"/>
                <w:lang w:eastAsia="da-DK"/>
              </w:rPr>
              <w:t>eller lign. format.</w:t>
            </w:r>
            <w:proofErr w:type="gramEnd"/>
          </w:p>
        </w:tc>
        <w:tc>
          <w:tcPr>
            <w:tcW w:w="780" w:type="dxa"/>
            <w:tcBorders>
              <w:top w:val="nil"/>
              <w:left w:val="nil"/>
              <w:bottom w:val="single" w:sz="4" w:space="0" w:color="auto"/>
              <w:right w:val="single" w:sz="4" w:space="0" w:color="auto"/>
            </w:tcBorders>
            <w:shd w:val="clear" w:color="auto" w:fill="auto"/>
            <w:vAlign w:val="center"/>
            <w:hideMark/>
          </w:tcPr>
          <w:p w14:paraId="20F8C5FA"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02CFDD9E"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Ø93</w:t>
            </w:r>
          </w:p>
        </w:tc>
        <w:tc>
          <w:tcPr>
            <w:tcW w:w="1034" w:type="dxa"/>
            <w:tcBorders>
              <w:top w:val="nil"/>
              <w:left w:val="nil"/>
              <w:bottom w:val="single" w:sz="4" w:space="0" w:color="auto"/>
              <w:right w:val="single" w:sz="4" w:space="0" w:color="auto"/>
            </w:tcBorders>
            <w:shd w:val="clear" w:color="auto" w:fill="auto"/>
            <w:hideMark/>
          </w:tcPr>
          <w:p w14:paraId="7B75A90C" w14:textId="77777777" w:rsidR="003E2502" w:rsidRPr="00F608C4" w:rsidRDefault="008651F2">
            <w:sdt>
              <w:sdtPr>
                <w:rPr>
                  <w:rFonts w:eastAsia="Times New Roman"/>
                  <w:sz w:val="18"/>
                  <w:szCs w:val="18"/>
                  <w:lang w:eastAsia="da-DK"/>
                </w:rPr>
                <w:id w:val="-1620914897"/>
                <w:placeholder>
                  <w:docPart w:val="07B87351C6B243F78FAC32D359D066CC"/>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6BE32978"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00680581"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0EFB931F" w14:textId="77777777" w:rsidR="003E2502" w:rsidRPr="00F608C4" w:rsidRDefault="003E2502" w:rsidP="00087241">
            <w:pPr>
              <w:jc w:val="center"/>
              <w:rPr>
                <w:rFonts w:eastAsia="Times New Roman"/>
                <w:sz w:val="18"/>
                <w:szCs w:val="18"/>
                <w:lang w:eastAsia="da-DK"/>
              </w:rPr>
            </w:pPr>
            <w:permStart w:id="488911218" w:edGrp="everyone" w:colFirst="5" w:colLast="5"/>
            <w:permStart w:id="1144593694" w:edGrp="everyone" w:colFirst="6" w:colLast="6"/>
            <w:permEnd w:id="409810427"/>
            <w:permEnd w:id="416561989"/>
            <w:r w:rsidRPr="00F608C4">
              <w:rPr>
                <w:rFonts w:eastAsia="Times New Roman"/>
                <w:sz w:val="18"/>
                <w:szCs w:val="18"/>
                <w:lang w:eastAsia="da-DK"/>
              </w:rPr>
              <w:t>Ø97</w:t>
            </w:r>
          </w:p>
        </w:tc>
        <w:tc>
          <w:tcPr>
            <w:tcW w:w="1281" w:type="dxa"/>
            <w:tcBorders>
              <w:top w:val="nil"/>
              <w:left w:val="nil"/>
              <w:bottom w:val="single" w:sz="4" w:space="0" w:color="auto"/>
              <w:right w:val="single" w:sz="4" w:space="0" w:color="auto"/>
            </w:tcBorders>
            <w:shd w:val="clear" w:color="auto" w:fill="auto"/>
            <w:vAlign w:val="center"/>
            <w:hideMark/>
          </w:tcPr>
          <w:p w14:paraId="6447B9D1"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2EB0718D"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medsende noter fra fagsystemet til Systemet.</w:t>
            </w:r>
          </w:p>
        </w:tc>
        <w:tc>
          <w:tcPr>
            <w:tcW w:w="780" w:type="dxa"/>
            <w:tcBorders>
              <w:top w:val="nil"/>
              <w:left w:val="nil"/>
              <w:bottom w:val="single" w:sz="4" w:space="0" w:color="auto"/>
              <w:right w:val="single" w:sz="4" w:space="0" w:color="auto"/>
            </w:tcBorders>
            <w:shd w:val="clear" w:color="auto" w:fill="auto"/>
            <w:vAlign w:val="center"/>
            <w:hideMark/>
          </w:tcPr>
          <w:p w14:paraId="4200F3E8"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3999E246"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Ø93</w:t>
            </w:r>
          </w:p>
        </w:tc>
        <w:tc>
          <w:tcPr>
            <w:tcW w:w="1034" w:type="dxa"/>
            <w:tcBorders>
              <w:top w:val="nil"/>
              <w:left w:val="nil"/>
              <w:bottom w:val="single" w:sz="4" w:space="0" w:color="auto"/>
              <w:right w:val="single" w:sz="4" w:space="0" w:color="auto"/>
            </w:tcBorders>
            <w:shd w:val="clear" w:color="auto" w:fill="auto"/>
            <w:hideMark/>
          </w:tcPr>
          <w:p w14:paraId="5F8A6CD9" w14:textId="77777777" w:rsidR="003E2502" w:rsidRPr="00F608C4" w:rsidRDefault="008651F2">
            <w:sdt>
              <w:sdtPr>
                <w:rPr>
                  <w:rFonts w:eastAsia="Times New Roman"/>
                  <w:sz w:val="18"/>
                  <w:szCs w:val="18"/>
                  <w:lang w:eastAsia="da-DK"/>
                </w:rPr>
                <w:id w:val="203836549"/>
                <w:placeholder>
                  <w:docPart w:val="E1D4AF1CF494404980007E67C44EBA4C"/>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5C7E9D5E"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3C0B5F3E"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31A7DDFC" w14:textId="77777777" w:rsidR="003E2502" w:rsidRPr="00F608C4" w:rsidRDefault="003E2502" w:rsidP="00087241">
            <w:pPr>
              <w:jc w:val="center"/>
              <w:rPr>
                <w:rFonts w:eastAsia="Times New Roman"/>
                <w:sz w:val="18"/>
                <w:szCs w:val="18"/>
                <w:lang w:eastAsia="da-DK"/>
              </w:rPr>
            </w:pPr>
            <w:permStart w:id="896926440" w:edGrp="everyone" w:colFirst="5" w:colLast="5"/>
            <w:permStart w:id="1482112569" w:edGrp="everyone" w:colFirst="6" w:colLast="6"/>
            <w:permEnd w:id="488911218"/>
            <w:permEnd w:id="1144593694"/>
            <w:r w:rsidRPr="00F608C4">
              <w:rPr>
                <w:rFonts w:eastAsia="Times New Roman"/>
                <w:sz w:val="18"/>
                <w:szCs w:val="18"/>
                <w:lang w:eastAsia="da-DK"/>
              </w:rPr>
              <w:t>Ø98</w:t>
            </w:r>
          </w:p>
        </w:tc>
        <w:tc>
          <w:tcPr>
            <w:tcW w:w="1281" w:type="dxa"/>
            <w:tcBorders>
              <w:top w:val="nil"/>
              <w:left w:val="nil"/>
              <w:bottom w:val="single" w:sz="4" w:space="0" w:color="auto"/>
              <w:right w:val="single" w:sz="4" w:space="0" w:color="auto"/>
            </w:tcBorders>
            <w:shd w:val="clear" w:color="auto" w:fill="auto"/>
            <w:vAlign w:val="center"/>
            <w:hideMark/>
          </w:tcPr>
          <w:p w14:paraId="0FFBE844"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4E0A20CA"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se i Systemet, hvor modtagne fakturaer ligger, også selv om fakturaerne ligger i et fagsystem.</w:t>
            </w:r>
          </w:p>
        </w:tc>
        <w:tc>
          <w:tcPr>
            <w:tcW w:w="780" w:type="dxa"/>
            <w:tcBorders>
              <w:top w:val="nil"/>
              <w:left w:val="nil"/>
              <w:bottom w:val="single" w:sz="4" w:space="0" w:color="auto"/>
              <w:right w:val="single" w:sz="4" w:space="0" w:color="auto"/>
            </w:tcBorders>
            <w:shd w:val="clear" w:color="auto" w:fill="auto"/>
            <w:vAlign w:val="center"/>
            <w:hideMark/>
          </w:tcPr>
          <w:p w14:paraId="7598C60A"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00F2539D"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Ø93</w:t>
            </w:r>
          </w:p>
        </w:tc>
        <w:tc>
          <w:tcPr>
            <w:tcW w:w="1034" w:type="dxa"/>
            <w:tcBorders>
              <w:top w:val="nil"/>
              <w:left w:val="nil"/>
              <w:bottom w:val="single" w:sz="4" w:space="0" w:color="auto"/>
              <w:right w:val="single" w:sz="4" w:space="0" w:color="auto"/>
            </w:tcBorders>
            <w:shd w:val="clear" w:color="auto" w:fill="auto"/>
            <w:hideMark/>
          </w:tcPr>
          <w:p w14:paraId="6B7E69C0" w14:textId="77777777" w:rsidR="003E2502" w:rsidRPr="00F608C4" w:rsidRDefault="008651F2">
            <w:sdt>
              <w:sdtPr>
                <w:rPr>
                  <w:rFonts w:eastAsia="Times New Roman"/>
                  <w:sz w:val="18"/>
                  <w:szCs w:val="18"/>
                  <w:lang w:eastAsia="da-DK"/>
                </w:rPr>
                <w:id w:val="-474523429"/>
                <w:placeholder>
                  <w:docPart w:val="98AC608EF7744D3E81D9D82A8D8DEB5F"/>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6BABE209"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3FD2CB08"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B519DA0" w14:textId="77777777" w:rsidR="003E2502" w:rsidRPr="00F608C4" w:rsidRDefault="003E2502" w:rsidP="00087241">
            <w:pPr>
              <w:jc w:val="center"/>
              <w:rPr>
                <w:rFonts w:eastAsia="Times New Roman"/>
                <w:sz w:val="18"/>
                <w:szCs w:val="18"/>
                <w:lang w:eastAsia="da-DK"/>
              </w:rPr>
            </w:pPr>
            <w:permStart w:id="2061974845" w:edGrp="everyone" w:colFirst="5" w:colLast="5"/>
            <w:permStart w:id="1290028111" w:edGrp="everyone" w:colFirst="6" w:colLast="6"/>
            <w:permEnd w:id="896926440"/>
            <w:permEnd w:id="1482112569"/>
            <w:r w:rsidRPr="00F608C4">
              <w:rPr>
                <w:rFonts w:eastAsia="Times New Roman"/>
                <w:sz w:val="18"/>
                <w:szCs w:val="18"/>
                <w:lang w:eastAsia="da-DK"/>
              </w:rPr>
              <w:t>Ø99</w:t>
            </w:r>
          </w:p>
        </w:tc>
        <w:tc>
          <w:tcPr>
            <w:tcW w:w="1281" w:type="dxa"/>
            <w:tcBorders>
              <w:top w:val="nil"/>
              <w:left w:val="nil"/>
              <w:bottom w:val="single" w:sz="4" w:space="0" w:color="auto"/>
              <w:right w:val="single" w:sz="4" w:space="0" w:color="auto"/>
            </w:tcBorders>
            <w:shd w:val="clear" w:color="auto" w:fill="auto"/>
            <w:vAlign w:val="center"/>
            <w:hideMark/>
          </w:tcPr>
          <w:p w14:paraId="2518BD45"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4121D81B"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Fakturaer modtaget til et EAN-nummer bør kunne tilgås af samtlige fakturamodtagere registreret på EAN-numret.</w:t>
            </w:r>
          </w:p>
        </w:tc>
        <w:tc>
          <w:tcPr>
            <w:tcW w:w="780" w:type="dxa"/>
            <w:tcBorders>
              <w:top w:val="nil"/>
              <w:left w:val="nil"/>
              <w:bottom w:val="single" w:sz="4" w:space="0" w:color="auto"/>
              <w:right w:val="single" w:sz="4" w:space="0" w:color="auto"/>
            </w:tcBorders>
            <w:shd w:val="clear" w:color="auto" w:fill="auto"/>
            <w:vAlign w:val="center"/>
            <w:hideMark/>
          </w:tcPr>
          <w:p w14:paraId="4A6C6E0E"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3CC6FEA8"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39243844" w14:textId="77777777" w:rsidR="003E2502" w:rsidRPr="00F608C4" w:rsidRDefault="008651F2">
            <w:sdt>
              <w:sdtPr>
                <w:rPr>
                  <w:rFonts w:eastAsia="Times New Roman"/>
                  <w:sz w:val="18"/>
                  <w:szCs w:val="18"/>
                  <w:lang w:eastAsia="da-DK"/>
                </w:rPr>
                <w:id w:val="-684052775"/>
                <w:placeholder>
                  <w:docPart w:val="521D59A11F3C4D5BB787483FB6BD280D"/>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3D8F5C40"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32BDE29D"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4C3CC33" w14:textId="77777777" w:rsidR="003E2502" w:rsidRPr="00F608C4" w:rsidRDefault="003E2502" w:rsidP="00087241">
            <w:pPr>
              <w:jc w:val="center"/>
              <w:rPr>
                <w:rFonts w:eastAsia="Times New Roman"/>
                <w:sz w:val="18"/>
                <w:szCs w:val="18"/>
                <w:lang w:eastAsia="da-DK"/>
              </w:rPr>
            </w:pPr>
            <w:permStart w:id="1913128695" w:edGrp="everyone" w:colFirst="5" w:colLast="5"/>
            <w:permStart w:id="1195864076" w:edGrp="everyone" w:colFirst="6" w:colLast="6"/>
            <w:permEnd w:id="2061974845"/>
            <w:permEnd w:id="1290028111"/>
            <w:r w:rsidRPr="00F608C4">
              <w:rPr>
                <w:rFonts w:eastAsia="Times New Roman"/>
                <w:sz w:val="18"/>
                <w:szCs w:val="18"/>
                <w:lang w:eastAsia="da-DK"/>
              </w:rPr>
              <w:t>Ø100</w:t>
            </w:r>
          </w:p>
        </w:tc>
        <w:tc>
          <w:tcPr>
            <w:tcW w:w="1281" w:type="dxa"/>
            <w:tcBorders>
              <w:top w:val="nil"/>
              <w:left w:val="nil"/>
              <w:bottom w:val="single" w:sz="4" w:space="0" w:color="auto"/>
              <w:right w:val="single" w:sz="4" w:space="0" w:color="auto"/>
            </w:tcBorders>
            <w:shd w:val="clear" w:color="auto" w:fill="auto"/>
            <w:vAlign w:val="center"/>
            <w:hideMark/>
          </w:tcPr>
          <w:p w14:paraId="367D6F49"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05230430"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varemodtage fakturaer forud for kontering og betaling.</w:t>
            </w:r>
          </w:p>
        </w:tc>
        <w:tc>
          <w:tcPr>
            <w:tcW w:w="780" w:type="dxa"/>
            <w:tcBorders>
              <w:top w:val="nil"/>
              <w:left w:val="nil"/>
              <w:bottom w:val="single" w:sz="4" w:space="0" w:color="auto"/>
              <w:right w:val="single" w:sz="4" w:space="0" w:color="auto"/>
            </w:tcBorders>
            <w:shd w:val="clear" w:color="auto" w:fill="auto"/>
            <w:vAlign w:val="center"/>
            <w:hideMark/>
          </w:tcPr>
          <w:p w14:paraId="2B644F8C"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424C8AD8"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0D776A45" w14:textId="77777777" w:rsidR="003E2502" w:rsidRPr="00F608C4" w:rsidRDefault="008651F2">
            <w:sdt>
              <w:sdtPr>
                <w:rPr>
                  <w:rFonts w:eastAsia="Times New Roman"/>
                  <w:sz w:val="18"/>
                  <w:szCs w:val="18"/>
                  <w:lang w:eastAsia="da-DK"/>
                </w:rPr>
                <w:id w:val="-1901124451"/>
                <w:placeholder>
                  <w:docPart w:val="7EA0E8CED74A4578A55C610E0991C3A7"/>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39349ED3"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5456AC9E"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39AB7255" w14:textId="77777777" w:rsidR="003E2502" w:rsidRPr="00F608C4" w:rsidRDefault="003E2502" w:rsidP="00087241">
            <w:pPr>
              <w:jc w:val="center"/>
              <w:rPr>
                <w:rFonts w:eastAsia="Times New Roman"/>
                <w:sz w:val="18"/>
                <w:szCs w:val="18"/>
                <w:lang w:eastAsia="da-DK"/>
              </w:rPr>
            </w:pPr>
            <w:permStart w:id="878126920" w:edGrp="everyone" w:colFirst="5" w:colLast="5"/>
            <w:permStart w:id="2011119062" w:edGrp="everyone" w:colFirst="6" w:colLast="6"/>
            <w:permEnd w:id="1913128695"/>
            <w:permEnd w:id="1195864076"/>
            <w:r w:rsidRPr="00F608C4">
              <w:rPr>
                <w:rFonts w:eastAsia="Times New Roman"/>
                <w:sz w:val="18"/>
                <w:szCs w:val="18"/>
                <w:lang w:eastAsia="da-DK"/>
              </w:rPr>
              <w:t>Ø101</w:t>
            </w:r>
          </w:p>
        </w:tc>
        <w:tc>
          <w:tcPr>
            <w:tcW w:w="1281" w:type="dxa"/>
            <w:tcBorders>
              <w:top w:val="nil"/>
              <w:left w:val="nil"/>
              <w:bottom w:val="single" w:sz="4" w:space="0" w:color="auto"/>
              <w:right w:val="single" w:sz="4" w:space="0" w:color="auto"/>
            </w:tcBorders>
            <w:shd w:val="clear" w:color="auto" w:fill="auto"/>
            <w:vAlign w:val="center"/>
            <w:hideMark/>
          </w:tcPr>
          <w:p w14:paraId="014E03CB"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28F43F37"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automatisk at videresende en faktura, som er varemodtaget UDEN kontering til den korrekte bruger, som betaler fakturaen.</w:t>
            </w:r>
          </w:p>
        </w:tc>
        <w:tc>
          <w:tcPr>
            <w:tcW w:w="780" w:type="dxa"/>
            <w:tcBorders>
              <w:top w:val="nil"/>
              <w:left w:val="nil"/>
              <w:bottom w:val="single" w:sz="4" w:space="0" w:color="auto"/>
              <w:right w:val="single" w:sz="4" w:space="0" w:color="auto"/>
            </w:tcBorders>
            <w:shd w:val="clear" w:color="auto" w:fill="auto"/>
            <w:vAlign w:val="center"/>
            <w:hideMark/>
          </w:tcPr>
          <w:p w14:paraId="3D29EADD"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0C23E303"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57C8A73B" w14:textId="77777777" w:rsidR="003E2502" w:rsidRPr="00F608C4" w:rsidRDefault="008651F2">
            <w:sdt>
              <w:sdtPr>
                <w:rPr>
                  <w:rFonts w:eastAsia="Times New Roman"/>
                  <w:sz w:val="18"/>
                  <w:szCs w:val="18"/>
                  <w:lang w:eastAsia="da-DK"/>
                </w:rPr>
                <w:id w:val="-985236758"/>
                <w:placeholder>
                  <w:docPart w:val="7AF3701E62794214AE0965C60DE19EB9"/>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7C464AA"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48153F78"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C290197" w14:textId="77777777" w:rsidR="003E2502" w:rsidRPr="00F608C4" w:rsidRDefault="003E2502" w:rsidP="00087241">
            <w:pPr>
              <w:jc w:val="center"/>
              <w:rPr>
                <w:rFonts w:eastAsia="Times New Roman"/>
                <w:sz w:val="18"/>
                <w:szCs w:val="18"/>
                <w:lang w:eastAsia="da-DK"/>
              </w:rPr>
            </w:pPr>
            <w:permStart w:id="1441496975" w:edGrp="everyone" w:colFirst="5" w:colLast="5"/>
            <w:permStart w:id="164195848" w:edGrp="everyone" w:colFirst="6" w:colLast="6"/>
            <w:permEnd w:id="878126920"/>
            <w:permEnd w:id="2011119062"/>
            <w:r w:rsidRPr="00F608C4">
              <w:rPr>
                <w:rFonts w:eastAsia="Times New Roman"/>
                <w:sz w:val="18"/>
                <w:szCs w:val="18"/>
                <w:lang w:eastAsia="da-DK"/>
              </w:rPr>
              <w:t>Ø102</w:t>
            </w:r>
          </w:p>
        </w:tc>
        <w:tc>
          <w:tcPr>
            <w:tcW w:w="1281" w:type="dxa"/>
            <w:tcBorders>
              <w:top w:val="nil"/>
              <w:left w:val="nil"/>
              <w:bottom w:val="single" w:sz="4" w:space="0" w:color="auto"/>
              <w:right w:val="single" w:sz="4" w:space="0" w:color="auto"/>
            </w:tcBorders>
            <w:shd w:val="clear" w:color="auto" w:fill="auto"/>
            <w:vAlign w:val="center"/>
            <w:hideMark/>
          </w:tcPr>
          <w:p w14:paraId="6C2ECFAD"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5AE2072C"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søge og genbruge kontering på tidligere modtagne fakturaer fra samme kreditor.</w:t>
            </w:r>
          </w:p>
        </w:tc>
        <w:tc>
          <w:tcPr>
            <w:tcW w:w="780" w:type="dxa"/>
            <w:tcBorders>
              <w:top w:val="nil"/>
              <w:left w:val="nil"/>
              <w:bottom w:val="single" w:sz="4" w:space="0" w:color="auto"/>
              <w:right w:val="single" w:sz="4" w:space="0" w:color="auto"/>
            </w:tcBorders>
            <w:shd w:val="clear" w:color="auto" w:fill="auto"/>
            <w:vAlign w:val="center"/>
            <w:hideMark/>
          </w:tcPr>
          <w:p w14:paraId="2C3A0F68"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4A6DDC40"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73A76A6C" w14:textId="77777777" w:rsidR="003E2502" w:rsidRPr="00F608C4" w:rsidRDefault="008651F2">
            <w:sdt>
              <w:sdtPr>
                <w:rPr>
                  <w:rFonts w:eastAsia="Times New Roman"/>
                  <w:sz w:val="18"/>
                  <w:szCs w:val="18"/>
                  <w:lang w:eastAsia="da-DK"/>
                </w:rPr>
                <w:id w:val="-1808085301"/>
                <w:placeholder>
                  <w:docPart w:val="96073C92171A408F8803AFEEB822B167"/>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78AAB601"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7DDD6419"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230C937" w14:textId="77777777" w:rsidR="003E2502" w:rsidRPr="00F608C4" w:rsidRDefault="003E2502" w:rsidP="00087241">
            <w:pPr>
              <w:jc w:val="center"/>
              <w:rPr>
                <w:rFonts w:eastAsia="Times New Roman"/>
                <w:sz w:val="18"/>
                <w:szCs w:val="18"/>
                <w:lang w:eastAsia="da-DK"/>
              </w:rPr>
            </w:pPr>
            <w:permStart w:id="337975174" w:edGrp="everyone" w:colFirst="5" w:colLast="5"/>
            <w:permStart w:id="207778430" w:edGrp="everyone" w:colFirst="6" w:colLast="6"/>
            <w:permEnd w:id="1441496975"/>
            <w:permEnd w:id="164195848"/>
            <w:r w:rsidRPr="00F608C4">
              <w:rPr>
                <w:rFonts w:eastAsia="Times New Roman"/>
                <w:sz w:val="18"/>
                <w:szCs w:val="18"/>
                <w:lang w:eastAsia="da-DK"/>
              </w:rPr>
              <w:lastRenderedPageBreak/>
              <w:t>Ø103</w:t>
            </w:r>
          </w:p>
        </w:tc>
        <w:tc>
          <w:tcPr>
            <w:tcW w:w="1281" w:type="dxa"/>
            <w:tcBorders>
              <w:top w:val="nil"/>
              <w:left w:val="nil"/>
              <w:bottom w:val="single" w:sz="4" w:space="0" w:color="auto"/>
              <w:right w:val="single" w:sz="4" w:space="0" w:color="auto"/>
            </w:tcBorders>
            <w:shd w:val="clear" w:color="auto" w:fill="auto"/>
            <w:vAlign w:val="center"/>
            <w:hideMark/>
          </w:tcPr>
          <w:p w14:paraId="54A42F07"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39ACF6AF"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oprette favoritkontering, med de konteringer, der er mest anvendt. Favoritkontering skal kunne fremsøges via selvvalgt navngivning.</w:t>
            </w:r>
          </w:p>
        </w:tc>
        <w:tc>
          <w:tcPr>
            <w:tcW w:w="780" w:type="dxa"/>
            <w:tcBorders>
              <w:top w:val="nil"/>
              <w:left w:val="nil"/>
              <w:bottom w:val="single" w:sz="4" w:space="0" w:color="auto"/>
              <w:right w:val="single" w:sz="4" w:space="0" w:color="auto"/>
            </w:tcBorders>
            <w:shd w:val="clear" w:color="auto" w:fill="auto"/>
            <w:vAlign w:val="center"/>
            <w:hideMark/>
          </w:tcPr>
          <w:p w14:paraId="3B807AEE"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4AF8D0C1"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466D6337" w14:textId="77777777" w:rsidR="003E2502" w:rsidRPr="00F608C4" w:rsidRDefault="008651F2">
            <w:sdt>
              <w:sdtPr>
                <w:rPr>
                  <w:rFonts w:eastAsia="Times New Roman"/>
                  <w:sz w:val="18"/>
                  <w:szCs w:val="18"/>
                  <w:lang w:eastAsia="da-DK"/>
                </w:rPr>
                <w:id w:val="1013726194"/>
                <w:placeholder>
                  <w:docPart w:val="16A111EF5859475A9F334CE6660965D8"/>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6D840C6B"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28A6CC01"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3155FD68" w14:textId="77777777" w:rsidR="003E2502" w:rsidRPr="00F608C4" w:rsidRDefault="003E2502" w:rsidP="00087241">
            <w:pPr>
              <w:jc w:val="center"/>
              <w:rPr>
                <w:rFonts w:eastAsia="Times New Roman"/>
                <w:sz w:val="18"/>
                <w:szCs w:val="18"/>
                <w:lang w:eastAsia="da-DK"/>
              </w:rPr>
            </w:pPr>
            <w:permStart w:id="1312046355" w:edGrp="everyone" w:colFirst="5" w:colLast="5"/>
            <w:permStart w:id="1008038640" w:edGrp="everyone" w:colFirst="6" w:colLast="6"/>
            <w:permEnd w:id="337975174"/>
            <w:permEnd w:id="207778430"/>
            <w:r w:rsidRPr="00F608C4">
              <w:rPr>
                <w:rFonts w:eastAsia="Times New Roman"/>
                <w:sz w:val="18"/>
                <w:szCs w:val="18"/>
                <w:lang w:eastAsia="da-DK"/>
              </w:rPr>
              <w:t>Ø104</w:t>
            </w:r>
          </w:p>
        </w:tc>
        <w:tc>
          <w:tcPr>
            <w:tcW w:w="1281" w:type="dxa"/>
            <w:tcBorders>
              <w:top w:val="nil"/>
              <w:left w:val="nil"/>
              <w:bottom w:val="single" w:sz="4" w:space="0" w:color="auto"/>
              <w:right w:val="single" w:sz="4" w:space="0" w:color="auto"/>
            </w:tcBorders>
            <w:shd w:val="clear" w:color="auto" w:fill="auto"/>
            <w:vAlign w:val="center"/>
            <w:hideMark/>
          </w:tcPr>
          <w:p w14:paraId="4AE74F07"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26CFADFD"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Systemet bør foreslå oplysningspligtnummer </w:t>
            </w:r>
            <w:proofErr w:type="gramStart"/>
            <w:r w:rsidRPr="00F608C4">
              <w:rPr>
                <w:rFonts w:eastAsia="Times New Roman"/>
                <w:sz w:val="18"/>
                <w:szCs w:val="18"/>
                <w:lang w:eastAsia="da-DK"/>
              </w:rPr>
              <w:t>ved  udbetaling</w:t>
            </w:r>
            <w:proofErr w:type="gramEnd"/>
            <w:r w:rsidRPr="00F608C4">
              <w:rPr>
                <w:rFonts w:eastAsia="Times New Roman"/>
                <w:sz w:val="18"/>
                <w:szCs w:val="18"/>
                <w:lang w:eastAsia="da-DK"/>
              </w:rPr>
              <w:t xml:space="preserve"> til kreditorer, hvor beløbet skal opgives som B-indkomst til Skattestyrelsen.</w:t>
            </w:r>
          </w:p>
        </w:tc>
        <w:tc>
          <w:tcPr>
            <w:tcW w:w="780" w:type="dxa"/>
            <w:tcBorders>
              <w:top w:val="nil"/>
              <w:left w:val="nil"/>
              <w:bottom w:val="single" w:sz="4" w:space="0" w:color="auto"/>
              <w:right w:val="single" w:sz="4" w:space="0" w:color="auto"/>
            </w:tcBorders>
            <w:shd w:val="clear" w:color="auto" w:fill="auto"/>
            <w:vAlign w:val="center"/>
            <w:hideMark/>
          </w:tcPr>
          <w:p w14:paraId="085292B6"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62D314C0"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56CFF246" w14:textId="77777777" w:rsidR="003E2502" w:rsidRPr="00F608C4" w:rsidRDefault="008651F2">
            <w:sdt>
              <w:sdtPr>
                <w:rPr>
                  <w:rFonts w:eastAsia="Times New Roman"/>
                  <w:sz w:val="18"/>
                  <w:szCs w:val="18"/>
                  <w:lang w:eastAsia="da-DK"/>
                </w:rPr>
                <w:id w:val="-1026101981"/>
                <w:placeholder>
                  <w:docPart w:val="0D592E7F28FF4F74A7A4D0AD99E6DEE6"/>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028E502F"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7CCA8D77"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21ED0D4C" w14:textId="77777777" w:rsidR="003E2502" w:rsidRPr="00F608C4" w:rsidRDefault="003E2502" w:rsidP="00087241">
            <w:pPr>
              <w:jc w:val="center"/>
              <w:rPr>
                <w:rFonts w:eastAsia="Times New Roman"/>
                <w:sz w:val="18"/>
                <w:szCs w:val="18"/>
                <w:lang w:eastAsia="da-DK"/>
              </w:rPr>
            </w:pPr>
            <w:permStart w:id="1305756771" w:edGrp="everyone" w:colFirst="5" w:colLast="5"/>
            <w:permStart w:id="674628491" w:edGrp="everyone" w:colFirst="6" w:colLast="6"/>
            <w:permEnd w:id="1312046355"/>
            <w:permEnd w:id="1008038640"/>
            <w:r w:rsidRPr="00F608C4">
              <w:rPr>
                <w:rFonts w:eastAsia="Times New Roman"/>
                <w:sz w:val="18"/>
                <w:szCs w:val="18"/>
                <w:lang w:eastAsia="da-DK"/>
              </w:rPr>
              <w:t>Ø105</w:t>
            </w:r>
          </w:p>
        </w:tc>
        <w:tc>
          <w:tcPr>
            <w:tcW w:w="1281" w:type="dxa"/>
            <w:tcBorders>
              <w:top w:val="nil"/>
              <w:left w:val="nil"/>
              <w:bottom w:val="single" w:sz="4" w:space="0" w:color="auto"/>
              <w:right w:val="single" w:sz="4" w:space="0" w:color="auto"/>
            </w:tcBorders>
            <w:shd w:val="clear" w:color="auto" w:fill="auto"/>
            <w:vAlign w:val="center"/>
            <w:hideMark/>
          </w:tcPr>
          <w:p w14:paraId="1E23D94E"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60543DC1"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anvise/bogføre eller varemodtage flere fakturaer i én arbejdsgang.</w:t>
            </w:r>
          </w:p>
        </w:tc>
        <w:tc>
          <w:tcPr>
            <w:tcW w:w="780" w:type="dxa"/>
            <w:tcBorders>
              <w:top w:val="nil"/>
              <w:left w:val="nil"/>
              <w:bottom w:val="single" w:sz="4" w:space="0" w:color="auto"/>
              <w:right w:val="single" w:sz="4" w:space="0" w:color="auto"/>
            </w:tcBorders>
            <w:shd w:val="clear" w:color="auto" w:fill="auto"/>
            <w:vAlign w:val="center"/>
            <w:hideMark/>
          </w:tcPr>
          <w:p w14:paraId="1AD20CB4"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073E04F9"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7151850B" w14:textId="77777777" w:rsidR="003E2502" w:rsidRPr="00F608C4" w:rsidRDefault="008651F2">
            <w:sdt>
              <w:sdtPr>
                <w:rPr>
                  <w:rFonts w:eastAsia="Times New Roman"/>
                  <w:sz w:val="18"/>
                  <w:szCs w:val="18"/>
                  <w:lang w:eastAsia="da-DK"/>
                </w:rPr>
                <w:id w:val="397412577"/>
                <w:placeholder>
                  <w:docPart w:val="46124FFF96794CCABF67D70836A83F3E"/>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5F69E6DD"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1564CE32" w14:textId="77777777" w:rsidTr="00F608C4">
        <w:trPr>
          <w:trHeight w:val="120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01A1FEA1" w14:textId="77777777" w:rsidR="003E2502" w:rsidRPr="00F608C4" w:rsidRDefault="003E2502" w:rsidP="00087241">
            <w:pPr>
              <w:jc w:val="center"/>
              <w:rPr>
                <w:rFonts w:eastAsia="Times New Roman"/>
                <w:sz w:val="18"/>
                <w:szCs w:val="18"/>
                <w:lang w:eastAsia="da-DK"/>
              </w:rPr>
            </w:pPr>
            <w:permStart w:id="394683859" w:edGrp="everyone" w:colFirst="5" w:colLast="5"/>
            <w:permStart w:id="100676354" w:edGrp="everyone" w:colFirst="6" w:colLast="6"/>
            <w:permEnd w:id="1305756771"/>
            <w:permEnd w:id="674628491"/>
            <w:r w:rsidRPr="00F608C4">
              <w:rPr>
                <w:rFonts w:eastAsia="Times New Roman"/>
                <w:sz w:val="18"/>
                <w:szCs w:val="18"/>
                <w:lang w:eastAsia="da-DK"/>
              </w:rPr>
              <w:t>Ø106</w:t>
            </w:r>
          </w:p>
        </w:tc>
        <w:tc>
          <w:tcPr>
            <w:tcW w:w="1281" w:type="dxa"/>
            <w:tcBorders>
              <w:top w:val="nil"/>
              <w:left w:val="nil"/>
              <w:bottom w:val="single" w:sz="4" w:space="0" w:color="auto"/>
              <w:right w:val="single" w:sz="4" w:space="0" w:color="auto"/>
            </w:tcBorders>
            <w:shd w:val="clear" w:color="auto" w:fill="auto"/>
            <w:vAlign w:val="center"/>
            <w:hideMark/>
          </w:tcPr>
          <w:p w14:paraId="3EB20549"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4E818E19"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opsætte beløbsgrænser for hvor store fakturaer og bilag en person må behandle alene eller med en eller flere ekstra personers godkendelse. Beløbsgrænse og antal godkendelser fastlægges af Kunden.</w:t>
            </w:r>
          </w:p>
        </w:tc>
        <w:tc>
          <w:tcPr>
            <w:tcW w:w="780" w:type="dxa"/>
            <w:tcBorders>
              <w:top w:val="nil"/>
              <w:left w:val="nil"/>
              <w:bottom w:val="single" w:sz="4" w:space="0" w:color="auto"/>
              <w:right w:val="single" w:sz="4" w:space="0" w:color="auto"/>
            </w:tcBorders>
            <w:shd w:val="clear" w:color="auto" w:fill="auto"/>
            <w:vAlign w:val="center"/>
            <w:hideMark/>
          </w:tcPr>
          <w:p w14:paraId="5B352C72"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21F709AD" w14:textId="31A70052"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1D3AF9C8" w14:textId="77777777" w:rsidR="003E2502" w:rsidRPr="00F608C4" w:rsidRDefault="008651F2">
            <w:sdt>
              <w:sdtPr>
                <w:rPr>
                  <w:rFonts w:eastAsia="Times New Roman"/>
                  <w:sz w:val="18"/>
                  <w:szCs w:val="18"/>
                  <w:lang w:eastAsia="da-DK"/>
                </w:rPr>
                <w:id w:val="-1823888876"/>
                <w:placeholder>
                  <w:docPart w:val="8E0AC2A8486C4470B2CB849D1C2916FF"/>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7A8D2F84"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11EBB12B"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574715BA" w14:textId="77777777" w:rsidR="003E2502" w:rsidRPr="00F608C4" w:rsidRDefault="003E2502" w:rsidP="00087241">
            <w:pPr>
              <w:jc w:val="center"/>
              <w:rPr>
                <w:rFonts w:eastAsia="Times New Roman"/>
                <w:sz w:val="18"/>
                <w:szCs w:val="18"/>
                <w:lang w:eastAsia="da-DK"/>
              </w:rPr>
            </w:pPr>
            <w:permStart w:id="2010999013" w:edGrp="everyone" w:colFirst="5" w:colLast="5"/>
            <w:permStart w:id="205658867" w:edGrp="everyone" w:colFirst="6" w:colLast="6"/>
            <w:permEnd w:id="394683859"/>
            <w:permEnd w:id="100676354"/>
            <w:r w:rsidRPr="00F608C4">
              <w:rPr>
                <w:rFonts w:eastAsia="Times New Roman"/>
                <w:sz w:val="18"/>
                <w:szCs w:val="18"/>
                <w:lang w:eastAsia="da-DK"/>
              </w:rPr>
              <w:t>Ø107</w:t>
            </w:r>
          </w:p>
        </w:tc>
        <w:tc>
          <w:tcPr>
            <w:tcW w:w="1281" w:type="dxa"/>
            <w:tcBorders>
              <w:top w:val="nil"/>
              <w:left w:val="nil"/>
              <w:bottom w:val="single" w:sz="4" w:space="0" w:color="auto"/>
              <w:right w:val="single" w:sz="4" w:space="0" w:color="auto"/>
            </w:tcBorders>
            <w:shd w:val="clear" w:color="auto" w:fill="auto"/>
            <w:vAlign w:val="center"/>
            <w:hideMark/>
          </w:tcPr>
          <w:p w14:paraId="5D1957EF"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304F6416"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oprette betalingsplaner, hvor konteringen sker jf. kriterier i betalingsplanen. Betalingsplanen bør tage højde for korrekt kontering, moms og gebyrer mv.</w:t>
            </w:r>
          </w:p>
        </w:tc>
        <w:tc>
          <w:tcPr>
            <w:tcW w:w="780" w:type="dxa"/>
            <w:tcBorders>
              <w:top w:val="nil"/>
              <w:left w:val="nil"/>
              <w:bottom w:val="single" w:sz="4" w:space="0" w:color="auto"/>
              <w:right w:val="single" w:sz="4" w:space="0" w:color="auto"/>
            </w:tcBorders>
            <w:shd w:val="clear" w:color="auto" w:fill="auto"/>
            <w:vAlign w:val="center"/>
            <w:hideMark/>
          </w:tcPr>
          <w:p w14:paraId="70BF67EC"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7A02B0F5"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544B9A51" w14:textId="77777777" w:rsidR="003E2502" w:rsidRPr="00F608C4" w:rsidRDefault="008651F2">
            <w:sdt>
              <w:sdtPr>
                <w:rPr>
                  <w:rFonts w:eastAsia="Times New Roman"/>
                  <w:sz w:val="18"/>
                  <w:szCs w:val="18"/>
                  <w:lang w:eastAsia="da-DK"/>
                </w:rPr>
                <w:id w:val="313063100"/>
                <w:placeholder>
                  <w:docPart w:val="4BE8E89AB2BF4D44AD484571A98D05F7"/>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736C043E"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4D5587D7"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9F86ECD" w14:textId="77777777" w:rsidR="003E2502" w:rsidRPr="00F608C4" w:rsidRDefault="003E2502" w:rsidP="00087241">
            <w:pPr>
              <w:jc w:val="center"/>
              <w:rPr>
                <w:rFonts w:eastAsia="Times New Roman"/>
                <w:sz w:val="18"/>
                <w:szCs w:val="18"/>
                <w:lang w:eastAsia="da-DK"/>
              </w:rPr>
            </w:pPr>
            <w:permStart w:id="1256683052" w:edGrp="everyone" w:colFirst="5" w:colLast="5"/>
            <w:permStart w:id="1633564043" w:edGrp="everyone" w:colFirst="6" w:colLast="6"/>
            <w:permEnd w:id="2010999013"/>
            <w:permEnd w:id="205658867"/>
            <w:r w:rsidRPr="00F608C4">
              <w:rPr>
                <w:rFonts w:eastAsia="Times New Roman"/>
                <w:sz w:val="18"/>
                <w:szCs w:val="18"/>
                <w:lang w:eastAsia="da-DK"/>
              </w:rPr>
              <w:t>Ø108</w:t>
            </w:r>
          </w:p>
        </w:tc>
        <w:tc>
          <w:tcPr>
            <w:tcW w:w="1281" w:type="dxa"/>
            <w:tcBorders>
              <w:top w:val="nil"/>
              <w:left w:val="nil"/>
              <w:bottom w:val="single" w:sz="4" w:space="0" w:color="auto"/>
              <w:right w:val="single" w:sz="4" w:space="0" w:color="auto"/>
            </w:tcBorders>
            <w:shd w:val="clear" w:color="auto" w:fill="auto"/>
            <w:vAlign w:val="center"/>
            <w:hideMark/>
          </w:tcPr>
          <w:p w14:paraId="6ABF8071"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4FAF6450"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I betalingsplanerne bør der være mulighed for beløbsvariation fx døgntakst ift. antal dage i en måned, eller at beløbet må variere +/- </w:t>
            </w:r>
            <w:proofErr w:type="gramStart"/>
            <w:r w:rsidRPr="00F608C4">
              <w:rPr>
                <w:rFonts w:eastAsia="Times New Roman"/>
                <w:sz w:val="18"/>
                <w:szCs w:val="18"/>
                <w:lang w:eastAsia="da-DK"/>
              </w:rPr>
              <w:t>5%</w:t>
            </w:r>
            <w:proofErr w:type="gramEnd"/>
            <w:r w:rsidRPr="00F608C4">
              <w:rPr>
                <w:rFonts w:eastAsia="Times New Roman"/>
                <w:sz w:val="18"/>
                <w:szCs w:val="18"/>
                <w:lang w:eastAsia="da-DK"/>
              </w:rPr>
              <w:t>.</w:t>
            </w:r>
          </w:p>
        </w:tc>
        <w:tc>
          <w:tcPr>
            <w:tcW w:w="780" w:type="dxa"/>
            <w:tcBorders>
              <w:top w:val="nil"/>
              <w:left w:val="nil"/>
              <w:bottom w:val="single" w:sz="4" w:space="0" w:color="auto"/>
              <w:right w:val="single" w:sz="4" w:space="0" w:color="auto"/>
            </w:tcBorders>
            <w:shd w:val="clear" w:color="auto" w:fill="auto"/>
            <w:vAlign w:val="center"/>
            <w:hideMark/>
          </w:tcPr>
          <w:p w14:paraId="16A8352B"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4E0C7FDF"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Ø107</w:t>
            </w:r>
          </w:p>
        </w:tc>
        <w:tc>
          <w:tcPr>
            <w:tcW w:w="1034" w:type="dxa"/>
            <w:tcBorders>
              <w:top w:val="nil"/>
              <w:left w:val="nil"/>
              <w:bottom w:val="single" w:sz="4" w:space="0" w:color="auto"/>
              <w:right w:val="single" w:sz="4" w:space="0" w:color="auto"/>
            </w:tcBorders>
            <w:shd w:val="clear" w:color="auto" w:fill="auto"/>
            <w:hideMark/>
          </w:tcPr>
          <w:p w14:paraId="50927244" w14:textId="77777777" w:rsidR="003E2502" w:rsidRPr="00F608C4" w:rsidRDefault="008651F2">
            <w:sdt>
              <w:sdtPr>
                <w:rPr>
                  <w:rFonts w:eastAsia="Times New Roman"/>
                  <w:sz w:val="18"/>
                  <w:szCs w:val="18"/>
                  <w:lang w:eastAsia="da-DK"/>
                </w:rPr>
                <w:id w:val="-1580046869"/>
                <w:placeholder>
                  <w:docPart w:val="4E3D31B90E974092818B17F9794C1DED"/>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1D3675E5"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17DB8EFF"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5491F0A" w14:textId="77777777" w:rsidR="003E2502" w:rsidRPr="00F608C4" w:rsidRDefault="003E2502" w:rsidP="00087241">
            <w:pPr>
              <w:jc w:val="center"/>
              <w:rPr>
                <w:rFonts w:eastAsia="Times New Roman"/>
                <w:sz w:val="18"/>
                <w:szCs w:val="18"/>
                <w:lang w:eastAsia="da-DK"/>
              </w:rPr>
            </w:pPr>
            <w:permStart w:id="390279214" w:edGrp="everyone" w:colFirst="5" w:colLast="5"/>
            <w:permStart w:id="2098342046" w:edGrp="everyone" w:colFirst="6" w:colLast="6"/>
            <w:permEnd w:id="1256683052"/>
            <w:permEnd w:id="1633564043"/>
            <w:r w:rsidRPr="00F608C4">
              <w:rPr>
                <w:rFonts w:eastAsia="Times New Roman"/>
                <w:sz w:val="18"/>
                <w:szCs w:val="18"/>
                <w:lang w:eastAsia="da-DK"/>
              </w:rPr>
              <w:t>Ø109</w:t>
            </w:r>
          </w:p>
        </w:tc>
        <w:tc>
          <w:tcPr>
            <w:tcW w:w="1281" w:type="dxa"/>
            <w:tcBorders>
              <w:top w:val="nil"/>
              <w:left w:val="nil"/>
              <w:bottom w:val="single" w:sz="4" w:space="0" w:color="auto"/>
              <w:right w:val="single" w:sz="4" w:space="0" w:color="auto"/>
            </w:tcBorders>
            <w:shd w:val="clear" w:color="auto" w:fill="auto"/>
            <w:vAlign w:val="center"/>
            <w:hideMark/>
          </w:tcPr>
          <w:p w14:paraId="4138BDF7"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38DC85D2"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Betalingsplaner bør kunne anvendes over flere år.</w:t>
            </w:r>
          </w:p>
        </w:tc>
        <w:tc>
          <w:tcPr>
            <w:tcW w:w="780" w:type="dxa"/>
            <w:tcBorders>
              <w:top w:val="nil"/>
              <w:left w:val="nil"/>
              <w:bottom w:val="single" w:sz="4" w:space="0" w:color="auto"/>
              <w:right w:val="single" w:sz="4" w:space="0" w:color="auto"/>
            </w:tcBorders>
            <w:shd w:val="clear" w:color="auto" w:fill="auto"/>
            <w:vAlign w:val="center"/>
            <w:hideMark/>
          </w:tcPr>
          <w:p w14:paraId="7F06A200"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3C81DC9A"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Ø107</w:t>
            </w:r>
          </w:p>
        </w:tc>
        <w:tc>
          <w:tcPr>
            <w:tcW w:w="1034" w:type="dxa"/>
            <w:tcBorders>
              <w:top w:val="nil"/>
              <w:left w:val="nil"/>
              <w:bottom w:val="single" w:sz="4" w:space="0" w:color="auto"/>
              <w:right w:val="single" w:sz="4" w:space="0" w:color="auto"/>
            </w:tcBorders>
            <w:shd w:val="clear" w:color="auto" w:fill="auto"/>
            <w:hideMark/>
          </w:tcPr>
          <w:p w14:paraId="5CF8CA7F" w14:textId="77777777" w:rsidR="003E2502" w:rsidRPr="00F608C4" w:rsidRDefault="008651F2">
            <w:sdt>
              <w:sdtPr>
                <w:rPr>
                  <w:rFonts w:eastAsia="Times New Roman"/>
                  <w:sz w:val="18"/>
                  <w:szCs w:val="18"/>
                  <w:lang w:eastAsia="da-DK"/>
                </w:rPr>
                <w:id w:val="-586151382"/>
                <w:placeholder>
                  <w:docPart w:val="603F828864BE4087B22FDC67564FEF31"/>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F7D6013"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76DB7C06"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5D099B29" w14:textId="77777777" w:rsidR="003E2502" w:rsidRPr="00F608C4" w:rsidRDefault="003E2502" w:rsidP="00087241">
            <w:pPr>
              <w:jc w:val="center"/>
              <w:rPr>
                <w:rFonts w:eastAsia="Times New Roman"/>
                <w:sz w:val="18"/>
                <w:szCs w:val="18"/>
                <w:lang w:eastAsia="da-DK"/>
              </w:rPr>
            </w:pPr>
            <w:permStart w:id="570187539" w:edGrp="everyone" w:colFirst="5" w:colLast="5"/>
            <w:permStart w:id="1057161340" w:edGrp="everyone" w:colFirst="6" w:colLast="6"/>
            <w:permEnd w:id="390279214"/>
            <w:permEnd w:id="2098342046"/>
            <w:r w:rsidRPr="00F608C4">
              <w:rPr>
                <w:rFonts w:eastAsia="Times New Roman"/>
                <w:sz w:val="18"/>
                <w:szCs w:val="18"/>
                <w:lang w:eastAsia="da-DK"/>
              </w:rPr>
              <w:t>Ø110</w:t>
            </w:r>
          </w:p>
        </w:tc>
        <w:tc>
          <w:tcPr>
            <w:tcW w:w="1281" w:type="dxa"/>
            <w:tcBorders>
              <w:top w:val="nil"/>
              <w:left w:val="nil"/>
              <w:bottom w:val="single" w:sz="4" w:space="0" w:color="auto"/>
              <w:right w:val="single" w:sz="4" w:space="0" w:color="auto"/>
            </w:tcBorders>
            <w:shd w:val="clear" w:color="auto" w:fill="auto"/>
            <w:vAlign w:val="center"/>
            <w:hideMark/>
          </w:tcPr>
          <w:p w14:paraId="54925B85"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0DCDDF2D"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Betalingsplaner bør kunne ændres uden Leverandørens mellemkomst.</w:t>
            </w:r>
          </w:p>
        </w:tc>
        <w:tc>
          <w:tcPr>
            <w:tcW w:w="780" w:type="dxa"/>
            <w:tcBorders>
              <w:top w:val="nil"/>
              <w:left w:val="nil"/>
              <w:bottom w:val="single" w:sz="4" w:space="0" w:color="auto"/>
              <w:right w:val="single" w:sz="4" w:space="0" w:color="auto"/>
            </w:tcBorders>
            <w:shd w:val="clear" w:color="auto" w:fill="auto"/>
            <w:vAlign w:val="center"/>
            <w:hideMark/>
          </w:tcPr>
          <w:p w14:paraId="2DF77D5E"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0A914596"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Ø107</w:t>
            </w:r>
          </w:p>
        </w:tc>
        <w:tc>
          <w:tcPr>
            <w:tcW w:w="1034" w:type="dxa"/>
            <w:tcBorders>
              <w:top w:val="nil"/>
              <w:left w:val="nil"/>
              <w:bottom w:val="single" w:sz="4" w:space="0" w:color="auto"/>
              <w:right w:val="single" w:sz="4" w:space="0" w:color="auto"/>
            </w:tcBorders>
            <w:shd w:val="clear" w:color="auto" w:fill="auto"/>
            <w:hideMark/>
          </w:tcPr>
          <w:p w14:paraId="02273515" w14:textId="77777777" w:rsidR="003E2502" w:rsidRPr="00F608C4" w:rsidRDefault="008651F2">
            <w:sdt>
              <w:sdtPr>
                <w:rPr>
                  <w:rFonts w:eastAsia="Times New Roman"/>
                  <w:sz w:val="18"/>
                  <w:szCs w:val="18"/>
                  <w:lang w:eastAsia="da-DK"/>
                </w:rPr>
                <w:id w:val="1304505940"/>
                <w:placeholder>
                  <w:docPart w:val="B6F2FB17BA4C481B811B01D1524924F0"/>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352C12D6"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7328C14A" w14:textId="77777777" w:rsidTr="00F608C4">
        <w:trPr>
          <w:trHeight w:val="120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5D31F2AE" w14:textId="77777777" w:rsidR="003E2502" w:rsidRPr="00F608C4" w:rsidRDefault="003E2502" w:rsidP="00087241">
            <w:pPr>
              <w:jc w:val="center"/>
              <w:rPr>
                <w:rFonts w:eastAsia="Times New Roman"/>
                <w:sz w:val="18"/>
                <w:szCs w:val="18"/>
                <w:lang w:eastAsia="da-DK"/>
              </w:rPr>
            </w:pPr>
            <w:permStart w:id="1814107963" w:edGrp="everyone" w:colFirst="5" w:colLast="5"/>
            <w:permStart w:id="214827407" w:edGrp="everyone" w:colFirst="6" w:colLast="6"/>
            <w:permEnd w:id="570187539"/>
            <w:permEnd w:id="1057161340"/>
            <w:r w:rsidRPr="00F608C4">
              <w:rPr>
                <w:rFonts w:eastAsia="Times New Roman"/>
                <w:sz w:val="18"/>
                <w:szCs w:val="18"/>
                <w:lang w:eastAsia="da-DK"/>
              </w:rPr>
              <w:t>Ø111</w:t>
            </w:r>
          </w:p>
        </w:tc>
        <w:tc>
          <w:tcPr>
            <w:tcW w:w="1281" w:type="dxa"/>
            <w:tcBorders>
              <w:top w:val="nil"/>
              <w:left w:val="nil"/>
              <w:bottom w:val="single" w:sz="4" w:space="0" w:color="auto"/>
              <w:right w:val="single" w:sz="4" w:space="0" w:color="auto"/>
            </w:tcBorders>
            <w:shd w:val="clear" w:color="auto" w:fill="auto"/>
            <w:vAlign w:val="center"/>
            <w:hideMark/>
          </w:tcPr>
          <w:p w14:paraId="6037EAD4"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5C38BD40"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Det bør være muligt for Kunden at fravælge automatisk udligning på den enkelte kreditor. Elektroniske kreditnotaer modtages, bogføres og udlignes i forbindelse med betaling af fakturaer til kreditor. </w:t>
            </w:r>
          </w:p>
        </w:tc>
        <w:tc>
          <w:tcPr>
            <w:tcW w:w="780" w:type="dxa"/>
            <w:tcBorders>
              <w:top w:val="nil"/>
              <w:left w:val="nil"/>
              <w:bottom w:val="single" w:sz="4" w:space="0" w:color="auto"/>
              <w:right w:val="single" w:sz="4" w:space="0" w:color="auto"/>
            </w:tcBorders>
            <w:shd w:val="clear" w:color="auto" w:fill="auto"/>
            <w:vAlign w:val="center"/>
            <w:hideMark/>
          </w:tcPr>
          <w:p w14:paraId="07C13238"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19B04C63"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1B6F34BA" w14:textId="77777777" w:rsidR="003E2502" w:rsidRPr="00F608C4" w:rsidRDefault="008651F2">
            <w:sdt>
              <w:sdtPr>
                <w:rPr>
                  <w:rFonts w:eastAsia="Times New Roman"/>
                  <w:sz w:val="18"/>
                  <w:szCs w:val="18"/>
                  <w:lang w:eastAsia="da-DK"/>
                </w:rPr>
                <w:id w:val="-769398187"/>
                <w:placeholder>
                  <w:docPart w:val="F2764EE3429D41308143F2E806C9D00B"/>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14469758"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252D1958"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D8C282B" w14:textId="77777777" w:rsidR="003E2502" w:rsidRPr="00F608C4" w:rsidRDefault="003E2502" w:rsidP="00087241">
            <w:pPr>
              <w:jc w:val="center"/>
              <w:rPr>
                <w:rFonts w:eastAsia="Times New Roman"/>
                <w:sz w:val="18"/>
                <w:szCs w:val="18"/>
                <w:lang w:eastAsia="da-DK"/>
              </w:rPr>
            </w:pPr>
            <w:permStart w:id="1371175418" w:edGrp="everyone" w:colFirst="5" w:colLast="5"/>
            <w:permStart w:id="458956548" w:edGrp="everyone" w:colFirst="6" w:colLast="6"/>
            <w:permEnd w:id="1814107963"/>
            <w:permEnd w:id="214827407"/>
            <w:r w:rsidRPr="00F608C4">
              <w:rPr>
                <w:rFonts w:eastAsia="Times New Roman"/>
                <w:sz w:val="18"/>
                <w:szCs w:val="18"/>
                <w:lang w:eastAsia="da-DK"/>
              </w:rPr>
              <w:t>Ø112</w:t>
            </w:r>
          </w:p>
        </w:tc>
        <w:tc>
          <w:tcPr>
            <w:tcW w:w="1281" w:type="dxa"/>
            <w:tcBorders>
              <w:top w:val="nil"/>
              <w:left w:val="nil"/>
              <w:bottom w:val="single" w:sz="4" w:space="0" w:color="auto"/>
              <w:right w:val="single" w:sz="4" w:space="0" w:color="auto"/>
            </w:tcBorders>
            <w:shd w:val="clear" w:color="auto" w:fill="auto"/>
            <w:vAlign w:val="center"/>
            <w:hideMark/>
          </w:tcPr>
          <w:p w14:paraId="04EDF63B"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380BEB9C"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Systemet håndterer automatisk videreformidlingen af kreditorbetalinger på betalingsdatoen, således at beløbet i sidste ende hæves fra Kundens bankkonto og overføres til den enkelte kreditor.</w:t>
            </w:r>
          </w:p>
        </w:tc>
        <w:tc>
          <w:tcPr>
            <w:tcW w:w="780" w:type="dxa"/>
            <w:tcBorders>
              <w:top w:val="nil"/>
              <w:left w:val="nil"/>
              <w:bottom w:val="single" w:sz="4" w:space="0" w:color="auto"/>
              <w:right w:val="single" w:sz="4" w:space="0" w:color="auto"/>
            </w:tcBorders>
            <w:shd w:val="clear" w:color="auto" w:fill="auto"/>
            <w:vAlign w:val="center"/>
            <w:hideMark/>
          </w:tcPr>
          <w:p w14:paraId="3C5A7FA9"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76E054E0"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17251774" w14:textId="77777777" w:rsidR="003E2502" w:rsidRPr="00F608C4" w:rsidRDefault="008651F2">
            <w:sdt>
              <w:sdtPr>
                <w:rPr>
                  <w:rFonts w:eastAsia="Times New Roman"/>
                  <w:sz w:val="18"/>
                  <w:szCs w:val="18"/>
                  <w:lang w:eastAsia="da-DK"/>
                </w:rPr>
                <w:id w:val="-1089544888"/>
                <w:placeholder>
                  <w:docPart w:val="297C0F0793C1430B92E946EE34FEBAD3"/>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05017D35"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04D92912"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4E321C8F" w14:textId="77777777" w:rsidR="003E2502" w:rsidRPr="00F608C4" w:rsidRDefault="003E2502" w:rsidP="00087241">
            <w:pPr>
              <w:jc w:val="center"/>
              <w:rPr>
                <w:rFonts w:eastAsia="Times New Roman"/>
                <w:sz w:val="18"/>
                <w:szCs w:val="18"/>
                <w:lang w:eastAsia="da-DK"/>
              </w:rPr>
            </w:pPr>
            <w:permStart w:id="778643055" w:edGrp="everyone" w:colFirst="5" w:colLast="5"/>
            <w:permStart w:id="1156069798" w:edGrp="everyone" w:colFirst="6" w:colLast="6"/>
            <w:permEnd w:id="1371175418"/>
            <w:permEnd w:id="458956548"/>
            <w:r w:rsidRPr="00F608C4">
              <w:rPr>
                <w:rFonts w:eastAsia="Times New Roman"/>
                <w:sz w:val="18"/>
                <w:szCs w:val="18"/>
                <w:lang w:eastAsia="da-DK"/>
              </w:rPr>
              <w:lastRenderedPageBreak/>
              <w:t>Ø113</w:t>
            </w:r>
          </w:p>
        </w:tc>
        <w:tc>
          <w:tcPr>
            <w:tcW w:w="1281" w:type="dxa"/>
            <w:tcBorders>
              <w:top w:val="nil"/>
              <w:left w:val="nil"/>
              <w:bottom w:val="single" w:sz="4" w:space="0" w:color="auto"/>
              <w:right w:val="single" w:sz="4" w:space="0" w:color="auto"/>
            </w:tcBorders>
            <w:shd w:val="clear" w:color="auto" w:fill="auto"/>
            <w:vAlign w:val="center"/>
            <w:hideMark/>
          </w:tcPr>
          <w:p w14:paraId="737E80BF"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571E27AE"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Systemet bør til enhver tid kunne udbetale med samme frister, som gælder generelt i bankverdenen. Disposition bør kunne ske samme dag eller næste hverdag efter bogføring i Systemet.</w:t>
            </w:r>
          </w:p>
        </w:tc>
        <w:tc>
          <w:tcPr>
            <w:tcW w:w="780" w:type="dxa"/>
            <w:tcBorders>
              <w:top w:val="nil"/>
              <w:left w:val="nil"/>
              <w:bottom w:val="single" w:sz="4" w:space="0" w:color="auto"/>
              <w:right w:val="single" w:sz="4" w:space="0" w:color="auto"/>
            </w:tcBorders>
            <w:shd w:val="clear" w:color="auto" w:fill="auto"/>
            <w:vAlign w:val="center"/>
            <w:hideMark/>
          </w:tcPr>
          <w:p w14:paraId="3AE527A3"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042E6180"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025F1158" w14:textId="77777777" w:rsidR="003E2502" w:rsidRPr="00F608C4" w:rsidRDefault="008651F2">
            <w:sdt>
              <w:sdtPr>
                <w:rPr>
                  <w:rFonts w:eastAsia="Times New Roman"/>
                  <w:sz w:val="18"/>
                  <w:szCs w:val="18"/>
                  <w:lang w:eastAsia="da-DK"/>
                </w:rPr>
                <w:id w:val="1829636745"/>
                <w:placeholder>
                  <w:docPart w:val="999621EDB2664A6D82CBDB521A1E38E7"/>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14290608"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42F727CE"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A093896" w14:textId="77777777" w:rsidR="003E2502" w:rsidRPr="00F608C4" w:rsidRDefault="003E2502" w:rsidP="00087241">
            <w:pPr>
              <w:jc w:val="center"/>
              <w:rPr>
                <w:rFonts w:eastAsia="Times New Roman"/>
                <w:sz w:val="18"/>
                <w:szCs w:val="18"/>
                <w:lang w:eastAsia="da-DK"/>
              </w:rPr>
            </w:pPr>
            <w:permStart w:id="1362118542" w:edGrp="everyone" w:colFirst="5" w:colLast="5"/>
            <w:permStart w:id="1236234345" w:edGrp="everyone" w:colFirst="6" w:colLast="6"/>
            <w:permEnd w:id="778643055"/>
            <w:permEnd w:id="1156069798"/>
            <w:r w:rsidRPr="00F608C4">
              <w:rPr>
                <w:rFonts w:eastAsia="Times New Roman"/>
                <w:sz w:val="18"/>
                <w:szCs w:val="18"/>
                <w:lang w:eastAsia="da-DK"/>
              </w:rPr>
              <w:t>Ø114</w:t>
            </w:r>
          </w:p>
        </w:tc>
        <w:tc>
          <w:tcPr>
            <w:tcW w:w="1281" w:type="dxa"/>
            <w:tcBorders>
              <w:top w:val="nil"/>
              <w:left w:val="nil"/>
              <w:bottom w:val="single" w:sz="4" w:space="0" w:color="auto"/>
              <w:right w:val="single" w:sz="4" w:space="0" w:color="auto"/>
            </w:tcBorders>
            <w:shd w:val="clear" w:color="auto" w:fill="auto"/>
            <w:vAlign w:val="center"/>
            <w:hideMark/>
          </w:tcPr>
          <w:p w14:paraId="6ECC89F0"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37D4A5EA"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Som udgangspunkt foretages udbetaling altid til </w:t>
            </w:r>
            <w:proofErr w:type="spellStart"/>
            <w:r w:rsidRPr="00F608C4">
              <w:rPr>
                <w:rFonts w:eastAsia="Times New Roman"/>
                <w:sz w:val="18"/>
                <w:szCs w:val="18"/>
                <w:lang w:eastAsia="da-DK"/>
              </w:rPr>
              <w:t>NemKonto</w:t>
            </w:r>
            <w:proofErr w:type="spellEnd"/>
            <w:r w:rsidRPr="00F608C4">
              <w:rPr>
                <w:rFonts w:eastAsia="Times New Roman"/>
                <w:sz w:val="18"/>
                <w:szCs w:val="18"/>
                <w:lang w:eastAsia="da-DK"/>
              </w:rPr>
              <w:t xml:space="preserve"> med mindre andet fremgår af fakturaen.</w:t>
            </w:r>
          </w:p>
        </w:tc>
        <w:tc>
          <w:tcPr>
            <w:tcW w:w="780" w:type="dxa"/>
            <w:tcBorders>
              <w:top w:val="nil"/>
              <w:left w:val="nil"/>
              <w:bottom w:val="single" w:sz="4" w:space="0" w:color="auto"/>
              <w:right w:val="single" w:sz="4" w:space="0" w:color="auto"/>
            </w:tcBorders>
            <w:shd w:val="clear" w:color="auto" w:fill="auto"/>
            <w:vAlign w:val="center"/>
            <w:hideMark/>
          </w:tcPr>
          <w:p w14:paraId="73EDC0DF"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030D1411"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27C776C4" w14:textId="77777777" w:rsidR="003E2502" w:rsidRPr="00F608C4" w:rsidRDefault="008651F2">
            <w:sdt>
              <w:sdtPr>
                <w:rPr>
                  <w:rFonts w:eastAsia="Times New Roman"/>
                  <w:sz w:val="18"/>
                  <w:szCs w:val="18"/>
                  <w:lang w:eastAsia="da-DK"/>
                </w:rPr>
                <w:id w:val="-930804225"/>
                <w:placeholder>
                  <w:docPart w:val="30F7DD1BB1B84FEEA366661F2A71E300"/>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2A240596"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7C7F9635"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EBEDB49" w14:textId="77777777" w:rsidR="003E2502" w:rsidRPr="00F608C4" w:rsidRDefault="003E2502" w:rsidP="00087241">
            <w:pPr>
              <w:jc w:val="center"/>
              <w:rPr>
                <w:rFonts w:eastAsia="Times New Roman"/>
                <w:sz w:val="18"/>
                <w:szCs w:val="18"/>
                <w:lang w:eastAsia="da-DK"/>
              </w:rPr>
            </w:pPr>
            <w:permStart w:id="1485309150" w:edGrp="everyone" w:colFirst="5" w:colLast="5"/>
            <w:permEnd w:id="1362118542"/>
            <w:permEnd w:id="1236234345"/>
            <w:r w:rsidRPr="00F608C4">
              <w:rPr>
                <w:rFonts w:eastAsia="Times New Roman"/>
                <w:sz w:val="18"/>
                <w:szCs w:val="18"/>
                <w:lang w:eastAsia="da-DK"/>
              </w:rPr>
              <w:t>Ø115</w:t>
            </w:r>
          </w:p>
        </w:tc>
        <w:tc>
          <w:tcPr>
            <w:tcW w:w="1281" w:type="dxa"/>
            <w:tcBorders>
              <w:top w:val="nil"/>
              <w:left w:val="nil"/>
              <w:bottom w:val="single" w:sz="4" w:space="0" w:color="auto"/>
              <w:right w:val="single" w:sz="4" w:space="0" w:color="auto"/>
            </w:tcBorders>
            <w:shd w:val="clear" w:color="auto" w:fill="auto"/>
            <w:vAlign w:val="center"/>
            <w:hideMark/>
          </w:tcPr>
          <w:p w14:paraId="1AEF4402"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6810B4F3"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Betalingsoplysninger på fakturaer, som fejler, skal valideres/godkendes centralt, inden der kan ske betaling til </w:t>
            </w:r>
            <w:proofErr w:type="spellStart"/>
            <w:r w:rsidRPr="00F608C4">
              <w:rPr>
                <w:rFonts w:eastAsia="Times New Roman"/>
                <w:sz w:val="18"/>
                <w:szCs w:val="18"/>
                <w:lang w:eastAsia="da-DK"/>
              </w:rPr>
              <w:t>NemKonto</w:t>
            </w:r>
            <w:proofErr w:type="spellEnd"/>
            <w:r w:rsidRPr="00F608C4">
              <w:rPr>
                <w:rFonts w:eastAsia="Times New Roman"/>
                <w:sz w:val="18"/>
                <w:szCs w:val="18"/>
                <w:lang w:eastAsia="da-DK"/>
              </w:rPr>
              <w:t xml:space="preserve"> eller alternativ konto.</w:t>
            </w:r>
          </w:p>
        </w:tc>
        <w:tc>
          <w:tcPr>
            <w:tcW w:w="780" w:type="dxa"/>
            <w:tcBorders>
              <w:top w:val="nil"/>
              <w:left w:val="nil"/>
              <w:bottom w:val="single" w:sz="4" w:space="0" w:color="auto"/>
              <w:right w:val="single" w:sz="4" w:space="0" w:color="auto"/>
            </w:tcBorders>
            <w:shd w:val="clear" w:color="auto" w:fill="auto"/>
            <w:vAlign w:val="center"/>
            <w:hideMark/>
          </w:tcPr>
          <w:p w14:paraId="63FABF44"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A</w:t>
            </w:r>
          </w:p>
        </w:tc>
        <w:tc>
          <w:tcPr>
            <w:tcW w:w="780" w:type="dxa"/>
            <w:tcBorders>
              <w:top w:val="nil"/>
              <w:left w:val="nil"/>
              <w:bottom w:val="single" w:sz="4" w:space="0" w:color="auto"/>
              <w:right w:val="single" w:sz="4" w:space="0" w:color="auto"/>
            </w:tcBorders>
            <w:shd w:val="clear" w:color="auto" w:fill="auto"/>
            <w:vAlign w:val="center"/>
            <w:hideMark/>
          </w:tcPr>
          <w:p w14:paraId="2588909C"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032082A6" w14:textId="06C9F484" w:rsidR="003E2502" w:rsidRPr="00F608C4" w:rsidRDefault="008651F2">
            <w:sdt>
              <w:sdtPr>
                <w:rPr>
                  <w:rFonts w:eastAsia="Times New Roman"/>
                  <w:sz w:val="18"/>
                  <w:szCs w:val="18"/>
                  <w:lang w:eastAsia="da-DK"/>
                </w:rPr>
                <w:id w:val="-1089545999"/>
                <w:placeholder>
                  <w:docPart w:val="95F14F7BE15C47CF82880A56DE6A91FF"/>
                </w:placeholder>
                <w:showingPlcHdr/>
                <w:dropDownList>
                  <w:listItem w:displayText="Ja" w:value="Ja"/>
                  <w:listItem w:displayText="Nej" w:value="Nej"/>
                </w:dropDownList>
              </w:sdtPr>
              <w:sdtEndPr/>
              <w:sdtContent>
                <w:r w:rsidR="004F4517"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1140C2D8"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5E66805C"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45B279DF" w14:textId="77777777" w:rsidR="003E2502" w:rsidRPr="00F608C4" w:rsidRDefault="003E2502" w:rsidP="00087241">
            <w:pPr>
              <w:jc w:val="center"/>
              <w:rPr>
                <w:rFonts w:eastAsia="Times New Roman"/>
                <w:sz w:val="18"/>
                <w:szCs w:val="18"/>
                <w:lang w:eastAsia="da-DK"/>
              </w:rPr>
            </w:pPr>
            <w:permStart w:id="1736455610" w:edGrp="everyone" w:colFirst="5" w:colLast="5"/>
            <w:permStart w:id="232151266" w:edGrp="everyone" w:colFirst="6" w:colLast="6"/>
            <w:permEnd w:id="1485309150"/>
            <w:r w:rsidRPr="00F608C4">
              <w:rPr>
                <w:rFonts w:eastAsia="Times New Roman"/>
                <w:sz w:val="18"/>
                <w:szCs w:val="18"/>
                <w:lang w:eastAsia="da-DK"/>
              </w:rPr>
              <w:t>Ø116</w:t>
            </w:r>
          </w:p>
        </w:tc>
        <w:tc>
          <w:tcPr>
            <w:tcW w:w="1281" w:type="dxa"/>
            <w:tcBorders>
              <w:top w:val="nil"/>
              <w:left w:val="nil"/>
              <w:bottom w:val="single" w:sz="4" w:space="0" w:color="auto"/>
              <w:right w:val="single" w:sz="4" w:space="0" w:color="auto"/>
            </w:tcBorders>
            <w:shd w:val="clear" w:color="auto" w:fill="auto"/>
            <w:vAlign w:val="center"/>
            <w:hideMark/>
          </w:tcPr>
          <w:p w14:paraId="6AFA3B59"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1CC3AF48"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Det bør være muligt at fravælge </w:t>
            </w:r>
            <w:proofErr w:type="spellStart"/>
            <w:r w:rsidRPr="00F608C4">
              <w:rPr>
                <w:rFonts w:eastAsia="Times New Roman"/>
                <w:sz w:val="18"/>
                <w:szCs w:val="18"/>
                <w:lang w:eastAsia="da-DK"/>
              </w:rPr>
              <w:t>NemKonto</w:t>
            </w:r>
            <w:proofErr w:type="spellEnd"/>
            <w:r w:rsidRPr="00F608C4">
              <w:rPr>
                <w:rFonts w:eastAsia="Times New Roman"/>
                <w:sz w:val="18"/>
                <w:szCs w:val="18"/>
                <w:lang w:eastAsia="da-DK"/>
              </w:rPr>
              <w:t xml:space="preserve"> betaling på kreditor.</w:t>
            </w:r>
          </w:p>
        </w:tc>
        <w:tc>
          <w:tcPr>
            <w:tcW w:w="780" w:type="dxa"/>
            <w:tcBorders>
              <w:top w:val="nil"/>
              <w:left w:val="nil"/>
              <w:bottom w:val="single" w:sz="4" w:space="0" w:color="auto"/>
              <w:right w:val="single" w:sz="4" w:space="0" w:color="auto"/>
            </w:tcBorders>
            <w:shd w:val="clear" w:color="auto" w:fill="auto"/>
            <w:vAlign w:val="center"/>
            <w:hideMark/>
          </w:tcPr>
          <w:p w14:paraId="1A283101"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12ECB0A8"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1D41E6D7" w14:textId="77777777" w:rsidR="003E2502" w:rsidRPr="00F608C4" w:rsidRDefault="008651F2">
            <w:sdt>
              <w:sdtPr>
                <w:rPr>
                  <w:rFonts w:eastAsia="Times New Roman"/>
                  <w:sz w:val="18"/>
                  <w:szCs w:val="18"/>
                  <w:lang w:eastAsia="da-DK"/>
                </w:rPr>
                <w:id w:val="679932379"/>
                <w:placeholder>
                  <w:docPart w:val="F024B6145D2945B9A97094FAD7DD4446"/>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0441765D"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3282E911"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D573A91" w14:textId="77777777" w:rsidR="003E2502" w:rsidRPr="00F608C4" w:rsidRDefault="003E2502" w:rsidP="00087241">
            <w:pPr>
              <w:jc w:val="center"/>
              <w:rPr>
                <w:rFonts w:eastAsia="Times New Roman"/>
                <w:sz w:val="18"/>
                <w:szCs w:val="18"/>
                <w:lang w:eastAsia="da-DK"/>
              </w:rPr>
            </w:pPr>
            <w:permStart w:id="883295746" w:edGrp="everyone" w:colFirst="5" w:colLast="5"/>
            <w:permStart w:id="2018343383" w:edGrp="everyone" w:colFirst="6" w:colLast="6"/>
            <w:permEnd w:id="1736455610"/>
            <w:permEnd w:id="232151266"/>
            <w:r w:rsidRPr="00F608C4">
              <w:rPr>
                <w:rFonts w:eastAsia="Times New Roman"/>
                <w:sz w:val="18"/>
                <w:szCs w:val="18"/>
                <w:lang w:eastAsia="da-DK"/>
              </w:rPr>
              <w:t>Ø117</w:t>
            </w:r>
          </w:p>
        </w:tc>
        <w:tc>
          <w:tcPr>
            <w:tcW w:w="1281" w:type="dxa"/>
            <w:tcBorders>
              <w:top w:val="nil"/>
              <w:left w:val="nil"/>
              <w:bottom w:val="single" w:sz="4" w:space="0" w:color="auto"/>
              <w:right w:val="single" w:sz="4" w:space="0" w:color="auto"/>
            </w:tcBorders>
            <w:shd w:val="clear" w:color="auto" w:fill="auto"/>
            <w:vAlign w:val="center"/>
            <w:hideMark/>
          </w:tcPr>
          <w:p w14:paraId="366E8ACB"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49CF577A"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afstemme bank- og mellemregningskonti enten med automatisk udligning eller manuelt ved oprettelse af et bogføringsbilag.</w:t>
            </w:r>
          </w:p>
        </w:tc>
        <w:tc>
          <w:tcPr>
            <w:tcW w:w="780" w:type="dxa"/>
            <w:tcBorders>
              <w:top w:val="nil"/>
              <w:left w:val="nil"/>
              <w:bottom w:val="single" w:sz="4" w:space="0" w:color="auto"/>
              <w:right w:val="single" w:sz="4" w:space="0" w:color="auto"/>
            </w:tcBorders>
            <w:shd w:val="clear" w:color="auto" w:fill="auto"/>
            <w:vAlign w:val="center"/>
            <w:hideMark/>
          </w:tcPr>
          <w:p w14:paraId="325BB2F8"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02EDB129"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73B215EF" w14:textId="77777777" w:rsidR="003E2502" w:rsidRPr="00F608C4" w:rsidRDefault="008651F2">
            <w:sdt>
              <w:sdtPr>
                <w:rPr>
                  <w:rFonts w:eastAsia="Times New Roman"/>
                  <w:sz w:val="18"/>
                  <w:szCs w:val="18"/>
                  <w:lang w:eastAsia="da-DK"/>
                </w:rPr>
                <w:id w:val="478584713"/>
                <w:placeholder>
                  <w:docPart w:val="0C0272D35FB34AF1BB5942E3DAABC3B9"/>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120059D5"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480B8636"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333FCDA" w14:textId="77777777" w:rsidR="003E2502" w:rsidRPr="00F608C4" w:rsidRDefault="003E2502" w:rsidP="00087241">
            <w:pPr>
              <w:jc w:val="center"/>
              <w:rPr>
                <w:rFonts w:eastAsia="Times New Roman"/>
                <w:sz w:val="18"/>
                <w:szCs w:val="18"/>
                <w:lang w:eastAsia="da-DK"/>
              </w:rPr>
            </w:pPr>
            <w:permStart w:id="471629355" w:edGrp="everyone" w:colFirst="5" w:colLast="5"/>
            <w:permStart w:id="684532932" w:edGrp="everyone" w:colFirst="6" w:colLast="6"/>
            <w:permEnd w:id="883295746"/>
            <w:permEnd w:id="2018343383"/>
            <w:r w:rsidRPr="00F608C4">
              <w:rPr>
                <w:rFonts w:eastAsia="Times New Roman"/>
                <w:sz w:val="18"/>
                <w:szCs w:val="18"/>
                <w:lang w:eastAsia="da-DK"/>
              </w:rPr>
              <w:t>Ø118</w:t>
            </w:r>
          </w:p>
        </w:tc>
        <w:tc>
          <w:tcPr>
            <w:tcW w:w="1281" w:type="dxa"/>
            <w:tcBorders>
              <w:top w:val="nil"/>
              <w:left w:val="nil"/>
              <w:bottom w:val="single" w:sz="4" w:space="0" w:color="auto"/>
              <w:right w:val="single" w:sz="4" w:space="0" w:color="auto"/>
            </w:tcBorders>
            <w:shd w:val="clear" w:color="auto" w:fill="auto"/>
            <w:vAlign w:val="center"/>
            <w:hideMark/>
          </w:tcPr>
          <w:p w14:paraId="5C782291"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07D2F9AF"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I forbindelse med afstemning bør det være muligt at udvælge enten åbne poster og/eller udlignede poster.</w:t>
            </w:r>
          </w:p>
        </w:tc>
        <w:tc>
          <w:tcPr>
            <w:tcW w:w="780" w:type="dxa"/>
            <w:tcBorders>
              <w:top w:val="nil"/>
              <w:left w:val="nil"/>
              <w:bottom w:val="single" w:sz="4" w:space="0" w:color="auto"/>
              <w:right w:val="single" w:sz="4" w:space="0" w:color="auto"/>
            </w:tcBorders>
            <w:shd w:val="clear" w:color="auto" w:fill="auto"/>
            <w:vAlign w:val="center"/>
            <w:hideMark/>
          </w:tcPr>
          <w:p w14:paraId="43C15C5B"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6C00E839"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Ø117</w:t>
            </w:r>
          </w:p>
        </w:tc>
        <w:tc>
          <w:tcPr>
            <w:tcW w:w="1034" w:type="dxa"/>
            <w:tcBorders>
              <w:top w:val="nil"/>
              <w:left w:val="nil"/>
              <w:bottom w:val="single" w:sz="4" w:space="0" w:color="auto"/>
              <w:right w:val="single" w:sz="4" w:space="0" w:color="auto"/>
            </w:tcBorders>
            <w:shd w:val="clear" w:color="auto" w:fill="auto"/>
            <w:hideMark/>
          </w:tcPr>
          <w:p w14:paraId="79D9B263" w14:textId="77777777" w:rsidR="003E2502" w:rsidRPr="00F608C4" w:rsidRDefault="008651F2">
            <w:sdt>
              <w:sdtPr>
                <w:rPr>
                  <w:rFonts w:eastAsia="Times New Roman"/>
                  <w:sz w:val="18"/>
                  <w:szCs w:val="18"/>
                  <w:lang w:eastAsia="da-DK"/>
                </w:rPr>
                <w:id w:val="-1294660754"/>
                <w:placeholder>
                  <w:docPart w:val="60F5A989B5144225B98D05D895ADAAB0"/>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2F9D7E85"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67F71236"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D28B3E9" w14:textId="77777777" w:rsidR="003E2502" w:rsidRPr="00F608C4" w:rsidRDefault="003E2502" w:rsidP="00087241">
            <w:pPr>
              <w:jc w:val="center"/>
              <w:rPr>
                <w:rFonts w:eastAsia="Times New Roman"/>
                <w:sz w:val="18"/>
                <w:szCs w:val="18"/>
                <w:lang w:eastAsia="da-DK"/>
              </w:rPr>
            </w:pPr>
            <w:permStart w:id="1603862996" w:edGrp="everyone" w:colFirst="5" w:colLast="5"/>
            <w:permStart w:id="694890506" w:edGrp="everyone" w:colFirst="6" w:colLast="6"/>
            <w:permEnd w:id="471629355"/>
            <w:permEnd w:id="684532932"/>
            <w:r w:rsidRPr="00F608C4">
              <w:rPr>
                <w:rFonts w:eastAsia="Times New Roman"/>
                <w:sz w:val="18"/>
                <w:szCs w:val="18"/>
                <w:lang w:eastAsia="da-DK"/>
              </w:rPr>
              <w:t>Ø119</w:t>
            </w:r>
          </w:p>
        </w:tc>
        <w:tc>
          <w:tcPr>
            <w:tcW w:w="1281" w:type="dxa"/>
            <w:tcBorders>
              <w:top w:val="nil"/>
              <w:left w:val="nil"/>
              <w:bottom w:val="single" w:sz="4" w:space="0" w:color="auto"/>
              <w:right w:val="single" w:sz="4" w:space="0" w:color="auto"/>
            </w:tcBorders>
            <w:shd w:val="clear" w:color="auto" w:fill="auto"/>
            <w:vAlign w:val="center"/>
            <w:hideMark/>
          </w:tcPr>
          <w:p w14:paraId="1D8AD9DF"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72D50CF6"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foretage automatisk ændring af betalingsfristen således, at betalingsfristen afspejler Kundens aftaler med leverandørerne.</w:t>
            </w:r>
          </w:p>
        </w:tc>
        <w:tc>
          <w:tcPr>
            <w:tcW w:w="780" w:type="dxa"/>
            <w:tcBorders>
              <w:top w:val="nil"/>
              <w:left w:val="nil"/>
              <w:bottom w:val="single" w:sz="4" w:space="0" w:color="auto"/>
              <w:right w:val="single" w:sz="4" w:space="0" w:color="auto"/>
            </w:tcBorders>
            <w:shd w:val="clear" w:color="auto" w:fill="auto"/>
            <w:vAlign w:val="center"/>
            <w:hideMark/>
          </w:tcPr>
          <w:p w14:paraId="725F281C"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4792A5FE"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5FF6E9CC" w14:textId="77777777" w:rsidR="003E2502" w:rsidRPr="00F608C4" w:rsidRDefault="008651F2">
            <w:sdt>
              <w:sdtPr>
                <w:rPr>
                  <w:rFonts w:eastAsia="Times New Roman"/>
                  <w:sz w:val="18"/>
                  <w:szCs w:val="18"/>
                  <w:lang w:eastAsia="da-DK"/>
                </w:rPr>
                <w:id w:val="1783923812"/>
                <w:placeholder>
                  <w:docPart w:val="BD115287DBFD460C90056B122D994B21"/>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1E741FDD"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6267D5EF"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0C8292EA" w14:textId="77777777" w:rsidR="003E2502" w:rsidRPr="00F608C4" w:rsidRDefault="003E2502" w:rsidP="00087241">
            <w:pPr>
              <w:jc w:val="center"/>
              <w:rPr>
                <w:rFonts w:eastAsia="Times New Roman"/>
                <w:sz w:val="18"/>
                <w:szCs w:val="18"/>
                <w:lang w:eastAsia="da-DK"/>
              </w:rPr>
            </w:pPr>
            <w:permStart w:id="975316828" w:edGrp="everyone" w:colFirst="5" w:colLast="5"/>
            <w:permStart w:id="1502771630" w:edGrp="everyone" w:colFirst="6" w:colLast="6"/>
            <w:permEnd w:id="1603862996"/>
            <w:permEnd w:id="694890506"/>
            <w:r w:rsidRPr="00F608C4">
              <w:rPr>
                <w:rFonts w:eastAsia="Times New Roman"/>
                <w:sz w:val="18"/>
                <w:szCs w:val="18"/>
                <w:lang w:eastAsia="da-DK"/>
              </w:rPr>
              <w:t>Ø120</w:t>
            </w:r>
          </w:p>
        </w:tc>
        <w:tc>
          <w:tcPr>
            <w:tcW w:w="1281" w:type="dxa"/>
            <w:tcBorders>
              <w:top w:val="nil"/>
              <w:left w:val="nil"/>
              <w:bottom w:val="single" w:sz="4" w:space="0" w:color="auto"/>
              <w:right w:val="single" w:sz="4" w:space="0" w:color="auto"/>
            </w:tcBorders>
            <w:shd w:val="clear" w:color="auto" w:fill="auto"/>
            <w:vAlign w:val="center"/>
            <w:hideMark/>
          </w:tcPr>
          <w:p w14:paraId="084AC0B3"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36CF5484"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fordele en faktura/bilag mellem brugere/områder.</w:t>
            </w:r>
          </w:p>
        </w:tc>
        <w:tc>
          <w:tcPr>
            <w:tcW w:w="780" w:type="dxa"/>
            <w:tcBorders>
              <w:top w:val="nil"/>
              <w:left w:val="nil"/>
              <w:bottom w:val="single" w:sz="4" w:space="0" w:color="auto"/>
              <w:right w:val="single" w:sz="4" w:space="0" w:color="auto"/>
            </w:tcBorders>
            <w:shd w:val="clear" w:color="auto" w:fill="auto"/>
            <w:vAlign w:val="center"/>
            <w:hideMark/>
          </w:tcPr>
          <w:p w14:paraId="4AEA1C5A"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124E7EB7"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685FFA09" w14:textId="77777777" w:rsidR="003E2502" w:rsidRPr="00F608C4" w:rsidRDefault="008651F2">
            <w:sdt>
              <w:sdtPr>
                <w:rPr>
                  <w:rFonts w:eastAsia="Times New Roman"/>
                  <w:sz w:val="18"/>
                  <w:szCs w:val="18"/>
                  <w:lang w:eastAsia="da-DK"/>
                </w:rPr>
                <w:id w:val="357785214"/>
                <w:placeholder>
                  <w:docPart w:val="97A03550C3514487BEC4B3FB4437A6CF"/>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5081704"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697958F8"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448717BA" w14:textId="77777777" w:rsidR="003E2502" w:rsidRPr="00F608C4" w:rsidRDefault="003E2502" w:rsidP="00087241">
            <w:pPr>
              <w:jc w:val="center"/>
              <w:rPr>
                <w:rFonts w:eastAsia="Times New Roman"/>
                <w:sz w:val="18"/>
                <w:szCs w:val="18"/>
                <w:lang w:eastAsia="da-DK"/>
              </w:rPr>
            </w:pPr>
            <w:permStart w:id="366283906" w:edGrp="everyone" w:colFirst="5" w:colLast="5"/>
            <w:permStart w:id="1692551652" w:edGrp="everyone" w:colFirst="6" w:colLast="6"/>
            <w:permEnd w:id="975316828"/>
            <w:permEnd w:id="1502771630"/>
            <w:r w:rsidRPr="00F608C4">
              <w:rPr>
                <w:rFonts w:eastAsia="Times New Roman"/>
                <w:sz w:val="18"/>
                <w:szCs w:val="18"/>
                <w:lang w:eastAsia="da-DK"/>
              </w:rPr>
              <w:t>Ø121</w:t>
            </w:r>
          </w:p>
        </w:tc>
        <w:tc>
          <w:tcPr>
            <w:tcW w:w="1281" w:type="dxa"/>
            <w:tcBorders>
              <w:top w:val="nil"/>
              <w:left w:val="nil"/>
              <w:bottom w:val="single" w:sz="4" w:space="0" w:color="auto"/>
              <w:right w:val="single" w:sz="4" w:space="0" w:color="auto"/>
            </w:tcBorders>
            <w:shd w:val="clear" w:color="auto" w:fill="auto"/>
            <w:vAlign w:val="center"/>
            <w:hideMark/>
          </w:tcPr>
          <w:p w14:paraId="0DA6159D"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3797CFBF"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Der bør ske automatisk kontering og bogføring på bankkonti og mellemregningskonti, når fx Mobile Pay/Dankort anvendes.</w:t>
            </w:r>
          </w:p>
        </w:tc>
        <w:tc>
          <w:tcPr>
            <w:tcW w:w="780" w:type="dxa"/>
            <w:tcBorders>
              <w:top w:val="nil"/>
              <w:left w:val="nil"/>
              <w:bottom w:val="single" w:sz="4" w:space="0" w:color="auto"/>
              <w:right w:val="single" w:sz="4" w:space="0" w:color="auto"/>
            </w:tcBorders>
            <w:shd w:val="clear" w:color="auto" w:fill="auto"/>
            <w:vAlign w:val="center"/>
            <w:hideMark/>
          </w:tcPr>
          <w:p w14:paraId="5609B691"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4DADACE5"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1ACEAD54" w14:textId="77777777" w:rsidR="003E2502" w:rsidRPr="00F608C4" w:rsidRDefault="008651F2">
            <w:sdt>
              <w:sdtPr>
                <w:rPr>
                  <w:rFonts w:eastAsia="Times New Roman"/>
                  <w:sz w:val="18"/>
                  <w:szCs w:val="18"/>
                  <w:lang w:eastAsia="da-DK"/>
                </w:rPr>
                <w:id w:val="-1024246046"/>
                <w:placeholder>
                  <w:docPart w:val="D824E4634DB6430994634266B4AA5CFE"/>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05DC24B8"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1492B3E9"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F570FC9" w14:textId="77777777" w:rsidR="003E2502" w:rsidRPr="00F608C4" w:rsidRDefault="003E2502" w:rsidP="00087241">
            <w:pPr>
              <w:jc w:val="center"/>
              <w:rPr>
                <w:rFonts w:eastAsia="Times New Roman"/>
                <w:sz w:val="18"/>
                <w:szCs w:val="18"/>
                <w:lang w:eastAsia="da-DK"/>
              </w:rPr>
            </w:pPr>
            <w:permStart w:id="602539325" w:edGrp="everyone" w:colFirst="5" w:colLast="5"/>
            <w:permStart w:id="1494381017" w:edGrp="everyone" w:colFirst="6" w:colLast="6"/>
            <w:permEnd w:id="366283906"/>
            <w:permEnd w:id="1692551652"/>
            <w:r w:rsidRPr="00F608C4">
              <w:rPr>
                <w:rFonts w:eastAsia="Times New Roman"/>
                <w:sz w:val="18"/>
                <w:szCs w:val="18"/>
                <w:lang w:eastAsia="da-DK"/>
              </w:rPr>
              <w:t>Ø122</w:t>
            </w:r>
          </w:p>
        </w:tc>
        <w:tc>
          <w:tcPr>
            <w:tcW w:w="1281" w:type="dxa"/>
            <w:tcBorders>
              <w:top w:val="nil"/>
              <w:left w:val="nil"/>
              <w:bottom w:val="single" w:sz="4" w:space="0" w:color="auto"/>
              <w:right w:val="single" w:sz="4" w:space="0" w:color="auto"/>
            </w:tcBorders>
            <w:shd w:val="clear" w:color="auto" w:fill="auto"/>
            <w:vAlign w:val="center"/>
            <w:hideMark/>
          </w:tcPr>
          <w:p w14:paraId="7A058F39"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42546BA1"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få et automatisk advis om overskredne betalingsdatoer mv. fx via e-mail til den/de brugere, som har fakturaen liggende i "fakturaindbakken".</w:t>
            </w:r>
          </w:p>
        </w:tc>
        <w:tc>
          <w:tcPr>
            <w:tcW w:w="780" w:type="dxa"/>
            <w:tcBorders>
              <w:top w:val="nil"/>
              <w:left w:val="nil"/>
              <w:bottom w:val="single" w:sz="4" w:space="0" w:color="auto"/>
              <w:right w:val="single" w:sz="4" w:space="0" w:color="auto"/>
            </w:tcBorders>
            <w:shd w:val="clear" w:color="auto" w:fill="auto"/>
            <w:vAlign w:val="center"/>
            <w:hideMark/>
          </w:tcPr>
          <w:p w14:paraId="3BB1C4F3"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2DDD605E"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Ø82</w:t>
            </w:r>
          </w:p>
        </w:tc>
        <w:tc>
          <w:tcPr>
            <w:tcW w:w="1034" w:type="dxa"/>
            <w:tcBorders>
              <w:top w:val="nil"/>
              <w:left w:val="nil"/>
              <w:bottom w:val="single" w:sz="4" w:space="0" w:color="auto"/>
              <w:right w:val="single" w:sz="4" w:space="0" w:color="auto"/>
            </w:tcBorders>
            <w:shd w:val="clear" w:color="auto" w:fill="auto"/>
            <w:hideMark/>
          </w:tcPr>
          <w:p w14:paraId="20C6B192" w14:textId="77777777" w:rsidR="003E2502" w:rsidRPr="00F608C4" w:rsidRDefault="008651F2">
            <w:sdt>
              <w:sdtPr>
                <w:rPr>
                  <w:rFonts w:eastAsia="Times New Roman"/>
                  <w:sz w:val="18"/>
                  <w:szCs w:val="18"/>
                  <w:lang w:eastAsia="da-DK"/>
                </w:rPr>
                <w:id w:val="-209424917"/>
                <w:placeholder>
                  <w:docPart w:val="B1AEC25E1B224360B49364F7C29A8F15"/>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0196E318"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7AE4A46F"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5B0CC138" w14:textId="77777777" w:rsidR="003E2502" w:rsidRPr="00F608C4" w:rsidRDefault="003E2502" w:rsidP="00087241">
            <w:pPr>
              <w:jc w:val="center"/>
              <w:rPr>
                <w:rFonts w:eastAsia="Times New Roman"/>
                <w:sz w:val="18"/>
                <w:szCs w:val="18"/>
                <w:lang w:eastAsia="da-DK"/>
              </w:rPr>
            </w:pPr>
            <w:permStart w:id="622023369" w:edGrp="everyone" w:colFirst="5" w:colLast="5"/>
            <w:permStart w:id="1993474957" w:edGrp="everyone" w:colFirst="6" w:colLast="6"/>
            <w:permEnd w:id="602539325"/>
            <w:permEnd w:id="1494381017"/>
            <w:r w:rsidRPr="00F608C4">
              <w:rPr>
                <w:rFonts w:eastAsia="Times New Roman"/>
                <w:sz w:val="18"/>
                <w:szCs w:val="18"/>
                <w:lang w:eastAsia="da-DK"/>
              </w:rPr>
              <w:t>Ø123</w:t>
            </w:r>
          </w:p>
        </w:tc>
        <w:tc>
          <w:tcPr>
            <w:tcW w:w="1281" w:type="dxa"/>
            <w:tcBorders>
              <w:top w:val="nil"/>
              <w:left w:val="nil"/>
              <w:bottom w:val="single" w:sz="4" w:space="0" w:color="auto"/>
              <w:right w:val="single" w:sz="4" w:space="0" w:color="auto"/>
            </w:tcBorders>
            <w:shd w:val="clear" w:color="auto" w:fill="auto"/>
            <w:vAlign w:val="center"/>
            <w:hideMark/>
          </w:tcPr>
          <w:p w14:paraId="135D62F1"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00A96E67"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Hvis der er flere overskredne betalingsdatoer skal der sendes en samlet mail. Det bør være muligt at tilgå fakturaen direkte fra e-mailen.</w:t>
            </w:r>
          </w:p>
        </w:tc>
        <w:tc>
          <w:tcPr>
            <w:tcW w:w="780" w:type="dxa"/>
            <w:tcBorders>
              <w:top w:val="nil"/>
              <w:left w:val="nil"/>
              <w:bottom w:val="single" w:sz="4" w:space="0" w:color="auto"/>
              <w:right w:val="single" w:sz="4" w:space="0" w:color="auto"/>
            </w:tcBorders>
            <w:shd w:val="clear" w:color="auto" w:fill="auto"/>
            <w:vAlign w:val="center"/>
            <w:hideMark/>
          </w:tcPr>
          <w:p w14:paraId="7EFD1764"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4E775D73"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Ø122</w:t>
            </w:r>
          </w:p>
        </w:tc>
        <w:tc>
          <w:tcPr>
            <w:tcW w:w="1034" w:type="dxa"/>
            <w:tcBorders>
              <w:top w:val="nil"/>
              <w:left w:val="nil"/>
              <w:bottom w:val="single" w:sz="4" w:space="0" w:color="auto"/>
              <w:right w:val="single" w:sz="4" w:space="0" w:color="auto"/>
            </w:tcBorders>
            <w:shd w:val="clear" w:color="auto" w:fill="auto"/>
            <w:hideMark/>
          </w:tcPr>
          <w:p w14:paraId="5448EF66" w14:textId="77777777" w:rsidR="003E2502" w:rsidRPr="00F608C4" w:rsidRDefault="008651F2">
            <w:sdt>
              <w:sdtPr>
                <w:rPr>
                  <w:rFonts w:eastAsia="Times New Roman"/>
                  <w:sz w:val="18"/>
                  <w:szCs w:val="18"/>
                  <w:lang w:eastAsia="da-DK"/>
                </w:rPr>
                <w:id w:val="1570314884"/>
                <w:placeholder>
                  <w:docPart w:val="C837D8C0872D42DA97789DE2CA0E9F36"/>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0D15081B"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09B35733"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3085321B" w14:textId="77777777" w:rsidR="003E2502" w:rsidRPr="00F608C4" w:rsidRDefault="003E2502" w:rsidP="00087241">
            <w:pPr>
              <w:jc w:val="center"/>
              <w:rPr>
                <w:rFonts w:eastAsia="Times New Roman"/>
                <w:sz w:val="18"/>
                <w:szCs w:val="18"/>
                <w:lang w:eastAsia="da-DK"/>
              </w:rPr>
            </w:pPr>
            <w:permStart w:id="1807096145" w:edGrp="everyone" w:colFirst="5" w:colLast="5"/>
            <w:permStart w:id="650669487" w:edGrp="everyone" w:colFirst="6" w:colLast="6"/>
            <w:permEnd w:id="622023369"/>
            <w:permEnd w:id="1993474957"/>
            <w:r w:rsidRPr="00F608C4">
              <w:rPr>
                <w:rFonts w:eastAsia="Times New Roman"/>
                <w:sz w:val="18"/>
                <w:szCs w:val="18"/>
                <w:lang w:eastAsia="da-DK"/>
              </w:rPr>
              <w:t>Ø124</w:t>
            </w:r>
          </w:p>
        </w:tc>
        <w:tc>
          <w:tcPr>
            <w:tcW w:w="1281" w:type="dxa"/>
            <w:tcBorders>
              <w:top w:val="nil"/>
              <w:left w:val="nil"/>
              <w:bottom w:val="single" w:sz="4" w:space="0" w:color="auto"/>
              <w:right w:val="single" w:sz="4" w:space="0" w:color="auto"/>
            </w:tcBorders>
            <w:shd w:val="clear" w:color="auto" w:fill="auto"/>
            <w:vAlign w:val="center"/>
            <w:hideMark/>
          </w:tcPr>
          <w:p w14:paraId="00E01259"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2F2CA052"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sætte advis-funktionen i bero for enkelte modtagere eller alle modtagere.</w:t>
            </w:r>
          </w:p>
        </w:tc>
        <w:tc>
          <w:tcPr>
            <w:tcW w:w="780" w:type="dxa"/>
            <w:tcBorders>
              <w:top w:val="nil"/>
              <w:left w:val="nil"/>
              <w:bottom w:val="single" w:sz="4" w:space="0" w:color="auto"/>
              <w:right w:val="single" w:sz="4" w:space="0" w:color="auto"/>
            </w:tcBorders>
            <w:shd w:val="clear" w:color="auto" w:fill="auto"/>
            <w:vAlign w:val="center"/>
            <w:hideMark/>
          </w:tcPr>
          <w:p w14:paraId="5E0F4846"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0B548CA6"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Ø122</w:t>
            </w:r>
          </w:p>
        </w:tc>
        <w:tc>
          <w:tcPr>
            <w:tcW w:w="1034" w:type="dxa"/>
            <w:tcBorders>
              <w:top w:val="nil"/>
              <w:left w:val="nil"/>
              <w:bottom w:val="single" w:sz="4" w:space="0" w:color="auto"/>
              <w:right w:val="single" w:sz="4" w:space="0" w:color="auto"/>
            </w:tcBorders>
            <w:shd w:val="clear" w:color="auto" w:fill="auto"/>
            <w:hideMark/>
          </w:tcPr>
          <w:p w14:paraId="45A4649E" w14:textId="77777777" w:rsidR="003E2502" w:rsidRPr="00F608C4" w:rsidRDefault="008651F2">
            <w:sdt>
              <w:sdtPr>
                <w:rPr>
                  <w:rFonts w:eastAsia="Times New Roman"/>
                  <w:sz w:val="18"/>
                  <w:szCs w:val="18"/>
                  <w:lang w:eastAsia="da-DK"/>
                </w:rPr>
                <w:id w:val="749002510"/>
                <w:placeholder>
                  <w:docPart w:val="1197373FF8F943AABB1B4E2E4FE18F34"/>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EB4D099"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090D2DF5"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4024FC4B" w14:textId="77777777" w:rsidR="003E2502" w:rsidRPr="00F608C4" w:rsidRDefault="003E2502" w:rsidP="00087241">
            <w:pPr>
              <w:jc w:val="center"/>
              <w:rPr>
                <w:rFonts w:eastAsia="Times New Roman"/>
                <w:sz w:val="18"/>
                <w:szCs w:val="18"/>
                <w:lang w:eastAsia="da-DK"/>
              </w:rPr>
            </w:pPr>
            <w:permStart w:id="1686925275" w:edGrp="everyone" w:colFirst="5" w:colLast="5"/>
            <w:permStart w:id="1047406859" w:edGrp="everyone" w:colFirst="6" w:colLast="6"/>
            <w:permEnd w:id="1807096145"/>
            <w:permEnd w:id="650669487"/>
            <w:r w:rsidRPr="00F608C4">
              <w:rPr>
                <w:rFonts w:eastAsia="Times New Roman"/>
                <w:sz w:val="18"/>
                <w:szCs w:val="18"/>
                <w:lang w:eastAsia="da-DK"/>
              </w:rPr>
              <w:lastRenderedPageBreak/>
              <w:t>Ø125</w:t>
            </w:r>
          </w:p>
        </w:tc>
        <w:tc>
          <w:tcPr>
            <w:tcW w:w="1281" w:type="dxa"/>
            <w:tcBorders>
              <w:top w:val="nil"/>
              <w:left w:val="nil"/>
              <w:bottom w:val="single" w:sz="4" w:space="0" w:color="auto"/>
              <w:right w:val="single" w:sz="4" w:space="0" w:color="auto"/>
            </w:tcBorders>
            <w:shd w:val="clear" w:color="auto" w:fill="auto"/>
            <w:vAlign w:val="center"/>
            <w:hideMark/>
          </w:tcPr>
          <w:p w14:paraId="65EFAEFF"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3719601A"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udtrække liste over åbne fakturaer på de enkelte områder/afdelinger/institutioner eller samlet hos Kunden.</w:t>
            </w:r>
          </w:p>
        </w:tc>
        <w:tc>
          <w:tcPr>
            <w:tcW w:w="780" w:type="dxa"/>
            <w:tcBorders>
              <w:top w:val="nil"/>
              <w:left w:val="nil"/>
              <w:bottom w:val="single" w:sz="4" w:space="0" w:color="auto"/>
              <w:right w:val="single" w:sz="4" w:space="0" w:color="auto"/>
            </w:tcBorders>
            <w:shd w:val="clear" w:color="auto" w:fill="auto"/>
            <w:vAlign w:val="center"/>
            <w:hideMark/>
          </w:tcPr>
          <w:p w14:paraId="63889BC3"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0ACC6B46"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5F3C1154" w14:textId="77777777" w:rsidR="003E2502" w:rsidRPr="00F608C4" w:rsidRDefault="008651F2">
            <w:sdt>
              <w:sdtPr>
                <w:rPr>
                  <w:rFonts w:eastAsia="Times New Roman"/>
                  <w:sz w:val="18"/>
                  <w:szCs w:val="18"/>
                  <w:lang w:eastAsia="da-DK"/>
                </w:rPr>
                <w:id w:val="1280531510"/>
                <w:placeholder>
                  <w:docPart w:val="CF8DE35A1383400197223E2DC069B902"/>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1E71A680"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21EEA430"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59A8BEFC" w14:textId="77777777" w:rsidR="003E2502" w:rsidRPr="00F608C4" w:rsidRDefault="003E2502" w:rsidP="00087241">
            <w:pPr>
              <w:jc w:val="center"/>
              <w:rPr>
                <w:rFonts w:eastAsia="Times New Roman"/>
                <w:sz w:val="18"/>
                <w:szCs w:val="18"/>
                <w:lang w:eastAsia="da-DK"/>
              </w:rPr>
            </w:pPr>
            <w:permStart w:id="186532501" w:edGrp="everyone" w:colFirst="5" w:colLast="5"/>
            <w:permStart w:id="1139876126" w:edGrp="everyone" w:colFirst="6" w:colLast="6"/>
            <w:permEnd w:id="1686925275"/>
            <w:permEnd w:id="1047406859"/>
            <w:r w:rsidRPr="00F608C4">
              <w:rPr>
                <w:rFonts w:eastAsia="Times New Roman"/>
                <w:sz w:val="18"/>
                <w:szCs w:val="18"/>
                <w:lang w:eastAsia="da-DK"/>
              </w:rPr>
              <w:t>Ø126</w:t>
            </w:r>
          </w:p>
        </w:tc>
        <w:tc>
          <w:tcPr>
            <w:tcW w:w="1281" w:type="dxa"/>
            <w:tcBorders>
              <w:top w:val="nil"/>
              <w:left w:val="nil"/>
              <w:bottom w:val="single" w:sz="4" w:space="0" w:color="auto"/>
              <w:right w:val="single" w:sz="4" w:space="0" w:color="auto"/>
            </w:tcBorders>
            <w:shd w:val="clear" w:color="auto" w:fill="auto"/>
            <w:vAlign w:val="center"/>
            <w:hideMark/>
          </w:tcPr>
          <w:p w14:paraId="39B39F1E"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3AEC0602"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Alle brugere bør kunne søge på modtagne fakturaer og bilag, uanset hvem de er sendt til, for at følge op på status ved rykker fra leverandører og lignende. </w:t>
            </w:r>
          </w:p>
        </w:tc>
        <w:tc>
          <w:tcPr>
            <w:tcW w:w="780" w:type="dxa"/>
            <w:tcBorders>
              <w:top w:val="nil"/>
              <w:left w:val="nil"/>
              <w:bottom w:val="single" w:sz="4" w:space="0" w:color="auto"/>
              <w:right w:val="single" w:sz="4" w:space="0" w:color="auto"/>
            </w:tcBorders>
            <w:shd w:val="clear" w:color="auto" w:fill="auto"/>
            <w:vAlign w:val="center"/>
            <w:hideMark/>
          </w:tcPr>
          <w:p w14:paraId="0BAF58D7"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60EFE8F9"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6EC9937D" w14:textId="77777777" w:rsidR="003E2502" w:rsidRPr="00F608C4" w:rsidRDefault="008651F2">
            <w:sdt>
              <w:sdtPr>
                <w:rPr>
                  <w:rFonts w:eastAsia="Times New Roman"/>
                  <w:sz w:val="18"/>
                  <w:szCs w:val="18"/>
                  <w:lang w:eastAsia="da-DK"/>
                </w:rPr>
                <w:id w:val="470330557"/>
                <w:placeholder>
                  <w:docPart w:val="EDB88C3F0DAC4732AE02A6EDBBD38A87"/>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62C05FD"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24193B87"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5B1D80C8" w14:textId="77777777" w:rsidR="003E2502" w:rsidRPr="00F608C4" w:rsidRDefault="003E2502" w:rsidP="00087241">
            <w:pPr>
              <w:jc w:val="center"/>
              <w:rPr>
                <w:rFonts w:eastAsia="Times New Roman"/>
                <w:sz w:val="18"/>
                <w:szCs w:val="18"/>
                <w:lang w:eastAsia="da-DK"/>
              </w:rPr>
            </w:pPr>
            <w:permStart w:id="1589131059" w:edGrp="everyone" w:colFirst="5" w:colLast="5"/>
            <w:permStart w:id="820015983" w:edGrp="everyone" w:colFirst="6" w:colLast="6"/>
            <w:permEnd w:id="186532501"/>
            <w:permEnd w:id="1139876126"/>
            <w:r w:rsidRPr="00F608C4">
              <w:rPr>
                <w:rFonts w:eastAsia="Times New Roman"/>
                <w:sz w:val="18"/>
                <w:szCs w:val="18"/>
                <w:lang w:eastAsia="da-DK"/>
              </w:rPr>
              <w:t>Ø127</w:t>
            </w:r>
          </w:p>
        </w:tc>
        <w:tc>
          <w:tcPr>
            <w:tcW w:w="1281" w:type="dxa"/>
            <w:tcBorders>
              <w:top w:val="nil"/>
              <w:left w:val="nil"/>
              <w:bottom w:val="single" w:sz="4" w:space="0" w:color="auto"/>
              <w:right w:val="single" w:sz="4" w:space="0" w:color="auto"/>
            </w:tcBorders>
            <w:shd w:val="clear" w:color="auto" w:fill="auto"/>
            <w:vAlign w:val="center"/>
            <w:hideMark/>
          </w:tcPr>
          <w:p w14:paraId="15E24D1A"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25B4AD1F"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Det bør være muligt at søge på alle dimensioner i kreditoroplysningerne fx CVR-nr., fakturanr. mv. samt mulighed for at </w:t>
            </w:r>
            <w:proofErr w:type="gramStart"/>
            <w:r w:rsidRPr="00F608C4">
              <w:rPr>
                <w:rFonts w:eastAsia="Times New Roman"/>
                <w:sz w:val="18"/>
                <w:szCs w:val="18"/>
                <w:lang w:eastAsia="da-DK"/>
              </w:rPr>
              <w:t>kunne</w:t>
            </w:r>
            <w:proofErr w:type="gramEnd"/>
            <w:r w:rsidRPr="00F608C4">
              <w:rPr>
                <w:rFonts w:eastAsia="Times New Roman"/>
                <w:sz w:val="18"/>
                <w:szCs w:val="18"/>
                <w:lang w:eastAsia="da-DK"/>
              </w:rPr>
              <w:t xml:space="preserve"> søge på intervaller.</w:t>
            </w:r>
          </w:p>
        </w:tc>
        <w:tc>
          <w:tcPr>
            <w:tcW w:w="780" w:type="dxa"/>
            <w:tcBorders>
              <w:top w:val="nil"/>
              <w:left w:val="nil"/>
              <w:bottom w:val="single" w:sz="4" w:space="0" w:color="auto"/>
              <w:right w:val="single" w:sz="4" w:space="0" w:color="auto"/>
            </w:tcBorders>
            <w:shd w:val="clear" w:color="auto" w:fill="auto"/>
            <w:vAlign w:val="center"/>
            <w:hideMark/>
          </w:tcPr>
          <w:p w14:paraId="1F624D77"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1942817C"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Ø126</w:t>
            </w:r>
          </w:p>
        </w:tc>
        <w:tc>
          <w:tcPr>
            <w:tcW w:w="1034" w:type="dxa"/>
            <w:tcBorders>
              <w:top w:val="nil"/>
              <w:left w:val="nil"/>
              <w:bottom w:val="single" w:sz="4" w:space="0" w:color="auto"/>
              <w:right w:val="single" w:sz="4" w:space="0" w:color="auto"/>
            </w:tcBorders>
            <w:shd w:val="clear" w:color="auto" w:fill="auto"/>
            <w:hideMark/>
          </w:tcPr>
          <w:p w14:paraId="276E2ED1" w14:textId="77777777" w:rsidR="003E2502" w:rsidRPr="00F608C4" w:rsidRDefault="008651F2">
            <w:sdt>
              <w:sdtPr>
                <w:rPr>
                  <w:rFonts w:eastAsia="Times New Roman"/>
                  <w:sz w:val="18"/>
                  <w:szCs w:val="18"/>
                  <w:lang w:eastAsia="da-DK"/>
                </w:rPr>
                <w:id w:val="-2130767461"/>
                <w:placeholder>
                  <w:docPart w:val="0903A2FDB7D84549A386FA424E4A8D79"/>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906C751"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6D444077"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70D805B" w14:textId="77777777" w:rsidR="003E2502" w:rsidRPr="00F608C4" w:rsidRDefault="003E2502" w:rsidP="00087241">
            <w:pPr>
              <w:jc w:val="center"/>
              <w:rPr>
                <w:rFonts w:eastAsia="Times New Roman"/>
                <w:sz w:val="18"/>
                <w:szCs w:val="18"/>
                <w:lang w:eastAsia="da-DK"/>
              </w:rPr>
            </w:pPr>
            <w:permStart w:id="752500707" w:edGrp="everyone" w:colFirst="5" w:colLast="5"/>
            <w:permStart w:id="712074167" w:edGrp="everyone" w:colFirst="6" w:colLast="6"/>
            <w:permEnd w:id="1589131059"/>
            <w:permEnd w:id="820015983"/>
            <w:r w:rsidRPr="00F608C4">
              <w:rPr>
                <w:rFonts w:eastAsia="Times New Roman"/>
                <w:sz w:val="18"/>
                <w:szCs w:val="18"/>
                <w:lang w:eastAsia="da-DK"/>
              </w:rPr>
              <w:t>Ø128</w:t>
            </w:r>
          </w:p>
        </w:tc>
        <w:tc>
          <w:tcPr>
            <w:tcW w:w="1281" w:type="dxa"/>
            <w:tcBorders>
              <w:top w:val="nil"/>
              <w:left w:val="nil"/>
              <w:bottom w:val="single" w:sz="4" w:space="0" w:color="auto"/>
              <w:right w:val="single" w:sz="4" w:space="0" w:color="auto"/>
            </w:tcBorders>
            <w:shd w:val="clear" w:color="auto" w:fill="auto"/>
            <w:vAlign w:val="center"/>
            <w:hideMark/>
          </w:tcPr>
          <w:p w14:paraId="5C022CDA"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5A7F8288"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Det bør være muligt at oprette kreditorer inkl. betalingsbetingelser manuelt samt automatisk på baggrund af kreditorens CVR-nummer/CPR-nummer/P-numre eller </w:t>
            </w:r>
            <w:proofErr w:type="spellStart"/>
            <w:r w:rsidRPr="00F608C4">
              <w:rPr>
                <w:rFonts w:eastAsia="Times New Roman"/>
                <w:sz w:val="18"/>
                <w:szCs w:val="18"/>
                <w:lang w:eastAsia="da-DK"/>
              </w:rPr>
              <w:t>fritvalgsnummer</w:t>
            </w:r>
            <w:proofErr w:type="spellEnd"/>
            <w:r w:rsidRPr="00F608C4">
              <w:rPr>
                <w:rFonts w:eastAsia="Times New Roman"/>
                <w:sz w:val="18"/>
                <w:szCs w:val="18"/>
                <w:lang w:eastAsia="da-DK"/>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68BF855A"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166BC7C2"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3FDB0CD5" w14:textId="77777777" w:rsidR="003E2502" w:rsidRPr="00F608C4" w:rsidRDefault="008651F2">
            <w:sdt>
              <w:sdtPr>
                <w:rPr>
                  <w:rFonts w:eastAsia="Times New Roman"/>
                  <w:sz w:val="18"/>
                  <w:szCs w:val="18"/>
                  <w:lang w:eastAsia="da-DK"/>
                </w:rPr>
                <w:id w:val="61616632"/>
                <w:placeholder>
                  <w:docPart w:val="1BA0E5E9722648549F50E25108EF6803"/>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5188196D"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59889601"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E69F536" w14:textId="77777777" w:rsidR="003E2502" w:rsidRPr="00F608C4" w:rsidRDefault="003E2502" w:rsidP="00087241">
            <w:pPr>
              <w:jc w:val="center"/>
              <w:rPr>
                <w:rFonts w:eastAsia="Times New Roman"/>
                <w:sz w:val="18"/>
                <w:szCs w:val="18"/>
                <w:lang w:eastAsia="da-DK"/>
              </w:rPr>
            </w:pPr>
            <w:permStart w:id="1010985765" w:edGrp="everyone" w:colFirst="5" w:colLast="5"/>
            <w:permStart w:id="350645782" w:edGrp="everyone" w:colFirst="6" w:colLast="6"/>
            <w:permEnd w:id="752500707"/>
            <w:permEnd w:id="712074167"/>
            <w:r w:rsidRPr="00F608C4">
              <w:rPr>
                <w:rFonts w:eastAsia="Times New Roman"/>
                <w:sz w:val="18"/>
                <w:szCs w:val="18"/>
                <w:lang w:eastAsia="da-DK"/>
              </w:rPr>
              <w:t>Ø129</w:t>
            </w:r>
          </w:p>
        </w:tc>
        <w:tc>
          <w:tcPr>
            <w:tcW w:w="1281" w:type="dxa"/>
            <w:tcBorders>
              <w:top w:val="nil"/>
              <w:left w:val="nil"/>
              <w:bottom w:val="single" w:sz="4" w:space="0" w:color="auto"/>
              <w:right w:val="single" w:sz="4" w:space="0" w:color="auto"/>
            </w:tcBorders>
            <w:shd w:val="clear" w:color="auto" w:fill="auto"/>
            <w:vAlign w:val="center"/>
            <w:hideMark/>
          </w:tcPr>
          <w:p w14:paraId="71F10CAE"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478056FD"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Der bør ske automatisk validering i forhold til CPR-/CVR-register samt kontrol af, at kreditorer ikke oprettes flere gange.</w:t>
            </w:r>
          </w:p>
        </w:tc>
        <w:tc>
          <w:tcPr>
            <w:tcW w:w="780" w:type="dxa"/>
            <w:tcBorders>
              <w:top w:val="nil"/>
              <w:left w:val="nil"/>
              <w:bottom w:val="single" w:sz="4" w:space="0" w:color="auto"/>
              <w:right w:val="single" w:sz="4" w:space="0" w:color="auto"/>
            </w:tcBorders>
            <w:shd w:val="clear" w:color="auto" w:fill="auto"/>
            <w:vAlign w:val="center"/>
            <w:hideMark/>
          </w:tcPr>
          <w:p w14:paraId="2195F16B"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105B509E"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Ø128</w:t>
            </w:r>
          </w:p>
        </w:tc>
        <w:tc>
          <w:tcPr>
            <w:tcW w:w="1034" w:type="dxa"/>
            <w:tcBorders>
              <w:top w:val="nil"/>
              <w:left w:val="nil"/>
              <w:bottom w:val="single" w:sz="4" w:space="0" w:color="auto"/>
              <w:right w:val="single" w:sz="4" w:space="0" w:color="auto"/>
            </w:tcBorders>
            <w:shd w:val="clear" w:color="auto" w:fill="auto"/>
            <w:hideMark/>
          </w:tcPr>
          <w:p w14:paraId="1A308076" w14:textId="77777777" w:rsidR="003E2502" w:rsidRPr="00F608C4" w:rsidRDefault="008651F2">
            <w:sdt>
              <w:sdtPr>
                <w:rPr>
                  <w:rFonts w:eastAsia="Times New Roman"/>
                  <w:sz w:val="18"/>
                  <w:szCs w:val="18"/>
                  <w:lang w:eastAsia="da-DK"/>
                </w:rPr>
                <w:id w:val="1275138471"/>
                <w:placeholder>
                  <w:docPart w:val="8734C555747047D0B10C3CE6F809952B"/>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51BCF825"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21A036BB"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7EF9A26" w14:textId="77777777" w:rsidR="003E2502" w:rsidRPr="00F608C4" w:rsidRDefault="003E2502" w:rsidP="00087241">
            <w:pPr>
              <w:jc w:val="center"/>
              <w:rPr>
                <w:rFonts w:eastAsia="Times New Roman"/>
                <w:sz w:val="18"/>
                <w:szCs w:val="18"/>
                <w:lang w:eastAsia="da-DK"/>
              </w:rPr>
            </w:pPr>
            <w:permStart w:id="745169356" w:edGrp="everyone" w:colFirst="5" w:colLast="5"/>
            <w:permStart w:id="744360220" w:edGrp="everyone" w:colFirst="6" w:colLast="6"/>
            <w:permEnd w:id="1010985765"/>
            <w:permEnd w:id="350645782"/>
            <w:r w:rsidRPr="00F608C4">
              <w:rPr>
                <w:rFonts w:eastAsia="Times New Roman"/>
                <w:sz w:val="18"/>
                <w:szCs w:val="18"/>
                <w:lang w:eastAsia="da-DK"/>
              </w:rPr>
              <w:t>Ø130</w:t>
            </w:r>
          </w:p>
        </w:tc>
        <w:tc>
          <w:tcPr>
            <w:tcW w:w="1281" w:type="dxa"/>
            <w:tcBorders>
              <w:top w:val="nil"/>
              <w:left w:val="nil"/>
              <w:bottom w:val="single" w:sz="4" w:space="0" w:color="auto"/>
              <w:right w:val="single" w:sz="4" w:space="0" w:color="auto"/>
            </w:tcBorders>
            <w:shd w:val="clear" w:color="auto" w:fill="auto"/>
            <w:vAlign w:val="center"/>
            <w:hideMark/>
          </w:tcPr>
          <w:p w14:paraId="6DF99252"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1A6F50EC"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spærre udvalgte kreditorer og genåbne kreditorer.</w:t>
            </w:r>
          </w:p>
        </w:tc>
        <w:tc>
          <w:tcPr>
            <w:tcW w:w="780" w:type="dxa"/>
            <w:tcBorders>
              <w:top w:val="nil"/>
              <w:left w:val="nil"/>
              <w:bottom w:val="single" w:sz="4" w:space="0" w:color="auto"/>
              <w:right w:val="single" w:sz="4" w:space="0" w:color="auto"/>
            </w:tcBorders>
            <w:shd w:val="clear" w:color="auto" w:fill="auto"/>
            <w:vAlign w:val="center"/>
            <w:hideMark/>
          </w:tcPr>
          <w:p w14:paraId="3B802E66"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3F80CF87"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4BA64B07" w14:textId="77777777" w:rsidR="003E2502" w:rsidRPr="00F608C4" w:rsidRDefault="008651F2">
            <w:sdt>
              <w:sdtPr>
                <w:rPr>
                  <w:rFonts w:eastAsia="Times New Roman"/>
                  <w:sz w:val="18"/>
                  <w:szCs w:val="18"/>
                  <w:lang w:eastAsia="da-DK"/>
                </w:rPr>
                <w:id w:val="-1965575585"/>
                <w:placeholder>
                  <w:docPart w:val="FC3457A10E584FD99E8DF6F6E168C544"/>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5993557"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64AEE6CA"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A605B88" w14:textId="77777777" w:rsidR="003E2502" w:rsidRPr="00F608C4" w:rsidRDefault="003E2502" w:rsidP="00087241">
            <w:pPr>
              <w:jc w:val="center"/>
              <w:rPr>
                <w:rFonts w:eastAsia="Times New Roman"/>
                <w:sz w:val="18"/>
                <w:szCs w:val="18"/>
                <w:lang w:eastAsia="da-DK"/>
              </w:rPr>
            </w:pPr>
            <w:permStart w:id="620382703" w:edGrp="everyone" w:colFirst="5" w:colLast="5"/>
            <w:permStart w:id="257839092" w:edGrp="everyone" w:colFirst="6" w:colLast="6"/>
            <w:permEnd w:id="745169356"/>
            <w:permEnd w:id="744360220"/>
            <w:r w:rsidRPr="00F608C4">
              <w:rPr>
                <w:rFonts w:eastAsia="Times New Roman"/>
                <w:sz w:val="18"/>
                <w:szCs w:val="18"/>
                <w:lang w:eastAsia="da-DK"/>
              </w:rPr>
              <w:t>Ø131</w:t>
            </w:r>
          </w:p>
        </w:tc>
        <w:tc>
          <w:tcPr>
            <w:tcW w:w="1281" w:type="dxa"/>
            <w:tcBorders>
              <w:top w:val="nil"/>
              <w:left w:val="nil"/>
              <w:bottom w:val="single" w:sz="4" w:space="0" w:color="auto"/>
              <w:right w:val="single" w:sz="4" w:space="0" w:color="auto"/>
            </w:tcBorders>
            <w:shd w:val="clear" w:color="auto" w:fill="auto"/>
            <w:vAlign w:val="center"/>
            <w:hideMark/>
          </w:tcPr>
          <w:p w14:paraId="7DA441B3"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2179734E"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oprette gentagne udbetalinger til en kreditor. Fx med betaling hver måned, hver uge og lignende, uden at den enkelte betaling skal godkendes.</w:t>
            </w:r>
          </w:p>
        </w:tc>
        <w:tc>
          <w:tcPr>
            <w:tcW w:w="780" w:type="dxa"/>
            <w:tcBorders>
              <w:top w:val="nil"/>
              <w:left w:val="nil"/>
              <w:bottom w:val="single" w:sz="4" w:space="0" w:color="auto"/>
              <w:right w:val="single" w:sz="4" w:space="0" w:color="auto"/>
            </w:tcBorders>
            <w:shd w:val="clear" w:color="auto" w:fill="auto"/>
            <w:vAlign w:val="center"/>
            <w:hideMark/>
          </w:tcPr>
          <w:p w14:paraId="4B4933CD"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52552FB7"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29145D11" w14:textId="77777777" w:rsidR="003E2502" w:rsidRPr="00F608C4" w:rsidRDefault="008651F2">
            <w:sdt>
              <w:sdtPr>
                <w:rPr>
                  <w:rFonts w:eastAsia="Times New Roman"/>
                  <w:sz w:val="18"/>
                  <w:szCs w:val="18"/>
                  <w:lang w:eastAsia="da-DK"/>
                </w:rPr>
                <w:id w:val="-728144537"/>
                <w:placeholder>
                  <w:docPart w:val="B300FA08041340BCAC56009BF9752066"/>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0D4329FF"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0B534547"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24D8B458" w14:textId="77777777" w:rsidR="003E2502" w:rsidRPr="00F608C4" w:rsidRDefault="003E2502" w:rsidP="00087241">
            <w:pPr>
              <w:jc w:val="center"/>
              <w:rPr>
                <w:rFonts w:eastAsia="Times New Roman"/>
                <w:sz w:val="18"/>
                <w:szCs w:val="18"/>
                <w:lang w:eastAsia="da-DK"/>
              </w:rPr>
            </w:pPr>
            <w:permStart w:id="252784322" w:edGrp="everyone" w:colFirst="5" w:colLast="5"/>
            <w:permStart w:id="719340048" w:edGrp="everyone" w:colFirst="6" w:colLast="6"/>
            <w:permEnd w:id="620382703"/>
            <w:permEnd w:id="257839092"/>
            <w:r w:rsidRPr="00F608C4">
              <w:rPr>
                <w:rFonts w:eastAsia="Times New Roman"/>
                <w:sz w:val="18"/>
                <w:szCs w:val="18"/>
                <w:lang w:eastAsia="da-DK"/>
              </w:rPr>
              <w:t>Ø132</w:t>
            </w:r>
          </w:p>
        </w:tc>
        <w:tc>
          <w:tcPr>
            <w:tcW w:w="1281" w:type="dxa"/>
            <w:tcBorders>
              <w:top w:val="nil"/>
              <w:left w:val="nil"/>
              <w:bottom w:val="single" w:sz="4" w:space="0" w:color="auto"/>
              <w:right w:val="single" w:sz="4" w:space="0" w:color="auto"/>
            </w:tcBorders>
            <w:shd w:val="clear" w:color="auto" w:fill="auto"/>
            <w:vAlign w:val="center"/>
            <w:hideMark/>
          </w:tcPr>
          <w:p w14:paraId="288B4918"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027FEF3F"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tilbagekalde/slette endnu ikke gennemførte udbetalinger.</w:t>
            </w:r>
          </w:p>
        </w:tc>
        <w:tc>
          <w:tcPr>
            <w:tcW w:w="780" w:type="dxa"/>
            <w:tcBorders>
              <w:top w:val="nil"/>
              <w:left w:val="nil"/>
              <w:bottom w:val="single" w:sz="4" w:space="0" w:color="auto"/>
              <w:right w:val="single" w:sz="4" w:space="0" w:color="auto"/>
            </w:tcBorders>
            <w:shd w:val="clear" w:color="auto" w:fill="auto"/>
            <w:vAlign w:val="center"/>
            <w:hideMark/>
          </w:tcPr>
          <w:p w14:paraId="0109E8FB"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743B9549"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Ø131</w:t>
            </w:r>
          </w:p>
        </w:tc>
        <w:tc>
          <w:tcPr>
            <w:tcW w:w="1034" w:type="dxa"/>
            <w:tcBorders>
              <w:top w:val="nil"/>
              <w:left w:val="nil"/>
              <w:bottom w:val="single" w:sz="4" w:space="0" w:color="auto"/>
              <w:right w:val="single" w:sz="4" w:space="0" w:color="auto"/>
            </w:tcBorders>
            <w:shd w:val="clear" w:color="auto" w:fill="auto"/>
            <w:hideMark/>
          </w:tcPr>
          <w:p w14:paraId="2CDB19E2" w14:textId="77777777" w:rsidR="003E2502" w:rsidRPr="00F608C4" w:rsidRDefault="008651F2">
            <w:sdt>
              <w:sdtPr>
                <w:rPr>
                  <w:rFonts w:eastAsia="Times New Roman"/>
                  <w:sz w:val="18"/>
                  <w:szCs w:val="18"/>
                  <w:lang w:eastAsia="da-DK"/>
                </w:rPr>
                <w:id w:val="1132980702"/>
                <w:placeholder>
                  <w:docPart w:val="EB439D4FE70F456181890957C192CD6A"/>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6C7CD063"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4C9DA61C" w14:textId="77777777" w:rsidTr="00F608C4">
        <w:trPr>
          <w:trHeight w:val="120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4956A12" w14:textId="77777777" w:rsidR="003E2502" w:rsidRPr="00F608C4" w:rsidRDefault="003E2502" w:rsidP="00087241">
            <w:pPr>
              <w:jc w:val="center"/>
              <w:rPr>
                <w:rFonts w:eastAsia="Times New Roman"/>
                <w:sz w:val="18"/>
                <w:szCs w:val="18"/>
                <w:lang w:eastAsia="da-DK"/>
              </w:rPr>
            </w:pPr>
            <w:permStart w:id="180493944" w:edGrp="everyone" w:colFirst="5" w:colLast="5"/>
            <w:permStart w:id="1300715427" w:edGrp="everyone" w:colFirst="6" w:colLast="6"/>
            <w:permEnd w:id="252784322"/>
            <w:permEnd w:id="719340048"/>
            <w:r w:rsidRPr="00F608C4">
              <w:rPr>
                <w:rFonts w:eastAsia="Times New Roman"/>
                <w:sz w:val="18"/>
                <w:szCs w:val="18"/>
                <w:lang w:eastAsia="da-DK"/>
              </w:rPr>
              <w:t>Ø133</w:t>
            </w:r>
          </w:p>
        </w:tc>
        <w:tc>
          <w:tcPr>
            <w:tcW w:w="1281" w:type="dxa"/>
            <w:tcBorders>
              <w:top w:val="nil"/>
              <w:left w:val="nil"/>
              <w:bottom w:val="single" w:sz="4" w:space="0" w:color="auto"/>
              <w:right w:val="single" w:sz="4" w:space="0" w:color="auto"/>
            </w:tcBorders>
            <w:shd w:val="clear" w:color="auto" w:fill="auto"/>
            <w:vAlign w:val="center"/>
            <w:hideMark/>
          </w:tcPr>
          <w:p w14:paraId="4312EDA2"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4833496D"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Det bør være muligt at validere alternative konti-/kontooplysninger, inden betalingen af manuelle udbetalinger foretages (ved udbetaling til anden konto end </w:t>
            </w:r>
            <w:proofErr w:type="spellStart"/>
            <w:r w:rsidRPr="00F608C4">
              <w:rPr>
                <w:rFonts w:eastAsia="Times New Roman"/>
                <w:sz w:val="18"/>
                <w:szCs w:val="18"/>
                <w:lang w:eastAsia="da-DK"/>
              </w:rPr>
              <w:t>NemKonto</w:t>
            </w:r>
            <w:proofErr w:type="spellEnd"/>
            <w:r w:rsidRPr="00F608C4">
              <w:rPr>
                <w:rFonts w:eastAsia="Times New Roman"/>
                <w:sz w:val="18"/>
                <w:szCs w:val="18"/>
                <w:lang w:eastAsia="da-DK"/>
              </w:rPr>
              <w:t xml:space="preserve">) samt at vedhæfte relevant dokumentation. </w:t>
            </w:r>
          </w:p>
        </w:tc>
        <w:tc>
          <w:tcPr>
            <w:tcW w:w="780" w:type="dxa"/>
            <w:tcBorders>
              <w:top w:val="nil"/>
              <w:left w:val="nil"/>
              <w:bottom w:val="single" w:sz="4" w:space="0" w:color="auto"/>
              <w:right w:val="single" w:sz="4" w:space="0" w:color="auto"/>
            </w:tcBorders>
            <w:shd w:val="clear" w:color="auto" w:fill="auto"/>
            <w:vAlign w:val="center"/>
            <w:hideMark/>
          </w:tcPr>
          <w:p w14:paraId="7294B1D0"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4D7662E3"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51BC6EB6" w14:textId="77777777" w:rsidR="003E2502" w:rsidRPr="00F608C4" w:rsidRDefault="008651F2">
            <w:sdt>
              <w:sdtPr>
                <w:rPr>
                  <w:rFonts w:eastAsia="Times New Roman"/>
                  <w:sz w:val="18"/>
                  <w:szCs w:val="18"/>
                  <w:lang w:eastAsia="da-DK"/>
                </w:rPr>
                <w:id w:val="-273013038"/>
                <w:placeholder>
                  <w:docPart w:val="576CD22683AA423BA51A53D6151C4886"/>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4F02A90"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5FC62C31"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56FA6B2B" w14:textId="77777777" w:rsidR="003E2502" w:rsidRPr="00F608C4" w:rsidRDefault="003E2502" w:rsidP="00087241">
            <w:pPr>
              <w:jc w:val="center"/>
              <w:rPr>
                <w:rFonts w:eastAsia="Times New Roman"/>
                <w:sz w:val="18"/>
                <w:szCs w:val="18"/>
                <w:lang w:eastAsia="da-DK"/>
              </w:rPr>
            </w:pPr>
            <w:permStart w:id="770181724" w:edGrp="everyone" w:colFirst="5" w:colLast="5"/>
            <w:permStart w:id="1861899916" w:edGrp="everyone" w:colFirst="6" w:colLast="6"/>
            <w:permEnd w:id="180493944"/>
            <w:permEnd w:id="1300715427"/>
            <w:r w:rsidRPr="00F608C4">
              <w:rPr>
                <w:rFonts w:eastAsia="Times New Roman"/>
                <w:sz w:val="18"/>
                <w:szCs w:val="18"/>
                <w:lang w:eastAsia="da-DK"/>
              </w:rPr>
              <w:t>Ø134</w:t>
            </w:r>
          </w:p>
        </w:tc>
        <w:tc>
          <w:tcPr>
            <w:tcW w:w="1281" w:type="dxa"/>
            <w:tcBorders>
              <w:top w:val="nil"/>
              <w:left w:val="nil"/>
              <w:bottom w:val="single" w:sz="4" w:space="0" w:color="auto"/>
              <w:right w:val="single" w:sz="4" w:space="0" w:color="auto"/>
            </w:tcBorders>
            <w:shd w:val="clear" w:color="auto" w:fill="auto"/>
            <w:vAlign w:val="center"/>
            <w:hideMark/>
          </w:tcPr>
          <w:p w14:paraId="5FEE3925"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51132931"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Systemet bør kræve godkendelse hos anden godkender, hvis der på manuelle udbetalinger udbetales til andet end </w:t>
            </w:r>
            <w:proofErr w:type="spellStart"/>
            <w:r w:rsidRPr="00F608C4">
              <w:rPr>
                <w:rFonts w:eastAsia="Times New Roman"/>
                <w:sz w:val="18"/>
                <w:szCs w:val="18"/>
                <w:lang w:eastAsia="da-DK"/>
              </w:rPr>
              <w:t>Nemkonto</w:t>
            </w:r>
            <w:proofErr w:type="spellEnd"/>
            <w:r w:rsidRPr="00F608C4">
              <w:rPr>
                <w:rFonts w:eastAsia="Times New Roman"/>
                <w:sz w:val="18"/>
                <w:szCs w:val="18"/>
                <w:lang w:eastAsia="da-DK"/>
              </w:rPr>
              <w:t xml:space="preserve"> - inden udbetaling sker.</w:t>
            </w:r>
          </w:p>
        </w:tc>
        <w:tc>
          <w:tcPr>
            <w:tcW w:w="780" w:type="dxa"/>
            <w:tcBorders>
              <w:top w:val="nil"/>
              <w:left w:val="nil"/>
              <w:bottom w:val="single" w:sz="4" w:space="0" w:color="auto"/>
              <w:right w:val="single" w:sz="4" w:space="0" w:color="auto"/>
            </w:tcBorders>
            <w:shd w:val="clear" w:color="auto" w:fill="auto"/>
            <w:vAlign w:val="center"/>
            <w:hideMark/>
          </w:tcPr>
          <w:p w14:paraId="67201417"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54AFA7A5"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Ø133</w:t>
            </w:r>
          </w:p>
        </w:tc>
        <w:tc>
          <w:tcPr>
            <w:tcW w:w="1034" w:type="dxa"/>
            <w:tcBorders>
              <w:top w:val="nil"/>
              <w:left w:val="nil"/>
              <w:bottom w:val="single" w:sz="4" w:space="0" w:color="auto"/>
              <w:right w:val="single" w:sz="4" w:space="0" w:color="auto"/>
            </w:tcBorders>
            <w:shd w:val="clear" w:color="auto" w:fill="auto"/>
            <w:hideMark/>
          </w:tcPr>
          <w:p w14:paraId="71BF575B" w14:textId="77777777" w:rsidR="003E2502" w:rsidRPr="00F608C4" w:rsidRDefault="008651F2">
            <w:sdt>
              <w:sdtPr>
                <w:rPr>
                  <w:rFonts w:eastAsia="Times New Roman"/>
                  <w:sz w:val="18"/>
                  <w:szCs w:val="18"/>
                  <w:lang w:eastAsia="da-DK"/>
                </w:rPr>
                <w:id w:val="1604540624"/>
                <w:placeholder>
                  <w:docPart w:val="CE1B6C3ECDDA466C8F66891CD4DB6892"/>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548725E9"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35EFB87B"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509A37C1" w14:textId="77777777" w:rsidR="003E2502" w:rsidRPr="00F608C4" w:rsidRDefault="003E2502" w:rsidP="00087241">
            <w:pPr>
              <w:jc w:val="center"/>
              <w:rPr>
                <w:rFonts w:eastAsia="Times New Roman"/>
                <w:sz w:val="18"/>
                <w:szCs w:val="18"/>
                <w:lang w:eastAsia="da-DK"/>
              </w:rPr>
            </w:pPr>
            <w:permStart w:id="1979988621" w:edGrp="everyone" w:colFirst="5" w:colLast="5"/>
            <w:permStart w:id="8862032" w:edGrp="everyone" w:colFirst="6" w:colLast="6"/>
            <w:permEnd w:id="770181724"/>
            <w:permEnd w:id="1861899916"/>
            <w:r w:rsidRPr="00F608C4">
              <w:rPr>
                <w:rFonts w:eastAsia="Times New Roman"/>
                <w:sz w:val="18"/>
                <w:szCs w:val="18"/>
                <w:lang w:eastAsia="da-DK"/>
              </w:rPr>
              <w:t>Ø135</w:t>
            </w:r>
          </w:p>
        </w:tc>
        <w:tc>
          <w:tcPr>
            <w:tcW w:w="1281" w:type="dxa"/>
            <w:tcBorders>
              <w:top w:val="nil"/>
              <w:left w:val="nil"/>
              <w:bottom w:val="single" w:sz="4" w:space="0" w:color="auto"/>
              <w:right w:val="single" w:sz="4" w:space="0" w:color="auto"/>
            </w:tcBorders>
            <w:shd w:val="clear" w:color="auto" w:fill="auto"/>
            <w:vAlign w:val="center"/>
            <w:hideMark/>
          </w:tcPr>
          <w:p w14:paraId="4759CCCA"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5B124DE1"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Der bør kunne laves udtræk på oprettelse af alternative konti.</w:t>
            </w:r>
          </w:p>
        </w:tc>
        <w:tc>
          <w:tcPr>
            <w:tcW w:w="780" w:type="dxa"/>
            <w:tcBorders>
              <w:top w:val="nil"/>
              <w:left w:val="nil"/>
              <w:bottom w:val="single" w:sz="4" w:space="0" w:color="auto"/>
              <w:right w:val="single" w:sz="4" w:space="0" w:color="auto"/>
            </w:tcBorders>
            <w:shd w:val="clear" w:color="auto" w:fill="auto"/>
            <w:vAlign w:val="center"/>
            <w:hideMark/>
          </w:tcPr>
          <w:p w14:paraId="68428B2D"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5BE22067"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Ø133</w:t>
            </w:r>
          </w:p>
        </w:tc>
        <w:tc>
          <w:tcPr>
            <w:tcW w:w="1034" w:type="dxa"/>
            <w:tcBorders>
              <w:top w:val="nil"/>
              <w:left w:val="nil"/>
              <w:bottom w:val="single" w:sz="4" w:space="0" w:color="auto"/>
              <w:right w:val="single" w:sz="4" w:space="0" w:color="auto"/>
            </w:tcBorders>
            <w:shd w:val="clear" w:color="auto" w:fill="auto"/>
            <w:hideMark/>
          </w:tcPr>
          <w:p w14:paraId="0D01EE35" w14:textId="77777777" w:rsidR="003E2502" w:rsidRPr="00F608C4" w:rsidRDefault="008651F2">
            <w:sdt>
              <w:sdtPr>
                <w:rPr>
                  <w:rFonts w:eastAsia="Times New Roman"/>
                  <w:sz w:val="18"/>
                  <w:szCs w:val="18"/>
                  <w:lang w:eastAsia="da-DK"/>
                </w:rPr>
                <w:id w:val="-744482482"/>
                <w:placeholder>
                  <w:docPart w:val="F74BD97531CD4B539EB2031DAE840D4E"/>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1E1C121E"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4CFBCB76"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48850746" w14:textId="77777777" w:rsidR="003E2502" w:rsidRPr="00F608C4" w:rsidRDefault="003E2502" w:rsidP="00087241">
            <w:pPr>
              <w:jc w:val="center"/>
              <w:rPr>
                <w:rFonts w:eastAsia="Times New Roman"/>
                <w:sz w:val="18"/>
                <w:szCs w:val="18"/>
                <w:lang w:eastAsia="da-DK"/>
              </w:rPr>
            </w:pPr>
            <w:permStart w:id="1543862539" w:edGrp="everyone" w:colFirst="5" w:colLast="5"/>
            <w:permStart w:id="843317835" w:edGrp="everyone" w:colFirst="6" w:colLast="6"/>
            <w:permEnd w:id="1979988621"/>
            <w:permEnd w:id="8862032"/>
            <w:r w:rsidRPr="00F608C4">
              <w:rPr>
                <w:rFonts w:eastAsia="Times New Roman"/>
                <w:sz w:val="18"/>
                <w:szCs w:val="18"/>
                <w:lang w:eastAsia="da-DK"/>
              </w:rPr>
              <w:lastRenderedPageBreak/>
              <w:t>Ø136</w:t>
            </w:r>
          </w:p>
        </w:tc>
        <w:tc>
          <w:tcPr>
            <w:tcW w:w="1281" w:type="dxa"/>
            <w:tcBorders>
              <w:top w:val="nil"/>
              <w:left w:val="nil"/>
              <w:bottom w:val="single" w:sz="4" w:space="0" w:color="auto"/>
              <w:right w:val="single" w:sz="4" w:space="0" w:color="auto"/>
            </w:tcBorders>
            <w:shd w:val="clear" w:color="auto" w:fill="auto"/>
            <w:vAlign w:val="center"/>
            <w:hideMark/>
          </w:tcPr>
          <w:p w14:paraId="3274D1EF"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46A69EEE"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Det bør være muligt på fakturaer at ændre bankkonto til </w:t>
            </w:r>
            <w:proofErr w:type="spellStart"/>
            <w:r w:rsidRPr="00F608C4">
              <w:rPr>
                <w:rFonts w:eastAsia="Times New Roman"/>
                <w:sz w:val="18"/>
                <w:szCs w:val="18"/>
                <w:lang w:eastAsia="da-DK"/>
              </w:rPr>
              <w:t>Nemkonto</w:t>
            </w:r>
            <w:proofErr w:type="spellEnd"/>
            <w:r w:rsidRPr="00F608C4">
              <w:rPr>
                <w:rFonts w:eastAsia="Times New Roman"/>
                <w:sz w:val="18"/>
                <w:szCs w:val="18"/>
                <w:lang w:eastAsia="da-DK"/>
              </w:rPr>
              <w:t>.</w:t>
            </w:r>
          </w:p>
        </w:tc>
        <w:tc>
          <w:tcPr>
            <w:tcW w:w="780" w:type="dxa"/>
            <w:tcBorders>
              <w:top w:val="nil"/>
              <w:left w:val="nil"/>
              <w:bottom w:val="single" w:sz="4" w:space="0" w:color="auto"/>
              <w:right w:val="single" w:sz="4" w:space="0" w:color="auto"/>
            </w:tcBorders>
            <w:shd w:val="clear" w:color="auto" w:fill="auto"/>
            <w:vAlign w:val="center"/>
            <w:hideMark/>
          </w:tcPr>
          <w:p w14:paraId="012BF9E4"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0F1E42BF"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16F36598" w14:textId="77777777" w:rsidR="003E2502" w:rsidRPr="00F608C4" w:rsidRDefault="008651F2">
            <w:sdt>
              <w:sdtPr>
                <w:rPr>
                  <w:rFonts w:eastAsia="Times New Roman"/>
                  <w:sz w:val="18"/>
                  <w:szCs w:val="18"/>
                  <w:lang w:eastAsia="da-DK"/>
                </w:rPr>
                <w:id w:val="1429534262"/>
                <w:placeholder>
                  <w:docPart w:val="2F7E7971BF424AF285813ABC82C809CC"/>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128D2CC9"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566EF992" w14:textId="77777777" w:rsidTr="00F608C4">
        <w:trPr>
          <w:trHeight w:val="120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2B9450B" w14:textId="77777777" w:rsidR="003E2502" w:rsidRPr="00F608C4" w:rsidRDefault="003E2502" w:rsidP="00087241">
            <w:pPr>
              <w:jc w:val="center"/>
              <w:rPr>
                <w:rFonts w:eastAsia="Times New Roman"/>
                <w:sz w:val="18"/>
                <w:szCs w:val="18"/>
                <w:lang w:eastAsia="da-DK"/>
              </w:rPr>
            </w:pPr>
            <w:permStart w:id="362228181" w:edGrp="everyone" w:colFirst="5" w:colLast="5"/>
            <w:permStart w:id="1235773902" w:edGrp="everyone" w:colFirst="6" w:colLast="6"/>
            <w:permEnd w:id="1543862539"/>
            <w:permEnd w:id="843317835"/>
            <w:r w:rsidRPr="00F608C4">
              <w:rPr>
                <w:rFonts w:eastAsia="Times New Roman"/>
                <w:sz w:val="18"/>
                <w:szCs w:val="18"/>
                <w:lang w:eastAsia="da-DK"/>
              </w:rPr>
              <w:t>Ø137</w:t>
            </w:r>
          </w:p>
        </w:tc>
        <w:tc>
          <w:tcPr>
            <w:tcW w:w="1281" w:type="dxa"/>
            <w:tcBorders>
              <w:top w:val="nil"/>
              <w:left w:val="nil"/>
              <w:bottom w:val="single" w:sz="4" w:space="0" w:color="auto"/>
              <w:right w:val="single" w:sz="4" w:space="0" w:color="auto"/>
            </w:tcBorders>
            <w:shd w:val="clear" w:color="auto" w:fill="auto"/>
            <w:vAlign w:val="center"/>
            <w:hideMark/>
          </w:tcPr>
          <w:p w14:paraId="489AB0FB"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71845BEE"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Ved retursvar fra </w:t>
            </w:r>
            <w:proofErr w:type="spellStart"/>
            <w:r w:rsidRPr="00F608C4">
              <w:rPr>
                <w:rFonts w:eastAsia="Times New Roman"/>
                <w:sz w:val="18"/>
                <w:szCs w:val="18"/>
                <w:lang w:eastAsia="da-DK"/>
              </w:rPr>
              <w:t>NemKonto</w:t>
            </w:r>
            <w:proofErr w:type="spellEnd"/>
            <w:r w:rsidRPr="00F608C4">
              <w:rPr>
                <w:rFonts w:eastAsia="Times New Roman"/>
                <w:sz w:val="18"/>
                <w:szCs w:val="18"/>
                <w:lang w:eastAsia="da-DK"/>
              </w:rPr>
              <w:t xml:space="preserve"> om fejlet bankkonto bør der være mulighed for at udbetalingen automatisk oprettes som ventende betaling. Efter behandling sker betalingen i næste udbetalingskørsel.</w:t>
            </w:r>
          </w:p>
        </w:tc>
        <w:tc>
          <w:tcPr>
            <w:tcW w:w="780" w:type="dxa"/>
            <w:tcBorders>
              <w:top w:val="nil"/>
              <w:left w:val="nil"/>
              <w:bottom w:val="single" w:sz="4" w:space="0" w:color="auto"/>
              <w:right w:val="single" w:sz="4" w:space="0" w:color="auto"/>
            </w:tcBorders>
            <w:shd w:val="clear" w:color="auto" w:fill="auto"/>
            <w:vAlign w:val="center"/>
            <w:hideMark/>
          </w:tcPr>
          <w:p w14:paraId="7DC7B5FD"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719DA6EA"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48195086" w14:textId="77777777" w:rsidR="003E2502" w:rsidRPr="00F608C4" w:rsidRDefault="008651F2">
            <w:sdt>
              <w:sdtPr>
                <w:rPr>
                  <w:rFonts w:eastAsia="Times New Roman"/>
                  <w:sz w:val="18"/>
                  <w:szCs w:val="18"/>
                  <w:lang w:eastAsia="da-DK"/>
                </w:rPr>
                <w:id w:val="-22486286"/>
                <w:placeholder>
                  <w:docPart w:val="D475153C954D4C0A926FB15861106438"/>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0E3305B7"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47074155"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A6949CD" w14:textId="77777777" w:rsidR="003E2502" w:rsidRPr="00F608C4" w:rsidRDefault="003E2502" w:rsidP="00087241">
            <w:pPr>
              <w:jc w:val="center"/>
              <w:rPr>
                <w:rFonts w:eastAsia="Times New Roman"/>
                <w:sz w:val="18"/>
                <w:szCs w:val="18"/>
                <w:lang w:eastAsia="da-DK"/>
              </w:rPr>
            </w:pPr>
            <w:permStart w:id="1394961613" w:edGrp="everyone" w:colFirst="5" w:colLast="5"/>
            <w:permStart w:id="1476135778" w:edGrp="everyone" w:colFirst="6" w:colLast="6"/>
            <w:permEnd w:id="362228181"/>
            <w:permEnd w:id="1235773902"/>
            <w:r w:rsidRPr="00F608C4">
              <w:rPr>
                <w:rFonts w:eastAsia="Times New Roman"/>
                <w:sz w:val="18"/>
                <w:szCs w:val="18"/>
                <w:lang w:eastAsia="da-DK"/>
              </w:rPr>
              <w:t>Ø138</w:t>
            </w:r>
          </w:p>
        </w:tc>
        <w:tc>
          <w:tcPr>
            <w:tcW w:w="1281" w:type="dxa"/>
            <w:tcBorders>
              <w:top w:val="nil"/>
              <w:left w:val="nil"/>
              <w:bottom w:val="single" w:sz="4" w:space="0" w:color="auto"/>
              <w:right w:val="single" w:sz="4" w:space="0" w:color="auto"/>
            </w:tcBorders>
            <w:shd w:val="clear" w:color="auto" w:fill="auto"/>
            <w:vAlign w:val="center"/>
            <w:hideMark/>
          </w:tcPr>
          <w:p w14:paraId="34412FAA"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43CE5FB4"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Modtagne fakturaer/kreditnotaer bør lagres elektronisk og kunne fremfindes.</w:t>
            </w:r>
          </w:p>
        </w:tc>
        <w:tc>
          <w:tcPr>
            <w:tcW w:w="780" w:type="dxa"/>
            <w:tcBorders>
              <w:top w:val="nil"/>
              <w:left w:val="nil"/>
              <w:bottom w:val="single" w:sz="4" w:space="0" w:color="auto"/>
              <w:right w:val="single" w:sz="4" w:space="0" w:color="auto"/>
            </w:tcBorders>
            <w:shd w:val="clear" w:color="auto" w:fill="auto"/>
            <w:vAlign w:val="center"/>
            <w:hideMark/>
          </w:tcPr>
          <w:p w14:paraId="5F3A5926"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5C7B020F"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760AF1EE" w14:textId="77777777" w:rsidR="003E2502" w:rsidRPr="00F608C4" w:rsidRDefault="008651F2">
            <w:sdt>
              <w:sdtPr>
                <w:rPr>
                  <w:rFonts w:eastAsia="Times New Roman"/>
                  <w:sz w:val="18"/>
                  <w:szCs w:val="18"/>
                  <w:lang w:eastAsia="da-DK"/>
                </w:rPr>
                <w:id w:val="-908998429"/>
                <w:placeholder>
                  <w:docPart w:val="6760CB1B846242FCA6E3CC4753746FA1"/>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1CF03AAA"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695FA568"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C622ED8" w14:textId="77777777" w:rsidR="003E2502" w:rsidRPr="00F608C4" w:rsidRDefault="003E2502" w:rsidP="00087241">
            <w:pPr>
              <w:jc w:val="center"/>
              <w:rPr>
                <w:rFonts w:eastAsia="Times New Roman"/>
                <w:sz w:val="18"/>
                <w:szCs w:val="18"/>
                <w:lang w:eastAsia="da-DK"/>
              </w:rPr>
            </w:pPr>
            <w:permStart w:id="170205646" w:edGrp="everyone" w:colFirst="5" w:colLast="5"/>
            <w:permStart w:id="942759579" w:edGrp="everyone" w:colFirst="6" w:colLast="6"/>
            <w:permEnd w:id="1394961613"/>
            <w:permEnd w:id="1476135778"/>
            <w:r w:rsidRPr="00F608C4">
              <w:rPr>
                <w:rFonts w:eastAsia="Times New Roman"/>
                <w:sz w:val="18"/>
                <w:szCs w:val="18"/>
                <w:lang w:eastAsia="da-DK"/>
              </w:rPr>
              <w:t>Ø139</w:t>
            </w:r>
          </w:p>
        </w:tc>
        <w:tc>
          <w:tcPr>
            <w:tcW w:w="1281" w:type="dxa"/>
            <w:tcBorders>
              <w:top w:val="nil"/>
              <w:left w:val="nil"/>
              <w:bottom w:val="single" w:sz="4" w:space="0" w:color="auto"/>
              <w:right w:val="single" w:sz="4" w:space="0" w:color="auto"/>
            </w:tcBorders>
            <w:shd w:val="clear" w:color="auto" w:fill="auto"/>
            <w:vAlign w:val="center"/>
            <w:hideMark/>
          </w:tcPr>
          <w:p w14:paraId="5DAC13EC"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2D851D87"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afvise faktura til leverandøren. Ved afvisning bør der være mulighed for at tilføje/sende en tekst til leverandøren.</w:t>
            </w:r>
          </w:p>
        </w:tc>
        <w:tc>
          <w:tcPr>
            <w:tcW w:w="780" w:type="dxa"/>
            <w:tcBorders>
              <w:top w:val="nil"/>
              <w:left w:val="nil"/>
              <w:bottom w:val="single" w:sz="4" w:space="0" w:color="auto"/>
              <w:right w:val="single" w:sz="4" w:space="0" w:color="auto"/>
            </w:tcBorders>
            <w:shd w:val="clear" w:color="auto" w:fill="auto"/>
            <w:vAlign w:val="center"/>
            <w:hideMark/>
          </w:tcPr>
          <w:p w14:paraId="66CA80E2"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01BF4AD4"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22A649A2" w14:textId="77777777" w:rsidR="003E2502" w:rsidRPr="00F608C4" w:rsidRDefault="008651F2">
            <w:sdt>
              <w:sdtPr>
                <w:rPr>
                  <w:rFonts w:eastAsia="Times New Roman"/>
                  <w:sz w:val="18"/>
                  <w:szCs w:val="18"/>
                  <w:lang w:eastAsia="da-DK"/>
                </w:rPr>
                <w:id w:val="1698896284"/>
                <w:placeholder>
                  <w:docPart w:val="5AD0CADB18CA43C5B7730232DF43F06F"/>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6063A28B"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0E26AC59"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5596ABD" w14:textId="77777777" w:rsidR="003E2502" w:rsidRPr="00F608C4" w:rsidRDefault="003E2502" w:rsidP="00087241">
            <w:pPr>
              <w:jc w:val="center"/>
              <w:rPr>
                <w:rFonts w:eastAsia="Times New Roman"/>
                <w:sz w:val="18"/>
                <w:szCs w:val="18"/>
                <w:lang w:eastAsia="da-DK"/>
              </w:rPr>
            </w:pPr>
            <w:permStart w:id="1417313133" w:edGrp="everyone" w:colFirst="5" w:colLast="5"/>
            <w:permStart w:id="2004754510" w:edGrp="everyone" w:colFirst="6" w:colLast="6"/>
            <w:permEnd w:id="170205646"/>
            <w:permEnd w:id="942759579"/>
            <w:r w:rsidRPr="00F608C4">
              <w:rPr>
                <w:rFonts w:eastAsia="Times New Roman"/>
                <w:sz w:val="18"/>
                <w:szCs w:val="18"/>
                <w:lang w:eastAsia="da-DK"/>
              </w:rPr>
              <w:t>Ø140</w:t>
            </w:r>
          </w:p>
        </w:tc>
        <w:tc>
          <w:tcPr>
            <w:tcW w:w="1281" w:type="dxa"/>
            <w:tcBorders>
              <w:top w:val="nil"/>
              <w:left w:val="nil"/>
              <w:bottom w:val="single" w:sz="4" w:space="0" w:color="auto"/>
              <w:right w:val="single" w:sz="4" w:space="0" w:color="auto"/>
            </w:tcBorders>
            <w:shd w:val="clear" w:color="auto" w:fill="auto"/>
            <w:vAlign w:val="center"/>
            <w:hideMark/>
          </w:tcPr>
          <w:p w14:paraId="226093FA"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6E19A3F3"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se hvilke betalinger, til hvilken konto og hvilke fakturaer en betaling vedrører til en kreditor.</w:t>
            </w:r>
          </w:p>
        </w:tc>
        <w:tc>
          <w:tcPr>
            <w:tcW w:w="780" w:type="dxa"/>
            <w:tcBorders>
              <w:top w:val="nil"/>
              <w:left w:val="nil"/>
              <w:bottom w:val="single" w:sz="4" w:space="0" w:color="auto"/>
              <w:right w:val="single" w:sz="4" w:space="0" w:color="auto"/>
            </w:tcBorders>
            <w:shd w:val="clear" w:color="auto" w:fill="auto"/>
            <w:vAlign w:val="center"/>
            <w:hideMark/>
          </w:tcPr>
          <w:p w14:paraId="68B3A214"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4E5DBC65"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7D115471" w14:textId="77777777" w:rsidR="003E2502" w:rsidRPr="00F608C4" w:rsidRDefault="008651F2">
            <w:sdt>
              <w:sdtPr>
                <w:rPr>
                  <w:rFonts w:eastAsia="Times New Roman"/>
                  <w:sz w:val="18"/>
                  <w:szCs w:val="18"/>
                  <w:lang w:eastAsia="da-DK"/>
                </w:rPr>
                <w:id w:val="1487659640"/>
                <w:placeholder>
                  <w:docPart w:val="ADEE80EB917848429F2C227D6282D664"/>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1CE16685"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0140FD32" w14:textId="77777777" w:rsidTr="00F608C4">
        <w:trPr>
          <w:trHeight w:val="144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CAE965D" w14:textId="77777777" w:rsidR="003E2502" w:rsidRPr="00F608C4" w:rsidRDefault="003E2502" w:rsidP="00087241">
            <w:pPr>
              <w:jc w:val="center"/>
              <w:rPr>
                <w:rFonts w:eastAsia="Times New Roman"/>
                <w:sz w:val="18"/>
                <w:szCs w:val="18"/>
                <w:lang w:eastAsia="da-DK"/>
              </w:rPr>
            </w:pPr>
            <w:permStart w:id="129134315" w:edGrp="everyone" w:colFirst="5" w:colLast="5"/>
            <w:permStart w:id="2054124157" w:edGrp="everyone" w:colFirst="6" w:colLast="6"/>
            <w:permEnd w:id="1417313133"/>
            <w:permEnd w:id="2004754510"/>
            <w:r w:rsidRPr="00F608C4">
              <w:rPr>
                <w:rFonts w:eastAsia="Times New Roman"/>
                <w:sz w:val="18"/>
                <w:szCs w:val="18"/>
                <w:lang w:eastAsia="da-DK"/>
              </w:rPr>
              <w:t>Ø141</w:t>
            </w:r>
          </w:p>
        </w:tc>
        <w:tc>
          <w:tcPr>
            <w:tcW w:w="1281" w:type="dxa"/>
            <w:tcBorders>
              <w:top w:val="nil"/>
              <w:left w:val="nil"/>
              <w:bottom w:val="single" w:sz="4" w:space="0" w:color="auto"/>
              <w:right w:val="single" w:sz="4" w:space="0" w:color="auto"/>
            </w:tcBorders>
            <w:shd w:val="clear" w:color="auto" w:fill="auto"/>
            <w:vAlign w:val="center"/>
            <w:hideMark/>
          </w:tcPr>
          <w:p w14:paraId="50CB6B4A"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26DFD951"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enten at afvise eller inaktivere både fakturaer og kreditnotaer – også selv om de udligner hinanden. Samtidig bør det være muligt at tilbageføre inaktiveringen eller afvisning, sådan at fakturaer eller kreditnotaer igen skal behandles som e-faktura.</w:t>
            </w:r>
          </w:p>
        </w:tc>
        <w:tc>
          <w:tcPr>
            <w:tcW w:w="780" w:type="dxa"/>
            <w:tcBorders>
              <w:top w:val="nil"/>
              <w:left w:val="nil"/>
              <w:bottom w:val="single" w:sz="4" w:space="0" w:color="auto"/>
              <w:right w:val="single" w:sz="4" w:space="0" w:color="auto"/>
            </w:tcBorders>
            <w:shd w:val="clear" w:color="auto" w:fill="auto"/>
            <w:vAlign w:val="center"/>
            <w:hideMark/>
          </w:tcPr>
          <w:p w14:paraId="74A0AD53"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53262C22"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7A77EC3D" w14:textId="77777777" w:rsidR="003E2502" w:rsidRPr="00F608C4" w:rsidRDefault="008651F2">
            <w:sdt>
              <w:sdtPr>
                <w:rPr>
                  <w:rFonts w:eastAsia="Times New Roman"/>
                  <w:sz w:val="18"/>
                  <w:szCs w:val="18"/>
                  <w:lang w:eastAsia="da-DK"/>
                </w:rPr>
                <w:id w:val="-1404373043"/>
                <w:placeholder>
                  <w:docPart w:val="06A7395B8178499099C97F6C5B007492"/>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65AEE2D5"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12C4BC05"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353E0549" w14:textId="77777777" w:rsidR="003E2502" w:rsidRPr="00F608C4" w:rsidRDefault="003E2502" w:rsidP="00087241">
            <w:pPr>
              <w:jc w:val="center"/>
              <w:rPr>
                <w:rFonts w:eastAsia="Times New Roman"/>
                <w:sz w:val="18"/>
                <w:szCs w:val="18"/>
                <w:lang w:eastAsia="da-DK"/>
              </w:rPr>
            </w:pPr>
            <w:permStart w:id="767311783" w:edGrp="everyone" w:colFirst="5" w:colLast="5"/>
            <w:permStart w:id="400306506" w:edGrp="everyone" w:colFirst="6" w:colLast="6"/>
            <w:permEnd w:id="129134315"/>
            <w:permEnd w:id="2054124157"/>
            <w:r w:rsidRPr="00F608C4">
              <w:rPr>
                <w:rFonts w:eastAsia="Times New Roman"/>
                <w:sz w:val="18"/>
                <w:szCs w:val="18"/>
                <w:lang w:eastAsia="da-DK"/>
              </w:rPr>
              <w:t>Ø142</w:t>
            </w:r>
          </w:p>
        </w:tc>
        <w:tc>
          <w:tcPr>
            <w:tcW w:w="1281" w:type="dxa"/>
            <w:tcBorders>
              <w:top w:val="nil"/>
              <w:left w:val="nil"/>
              <w:bottom w:val="single" w:sz="4" w:space="0" w:color="auto"/>
              <w:right w:val="single" w:sz="4" w:space="0" w:color="auto"/>
            </w:tcBorders>
            <w:shd w:val="clear" w:color="auto" w:fill="auto"/>
            <w:vAlign w:val="center"/>
            <w:hideMark/>
          </w:tcPr>
          <w:p w14:paraId="275D9C1C"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4D3AB44D"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tilbageholde/spærre/genåbne udbetalinger til den enkelte kreditor.</w:t>
            </w:r>
          </w:p>
        </w:tc>
        <w:tc>
          <w:tcPr>
            <w:tcW w:w="780" w:type="dxa"/>
            <w:tcBorders>
              <w:top w:val="nil"/>
              <w:left w:val="nil"/>
              <w:bottom w:val="single" w:sz="4" w:space="0" w:color="auto"/>
              <w:right w:val="single" w:sz="4" w:space="0" w:color="auto"/>
            </w:tcBorders>
            <w:shd w:val="clear" w:color="auto" w:fill="auto"/>
            <w:vAlign w:val="center"/>
            <w:hideMark/>
          </w:tcPr>
          <w:p w14:paraId="6023D329"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5968C4AD"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234E198F" w14:textId="77777777" w:rsidR="003E2502" w:rsidRPr="00F608C4" w:rsidRDefault="008651F2">
            <w:sdt>
              <w:sdtPr>
                <w:rPr>
                  <w:rFonts w:eastAsia="Times New Roman"/>
                  <w:sz w:val="18"/>
                  <w:szCs w:val="18"/>
                  <w:lang w:eastAsia="da-DK"/>
                </w:rPr>
                <w:id w:val="1373189214"/>
                <w:placeholder>
                  <w:docPart w:val="4F2BDC367E5B4358890D451FC28E70D4"/>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06374E55"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1BB76B8F"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206DB494" w14:textId="77777777" w:rsidR="003E2502" w:rsidRPr="00F608C4" w:rsidRDefault="003E2502" w:rsidP="00087241">
            <w:pPr>
              <w:jc w:val="center"/>
              <w:rPr>
                <w:rFonts w:eastAsia="Times New Roman"/>
                <w:sz w:val="18"/>
                <w:szCs w:val="18"/>
                <w:lang w:eastAsia="da-DK"/>
              </w:rPr>
            </w:pPr>
            <w:permStart w:id="1174042263" w:edGrp="everyone" w:colFirst="5" w:colLast="5"/>
            <w:permStart w:id="370889026" w:edGrp="everyone" w:colFirst="6" w:colLast="6"/>
            <w:permEnd w:id="767311783"/>
            <w:permEnd w:id="400306506"/>
            <w:r w:rsidRPr="00F608C4">
              <w:rPr>
                <w:rFonts w:eastAsia="Times New Roman"/>
                <w:sz w:val="18"/>
                <w:szCs w:val="18"/>
                <w:lang w:eastAsia="da-DK"/>
              </w:rPr>
              <w:t>Ø143</w:t>
            </w:r>
          </w:p>
        </w:tc>
        <w:tc>
          <w:tcPr>
            <w:tcW w:w="1281" w:type="dxa"/>
            <w:tcBorders>
              <w:top w:val="nil"/>
              <w:left w:val="nil"/>
              <w:bottom w:val="single" w:sz="4" w:space="0" w:color="auto"/>
              <w:right w:val="single" w:sz="4" w:space="0" w:color="auto"/>
            </w:tcBorders>
            <w:shd w:val="clear" w:color="auto" w:fill="auto"/>
            <w:vAlign w:val="center"/>
            <w:hideMark/>
          </w:tcPr>
          <w:p w14:paraId="2BB5646A"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68D9F765"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Det bør være muligt centralt at lukke for manuel betaling til andet end </w:t>
            </w:r>
            <w:proofErr w:type="spellStart"/>
            <w:r w:rsidRPr="00F608C4">
              <w:rPr>
                <w:rFonts w:eastAsia="Times New Roman"/>
                <w:sz w:val="18"/>
                <w:szCs w:val="18"/>
                <w:lang w:eastAsia="da-DK"/>
              </w:rPr>
              <w:t>NemKonto</w:t>
            </w:r>
            <w:proofErr w:type="spellEnd"/>
            <w:r w:rsidRPr="00F608C4">
              <w:rPr>
                <w:rFonts w:eastAsia="Times New Roman"/>
                <w:sz w:val="18"/>
                <w:szCs w:val="18"/>
                <w:lang w:eastAsia="da-DK"/>
              </w:rPr>
              <w:t xml:space="preserve">, enten på en specifik modtager eller til alle konti. </w:t>
            </w:r>
          </w:p>
        </w:tc>
        <w:tc>
          <w:tcPr>
            <w:tcW w:w="780" w:type="dxa"/>
            <w:tcBorders>
              <w:top w:val="nil"/>
              <w:left w:val="nil"/>
              <w:bottom w:val="single" w:sz="4" w:space="0" w:color="auto"/>
              <w:right w:val="single" w:sz="4" w:space="0" w:color="auto"/>
            </w:tcBorders>
            <w:shd w:val="clear" w:color="auto" w:fill="auto"/>
            <w:vAlign w:val="center"/>
            <w:hideMark/>
          </w:tcPr>
          <w:p w14:paraId="0CF4C313"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24EC5A2A"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1A4BC1D2" w14:textId="77777777" w:rsidR="003E2502" w:rsidRPr="00F608C4" w:rsidRDefault="008651F2">
            <w:sdt>
              <w:sdtPr>
                <w:rPr>
                  <w:rFonts w:eastAsia="Times New Roman"/>
                  <w:sz w:val="18"/>
                  <w:szCs w:val="18"/>
                  <w:lang w:eastAsia="da-DK"/>
                </w:rPr>
                <w:id w:val="-630326939"/>
                <w:placeholder>
                  <w:docPart w:val="4FAB1E925A5345419E1B52F2F5B1ED99"/>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6757507B"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3BCC8159"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6A5FD80" w14:textId="77777777" w:rsidR="003E2502" w:rsidRPr="00F608C4" w:rsidRDefault="003E2502" w:rsidP="00087241">
            <w:pPr>
              <w:jc w:val="center"/>
              <w:rPr>
                <w:rFonts w:eastAsia="Times New Roman"/>
                <w:sz w:val="18"/>
                <w:szCs w:val="18"/>
                <w:lang w:eastAsia="da-DK"/>
              </w:rPr>
            </w:pPr>
            <w:permStart w:id="1623666539" w:edGrp="everyone" w:colFirst="5" w:colLast="5"/>
            <w:permStart w:id="1198943871" w:edGrp="everyone" w:colFirst="6" w:colLast="6"/>
            <w:permEnd w:id="1174042263"/>
            <w:permEnd w:id="370889026"/>
            <w:r w:rsidRPr="00F608C4">
              <w:rPr>
                <w:rFonts w:eastAsia="Times New Roman"/>
                <w:sz w:val="18"/>
                <w:szCs w:val="18"/>
                <w:lang w:eastAsia="da-DK"/>
              </w:rPr>
              <w:t>Ø144</w:t>
            </w:r>
          </w:p>
        </w:tc>
        <w:tc>
          <w:tcPr>
            <w:tcW w:w="1281" w:type="dxa"/>
            <w:tcBorders>
              <w:top w:val="nil"/>
              <w:left w:val="nil"/>
              <w:bottom w:val="single" w:sz="4" w:space="0" w:color="auto"/>
              <w:right w:val="single" w:sz="4" w:space="0" w:color="auto"/>
            </w:tcBorders>
            <w:shd w:val="clear" w:color="auto" w:fill="auto"/>
            <w:vAlign w:val="center"/>
            <w:hideMark/>
          </w:tcPr>
          <w:p w14:paraId="08FB0C51"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221439B9"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ved opslag på kreditor både at se det enkelte fakturas saldo og et samlet overblik.</w:t>
            </w:r>
          </w:p>
        </w:tc>
        <w:tc>
          <w:tcPr>
            <w:tcW w:w="780" w:type="dxa"/>
            <w:tcBorders>
              <w:top w:val="nil"/>
              <w:left w:val="nil"/>
              <w:bottom w:val="single" w:sz="4" w:space="0" w:color="auto"/>
              <w:right w:val="single" w:sz="4" w:space="0" w:color="auto"/>
            </w:tcBorders>
            <w:shd w:val="clear" w:color="auto" w:fill="auto"/>
            <w:vAlign w:val="center"/>
            <w:hideMark/>
          </w:tcPr>
          <w:p w14:paraId="7CF72DD1"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31A5B34C"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3CDC3490" w14:textId="77777777" w:rsidR="003E2502" w:rsidRPr="00F608C4" w:rsidRDefault="008651F2">
            <w:sdt>
              <w:sdtPr>
                <w:rPr>
                  <w:rFonts w:eastAsia="Times New Roman"/>
                  <w:sz w:val="18"/>
                  <w:szCs w:val="18"/>
                  <w:lang w:eastAsia="da-DK"/>
                </w:rPr>
                <w:id w:val="-730696242"/>
                <w:placeholder>
                  <w:docPart w:val="0E80264E69124803808551EA26D33A0E"/>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66D95CDD"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3F3AFFF4"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2F8AFEDC" w14:textId="77777777" w:rsidR="003E2502" w:rsidRPr="00F608C4" w:rsidRDefault="003E2502" w:rsidP="00087241">
            <w:pPr>
              <w:jc w:val="center"/>
              <w:rPr>
                <w:rFonts w:eastAsia="Times New Roman"/>
                <w:sz w:val="18"/>
                <w:szCs w:val="18"/>
                <w:lang w:eastAsia="da-DK"/>
              </w:rPr>
            </w:pPr>
            <w:permStart w:id="1464550706" w:edGrp="everyone" w:colFirst="5" w:colLast="5"/>
            <w:permEnd w:id="1623666539"/>
            <w:permEnd w:id="1198943871"/>
            <w:r w:rsidRPr="00F608C4">
              <w:rPr>
                <w:rFonts w:eastAsia="Times New Roman"/>
                <w:sz w:val="18"/>
                <w:szCs w:val="18"/>
                <w:lang w:eastAsia="da-DK"/>
              </w:rPr>
              <w:t>Ø145</w:t>
            </w:r>
          </w:p>
        </w:tc>
        <w:tc>
          <w:tcPr>
            <w:tcW w:w="1281" w:type="dxa"/>
            <w:tcBorders>
              <w:top w:val="nil"/>
              <w:left w:val="nil"/>
              <w:bottom w:val="single" w:sz="4" w:space="0" w:color="auto"/>
              <w:right w:val="single" w:sz="4" w:space="0" w:color="auto"/>
            </w:tcBorders>
            <w:shd w:val="clear" w:color="auto" w:fill="auto"/>
            <w:vAlign w:val="center"/>
            <w:hideMark/>
          </w:tcPr>
          <w:p w14:paraId="02601B5D"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3C065F4E"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skal ikke være muligt at udbetale til eget CPR-nummer.</w:t>
            </w:r>
          </w:p>
        </w:tc>
        <w:tc>
          <w:tcPr>
            <w:tcW w:w="780" w:type="dxa"/>
            <w:tcBorders>
              <w:top w:val="nil"/>
              <w:left w:val="nil"/>
              <w:bottom w:val="single" w:sz="4" w:space="0" w:color="auto"/>
              <w:right w:val="single" w:sz="4" w:space="0" w:color="auto"/>
            </w:tcBorders>
            <w:shd w:val="clear" w:color="auto" w:fill="auto"/>
            <w:vAlign w:val="center"/>
            <w:hideMark/>
          </w:tcPr>
          <w:p w14:paraId="5B8306BB"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A</w:t>
            </w:r>
          </w:p>
        </w:tc>
        <w:tc>
          <w:tcPr>
            <w:tcW w:w="780" w:type="dxa"/>
            <w:tcBorders>
              <w:top w:val="nil"/>
              <w:left w:val="nil"/>
              <w:bottom w:val="single" w:sz="4" w:space="0" w:color="auto"/>
              <w:right w:val="single" w:sz="4" w:space="0" w:color="auto"/>
            </w:tcBorders>
            <w:shd w:val="clear" w:color="auto" w:fill="auto"/>
            <w:vAlign w:val="center"/>
            <w:hideMark/>
          </w:tcPr>
          <w:p w14:paraId="4CA62B25"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1DD203E8" w14:textId="59B11661" w:rsidR="003E2502" w:rsidRPr="00F608C4" w:rsidRDefault="008651F2">
            <w:sdt>
              <w:sdtPr>
                <w:rPr>
                  <w:rFonts w:eastAsia="Times New Roman"/>
                  <w:sz w:val="18"/>
                  <w:szCs w:val="18"/>
                  <w:lang w:eastAsia="da-DK"/>
                </w:rPr>
                <w:id w:val="-761071748"/>
                <w:placeholder>
                  <w:docPart w:val="B1FD9647D3174B7A8E93A36FB443E7C3"/>
                </w:placeholder>
                <w:showingPlcHdr/>
                <w:dropDownList>
                  <w:listItem w:displayText="Ja" w:value="Ja"/>
                  <w:listItem w:displayText="Nej" w:value="Nej"/>
                </w:dropDownList>
              </w:sdtPr>
              <w:sdtEndPr/>
              <w:sdtContent>
                <w:r w:rsidR="004F4517"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1CECB07A"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1EDD113B"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5579FFFE" w14:textId="77777777" w:rsidR="003E2502" w:rsidRPr="00F608C4" w:rsidRDefault="003E2502" w:rsidP="00087241">
            <w:pPr>
              <w:jc w:val="center"/>
              <w:rPr>
                <w:rFonts w:eastAsia="Times New Roman"/>
                <w:sz w:val="18"/>
                <w:szCs w:val="18"/>
                <w:lang w:eastAsia="da-DK"/>
              </w:rPr>
            </w:pPr>
            <w:permStart w:id="1436763702" w:edGrp="everyone" w:colFirst="5" w:colLast="5"/>
            <w:permStart w:id="412356295" w:edGrp="everyone" w:colFirst="6" w:colLast="6"/>
            <w:permEnd w:id="1464550706"/>
            <w:r w:rsidRPr="00F608C4">
              <w:rPr>
                <w:rFonts w:eastAsia="Times New Roman"/>
                <w:sz w:val="18"/>
                <w:szCs w:val="18"/>
                <w:lang w:eastAsia="da-DK"/>
              </w:rPr>
              <w:t>Ø146</w:t>
            </w:r>
          </w:p>
        </w:tc>
        <w:tc>
          <w:tcPr>
            <w:tcW w:w="1281" w:type="dxa"/>
            <w:tcBorders>
              <w:top w:val="nil"/>
              <w:left w:val="nil"/>
              <w:bottom w:val="single" w:sz="4" w:space="0" w:color="auto"/>
              <w:right w:val="single" w:sz="4" w:space="0" w:color="auto"/>
            </w:tcBorders>
            <w:shd w:val="clear" w:color="auto" w:fill="auto"/>
            <w:vAlign w:val="center"/>
            <w:hideMark/>
          </w:tcPr>
          <w:p w14:paraId="445E90A2"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7ADF7D20"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bogføre et bilag ud fra en regnearks-skabelon, der indeholder konteringsoplysninger, til et omposterings- og/eller bilag til en eller flere kreditorer.</w:t>
            </w:r>
          </w:p>
        </w:tc>
        <w:tc>
          <w:tcPr>
            <w:tcW w:w="780" w:type="dxa"/>
            <w:tcBorders>
              <w:top w:val="nil"/>
              <w:left w:val="nil"/>
              <w:bottom w:val="single" w:sz="4" w:space="0" w:color="auto"/>
              <w:right w:val="single" w:sz="4" w:space="0" w:color="auto"/>
            </w:tcBorders>
            <w:shd w:val="clear" w:color="auto" w:fill="auto"/>
            <w:vAlign w:val="center"/>
            <w:hideMark/>
          </w:tcPr>
          <w:p w14:paraId="6AD03281"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502E5EB2"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1DF3B8CB" w14:textId="77777777" w:rsidR="003E2502" w:rsidRPr="00F608C4" w:rsidRDefault="008651F2">
            <w:sdt>
              <w:sdtPr>
                <w:rPr>
                  <w:rFonts w:eastAsia="Times New Roman"/>
                  <w:sz w:val="18"/>
                  <w:szCs w:val="18"/>
                  <w:lang w:eastAsia="da-DK"/>
                </w:rPr>
                <w:id w:val="412519571"/>
                <w:placeholder>
                  <w:docPart w:val="C36ED0E3B3444FCF9D50383C0D0DBF09"/>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2A050D54"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361CDF76"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21EAC360" w14:textId="77777777" w:rsidR="003E2502" w:rsidRPr="00F608C4" w:rsidRDefault="003E2502" w:rsidP="00087241">
            <w:pPr>
              <w:jc w:val="center"/>
              <w:rPr>
                <w:rFonts w:eastAsia="Times New Roman"/>
                <w:sz w:val="18"/>
                <w:szCs w:val="18"/>
                <w:lang w:eastAsia="da-DK"/>
              </w:rPr>
            </w:pPr>
            <w:permStart w:id="919350749" w:edGrp="everyone" w:colFirst="5" w:colLast="5"/>
            <w:permStart w:id="390293921" w:edGrp="everyone" w:colFirst="6" w:colLast="6"/>
            <w:permEnd w:id="1436763702"/>
            <w:permEnd w:id="412356295"/>
            <w:r w:rsidRPr="00F608C4">
              <w:rPr>
                <w:rFonts w:eastAsia="Times New Roman"/>
                <w:sz w:val="18"/>
                <w:szCs w:val="18"/>
                <w:lang w:eastAsia="da-DK"/>
              </w:rPr>
              <w:lastRenderedPageBreak/>
              <w:t>Ø147</w:t>
            </w:r>
          </w:p>
        </w:tc>
        <w:tc>
          <w:tcPr>
            <w:tcW w:w="1281" w:type="dxa"/>
            <w:tcBorders>
              <w:top w:val="nil"/>
              <w:left w:val="nil"/>
              <w:bottom w:val="single" w:sz="4" w:space="0" w:color="auto"/>
              <w:right w:val="single" w:sz="4" w:space="0" w:color="auto"/>
            </w:tcBorders>
            <w:shd w:val="clear" w:color="auto" w:fill="auto"/>
            <w:vAlign w:val="center"/>
            <w:hideMark/>
          </w:tcPr>
          <w:p w14:paraId="46560388"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6CD24116"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Det bør være muligt at danne én samlet masseompostering, der medfører korrektioner med henvisning til en række underliggende bilag.   </w:t>
            </w:r>
          </w:p>
        </w:tc>
        <w:tc>
          <w:tcPr>
            <w:tcW w:w="780" w:type="dxa"/>
            <w:tcBorders>
              <w:top w:val="nil"/>
              <w:left w:val="nil"/>
              <w:bottom w:val="single" w:sz="4" w:space="0" w:color="auto"/>
              <w:right w:val="single" w:sz="4" w:space="0" w:color="auto"/>
            </w:tcBorders>
            <w:shd w:val="clear" w:color="auto" w:fill="auto"/>
            <w:vAlign w:val="center"/>
            <w:hideMark/>
          </w:tcPr>
          <w:p w14:paraId="5917CA2C"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00B3EA75"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11363045" w14:textId="77777777" w:rsidR="003E2502" w:rsidRPr="00F608C4" w:rsidRDefault="008651F2">
            <w:sdt>
              <w:sdtPr>
                <w:rPr>
                  <w:rFonts w:eastAsia="Times New Roman"/>
                  <w:sz w:val="18"/>
                  <w:szCs w:val="18"/>
                  <w:lang w:eastAsia="da-DK"/>
                </w:rPr>
                <w:id w:val="-1496796983"/>
                <w:placeholder>
                  <w:docPart w:val="6AD2329F93FC4073AB70B612E3D1E6B5"/>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66E68F85"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533A2B09"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0CB57083" w14:textId="77777777" w:rsidR="003E2502" w:rsidRPr="00F608C4" w:rsidRDefault="003E2502" w:rsidP="00087241">
            <w:pPr>
              <w:jc w:val="center"/>
              <w:rPr>
                <w:rFonts w:eastAsia="Times New Roman"/>
                <w:sz w:val="18"/>
                <w:szCs w:val="18"/>
                <w:lang w:eastAsia="da-DK"/>
              </w:rPr>
            </w:pPr>
            <w:permStart w:id="1171991556" w:edGrp="everyone" w:colFirst="5" w:colLast="5"/>
            <w:permStart w:id="2142579977" w:edGrp="everyone" w:colFirst="6" w:colLast="6"/>
            <w:permEnd w:id="919350749"/>
            <w:permEnd w:id="390293921"/>
            <w:r w:rsidRPr="00F608C4">
              <w:rPr>
                <w:rFonts w:eastAsia="Times New Roman"/>
                <w:sz w:val="18"/>
                <w:szCs w:val="18"/>
                <w:lang w:eastAsia="da-DK"/>
              </w:rPr>
              <w:t>Ø148</w:t>
            </w:r>
          </w:p>
        </w:tc>
        <w:tc>
          <w:tcPr>
            <w:tcW w:w="1281" w:type="dxa"/>
            <w:tcBorders>
              <w:top w:val="nil"/>
              <w:left w:val="nil"/>
              <w:bottom w:val="single" w:sz="4" w:space="0" w:color="auto"/>
              <w:right w:val="single" w:sz="4" w:space="0" w:color="auto"/>
            </w:tcBorders>
            <w:shd w:val="clear" w:color="auto" w:fill="auto"/>
            <w:vAlign w:val="center"/>
            <w:hideMark/>
          </w:tcPr>
          <w:p w14:paraId="27A9FF5F"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3FB6B8AD"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Bogføringsbilag bør kunne deles af flere brugere.</w:t>
            </w:r>
          </w:p>
        </w:tc>
        <w:tc>
          <w:tcPr>
            <w:tcW w:w="780" w:type="dxa"/>
            <w:tcBorders>
              <w:top w:val="nil"/>
              <w:left w:val="nil"/>
              <w:bottom w:val="single" w:sz="4" w:space="0" w:color="auto"/>
              <w:right w:val="single" w:sz="4" w:space="0" w:color="auto"/>
            </w:tcBorders>
            <w:shd w:val="clear" w:color="auto" w:fill="auto"/>
            <w:vAlign w:val="center"/>
            <w:hideMark/>
          </w:tcPr>
          <w:p w14:paraId="5FD7A488"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6ECFCD85"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350C5889" w14:textId="77777777" w:rsidR="003E2502" w:rsidRPr="00F608C4" w:rsidRDefault="008651F2">
            <w:sdt>
              <w:sdtPr>
                <w:rPr>
                  <w:rFonts w:eastAsia="Times New Roman"/>
                  <w:sz w:val="18"/>
                  <w:szCs w:val="18"/>
                  <w:lang w:eastAsia="da-DK"/>
                </w:rPr>
                <w:id w:val="1950434634"/>
                <w:placeholder>
                  <w:docPart w:val="34840539D89E4F918BDFAA28D81F7FE1"/>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35AD44EE"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7956F9DF"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991EA88" w14:textId="77777777" w:rsidR="003E2502" w:rsidRPr="00F608C4" w:rsidRDefault="003E2502" w:rsidP="00087241">
            <w:pPr>
              <w:jc w:val="center"/>
              <w:rPr>
                <w:rFonts w:eastAsia="Times New Roman"/>
                <w:sz w:val="18"/>
                <w:szCs w:val="18"/>
                <w:lang w:eastAsia="da-DK"/>
              </w:rPr>
            </w:pPr>
            <w:permStart w:id="1275334441" w:edGrp="everyone" w:colFirst="5" w:colLast="5"/>
            <w:permStart w:id="1686178651" w:edGrp="everyone" w:colFirst="6" w:colLast="6"/>
            <w:permEnd w:id="1171991556"/>
            <w:permEnd w:id="2142579977"/>
            <w:r w:rsidRPr="00F608C4">
              <w:rPr>
                <w:rFonts w:eastAsia="Times New Roman"/>
                <w:sz w:val="18"/>
                <w:szCs w:val="18"/>
                <w:lang w:eastAsia="da-DK"/>
              </w:rPr>
              <w:t>Ø149</w:t>
            </w:r>
          </w:p>
        </w:tc>
        <w:tc>
          <w:tcPr>
            <w:tcW w:w="1281" w:type="dxa"/>
            <w:tcBorders>
              <w:top w:val="nil"/>
              <w:left w:val="nil"/>
              <w:bottom w:val="single" w:sz="4" w:space="0" w:color="auto"/>
              <w:right w:val="single" w:sz="4" w:space="0" w:color="auto"/>
            </w:tcBorders>
            <w:shd w:val="clear" w:color="auto" w:fill="auto"/>
            <w:vAlign w:val="center"/>
            <w:hideMark/>
          </w:tcPr>
          <w:p w14:paraId="6DDF63AE"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2E000937"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Der bør være muligt at bogføre dubletter, men der skal gives et advis herom.</w:t>
            </w:r>
          </w:p>
        </w:tc>
        <w:tc>
          <w:tcPr>
            <w:tcW w:w="780" w:type="dxa"/>
            <w:tcBorders>
              <w:top w:val="nil"/>
              <w:left w:val="nil"/>
              <w:bottom w:val="single" w:sz="4" w:space="0" w:color="auto"/>
              <w:right w:val="single" w:sz="4" w:space="0" w:color="auto"/>
            </w:tcBorders>
            <w:shd w:val="clear" w:color="auto" w:fill="auto"/>
            <w:vAlign w:val="center"/>
            <w:hideMark/>
          </w:tcPr>
          <w:p w14:paraId="526E5853"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6E3F3DB8"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0B2FA652" w14:textId="77777777" w:rsidR="003E2502" w:rsidRPr="00F608C4" w:rsidRDefault="008651F2">
            <w:sdt>
              <w:sdtPr>
                <w:rPr>
                  <w:rFonts w:eastAsia="Times New Roman"/>
                  <w:sz w:val="18"/>
                  <w:szCs w:val="18"/>
                  <w:lang w:eastAsia="da-DK"/>
                </w:rPr>
                <w:id w:val="-1940824324"/>
                <w:placeholder>
                  <w:docPart w:val="6575B7A3E48644C39A520050586E1721"/>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3E0C4F9C"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349C889C"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8BCD6ED" w14:textId="77777777" w:rsidR="003E2502" w:rsidRPr="00F608C4" w:rsidRDefault="003E2502" w:rsidP="00087241">
            <w:pPr>
              <w:jc w:val="center"/>
              <w:rPr>
                <w:rFonts w:eastAsia="Times New Roman"/>
                <w:sz w:val="18"/>
                <w:szCs w:val="18"/>
                <w:lang w:eastAsia="da-DK"/>
              </w:rPr>
            </w:pPr>
            <w:permStart w:id="749563615" w:edGrp="everyone" w:colFirst="5" w:colLast="5"/>
            <w:permStart w:id="1798117436" w:edGrp="everyone" w:colFirst="6" w:colLast="6"/>
            <w:permEnd w:id="1275334441"/>
            <w:permEnd w:id="1686178651"/>
            <w:r w:rsidRPr="00F608C4">
              <w:rPr>
                <w:rFonts w:eastAsia="Times New Roman"/>
                <w:sz w:val="18"/>
                <w:szCs w:val="18"/>
                <w:lang w:eastAsia="da-DK"/>
              </w:rPr>
              <w:t>Ø150</w:t>
            </w:r>
          </w:p>
        </w:tc>
        <w:tc>
          <w:tcPr>
            <w:tcW w:w="1281" w:type="dxa"/>
            <w:tcBorders>
              <w:top w:val="nil"/>
              <w:left w:val="nil"/>
              <w:bottom w:val="single" w:sz="4" w:space="0" w:color="auto"/>
              <w:right w:val="single" w:sz="4" w:space="0" w:color="auto"/>
            </w:tcBorders>
            <w:shd w:val="clear" w:color="auto" w:fill="auto"/>
            <w:vAlign w:val="center"/>
            <w:hideMark/>
          </w:tcPr>
          <w:p w14:paraId="1F8DFFC4"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2599C87D"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Der bør ske en automatisk indberetning til Skattestyrelsen af oplysningspligtige og skattepligtige udbetalinger. B-indkomst, honorar og befordring samt renter mv.</w:t>
            </w:r>
          </w:p>
        </w:tc>
        <w:tc>
          <w:tcPr>
            <w:tcW w:w="780" w:type="dxa"/>
            <w:tcBorders>
              <w:top w:val="nil"/>
              <w:left w:val="nil"/>
              <w:bottom w:val="single" w:sz="4" w:space="0" w:color="auto"/>
              <w:right w:val="single" w:sz="4" w:space="0" w:color="auto"/>
            </w:tcBorders>
            <w:shd w:val="clear" w:color="auto" w:fill="auto"/>
            <w:vAlign w:val="center"/>
            <w:hideMark/>
          </w:tcPr>
          <w:p w14:paraId="17AD256D"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68817B0C"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4A5A5AE5" w14:textId="77777777" w:rsidR="003E2502" w:rsidRPr="00F608C4" w:rsidRDefault="008651F2">
            <w:sdt>
              <w:sdtPr>
                <w:rPr>
                  <w:rFonts w:eastAsia="Times New Roman"/>
                  <w:sz w:val="18"/>
                  <w:szCs w:val="18"/>
                  <w:lang w:eastAsia="da-DK"/>
                </w:rPr>
                <w:id w:val="-1556461992"/>
                <w:placeholder>
                  <w:docPart w:val="1E4AD7C89F7848F0853499B38DF43DCD"/>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075DCD60"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117C5535"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4318D01" w14:textId="77777777" w:rsidR="003E2502" w:rsidRPr="00F608C4" w:rsidRDefault="003E2502" w:rsidP="00087241">
            <w:pPr>
              <w:jc w:val="center"/>
              <w:rPr>
                <w:rFonts w:eastAsia="Times New Roman"/>
                <w:sz w:val="18"/>
                <w:szCs w:val="18"/>
                <w:lang w:eastAsia="da-DK"/>
              </w:rPr>
            </w:pPr>
            <w:permStart w:id="152268280" w:edGrp="everyone" w:colFirst="5" w:colLast="5"/>
            <w:permStart w:id="1983992112" w:edGrp="everyone" w:colFirst="6" w:colLast="6"/>
            <w:permEnd w:id="749563615"/>
            <w:permEnd w:id="1798117436"/>
            <w:r w:rsidRPr="00F608C4">
              <w:rPr>
                <w:rFonts w:eastAsia="Times New Roman"/>
                <w:sz w:val="18"/>
                <w:szCs w:val="18"/>
                <w:lang w:eastAsia="da-DK"/>
              </w:rPr>
              <w:t>Ø151</w:t>
            </w:r>
          </w:p>
        </w:tc>
        <w:tc>
          <w:tcPr>
            <w:tcW w:w="1281" w:type="dxa"/>
            <w:tcBorders>
              <w:top w:val="nil"/>
              <w:left w:val="nil"/>
              <w:bottom w:val="single" w:sz="4" w:space="0" w:color="auto"/>
              <w:right w:val="single" w:sz="4" w:space="0" w:color="auto"/>
            </w:tcBorders>
            <w:shd w:val="clear" w:color="auto" w:fill="auto"/>
            <w:vAlign w:val="center"/>
            <w:hideMark/>
          </w:tcPr>
          <w:p w14:paraId="2BFB5261"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6394262F"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kunne danne en dokumentationsliste for indberetningen til Skattestyrelsen vedrørende B-indkomst opgjort på CPR-/CVR-nummer og måned.</w:t>
            </w:r>
          </w:p>
        </w:tc>
        <w:tc>
          <w:tcPr>
            <w:tcW w:w="780" w:type="dxa"/>
            <w:tcBorders>
              <w:top w:val="nil"/>
              <w:left w:val="nil"/>
              <w:bottom w:val="single" w:sz="4" w:space="0" w:color="auto"/>
              <w:right w:val="single" w:sz="4" w:space="0" w:color="auto"/>
            </w:tcBorders>
            <w:shd w:val="clear" w:color="auto" w:fill="auto"/>
            <w:vAlign w:val="center"/>
            <w:hideMark/>
          </w:tcPr>
          <w:p w14:paraId="4589B5D6"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4F11A7A3"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Ø150</w:t>
            </w:r>
          </w:p>
        </w:tc>
        <w:tc>
          <w:tcPr>
            <w:tcW w:w="1034" w:type="dxa"/>
            <w:tcBorders>
              <w:top w:val="nil"/>
              <w:left w:val="nil"/>
              <w:bottom w:val="single" w:sz="4" w:space="0" w:color="auto"/>
              <w:right w:val="single" w:sz="4" w:space="0" w:color="auto"/>
            </w:tcBorders>
            <w:shd w:val="clear" w:color="auto" w:fill="auto"/>
            <w:hideMark/>
          </w:tcPr>
          <w:p w14:paraId="7358EA55" w14:textId="77777777" w:rsidR="003E2502" w:rsidRPr="00F608C4" w:rsidRDefault="008651F2">
            <w:sdt>
              <w:sdtPr>
                <w:rPr>
                  <w:rFonts w:eastAsia="Times New Roman"/>
                  <w:sz w:val="18"/>
                  <w:szCs w:val="18"/>
                  <w:lang w:eastAsia="da-DK"/>
                </w:rPr>
                <w:id w:val="-931663959"/>
                <w:placeholder>
                  <w:docPart w:val="4AC0CCB3EE354FFA963B968A7A0252E5"/>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3522C214"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2A3242F3"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9DD80DB" w14:textId="77777777" w:rsidR="003E2502" w:rsidRPr="00F608C4" w:rsidRDefault="003E2502" w:rsidP="00087241">
            <w:pPr>
              <w:jc w:val="center"/>
              <w:rPr>
                <w:rFonts w:eastAsia="Times New Roman"/>
                <w:sz w:val="18"/>
                <w:szCs w:val="18"/>
                <w:lang w:eastAsia="da-DK"/>
              </w:rPr>
            </w:pPr>
            <w:permStart w:id="974020375" w:edGrp="everyone" w:colFirst="5" w:colLast="5"/>
            <w:permStart w:id="1098153053" w:edGrp="everyone" w:colFirst="6" w:colLast="6"/>
            <w:permEnd w:id="152268280"/>
            <w:permEnd w:id="1983992112"/>
            <w:r w:rsidRPr="00F608C4">
              <w:rPr>
                <w:rFonts w:eastAsia="Times New Roman"/>
                <w:sz w:val="18"/>
                <w:szCs w:val="18"/>
                <w:lang w:eastAsia="da-DK"/>
              </w:rPr>
              <w:t>Ø152</w:t>
            </w:r>
          </w:p>
        </w:tc>
        <w:tc>
          <w:tcPr>
            <w:tcW w:w="1281" w:type="dxa"/>
            <w:tcBorders>
              <w:top w:val="nil"/>
              <w:left w:val="nil"/>
              <w:bottom w:val="single" w:sz="4" w:space="0" w:color="auto"/>
              <w:right w:val="single" w:sz="4" w:space="0" w:color="auto"/>
            </w:tcBorders>
            <w:shd w:val="clear" w:color="auto" w:fill="auto"/>
            <w:vAlign w:val="center"/>
            <w:hideMark/>
          </w:tcPr>
          <w:p w14:paraId="71A55102"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6E21B8CD"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Det bør være muligt at korrigere et bilag, hvor revisionsspor ajourføres og vedhæftet dokumentation overføres ved søgning på bilagsnummer i posteringsbilaget. </w:t>
            </w:r>
          </w:p>
        </w:tc>
        <w:tc>
          <w:tcPr>
            <w:tcW w:w="780" w:type="dxa"/>
            <w:tcBorders>
              <w:top w:val="nil"/>
              <w:left w:val="nil"/>
              <w:bottom w:val="single" w:sz="4" w:space="0" w:color="auto"/>
              <w:right w:val="single" w:sz="4" w:space="0" w:color="auto"/>
            </w:tcBorders>
            <w:shd w:val="clear" w:color="auto" w:fill="auto"/>
            <w:vAlign w:val="center"/>
            <w:hideMark/>
          </w:tcPr>
          <w:p w14:paraId="1EBB9313"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1D060A75"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0BCBFA15" w14:textId="77777777" w:rsidR="003E2502" w:rsidRPr="00F608C4" w:rsidRDefault="008651F2">
            <w:sdt>
              <w:sdtPr>
                <w:rPr>
                  <w:rFonts w:eastAsia="Times New Roman"/>
                  <w:sz w:val="18"/>
                  <w:szCs w:val="18"/>
                  <w:lang w:eastAsia="da-DK"/>
                </w:rPr>
                <w:id w:val="-461971267"/>
                <w:placeholder>
                  <w:docPart w:val="544BA118DEE04DF78753E5B9532ADEC9"/>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2B45A75C"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5D35F916"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53F258A" w14:textId="77777777" w:rsidR="003E2502" w:rsidRPr="00F608C4" w:rsidRDefault="003E2502" w:rsidP="00087241">
            <w:pPr>
              <w:jc w:val="center"/>
              <w:rPr>
                <w:rFonts w:eastAsia="Times New Roman"/>
                <w:sz w:val="18"/>
                <w:szCs w:val="18"/>
                <w:lang w:eastAsia="da-DK"/>
              </w:rPr>
            </w:pPr>
            <w:permStart w:id="1757491051" w:edGrp="everyone" w:colFirst="5" w:colLast="5"/>
            <w:permStart w:id="1492350952" w:edGrp="everyone" w:colFirst="6" w:colLast="6"/>
            <w:permEnd w:id="974020375"/>
            <w:permEnd w:id="1098153053"/>
            <w:r w:rsidRPr="00F608C4">
              <w:rPr>
                <w:rFonts w:eastAsia="Times New Roman"/>
                <w:sz w:val="18"/>
                <w:szCs w:val="18"/>
                <w:lang w:eastAsia="da-DK"/>
              </w:rPr>
              <w:t>Ø153</w:t>
            </w:r>
          </w:p>
        </w:tc>
        <w:tc>
          <w:tcPr>
            <w:tcW w:w="1281" w:type="dxa"/>
            <w:tcBorders>
              <w:top w:val="nil"/>
              <w:left w:val="nil"/>
              <w:bottom w:val="single" w:sz="4" w:space="0" w:color="auto"/>
              <w:right w:val="single" w:sz="4" w:space="0" w:color="auto"/>
            </w:tcBorders>
            <w:shd w:val="clear" w:color="auto" w:fill="auto"/>
            <w:vAlign w:val="center"/>
            <w:hideMark/>
          </w:tcPr>
          <w:p w14:paraId="429000FD"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2982CC4B"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Korrektionen bør ske direkte fra et svarbillede på en forespørgsel eller fra en økonomirapport.</w:t>
            </w:r>
          </w:p>
        </w:tc>
        <w:tc>
          <w:tcPr>
            <w:tcW w:w="780" w:type="dxa"/>
            <w:tcBorders>
              <w:top w:val="nil"/>
              <w:left w:val="nil"/>
              <w:bottom w:val="single" w:sz="4" w:space="0" w:color="auto"/>
              <w:right w:val="single" w:sz="4" w:space="0" w:color="auto"/>
            </w:tcBorders>
            <w:shd w:val="clear" w:color="auto" w:fill="auto"/>
            <w:vAlign w:val="center"/>
            <w:hideMark/>
          </w:tcPr>
          <w:p w14:paraId="19E41FAE"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5FA02628"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Ø152</w:t>
            </w:r>
          </w:p>
        </w:tc>
        <w:tc>
          <w:tcPr>
            <w:tcW w:w="1034" w:type="dxa"/>
            <w:tcBorders>
              <w:top w:val="nil"/>
              <w:left w:val="nil"/>
              <w:bottom w:val="single" w:sz="4" w:space="0" w:color="auto"/>
              <w:right w:val="single" w:sz="4" w:space="0" w:color="auto"/>
            </w:tcBorders>
            <w:shd w:val="clear" w:color="auto" w:fill="auto"/>
            <w:hideMark/>
          </w:tcPr>
          <w:p w14:paraId="1DE4C578" w14:textId="77777777" w:rsidR="003E2502" w:rsidRPr="00F608C4" w:rsidRDefault="008651F2">
            <w:sdt>
              <w:sdtPr>
                <w:rPr>
                  <w:rFonts w:eastAsia="Times New Roman"/>
                  <w:sz w:val="18"/>
                  <w:szCs w:val="18"/>
                  <w:lang w:eastAsia="da-DK"/>
                </w:rPr>
                <w:id w:val="-296145246"/>
                <w:placeholder>
                  <w:docPart w:val="825C97CC0BC34EF988B5C91D9036C534"/>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6C784683"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77C98429"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AA1B79A" w14:textId="77777777" w:rsidR="003E2502" w:rsidRPr="00F608C4" w:rsidRDefault="003E2502" w:rsidP="00087241">
            <w:pPr>
              <w:jc w:val="center"/>
              <w:rPr>
                <w:rFonts w:eastAsia="Times New Roman"/>
                <w:sz w:val="18"/>
                <w:szCs w:val="18"/>
                <w:lang w:eastAsia="da-DK"/>
              </w:rPr>
            </w:pPr>
            <w:permStart w:id="932456958" w:edGrp="everyone" w:colFirst="5" w:colLast="5"/>
            <w:permStart w:id="1854237879" w:edGrp="everyone" w:colFirst="6" w:colLast="6"/>
            <w:permEnd w:id="1757491051"/>
            <w:permEnd w:id="1492350952"/>
            <w:r w:rsidRPr="00F608C4">
              <w:rPr>
                <w:rFonts w:eastAsia="Times New Roman"/>
                <w:sz w:val="18"/>
                <w:szCs w:val="18"/>
                <w:lang w:eastAsia="da-DK"/>
              </w:rPr>
              <w:t>Ø154</w:t>
            </w:r>
          </w:p>
        </w:tc>
        <w:tc>
          <w:tcPr>
            <w:tcW w:w="1281" w:type="dxa"/>
            <w:tcBorders>
              <w:top w:val="nil"/>
              <w:left w:val="nil"/>
              <w:bottom w:val="single" w:sz="4" w:space="0" w:color="auto"/>
              <w:right w:val="single" w:sz="4" w:space="0" w:color="auto"/>
            </w:tcBorders>
            <w:shd w:val="clear" w:color="auto" w:fill="auto"/>
            <w:vAlign w:val="center"/>
            <w:hideMark/>
          </w:tcPr>
          <w:p w14:paraId="290D7D64"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05903548"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I en ny postering bør det være muligt at genbruge informationer fra et bogført bilag og fx vende fortegn m.m. med historik på begge bilag og evt. vedhæftede filer overføres til nyt bilag.</w:t>
            </w:r>
          </w:p>
        </w:tc>
        <w:tc>
          <w:tcPr>
            <w:tcW w:w="780" w:type="dxa"/>
            <w:tcBorders>
              <w:top w:val="nil"/>
              <w:left w:val="nil"/>
              <w:bottom w:val="single" w:sz="4" w:space="0" w:color="auto"/>
              <w:right w:val="single" w:sz="4" w:space="0" w:color="auto"/>
            </w:tcBorders>
            <w:shd w:val="clear" w:color="auto" w:fill="auto"/>
            <w:vAlign w:val="center"/>
            <w:hideMark/>
          </w:tcPr>
          <w:p w14:paraId="0858B75E"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4E7F4B11"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046FB4AE" w14:textId="77777777" w:rsidR="003E2502" w:rsidRPr="00F608C4" w:rsidRDefault="008651F2">
            <w:sdt>
              <w:sdtPr>
                <w:rPr>
                  <w:rFonts w:eastAsia="Times New Roman"/>
                  <w:sz w:val="18"/>
                  <w:szCs w:val="18"/>
                  <w:lang w:eastAsia="da-DK"/>
                </w:rPr>
                <w:id w:val="-794750774"/>
                <w:placeholder>
                  <w:docPart w:val="40DA471FB35C42178ADBFFD32E741807"/>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C732118"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7A712FE9"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08E00F0F" w14:textId="77777777" w:rsidR="003E2502" w:rsidRPr="00F608C4" w:rsidRDefault="003E2502" w:rsidP="00087241">
            <w:pPr>
              <w:jc w:val="center"/>
              <w:rPr>
                <w:rFonts w:eastAsia="Times New Roman"/>
                <w:sz w:val="18"/>
                <w:szCs w:val="18"/>
                <w:lang w:eastAsia="da-DK"/>
              </w:rPr>
            </w:pPr>
            <w:permStart w:id="488847667" w:edGrp="everyone" w:colFirst="5" w:colLast="5"/>
            <w:permStart w:id="616304624" w:edGrp="everyone" w:colFirst="6" w:colLast="6"/>
            <w:permEnd w:id="932456958"/>
            <w:permEnd w:id="1854237879"/>
            <w:r w:rsidRPr="00F608C4">
              <w:rPr>
                <w:rFonts w:eastAsia="Times New Roman"/>
                <w:sz w:val="18"/>
                <w:szCs w:val="18"/>
                <w:lang w:eastAsia="da-DK"/>
              </w:rPr>
              <w:t>Ø155</w:t>
            </w:r>
          </w:p>
        </w:tc>
        <w:tc>
          <w:tcPr>
            <w:tcW w:w="1281" w:type="dxa"/>
            <w:tcBorders>
              <w:top w:val="nil"/>
              <w:left w:val="nil"/>
              <w:bottom w:val="single" w:sz="4" w:space="0" w:color="auto"/>
              <w:right w:val="single" w:sz="4" w:space="0" w:color="auto"/>
            </w:tcBorders>
            <w:shd w:val="clear" w:color="auto" w:fill="auto"/>
            <w:vAlign w:val="center"/>
            <w:hideMark/>
          </w:tcPr>
          <w:p w14:paraId="16AE7729"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3E1E2906"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påføre korrekt periodisering på tværs af regnskabsåret på den enkelte kontering.</w:t>
            </w:r>
          </w:p>
        </w:tc>
        <w:tc>
          <w:tcPr>
            <w:tcW w:w="780" w:type="dxa"/>
            <w:tcBorders>
              <w:top w:val="nil"/>
              <w:left w:val="nil"/>
              <w:bottom w:val="single" w:sz="4" w:space="0" w:color="auto"/>
              <w:right w:val="single" w:sz="4" w:space="0" w:color="auto"/>
            </w:tcBorders>
            <w:shd w:val="clear" w:color="auto" w:fill="auto"/>
            <w:vAlign w:val="center"/>
            <w:hideMark/>
          </w:tcPr>
          <w:p w14:paraId="2618AFCF"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1C1D6FDE"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30595F0E" w14:textId="77777777" w:rsidR="003E2502" w:rsidRPr="00F608C4" w:rsidRDefault="008651F2">
            <w:sdt>
              <w:sdtPr>
                <w:rPr>
                  <w:rFonts w:eastAsia="Times New Roman"/>
                  <w:sz w:val="18"/>
                  <w:szCs w:val="18"/>
                  <w:lang w:eastAsia="da-DK"/>
                </w:rPr>
                <w:id w:val="-331616111"/>
                <w:placeholder>
                  <w:docPart w:val="6E7781F5BE914339ABC12BC302F86D90"/>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6FA079E5"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701163AC" w14:textId="77777777" w:rsidTr="00F608C4">
        <w:trPr>
          <w:trHeight w:val="120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348093C" w14:textId="77777777" w:rsidR="003E2502" w:rsidRPr="00F608C4" w:rsidRDefault="003E2502" w:rsidP="00087241">
            <w:pPr>
              <w:jc w:val="center"/>
              <w:rPr>
                <w:rFonts w:eastAsia="Times New Roman"/>
                <w:sz w:val="18"/>
                <w:szCs w:val="18"/>
                <w:lang w:eastAsia="da-DK"/>
              </w:rPr>
            </w:pPr>
            <w:permStart w:id="800093362" w:edGrp="everyone" w:colFirst="5" w:colLast="5"/>
            <w:permStart w:id="1484078045" w:edGrp="everyone" w:colFirst="6" w:colLast="6"/>
            <w:permEnd w:id="488847667"/>
            <w:permEnd w:id="616304624"/>
            <w:r w:rsidRPr="00F608C4">
              <w:rPr>
                <w:rFonts w:eastAsia="Times New Roman"/>
                <w:sz w:val="18"/>
                <w:szCs w:val="18"/>
                <w:lang w:eastAsia="da-DK"/>
              </w:rPr>
              <w:t>Ø156</w:t>
            </w:r>
          </w:p>
        </w:tc>
        <w:tc>
          <w:tcPr>
            <w:tcW w:w="1281" w:type="dxa"/>
            <w:tcBorders>
              <w:top w:val="nil"/>
              <w:left w:val="nil"/>
              <w:bottom w:val="single" w:sz="4" w:space="0" w:color="auto"/>
              <w:right w:val="single" w:sz="4" w:space="0" w:color="auto"/>
            </w:tcBorders>
            <w:shd w:val="clear" w:color="auto" w:fill="auto"/>
            <w:vAlign w:val="center"/>
            <w:hideMark/>
          </w:tcPr>
          <w:p w14:paraId="5D972BEB"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0B7CD082"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Det bør være muligt at lukke perioder, således at der ikke længere kan bogføres på disse perioder – både tilbage og frem i tiden. Lukkede perioder skal kunne genåbnes indtil teknisk vedtagelse af regnskab. </w:t>
            </w:r>
          </w:p>
        </w:tc>
        <w:tc>
          <w:tcPr>
            <w:tcW w:w="780" w:type="dxa"/>
            <w:tcBorders>
              <w:top w:val="nil"/>
              <w:left w:val="nil"/>
              <w:bottom w:val="single" w:sz="4" w:space="0" w:color="auto"/>
              <w:right w:val="single" w:sz="4" w:space="0" w:color="auto"/>
            </w:tcBorders>
            <w:shd w:val="clear" w:color="auto" w:fill="auto"/>
            <w:vAlign w:val="center"/>
            <w:hideMark/>
          </w:tcPr>
          <w:p w14:paraId="4E57C18D"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17A90C27"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4B43E40C" w14:textId="77777777" w:rsidR="003E2502" w:rsidRPr="00F608C4" w:rsidRDefault="008651F2">
            <w:sdt>
              <w:sdtPr>
                <w:rPr>
                  <w:rFonts w:eastAsia="Times New Roman"/>
                  <w:sz w:val="18"/>
                  <w:szCs w:val="18"/>
                  <w:lang w:eastAsia="da-DK"/>
                </w:rPr>
                <w:id w:val="2127888848"/>
                <w:placeholder>
                  <w:docPart w:val="9F160F184C3641A09D32333B11688323"/>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06907CD3"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53B63C38"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629A017" w14:textId="77777777" w:rsidR="003E2502" w:rsidRPr="00F608C4" w:rsidRDefault="003E2502" w:rsidP="00087241">
            <w:pPr>
              <w:jc w:val="center"/>
              <w:rPr>
                <w:rFonts w:eastAsia="Times New Roman"/>
                <w:sz w:val="18"/>
                <w:szCs w:val="18"/>
                <w:lang w:eastAsia="da-DK"/>
              </w:rPr>
            </w:pPr>
            <w:permStart w:id="662198595" w:edGrp="everyone" w:colFirst="5" w:colLast="5"/>
            <w:permStart w:id="233990504" w:edGrp="everyone" w:colFirst="6" w:colLast="6"/>
            <w:permEnd w:id="800093362"/>
            <w:permEnd w:id="1484078045"/>
            <w:r w:rsidRPr="00F608C4">
              <w:rPr>
                <w:rFonts w:eastAsia="Times New Roman"/>
                <w:sz w:val="18"/>
                <w:szCs w:val="18"/>
                <w:lang w:eastAsia="da-DK"/>
              </w:rPr>
              <w:t>Ø157</w:t>
            </w:r>
          </w:p>
        </w:tc>
        <w:tc>
          <w:tcPr>
            <w:tcW w:w="1281" w:type="dxa"/>
            <w:tcBorders>
              <w:top w:val="nil"/>
              <w:left w:val="nil"/>
              <w:bottom w:val="single" w:sz="4" w:space="0" w:color="auto"/>
              <w:right w:val="single" w:sz="4" w:space="0" w:color="auto"/>
            </w:tcBorders>
            <w:shd w:val="clear" w:color="auto" w:fill="auto"/>
            <w:vAlign w:val="center"/>
            <w:hideMark/>
          </w:tcPr>
          <w:p w14:paraId="65EF6DB1"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2D500940"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have flere end to perioder åbne ad gangen.</w:t>
            </w:r>
          </w:p>
        </w:tc>
        <w:tc>
          <w:tcPr>
            <w:tcW w:w="780" w:type="dxa"/>
            <w:tcBorders>
              <w:top w:val="nil"/>
              <w:left w:val="nil"/>
              <w:bottom w:val="single" w:sz="4" w:space="0" w:color="auto"/>
              <w:right w:val="single" w:sz="4" w:space="0" w:color="auto"/>
            </w:tcBorders>
            <w:shd w:val="clear" w:color="auto" w:fill="auto"/>
            <w:vAlign w:val="center"/>
            <w:hideMark/>
          </w:tcPr>
          <w:p w14:paraId="727FAFF1"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278DACA2"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012494E7" w14:textId="77777777" w:rsidR="003E2502" w:rsidRPr="00F608C4" w:rsidRDefault="008651F2">
            <w:sdt>
              <w:sdtPr>
                <w:rPr>
                  <w:rFonts w:eastAsia="Times New Roman"/>
                  <w:sz w:val="18"/>
                  <w:szCs w:val="18"/>
                  <w:lang w:eastAsia="da-DK"/>
                </w:rPr>
                <w:id w:val="-1164471073"/>
                <w:placeholder>
                  <w:docPart w:val="306945534A66433FA9354C52FF26723B"/>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7371116B"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196666A4"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1310996" w14:textId="77777777" w:rsidR="003E2502" w:rsidRPr="00F608C4" w:rsidRDefault="003E2502" w:rsidP="00087241">
            <w:pPr>
              <w:jc w:val="center"/>
              <w:rPr>
                <w:rFonts w:eastAsia="Times New Roman"/>
                <w:sz w:val="18"/>
                <w:szCs w:val="18"/>
                <w:lang w:eastAsia="da-DK"/>
              </w:rPr>
            </w:pPr>
            <w:permStart w:id="1638939573" w:edGrp="everyone" w:colFirst="5" w:colLast="5"/>
            <w:permStart w:id="616659656" w:edGrp="everyone" w:colFirst="6" w:colLast="6"/>
            <w:permEnd w:id="662198595"/>
            <w:permEnd w:id="233990504"/>
            <w:r w:rsidRPr="00F608C4">
              <w:rPr>
                <w:rFonts w:eastAsia="Times New Roman"/>
                <w:sz w:val="18"/>
                <w:szCs w:val="18"/>
                <w:lang w:eastAsia="da-DK"/>
              </w:rPr>
              <w:lastRenderedPageBreak/>
              <w:t>Ø158</w:t>
            </w:r>
          </w:p>
        </w:tc>
        <w:tc>
          <w:tcPr>
            <w:tcW w:w="1281" w:type="dxa"/>
            <w:tcBorders>
              <w:top w:val="nil"/>
              <w:left w:val="nil"/>
              <w:bottom w:val="single" w:sz="4" w:space="0" w:color="auto"/>
              <w:right w:val="single" w:sz="4" w:space="0" w:color="auto"/>
            </w:tcBorders>
            <w:shd w:val="clear" w:color="auto" w:fill="auto"/>
            <w:vAlign w:val="center"/>
            <w:hideMark/>
          </w:tcPr>
          <w:p w14:paraId="21497FC8"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1BB7EFA7"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rette posteringsteksten på posteringen.</w:t>
            </w:r>
          </w:p>
        </w:tc>
        <w:tc>
          <w:tcPr>
            <w:tcW w:w="780" w:type="dxa"/>
            <w:tcBorders>
              <w:top w:val="nil"/>
              <w:left w:val="nil"/>
              <w:bottom w:val="single" w:sz="4" w:space="0" w:color="auto"/>
              <w:right w:val="single" w:sz="4" w:space="0" w:color="auto"/>
            </w:tcBorders>
            <w:shd w:val="clear" w:color="auto" w:fill="auto"/>
            <w:vAlign w:val="center"/>
            <w:hideMark/>
          </w:tcPr>
          <w:p w14:paraId="7A71A4E5"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74CFCD1D"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62FCCF57" w14:textId="77777777" w:rsidR="003E2502" w:rsidRPr="00F608C4" w:rsidRDefault="008651F2">
            <w:sdt>
              <w:sdtPr>
                <w:rPr>
                  <w:rFonts w:eastAsia="Times New Roman"/>
                  <w:sz w:val="18"/>
                  <w:szCs w:val="18"/>
                  <w:lang w:eastAsia="da-DK"/>
                </w:rPr>
                <w:id w:val="1775673214"/>
                <w:placeholder>
                  <w:docPart w:val="ED1EB980353E442B99769CBEEA51F7D0"/>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17AB158C"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521464A2"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087C5FB3" w14:textId="77777777" w:rsidR="003E2502" w:rsidRPr="00F608C4" w:rsidRDefault="003E2502" w:rsidP="00087241">
            <w:pPr>
              <w:jc w:val="center"/>
              <w:rPr>
                <w:rFonts w:eastAsia="Times New Roman"/>
                <w:sz w:val="18"/>
                <w:szCs w:val="18"/>
                <w:lang w:eastAsia="da-DK"/>
              </w:rPr>
            </w:pPr>
            <w:permStart w:id="1039092335" w:edGrp="everyone" w:colFirst="5" w:colLast="5"/>
            <w:permStart w:id="1677277703" w:edGrp="everyone" w:colFirst="6" w:colLast="6"/>
            <w:permEnd w:id="1638939573"/>
            <w:permEnd w:id="616659656"/>
            <w:r w:rsidRPr="00F608C4">
              <w:rPr>
                <w:rFonts w:eastAsia="Times New Roman"/>
                <w:sz w:val="18"/>
                <w:szCs w:val="18"/>
                <w:lang w:eastAsia="da-DK"/>
              </w:rPr>
              <w:t>Ø159</w:t>
            </w:r>
          </w:p>
        </w:tc>
        <w:tc>
          <w:tcPr>
            <w:tcW w:w="1281" w:type="dxa"/>
            <w:tcBorders>
              <w:top w:val="nil"/>
              <w:left w:val="nil"/>
              <w:bottom w:val="single" w:sz="4" w:space="0" w:color="auto"/>
              <w:right w:val="single" w:sz="4" w:space="0" w:color="auto"/>
            </w:tcBorders>
            <w:shd w:val="clear" w:color="auto" w:fill="auto"/>
            <w:vAlign w:val="center"/>
            <w:hideMark/>
          </w:tcPr>
          <w:p w14:paraId="266FF965"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30BF6757"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opsplitte/samle/indsætte/slette linjer ved bogføring af e-fakturaer.</w:t>
            </w:r>
          </w:p>
        </w:tc>
        <w:tc>
          <w:tcPr>
            <w:tcW w:w="780" w:type="dxa"/>
            <w:tcBorders>
              <w:top w:val="nil"/>
              <w:left w:val="nil"/>
              <w:bottom w:val="single" w:sz="4" w:space="0" w:color="auto"/>
              <w:right w:val="single" w:sz="4" w:space="0" w:color="auto"/>
            </w:tcBorders>
            <w:shd w:val="clear" w:color="auto" w:fill="auto"/>
            <w:vAlign w:val="center"/>
            <w:hideMark/>
          </w:tcPr>
          <w:p w14:paraId="39EC51AB"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3A05D787"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0D2A17AF" w14:textId="77777777" w:rsidR="003E2502" w:rsidRPr="00F608C4" w:rsidRDefault="008651F2">
            <w:sdt>
              <w:sdtPr>
                <w:rPr>
                  <w:rFonts w:eastAsia="Times New Roman"/>
                  <w:sz w:val="18"/>
                  <w:szCs w:val="18"/>
                  <w:lang w:eastAsia="da-DK"/>
                </w:rPr>
                <w:id w:val="1864175404"/>
                <w:placeholder>
                  <w:docPart w:val="E1A59B55D56847B487522F94273C2FAD"/>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22DB4C8C"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54CB278C"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3658985" w14:textId="77777777" w:rsidR="003E2502" w:rsidRPr="00F608C4" w:rsidRDefault="003E2502" w:rsidP="00087241">
            <w:pPr>
              <w:jc w:val="center"/>
              <w:rPr>
                <w:rFonts w:eastAsia="Times New Roman"/>
                <w:sz w:val="18"/>
                <w:szCs w:val="18"/>
                <w:lang w:eastAsia="da-DK"/>
              </w:rPr>
            </w:pPr>
            <w:permStart w:id="699014299" w:edGrp="everyone" w:colFirst="5" w:colLast="5"/>
            <w:permEnd w:id="1039092335"/>
            <w:permEnd w:id="1677277703"/>
            <w:r w:rsidRPr="00F608C4">
              <w:rPr>
                <w:rFonts w:eastAsia="Times New Roman"/>
                <w:sz w:val="18"/>
                <w:szCs w:val="18"/>
                <w:lang w:eastAsia="da-DK"/>
              </w:rPr>
              <w:t>Ø160</w:t>
            </w:r>
          </w:p>
        </w:tc>
        <w:tc>
          <w:tcPr>
            <w:tcW w:w="1281" w:type="dxa"/>
            <w:tcBorders>
              <w:top w:val="nil"/>
              <w:left w:val="nil"/>
              <w:bottom w:val="single" w:sz="4" w:space="0" w:color="auto"/>
              <w:right w:val="single" w:sz="4" w:space="0" w:color="auto"/>
            </w:tcBorders>
            <w:shd w:val="clear" w:color="auto" w:fill="auto"/>
            <w:vAlign w:val="center"/>
            <w:hideMark/>
          </w:tcPr>
          <w:p w14:paraId="19599806"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1D29D674"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registrantbogføre, ydelsesmodtager, betalingsmodtager og oplysningsmodtager.</w:t>
            </w:r>
          </w:p>
        </w:tc>
        <w:tc>
          <w:tcPr>
            <w:tcW w:w="780" w:type="dxa"/>
            <w:tcBorders>
              <w:top w:val="nil"/>
              <w:left w:val="nil"/>
              <w:bottom w:val="single" w:sz="4" w:space="0" w:color="auto"/>
              <w:right w:val="single" w:sz="4" w:space="0" w:color="auto"/>
            </w:tcBorders>
            <w:shd w:val="clear" w:color="auto" w:fill="auto"/>
            <w:vAlign w:val="center"/>
            <w:hideMark/>
          </w:tcPr>
          <w:p w14:paraId="6914E36D"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A</w:t>
            </w:r>
          </w:p>
        </w:tc>
        <w:tc>
          <w:tcPr>
            <w:tcW w:w="780" w:type="dxa"/>
            <w:tcBorders>
              <w:top w:val="nil"/>
              <w:left w:val="nil"/>
              <w:bottom w:val="single" w:sz="4" w:space="0" w:color="auto"/>
              <w:right w:val="single" w:sz="4" w:space="0" w:color="auto"/>
            </w:tcBorders>
            <w:shd w:val="clear" w:color="auto" w:fill="auto"/>
            <w:vAlign w:val="center"/>
            <w:hideMark/>
          </w:tcPr>
          <w:p w14:paraId="6165AAC8"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1455A0DD" w14:textId="60B131DD" w:rsidR="003E2502" w:rsidRPr="00F608C4" w:rsidRDefault="008651F2">
            <w:sdt>
              <w:sdtPr>
                <w:rPr>
                  <w:rFonts w:eastAsia="Times New Roman"/>
                  <w:sz w:val="18"/>
                  <w:szCs w:val="18"/>
                  <w:lang w:eastAsia="da-DK"/>
                </w:rPr>
                <w:id w:val="140699141"/>
                <w:placeholder>
                  <w:docPart w:val="2D5AED1E9FA54B909E705DD63F033722"/>
                </w:placeholder>
                <w:showingPlcHdr/>
                <w:dropDownList>
                  <w:listItem w:displayText="Ja" w:value="Ja"/>
                  <w:listItem w:displayText="Nej" w:value="Nej"/>
                </w:dropDownList>
              </w:sdtPr>
              <w:sdtEndPr/>
              <w:sdtContent>
                <w:r w:rsidR="004F4517"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3408E879"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28321DF1"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0B90B8A" w14:textId="77777777" w:rsidR="003E2502" w:rsidRPr="00F608C4" w:rsidRDefault="003E2502" w:rsidP="00087241">
            <w:pPr>
              <w:jc w:val="center"/>
              <w:rPr>
                <w:rFonts w:eastAsia="Times New Roman"/>
                <w:sz w:val="18"/>
                <w:szCs w:val="18"/>
                <w:lang w:eastAsia="da-DK"/>
              </w:rPr>
            </w:pPr>
            <w:permStart w:id="1845046390" w:edGrp="everyone" w:colFirst="5" w:colLast="5"/>
            <w:permEnd w:id="699014299"/>
            <w:r w:rsidRPr="00F608C4">
              <w:rPr>
                <w:rFonts w:eastAsia="Times New Roman"/>
                <w:sz w:val="18"/>
                <w:szCs w:val="18"/>
                <w:lang w:eastAsia="da-DK"/>
              </w:rPr>
              <w:t>Ø161</w:t>
            </w:r>
          </w:p>
        </w:tc>
        <w:tc>
          <w:tcPr>
            <w:tcW w:w="1281" w:type="dxa"/>
            <w:tcBorders>
              <w:top w:val="nil"/>
              <w:left w:val="nil"/>
              <w:bottom w:val="single" w:sz="4" w:space="0" w:color="auto"/>
              <w:right w:val="single" w:sz="4" w:space="0" w:color="auto"/>
            </w:tcBorders>
            <w:shd w:val="clear" w:color="auto" w:fill="auto"/>
            <w:vAlign w:val="center"/>
            <w:hideMark/>
          </w:tcPr>
          <w:p w14:paraId="25FC7345"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Kreditor, Betaling og Finans</w:t>
            </w:r>
          </w:p>
        </w:tc>
        <w:tc>
          <w:tcPr>
            <w:tcW w:w="4420" w:type="dxa"/>
            <w:tcBorders>
              <w:top w:val="nil"/>
              <w:left w:val="nil"/>
              <w:bottom w:val="single" w:sz="4" w:space="0" w:color="auto"/>
              <w:right w:val="single" w:sz="4" w:space="0" w:color="auto"/>
            </w:tcBorders>
            <w:shd w:val="clear" w:color="auto" w:fill="auto"/>
            <w:hideMark/>
          </w:tcPr>
          <w:p w14:paraId="60DED224"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Systemet skal sikre at der sker udbetaling til leverandører, medarbejdere m.v.</w:t>
            </w:r>
          </w:p>
        </w:tc>
        <w:tc>
          <w:tcPr>
            <w:tcW w:w="780" w:type="dxa"/>
            <w:tcBorders>
              <w:top w:val="nil"/>
              <w:left w:val="nil"/>
              <w:bottom w:val="single" w:sz="4" w:space="0" w:color="auto"/>
              <w:right w:val="single" w:sz="4" w:space="0" w:color="auto"/>
            </w:tcBorders>
            <w:shd w:val="clear" w:color="auto" w:fill="auto"/>
            <w:vAlign w:val="center"/>
            <w:hideMark/>
          </w:tcPr>
          <w:p w14:paraId="5F309222"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A</w:t>
            </w:r>
          </w:p>
        </w:tc>
        <w:tc>
          <w:tcPr>
            <w:tcW w:w="780" w:type="dxa"/>
            <w:tcBorders>
              <w:top w:val="nil"/>
              <w:left w:val="nil"/>
              <w:bottom w:val="single" w:sz="4" w:space="0" w:color="auto"/>
              <w:right w:val="single" w:sz="4" w:space="0" w:color="auto"/>
            </w:tcBorders>
            <w:shd w:val="clear" w:color="auto" w:fill="auto"/>
            <w:vAlign w:val="center"/>
            <w:hideMark/>
          </w:tcPr>
          <w:p w14:paraId="65630122"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222F6CF0" w14:textId="40C2AA9F" w:rsidR="003E2502" w:rsidRPr="00F608C4" w:rsidRDefault="008651F2">
            <w:sdt>
              <w:sdtPr>
                <w:rPr>
                  <w:rFonts w:eastAsia="Times New Roman"/>
                  <w:sz w:val="18"/>
                  <w:szCs w:val="18"/>
                  <w:lang w:eastAsia="da-DK"/>
                </w:rPr>
                <w:id w:val="476420776"/>
                <w:placeholder>
                  <w:docPart w:val="FAE3D1BEAED44F46BFEC7B665FE53B29"/>
                </w:placeholder>
                <w:showingPlcHdr/>
                <w:dropDownList>
                  <w:listItem w:displayText="Ja" w:value="Ja"/>
                  <w:listItem w:displayText="Nej" w:value="Nej"/>
                </w:dropDownList>
              </w:sdtPr>
              <w:sdtEndPr/>
              <w:sdtContent>
                <w:r w:rsidR="004F4517"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10730922"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2B02A00A" w14:textId="77777777" w:rsidTr="00F608C4">
        <w:trPr>
          <w:trHeight w:val="144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25B3700F" w14:textId="77777777" w:rsidR="003E2502" w:rsidRPr="00F608C4" w:rsidRDefault="003E2502" w:rsidP="00087241">
            <w:pPr>
              <w:jc w:val="center"/>
              <w:rPr>
                <w:rFonts w:eastAsia="Times New Roman"/>
                <w:sz w:val="18"/>
                <w:szCs w:val="18"/>
                <w:lang w:eastAsia="da-DK"/>
              </w:rPr>
            </w:pPr>
            <w:permStart w:id="2013091101" w:edGrp="everyone" w:colFirst="5" w:colLast="5"/>
            <w:permEnd w:id="1845046390"/>
            <w:r w:rsidRPr="00F608C4">
              <w:rPr>
                <w:rFonts w:eastAsia="Times New Roman"/>
                <w:sz w:val="18"/>
                <w:szCs w:val="18"/>
                <w:lang w:eastAsia="da-DK"/>
              </w:rPr>
              <w:t>Ø162</w:t>
            </w:r>
          </w:p>
        </w:tc>
        <w:tc>
          <w:tcPr>
            <w:tcW w:w="1281" w:type="dxa"/>
            <w:tcBorders>
              <w:top w:val="nil"/>
              <w:left w:val="nil"/>
              <w:bottom w:val="single" w:sz="4" w:space="0" w:color="auto"/>
              <w:right w:val="single" w:sz="4" w:space="0" w:color="auto"/>
            </w:tcBorders>
            <w:shd w:val="clear" w:color="auto" w:fill="auto"/>
            <w:vAlign w:val="center"/>
            <w:hideMark/>
          </w:tcPr>
          <w:p w14:paraId="6FDEAA31"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Likviditets-styring</w:t>
            </w:r>
          </w:p>
        </w:tc>
        <w:tc>
          <w:tcPr>
            <w:tcW w:w="4420" w:type="dxa"/>
            <w:tcBorders>
              <w:top w:val="nil"/>
              <w:left w:val="nil"/>
              <w:bottom w:val="single" w:sz="4" w:space="0" w:color="auto"/>
              <w:right w:val="single" w:sz="4" w:space="0" w:color="auto"/>
            </w:tcBorders>
            <w:shd w:val="clear" w:color="auto" w:fill="auto"/>
            <w:hideMark/>
          </w:tcPr>
          <w:p w14:paraId="4C340339"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skal være muligt dagligt at trække en rapport over Kundens kassebeholdning opgjort ud fra ”kassekreditreglen”, jf. Økonomi- og Indenrigsministeriets regler og § 9 i ”Bekendtgørelse om kommunernes låntagning og meddelelse af garantier m.v.”</w:t>
            </w:r>
          </w:p>
        </w:tc>
        <w:tc>
          <w:tcPr>
            <w:tcW w:w="780" w:type="dxa"/>
            <w:tcBorders>
              <w:top w:val="nil"/>
              <w:left w:val="nil"/>
              <w:bottom w:val="single" w:sz="4" w:space="0" w:color="auto"/>
              <w:right w:val="single" w:sz="4" w:space="0" w:color="auto"/>
            </w:tcBorders>
            <w:shd w:val="clear" w:color="auto" w:fill="auto"/>
            <w:vAlign w:val="center"/>
            <w:hideMark/>
          </w:tcPr>
          <w:p w14:paraId="026C916E"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A</w:t>
            </w:r>
          </w:p>
        </w:tc>
        <w:tc>
          <w:tcPr>
            <w:tcW w:w="780" w:type="dxa"/>
            <w:tcBorders>
              <w:top w:val="nil"/>
              <w:left w:val="nil"/>
              <w:bottom w:val="single" w:sz="4" w:space="0" w:color="auto"/>
              <w:right w:val="single" w:sz="4" w:space="0" w:color="auto"/>
            </w:tcBorders>
            <w:shd w:val="clear" w:color="auto" w:fill="auto"/>
            <w:vAlign w:val="center"/>
            <w:hideMark/>
          </w:tcPr>
          <w:p w14:paraId="1A13D5C5"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05FCB1E0" w14:textId="3066D7E9" w:rsidR="003E2502" w:rsidRPr="00F608C4" w:rsidRDefault="008651F2">
            <w:sdt>
              <w:sdtPr>
                <w:rPr>
                  <w:rFonts w:eastAsia="Times New Roman"/>
                  <w:sz w:val="18"/>
                  <w:szCs w:val="18"/>
                  <w:lang w:eastAsia="da-DK"/>
                </w:rPr>
                <w:id w:val="1090819194"/>
                <w:placeholder>
                  <w:docPart w:val="8571701A88DB4F1AA377DA0D7B65818D"/>
                </w:placeholder>
                <w:showingPlcHdr/>
                <w:dropDownList>
                  <w:listItem w:displayText="Ja" w:value="Ja"/>
                  <w:listItem w:displayText="Nej" w:value="Nej"/>
                </w:dropDownList>
              </w:sdtPr>
              <w:sdtEndPr/>
              <w:sdtContent>
                <w:r w:rsidR="004F4517"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A40978C"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1F185C6A" w14:textId="77777777" w:rsidTr="00F608C4">
        <w:trPr>
          <w:trHeight w:val="48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EC272BB" w14:textId="77777777" w:rsidR="003E2502" w:rsidRPr="00F608C4" w:rsidRDefault="003E2502" w:rsidP="00087241">
            <w:pPr>
              <w:jc w:val="center"/>
              <w:rPr>
                <w:rFonts w:eastAsia="Times New Roman"/>
                <w:sz w:val="18"/>
                <w:szCs w:val="18"/>
                <w:lang w:eastAsia="da-DK"/>
              </w:rPr>
            </w:pPr>
            <w:permStart w:id="844309390" w:edGrp="everyone" w:colFirst="5" w:colLast="5"/>
            <w:permStart w:id="2027703994" w:edGrp="everyone" w:colFirst="6" w:colLast="6"/>
            <w:permEnd w:id="2013091101"/>
            <w:r w:rsidRPr="00F608C4">
              <w:rPr>
                <w:rFonts w:eastAsia="Times New Roman"/>
                <w:sz w:val="18"/>
                <w:szCs w:val="18"/>
                <w:lang w:eastAsia="da-DK"/>
              </w:rPr>
              <w:t>Ø163</w:t>
            </w:r>
          </w:p>
        </w:tc>
        <w:tc>
          <w:tcPr>
            <w:tcW w:w="1281" w:type="dxa"/>
            <w:tcBorders>
              <w:top w:val="nil"/>
              <w:left w:val="nil"/>
              <w:bottom w:val="single" w:sz="4" w:space="0" w:color="auto"/>
              <w:right w:val="single" w:sz="4" w:space="0" w:color="auto"/>
            </w:tcBorders>
            <w:shd w:val="clear" w:color="auto" w:fill="auto"/>
            <w:vAlign w:val="center"/>
            <w:hideMark/>
          </w:tcPr>
          <w:p w14:paraId="24B83445"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Likviditets-styring</w:t>
            </w:r>
          </w:p>
        </w:tc>
        <w:tc>
          <w:tcPr>
            <w:tcW w:w="4420" w:type="dxa"/>
            <w:tcBorders>
              <w:top w:val="nil"/>
              <w:left w:val="nil"/>
              <w:bottom w:val="single" w:sz="4" w:space="0" w:color="auto"/>
              <w:right w:val="single" w:sz="4" w:space="0" w:color="auto"/>
            </w:tcBorders>
            <w:shd w:val="clear" w:color="auto" w:fill="auto"/>
            <w:hideMark/>
          </w:tcPr>
          <w:p w14:paraId="49BA07B8"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Likviditetsopgørelserne indeholder aktuelle samt historiske data opgjort dag til dag.</w:t>
            </w:r>
          </w:p>
        </w:tc>
        <w:tc>
          <w:tcPr>
            <w:tcW w:w="780" w:type="dxa"/>
            <w:tcBorders>
              <w:top w:val="nil"/>
              <w:left w:val="nil"/>
              <w:bottom w:val="single" w:sz="4" w:space="0" w:color="auto"/>
              <w:right w:val="single" w:sz="4" w:space="0" w:color="auto"/>
            </w:tcBorders>
            <w:shd w:val="clear" w:color="auto" w:fill="auto"/>
            <w:vAlign w:val="center"/>
            <w:hideMark/>
          </w:tcPr>
          <w:p w14:paraId="00C6F0B8"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6B0D7245"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Ø162</w:t>
            </w:r>
          </w:p>
        </w:tc>
        <w:tc>
          <w:tcPr>
            <w:tcW w:w="1034" w:type="dxa"/>
            <w:tcBorders>
              <w:top w:val="nil"/>
              <w:left w:val="nil"/>
              <w:bottom w:val="single" w:sz="4" w:space="0" w:color="auto"/>
              <w:right w:val="single" w:sz="4" w:space="0" w:color="auto"/>
            </w:tcBorders>
            <w:shd w:val="clear" w:color="auto" w:fill="auto"/>
            <w:hideMark/>
          </w:tcPr>
          <w:p w14:paraId="7DE5C071" w14:textId="77777777" w:rsidR="003E2502" w:rsidRPr="00F608C4" w:rsidRDefault="008651F2">
            <w:sdt>
              <w:sdtPr>
                <w:rPr>
                  <w:rFonts w:eastAsia="Times New Roman"/>
                  <w:sz w:val="18"/>
                  <w:szCs w:val="18"/>
                  <w:lang w:eastAsia="da-DK"/>
                </w:rPr>
                <w:id w:val="-1863505812"/>
                <w:placeholder>
                  <w:docPart w:val="B992B178B3F14AE78382DE5E030A83DB"/>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7214B2B2"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70BCD000" w14:textId="77777777" w:rsidTr="00F608C4">
        <w:trPr>
          <w:trHeight w:val="48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049E0AD4" w14:textId="77777777" w:rsidR="003E2502" w:rsidRPr="00F608C4" w:rsidRDefault="003E2502" w:rsidP="00087241">
            <w:pPr>
              <w:jc w:val="center"/>
              <w:rPr>
                <w:rFonts w:eastAsia="Times New Roman"/>
                <w:sz w:val="18"/>
                <w:szCs w:val="18"/>
                <w:lang w:eastAsia="da-DK"/>
              </w:rPr>
            </w:pPr>
            <w:permStart w:id="540563212" w:edGrp="everyone" w:colFirst="5" w:colLast="5"/>
            <w:permStart w:id="1259353870" w:edGrp="everyone" w:colFirst="6" w:colLast="6"/>
            <w:permEnd w:id="844309390"/>
            <w:permEnd w:id="2027703994"/>
            <w:r w:rsidRPr="00F608C4">
              <w:rPr>
                <w:rFonts w:eastAsia="Times New Roman"/>
                <w:sz w:val="18"/>
                <w:szCs w:val="18"/>
                <w:lang w:eastAsia="da-DK"/>
              </w:rPr>
              <w:t>Ø164</w:t>
            </w:r>
          </w:p>
        </w:tc>
        <w:tc>
          <w:tcPr>
            <w:tcW w:w="1281" w:type="dxa"/>
            <w:tcBorders>
              <w:top w:val="nil"/>
              <w:left w:val="nil"/>
              <w:bottom w:val="single" w:sz="4" w:space="0" w:color="auto"/>
              <w:right w:val="single" w:sz="4" w:space="0" w:color="auto"/>
            </w:tcBorders>
            <w:shd w:val="clear" w:color="auto" w:fill="auto"/>
            <w:vAlign w:val="center"/>
            <w:hideMark/>
          </w:tcPr>
          <w:p w14:paraId="3E1222F5"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Likviditets-styring</w:t>
            </w:r>
          </w:p>
        </w:tc>
        <w:tc>
          <w:tcPr>
            <w:tcW w:w="4420" w:type="dxa"/>
            <w:tcBorders>
              <w:top w:val="nil"/>
              <w:left w:val="nil"/>
              <w:bottom w:val="single" w:sz="4" w:space="0" w:color="auto"/>
              <w:right w:val="single" w:sz="4" w:space="0" w:color="auto"/>
            </w:tcBorders>
            <w:shd w:val="clear" w:color="auto" w:fill="auto"/>
            <w:hideMark/>
          </w:tcPr>
          <w:p w14:paraId="58D3F6D5"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Likviditetsopgørelserne bør kunne vises i en grafisk fremstilling af udviklingen.</w:t>
            </w:r>
          </w:p>
        </w:tc>
        <w:tc>
          <w:tcPr>
            <w:tcW w:w="780" w:type="dxa"/>
            <w:tcBorders>
              <w:top w:val="nil"/>
              <w:left w:val="nil"/>
              <w:bottom w:val="single" w:sz="4" w:space="0" w:color="auto"/>
              <w:right w:val="single" w:sz="4" w:space="0" w:color="auto"/>
            </w:tcBorders>
            <w:shd w:val="clear" w:color="auto" w:fill="auto"/>
            <w:vAlign w:val="center"/>
            <w:hideMark/>
          </w:tcPr>
          <w:p w14:paraId="56B11D73"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63C396F9"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Ø162</w:t>
            </w:r>
          </w:p>
        </w:tc>
        <w:tc>
          <w:tcPr>
            <w:tcW w:w="1034" w:type="dxa"/>
            <w:tcBorders>
              <w:top w:val="nil"/>
              <w:left w:val="nil"/>
              <w:bottom w:val="single" w:sz="4" w:space="0" w:color="auto"/>
              <w:right w:val="single" w:sz="4" w:space="0" w:color="auto"/>
            </w:tcBorders>
            <w:shd w:val="clear" w:color="auto" w:fill="auto"/>
            <w:hideMark/>
          </w:tcPr>
          <w:p w14:paraId="6183B243" w14:textId="77777777" w:rsidR="003E2502" w:rsidRPr="00F608C4" w:rsidRDefault="008651F2">
            <w:sdt>
              <w:sdtPr>
                <w:rPr>
                  <w:rFonts w:eastAsia="Times New Roman"/>
                  <w:sz w:val="18"/>
                  <w:szCs w:val="18"/>
                  <w:lang w:eastAsia="da-DK"/>
                </w:rPr>
                <w:id w:val="-722057312"/>
                <w:placeholder>
                  <w:docPart w:val="C79D369A3CE24518A98672F782DB2254"/>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145A8C15"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6E4573FA" w14:textId="77777777" w:rsidTr="00F608C4">
        <w:trPr>
          <w:trHeight w:val="21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684900E" w14:textId="77777777" w:rsidR="003E2502" w:rsidRPr="00F608C4" w:rsidRDefault="003E2502" w:rsidP="00087241">
            <w:pPr>
              <w:jc w:val="center"/>
              <w:rPr>
                <w:rFonts w:eastAsia="Times New Roman"/>
                <w:sz w:val="18"/>
                <w:szCs w:val="18"/>
                <w:lang w:eastAsia="da-DK"/>
              </w:rPr>
            </w:pPr>
            <w:permStart w:id="1580163464" w:edGrp="everyone" w:colFirst="5" w:colLast="5"/>
            <w:permStart w:id="1029864287" w:edGrp="everyone" w:colFirst="6" w:colLast="6"/>
            <w:permEnd w:id="540563212"/>
            <w:permEnd w:id="1259353870"/>
            <w:r w:rsidRPr="00F608C4">
              <w:rPr>
                <w:rFonts w:eastAsia="Times New Roman"/>
                <w:sz w:val="18"/>
                <w:szCs w:val="18"/>
                <w:lang w:eastAsia="da-DK"/>
              </w:rPr>
              <w:t>Ø165</w:t>
            </w:r>
          </w:p>
        </w:tc>
        <w:tc>
          <w:tcPr>
            <w:tcW w:w="1281" w:type="dxa"/>
            <w:tcBorders>
              <w:top w:val="nil"/>
              <w:left w:val="nil"/>
              <w:bottom w:val="single" w:sz="4" w:space="0" w:color="auto"/>
              <w:right w:val="single" w:sz="4" w:space="0" w:color="auto"/>
            </w:tcBorders>
            <w:shd w:val="clear" w:color="auto" w:fill="auto"/>
            <w:vAlign w:val="center"/>
            <w:hideMark/>
          </w:tcPr>
          <w:p w14:paraId="76972CE5"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Likviditets-styring</w:t>
            </w:r>
          </w:p>
        </w:tc>
        <w:tc>
          <w:tcPr>
            <w:tcW w:w="4420" w:type="dxa"/>
            <w:tcBorders>
              <w:top w:val="nil"/>
              <w:left w:val="nil"/>
              <w:bottom w:val="single" w:sz="4" w:space="0" w:color="auto"/>
              <w:right w:val="single" w:sz="4" w:space="0" w:color="auto"/>
            </w:tcBorders>
            <w:shd w:val="clear" w:color="auto" w:fill="auto"/>
            <w:hideMark/>
          </w:tcPr>
          <w:p w14:paraId="20A235CB" w14:textId="1646AD93" w:rsidR="003E2502" w:rsidRPr="00F608C4" w:rsidRDefault="00AE57A8" w:rsidP="00087241">
            <w:pPr>
              <w:rPr>
                <w:rFonts w:eastAsia="Times New Roman"/>
                <w:sz w:val="18"/>
                <w:szCs w:val="18"/>
                <w:lang w:eastAsia="da-DK"/>
              </w:rPr>
            </w:pPr>
            <w:r w:rsidRPr="00F608C4">
              <w:rPr>
                <w:rFonts w:eastAsia="Times New Roman"/>
                <w:sz w:val="18"/>
                <w:szCs w:val="18"/>
                <w:lang w:eastAsia="da-DK"/>
              </w:rPr>
              <w:t>Det bør være muligt at estimere den forventede likviditetsudvikling for resten af regnskabsåret samt kommende budget- og overslagsår fx indeværende år 2019, kommende budgetår 2020 og overslagsår 2021-2023.</w:t>
            </w:r>
          </w:p>
        </w:tc>
        <w:tc>
          <w:tcPr>
            <w:tcW w:w="780" w:type="dxa"/>
            <w:tcBorders>
              <w:top w:val="nil"/>
              <w:left w:val="nil"/>
              <w:bottom w:val="single" w:sz="4" w:space="0" w:color="auto"/>
              <w:right w:val="single" w:sz="4" w:space="0" w:color="auto"/>
            </w:tcBorders>
            <w:shd w:val="clear" w:color="auto" w:fill="auto"/>
            <w:vAlign w:val="center"/>
            <w:hideMark/>
          </w:tcPr>
          <w:p w14:paraId="09F6761B"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4F1D969D"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3D27F6B4" w14:textId="77777777" w:rsidR="003E2502" w:rsidRPr="00F608C4" w:rsidRDefault="008651F2">
            <w:sdt>
              <w:sdtPr>
                <w:rPr>
                  <w:rFonts w:eastAsia="Times New Roman"/>
                  <w:sz w:val="18"/>
                  <w:szCs w:val="18"/>
                  <w:lang w:eastAsia="da-DK"/>
                </w:rPr>
                <w:id w:val="642239069"/>
                <w:placeholder>
                  <w:docPart w:val="812310CC99F744259986887EAC0FF309"/>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1301FEC" w14:textId="5AEF5711" w:rsidR="003E2502" w:rsidRPr="00F608C4" w:rsidRDefault="00532196" w:rsidP="00F608C4">
            <w:pPr>
              <w:rPr>
                <w:rFonts w:eastAsia="Times New Roman"/>
                <w:sz w:val="18"/>
                <w:szCs w:val="18"/>
                <w:lang w:eastAsia="da-DK"/>
              </w:rPr>
            </w:pPr>
            <w:r>
              <w:rPr>
                <w:rFonts w:eastAsia="Times New Roman"/>
                <w:sz w:val="18"/>
                <w:szCs w:val="18"/>
                <w:lang w:eastAsia="da-DK"/>
              </w:rPr>
              <w:t xml:space="preserve"> </w:t>
            </w:r>
          </w:p>
        </w:tc>
      </w:tr>
      <w:tr w:rsidR="00F608C4" w:rsidRPr="00F608C4" w14:paraId="2FE4A7F5" w14:textId="77777777" w:rsidTr="00F608C4">
        <w:trPr>
          <w:trHeight w:val="48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97F3674" w14:textId="77777777" w:rsidR="003E2502" w:rsidRPr="00F608C4" w:rsidRDefault="003E2502" w:rsidP="00087241">
            <w:pPr>
              <w:jc w:val="center"/>
              <w:rPr>
                <w:rFonts w:eastAsia="Times New Roman"/>
                <w:sz w:val="18"/>
                <w:szCs w:val="18"/>
                <w:lang w:eastAsia="da-DK"/>
              </w:rPr>
            </w:pPr>
            <w:permStart w:id="1156909818" w:edGrp="everyone" w:colFirst="5" w:colLast="5"/>
            <w:permStart w:id="856238483" w:edGrp="everyone" w:colFirst="6" w:colLast="6"/>
            <w:permEnd w:id="1580163464"/>
            <w:permEnd w:id="1029864287"/>
            <w:r w:rsidRPr="00F608C4">
              <w:rPr>
                <w:rFonts w:eastAsia="Times New Roman"/>
                <w:sz w:val="18"/>
                <w:szCs w:val="18"/>
                <w:lang w:eastAsia="da-DK"/>
              </w:rPr>
              <w:t>Ø166</w:t>
            </w:r>
          </w:p>
        </w:tc>
        <w:tc>
          <w:tcPr>
            <w:tcW w:w="1281" w:type="dxa"/>
            <w:tcBorders>
              <w:top w:val="nil"/>
              <w:left w:val="nil"/>
              <w:bottom w:val="single" w:sz="4" w:space="0" w:color="auto"/>
              <w:right w:val="single" w:sz="4" w:space="0" w:color="auto"/>
            </w:tcBorders>
            <w:shd w:val="clear" w:color="auto" w:fill="auto"/>
            <w:vAlign w:val="center"/>
            <w:hideMark/>
          </w:tcPr>
          <w:p w14:paraId="2058EB11"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Likviditets-styring</w:t>
            </w:r>
          </w:p>
        </w:tc>
        <w:tc>
          <w:tcPr>
            <w:tcW w:w="4420" w:type="dxa"/>
            <w:tcBorders>
              <w:top w:val="nil"/>
              <w:left w:val="nil"/>
              <w:bottom w:val="single" w:sz="4" w:space="0" w:color="auto"/>
              <w:right w:val="single" w:sz="4" w:space="0" w:color="auto"/>
            </w:tcBorders>
            <w:shd w:val="clear" w:color="auto" w:fill="auto"/>
            <w:hideMark/>
          </w:tcPr>
          <w:p w14:paraId="0E3EA673"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foretage pengestrømsanalyser.</w:t>
            </w:r>
          </w:p>
        </w:tc>
        <w:tc>
          <w:tcPr>
            <w:tcW w:w="780" w:type="dxa"/>
            <w:tcBorders>
              <w:top w:val="nil"/>
              <w:left w:val="nil"/>
              <w:bottom w:val="single" w:sz="4" w:space="0" w:color="auto"/>
              <w:right w:val="single" w:sz="4" w:space="0" w:color="auto"/>
            </w:tcBorders>
            <w:shd w:val="clear" w:color="auto" w:fill="auto"/>
            <w:vAlign w:val="center"/>
            <w:hideMark/>
          </w:tcPr>
          <w:p w14:paraId="148430E5"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2E546DA0"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77FE61F2" w14:textId="77777777" w:rsidR="003E2502" w:rsidRPr="00F608C4" w:rsidRDefault="008651F2">
            <w:sdt>
              <w:sdtPr>
                <w:rPr>
                  <w:rFonts w:eastAsia="Times New Roman"/>
                  <w:sz w:val="18"/>
                  <w:szCs w:val="18"/>
                  <w:lang w:eastAsia="da-DK"/>
                </w:rPr>
                <w:id w:val="138775311"/>
                <w:placeholder>
                  <w:docPart w:val="245E6272BB604909B41B33A8ED9B06E9"/>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75008469"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516A0E2E"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20C2690" w14:textId="77777777" w:rsidR="003E2502" w:rsidRPr="00F608C4" w:rsidRDefault="003E2502" w:rsidP="00087241">
            <w:pPr>
              <w:jc w:val="center"/>
              <w:rPr>
                <w:rFonts w:eastAsia="Times New Roman"/>
                <w:sz w:val="18"/>
                <w:szCs w:val="18"/>
                <w:lang w:eastAsia="da-DK"/>
              </w:rPr>
            </w:pPr>
            <w:permStart w:id="821108445" w:edGrp="everyone" w:colFirst="5" w:colLast="5"/>
            <w:permStart w:id="1719548767" w:edGrp="everyone" w:colFirst="6" w:colLast="6"/>
            <w:permEnd w:id="1156909818"/>
            <w:permEnd w:id="856238483"/>
            <w:r w:rsidRPr="00F608C4">
              <w:rPr>
                <w:rFonts w:eastAsia="Times New Roman"/>
                <w:sz w:val="18"/>
                <w:szCs w:val="18"/>
                <w:lang w:eastAsia="da-DK"/>
              </w:rPr>
              <w:t>Ø167</w:t>
            </w:r>
          </w:p>
        </w:tc>
        <w:tc>
          <w:tcPr>
            <w:tcW w:w="1281" w:type="dxa"/>
            <w:tcBorders>
              <w:top w:val="nil"/>
              <w:left w:val="nil"/>
              <w:bottom w:val="single" w:sz="4" w:space="0" w:color="auto"/>
              <w:right w:val="single" w:sz="4" w:space="0" w:color="auto"/>
            </w:tcBorders>
            <w:shd w:val="clear" w:color="auto" w:fill="auto"/>
            <w:vAlign w:val="center"/>
            <w:hideMark/>
          </w:tcPr>
          <w:p w14:paraId="573043DE"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Rapportering og analyse</w:t>
            </w:r>
          </w:p>
        </w:tc>
        <w:tc>
          <w:tcPr>
            <w:tcW w:w="4420" w:type="dxa"/>
            <w:tcBorders>
              <w:top w:val="nil"/>
              <w:left w:val="nil"/>
              <w:bottom w:val="single" w:sz="4" w:space="0" w:color="auto"/>
              <w:right w:val="single" w:sz="4" w:space="0" w:color="auto"/>
            </w:tcBorders>
            <w:shd w:val="clear" w:color="auto" w:fill="auto"/>
            <w:hideMark/>
          </w:tcPr>
          <w:p w14:paraId="71A888AB"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foretage udtræk på alle oplysninger i Systemet – både hvad angår revisionsspor samt øvrige driftsmæssige oplysninger.</w:t>
            </w:r>
          </w:p>
        </w:tc>
        <w:tc>
          <w:tcPr>
            <w:tcW w:w="780" w:type="dxa"/>
            <w:tcBorders>
              <w:top w:val="nil"/>
              <w:left w:val="nil"/>
              <w:bottom w:val="single" w:sz="4" w:space="0" w:color="auto"/>
              <w:right w:val="single" w:sz="4" w:space="0" w:color="auto"/>
            </w:tcBorders>
            <w:shd w:val="clear" w:color="auto" w:fill="auto"/>
            <w:vAlign w:val="center"/>
            <w:hideMark/>
          </w:tcPr>
          <w:p w14:paraId="698FECF9"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5182F92D"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289E22B1" w14:textId="77777777" w:rsidR="003E2502" w:rsidRPr="00F608C4" w:rsidRDefault="008651F2">
            <w:sdt>
              <w:sdtPr>
                <w:rPr>
                  <w:rFonts w:eastAsia="Times New Roman"/>
                  <w:sz w:val="18"/>
                  <w:szCs w:val="18"/>
                  <w:lang w:eastAsia="da-DK"/>
                </w:rPr>
                <w:id w:val="1384364171"/>
                <w:placeholder>
                  <w:docPart w:val="23825A58038A43DDB2C113B13F6162EA"/>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55A5B6FE"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33D8921A"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CAEE7BB" w14:textId="77777777" w:rsidR="003E2502" w:rsidRPr="00F608C4" w:rsidRDefault="003E2502" w:rsidP="00087241">
            <w:pPr>
              <w:jc w:val="center"/>
              <w:rPr>
                <w:rFonts w:eastAsia="Times New Roman"/>
                <w:sz w:val="18"/>
                <w:szCs w:val="18"/>
                <w:lang w:eastAsia="da-DK"/>
              </w:rPr>
            </w:pPr>
            <w:permStart w:id="385823207" w:edGrp="everyone" w:colFirst="5" w:colLast="5"/>
            <w:permStart w:id="2032498084" w:edGrp="everyone" w:colFirst="6" w:colLast="6"/>
            <w:permEnd w:id="821108445"/>
            <w:permEnd w:id="1719548767"/>
            <w:r w:rsidRPr="00F608C4">
              <w:rPr>
                <w:rFonts w:eastAsia="Times New Roman"/>
                <w:sz w:val="18"/>
                <w:szCs w:val="18"/>
                <w:lang w:eastAsia="da-DK"/>
              </w:rPr>
              <w:lastRenderedPageBreak/>
              <w:t>Ø168</w:t>
            </w:r>
          </w:p>
        </w:tc>
        <w:tc>
          <w:tcPr>
            <w:tcW w:w="1281" w:type="dxa"/>
            <w:tcBorders>
              <w:top w:val="nil"/>
              <w:left w:val="nil"/>
              <w:bottom w:val="single" w:sz="4" w:space="0" w:color="auto"/>
              <w:right w:val="single" w:sz="4" w:space="0" w:color="auto"/>
            </w:tcBorders>
            <w:shd w:val="clear" w:color="auto" w:fill="auto"/>
            <w:vAlign w:val="center"/>
            <w:hideMark/>
          </w:tcPr>
          <w:p w14:paraId="0CFCD5CA"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Rapportering og analyse</w:t>
            </w:r>
          </w:p>
        </w:tc>
        <w:tc>
          <w:tcPr>
            <w:tcW w:w="4420" w:type="dxa"/>
            <w:tcBorders>
              <w:top w:val="nil"/>
              <w:left w:val="nil"/>
              <w:bottom w:val="single" w:sz="4" w:space="0" w:color="auto"/>
              <w:right w:val="single" w:sz="4" w:space="0" w:color="auto"/>
            </w:tcBorders>
            <w:shd w:val="clear" w:color="auto" w:fill="auto"/>
            <w:hideMark/>
          </w:tcPr>
          <w:p w14:paraId="5AA26CBD" w14:textId="3FAF3923" w:rsidR="003E2502" w:rsidRPr="00F608C4" w:rsidRDefault="00AE57A8" w:rsidP="00087241">
            <w:pPr>
              <w:rPr>
                <w:rFonts w:eastAsia="Times New Roman"/>
                <w:sz w:val="18"/>
                <w:szCs w:val="18"/>
                <w:lang w:eastAsia="da-DK"/>
              </w:rPr>
            </w:pPr>
            <w:bookmarkStart w:id="1" w:name="_Hlk21512739"/>
            <w:r w:rsidRPr="00F608C4">
              <w:rPr>
                <w:rFonts w:eastAsia="Times New Roman"/>
                <w:sz w:val="18"/>
                <w:szCs w:val="18"/>
                <w:lang w:eastAsia="da-DK"/>
              </w:rPr>
              <w:t xml:space="preserve">Udtrækket bør ske i et standardformat valgt af Kunden </w:t>
            </w:r>
            <w:proofErr w:type="gramStart"/>
            <w:r w:rsidRPr="00F608C4">
              <w:rPr>
                <w:rFonts w:eastAsia="Times New Roman"/>
                <w:sz w:val="18"/>
                <w:szCs w:val="18"/>
                <w:lang w:eastAsia="da-DK"/>
              </w:rPr>
              <w:t>eksempelvis .</w:t>
            </w:r>
            <w:proofErr w:type="spellStart"/>
            <w:proofErr w:type="gramEnd"/>
            <w:r w:rsidRPr="00F608C4">
              <w:rPr>
                <w:rFonts w:eastAsia="Times New Roman"/>
                <w:sz w:val="18"/>
                <w:szCs w:val="18"/>
                <w:lang w:eastAsia="da-DK"/>
              </w:rPr>
              <w:t>xlsm</w:t>
            </w:r>
            <w:proofErr w:type="spellEnd"/>
            <w:r w:rsidRPr="00F608C4">
              <w:rPr>
                <w:rFonts w:eastAsia="Times New Roman"/>
                <w:sz w:val="18"/>
                <w:szCs w:val="18"/>
                <w:lang w:eastAsia="da-DK"/>
              </w:rPr>
              <w:t>, .</w:t>
            </w:r>
            <w:proofErr w:type="spellStart"/>
            <w:r w:rsidRPr="00F608C4">
              <w:rPr>
                <w:rFonts w:eastAsia="Times New Roman"/>
                <w:sz w:val="18"/>
                <w:szCs w:val="18"/>
                <w:lang w:eastAsia="da-DK"/>
              </w:rPr>
              <w:t>csv</w:t>
            </w:r>
            <w:proofErr w:type="spellEnd"/>
            <w:r w:rsidRPr="00F608C4">
              <w:rPr>
                <w:rFonts w:eastAsia="Times New Roman"/>
                <w:sz w:val="18"/>
                <w:szCs w:val="18"/>
                <w:lang w:eastAsia="da-DK"/>
              </w:rPr>
              <w:t xml:space="preserve">, </w:t>
            </w:r>
            <w:proofErr w:type="spellStart"/>
            <w:r w:rsidRPr="00F608C4">
              <w:rPr>
                <w:rFonts w:eastAsia="Times New Roman"/>
                <w:sz w:val="18"/>
                <w:szCs w:val="18"/>
                <w:lang w:eastAsia="da-DK"/>
              </w:rPr>
              <w:t>xlsx</w:t>
            </w:r>
            <w:proofErr w:type="spellEnd"/>
            <w:r w:rsidRPr="00F608C4">
              <w:rPr>
                <w:rFonts w:eastAsia="Times New Roman"/>
                <w:sz w:val="18"/>
                <w:szCs w:val="18"/>
                <w:lang w:eastAsia="da-DK"/>
              </w:rPr>
              <w:t>. mv.</w:t>
            </w:r>
            <w:bookmarkEnd w:id="1"/>
          </w:p>
        </w:tc>
        <w:tc>
          <w:tcPr>
            <w:tcW w:w="780" w:type="dxa"/>
            <w:tcBorders>
              <w:top w:val="nil"/>
              <w:left w:val="nil"/>
              <w:bottom w:val="single" w:sz="4" w:space="0" w:color="auto"/>
              <w:right w:val="single" w:sz="4" w:space="0" w:color="auto"/>
            </w:tcBorders>
            <w:shd w:val="clear" w:color="auto" w:fill="auto"/>
            <w:vAlign w:val="center"/>
            <w:hideMark/>
          </w:tcPr>
          <w:p w14:paraId="24327E01"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4018C30E"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Ø167</w:t>
            </w:r>
          </w:p>
        </w:tc>
        <w:tc>
          <w:tcPr>
            <w:tcW w:w="1034" w:type="dxa"/>
            <w:tcBorders>
              <w:top w:val="nil"/>
              <w:left w:val="nil"/>
              <w:bottom w:val="single" w:sz="4" w:space="0" w:color="auto"/>
              <w:right w:val="single" w:sz="4" w:space="0" w:color="auto"/>
            </w:tcBorders>
            <w:shd w:val="clear" w:color="auto" w:fill="auto"/>
            <w:hideMark/>
          </w:tcPr>
          <w:p w14:paraId="10FFCFFF" w14:textId="77777777" w:rsidR="003E2502" w:rsidRPr="00F608C4" w:rsidRDefault="008651F2">
            <w:sdt>
              <w:sdtPr>
                <w:rPr>
                  <w:rFonts w:eastAsia="Times New Roman"/>
                  <w:sz w:val="18"/>
                  <w:szCs w:val="18"/>
                  <w:lang w:eastAsia="da-DK"/>
                </w:rPr>
                <w:id w:val="1692109350"/>
                <w:placeholder>
                  <w:docPart w:val="0301834E010145958AA04CAB61C467DB"/>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0DB304B" w14:textId="2AEC0BBB" w:rsidR="003E2502" w:rsidRPr="00F608C4" w:rsidRDefault="00532196" w:rsidP="00F608C4">
            <w:pPr>
              <w:rPr>
                <w:rFonts w:eastAsia="Times New Roman"/>
                <w:sz w:val="18"/>
                <w:szCs w:val="18"/>
                <w:lang w:eastAsia="da-DK"/>
              </w:rPr>
            </w:pPr>
            <w:r>
              <w:rPr>
                <w:rFonts w:eastAsia="Times New Roman"/>
                <w:sz w:val="18"/>
                <w:szCs w:val="18"/>
                <w:lang w:eastAsia="da-DK"/>
              </w:rPr>
              <w:t xml:space="preserve"> </w:t>
            </w:r>
          </w:p>
        </w:tc>
      </w:tr>
      <w:tr w:rsidR="00F608C4" w:rsidRPr="00F608C4" w14:paraId="5FD114E9"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669B5A8" w14:textId="77777777" w:rsidR="003E2502" w:rsidRPr="00F608C4" w:rsidRDefault="003E2502" w:rsidP="00087241">
            <w:pPr>
              <w:jc w:val="center"/>
              <w:rPr>
                <w:rFonts w:eastAsia="Times New Roman"/>
                <w:sz w:val="18"/>
                <w:szCs w:val="18"/>
                <w:lang w:eastAsia="da-DK"/>
              </w:rPr>
            </w:pPr>
            <w:permStart w:id="2007321797" w:edGrp="everyone" w:colFirst="5" w:colLast="5"/>
            <w:permStart w:id="951400285" w:edGrp="everyone" w:colFirst="6" w:colLast="6"/>
            <w:permEnd w:id="385823207"/>
            <w:permEnd w:id="2032498084"/>
            <w:r w:rsidRPr="00F608C4">
              <w:rPr>
                <w:rFonts w:eastAsia="Times New Roman"/>
                <w:sz w:val="18"/>
                <w:szCs w:val="18"/>
                <w:lang w:eastAsia="da-DK"/>
              </w:rPr>
              <w:t>Ø169</w:t>
            </w:r>
          </w:p>
        </w:tc>
        <w:tc>
          <w:tcPr>
            <w:tcW w:w="1281" w:type="dxa"/>
            <w:tcBorders>
              <w:top w:val="nil"/>
              <w:left w:val="nil"/>
              <w:bottom w:val="single" w:sz="4" w:space="0" w:color="auto"/>
              <w:right w:val="single" w:sz="4" w:space="0" w:color="auto"/>
            </w:tcBorders>
            <w:shd w:val="clear" w:color="auto" w:fill="auto"/>
            <w:vAlign w:val="center"/>
            <w:hideMark/>
          </w:tcPr>
          <w:p w14:paraId="706AA912"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Rapportering og analyse</w:t>
            </w:r>
          </w:p>
        </w:tc>
        <w:tc>
          <w:tcPr>
            <w:tcW w:w="4420" w:type="dxa"/>
            <w:tcBorders>
              <w:top w:val="nil"/>
              <w:left w:val="nil"/>
              <w:bottom w:val="single" w:sz="4" w:space="0" w:color="auto"/>
              <w:right w:val="single" w:sz="4" w:space="0" w:color="auto"/>
            </w:tcBorders>
            <w:shd w:val="clear" w:color="auto" w:fill="auto"/>
            <w:hideMark/>
          </w:tcPr>
          <w:p w14:paraId="46E51CD6"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Rapportering bør være muligt i forskellige udtræk fx udtræk til skærm, print, pdf, regneark, e-mail og semikolonseparerede fil.</w:t>
            </w:r>
          </w:p>
        </w:tc>
        <w:tc>
          <w:tcPr>
            <w:tcW w:w="780" w:type="dxa"/>
            <w:tcBorders>
              <w:top w:val="nil"/>
              <w:left w:val="nil"/>
              <w:bottom w:val="single" w:sz="4" w:space="0" w:color="auto"/>
              <w:right w:val="single" w:sz="4" w:space="0" w:color="auto"/>
            </w:tcBorders>
            <w:shd w:val="clear" w:color="auto" w:fill="auto"/>
            <w:vAlign w:val="center"/>
            <w:hideMark/>
          </w:tcPr>
          <w:p w14:paraId="5E901CF9"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59B4777D"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7B58D9FD" w14:textId="77777777" w:rsidR="003E2502" w:rsidRPr="00F608C4" w:rsidRDefault="008651F2">
            <w:sdt>
              <w:sdtPr>
                <w:rPr>
                  <w:rFonts w:eastAsia="Times New Roman"/>
                  <w:sz w:val="18"/>
                  <w:szCs w:val="18"/>
                  <w:lang w:eastAsia="da-DK"/>
                </w:rPr>
                <w:id w:val="-670484579"/>
                <w:placeholder>
                  <w:docPart w:val="FBF26F4CCDBA494FAB63DC27ED546A93"/>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1AAFA81D"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5836EADD"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31C0735" w14:textId="77777777" w:rsidR="003E2502" w:rsidRPr="00F608C4" w:rsidRDefault="003E2502" w:rsidP="00087241">
            <w:pPr>
              <w:jc w:val="center"/>
              <w:rPr>
                <w:rFonts w:eastAsia="Times New Roman"/>
                <w:sz w:val="18"/>
                <w:szCs w:val="18"/>
                <w:lang w:eastAsia="da-DK"/>
              </w:rPr>
            </w:pPr>
            <w:permStart w:id="1086860145" w:edGrp="everyone" w:colFirst="5" w:colLast="5"/>
            <w:permStart w:id="2007268543" w:edGrp="everyone" w:colFirst="6" w:colLast="6"/>
            <w:permEnd w:id="2007321797"/>
            <w:permEnd w:id="951400285"/>
            <w:r w:rsidRPr="00F608C4">
              <w:rPr>
                <w:rFonts w:eastAsia="Times New Roman"/>
                <w:sz w:val="18"/>
                <w:szCs w:val="18"/>
                <w:lang w:eastAsia="da-DK"/>
              </w:rPr>
              <w:t>Ø170</w:t>
            </w:r>
          </w:p>
        </w:tc>
        <w:tc>
          <w:tcPr>
            <w:tcW w:w="1281" w:type="dxa"/>
            <w:tcBorders>
              <w:top w:val="nil"/>
              <w:left w:val="nil"/>
              <w:bottom w:val="single" w:sz="4" w:space="0" w:color="auto"/>
              <w:right w:val="single" w:sz="4" w:space="0" w:color="auto"/>
            </w:tcBorders>
            <w:shd w:val="clear" w:color="auto" w:fill="auto"/>
            <w:vAlign w:val="center"/>
            <w:hideMark/>
          </w:tcPr>
          <w:p w14:paraId="154D70EC"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Rapportering og analyse</w:t>
            </w:r>
          </w:p>
        </w:tc>
        <w:tc>
          <w:tcPr>
            <w:tcW w:w="4420" w:type="dxa"/>
            <w:tcBorders>
              <w:top w:val="nil"/>
              <w:left w:val="nil"/>
              <w:bottom w:val="single" w:sz="4" w:space="0" w:color="auto"/>
              <w:right w:val="single" w:sz="4" w:space="0" w:color="auto"/>
            </w:tcBorders>
            <w:shd w:val="clear" w:color="auto" w:fill="auto"/>
            <w:hideMark/>
          </w:tcPr>
          <w:p w14:paraId="56F1BA2A"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Der bør være mulighed for </w:t>
            </w:r>
            <w:proofErr w:type="spellStart"/>
            <w:r w:rsidRPr="00F608C4">
              <w:rPr>
                <w:rFonts w:eastAsia="Times New Roman"/>
                <w:sz w:val="18"/>
                <w:szCs w:val="18"/>
                <w:lang w:eastAsia="da-DK"/>
              </w:rPr>
              <w:t>drill-down</w:t>
            </w:r>
            <w:proofErr w:type="spellEnd"/>
            <w:r w:rsidRPr="00F608C4">
              <w:rPr>
                <w:rFonts w:eastAsia="Times New Roman"/>
                <w:sz w:val="18"/>
                <w:szCs w:val="18"/>
                <w:lang w:eastAsia="da-DK"/>
              </w:rPr>
              <w:t xml:space="preserve"> funktion i rapporterne, således at det altid er muligt, at komme længere ned i informationerne for til sidst at se den enkelte postering.</w:t>
            </w:r>
          </w:p>
        </w:tc>
        <w:tc>
          <w:tcPr>
            <w:tcW w:w="780" w:type="dxa"/>
            <w:tcBorders>
              <w:top w:val="nil"/>
              <w:left w:val="nil"/>
              <w:bottom w:val="single" w:sz="4" w:space="0" w:color="auto"/>
              <w:right w:val="single" w:sz="4" w:space="0" w:color="auto"/>
            </w:tcBorders>
            <w:shd w:val="clear" w:color="auto" w:fill="auto"/>
            <w:vAlign w:val="center"/>
            <w:hideMark/>
          </w:tcPr>
          <w:p w14:paraId="127FD273"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4CB93C8D"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7954BE97" w14:textId="77777777" w:rsidR="003E2502" w:rsidRPr="00F608C4" w:rsidRDefault="008651F2">
            <w:sdt>
              <w:sdtPr>
                <w:rPr>
                  <w:rFonts w:eastAsia="Times New Roman"/>
                  <w:sz w:val="18"/>
                  <w:szCs w:val="18"/>
                  <w:lang w:eastAsia="da-DK"/>
                </w:rPr>
                <w:id w:val="16672032"/>
                <w:placeholder>
                  <w:docPart w:val="38DDAC57A3F94A5CB3544AB14E4A7480"/>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320B119"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058FBC82"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4DDD17DF" w14:textId="77777777" w:rsidR="003E2502" w:rsidRPr="00F608C4" w:rsidRDefault="003E2502" w:rsidP="00087241">
            <w:pPr>
              <w:jc w:val="center"/>
              <w:rPr>
                <w:rFonts w:eastAsia="Times New Roman"/>
                <w:sz w:val="18"/>
                <w:szCs w:val="18"/>
                <w:lang w:eastAsia="da-DK"/>
              </w:rPr>
            </w:pPr>
            <w:permStart w:id="1208096850" w:edGrp="everyone" w:colFirst="5" w:colLast="5"/>
            <w:permStart w:id="1335371456" w:edGrp="everyone" w:colFirst="6" w:colLast="6"/>
            <w:permEnd w:id="1086860145"/>
            <w:permEnd w:id="2007268543"/>
            <w:r w:rsidRPr="00F608C4">
              <w:rPr>
                <w:rFonts w:eastAsia="Times New Roman"/>
                <w:sz w:val="18"/>
                <w:szCs w:val="18"/>
                <w:lang w:eastAsia="da-DK"/>
              </w:rPr>
              <w:t>Ø171</w:t>
            </w:r>
          </w:p>
        </w:tc>
        <w:tc>
          <w:tcPr>
            <w:tcW w:w="1281" w:type="dxa"/>
            <w:tcBorders>
              <w:top w:val="nil"/>
              <w:left w:val="nil"/>
              <w:bottom w:val="single" w:sz="4" w:space="0" w:color="auto"/>
              <w:right w:val="single" w:sz="4" w:space="0" w:color="auto"/>
            </w:tcBorders>
            <w:shd w:val="clear" w:color="auto" w:fill="auto"/>
            <w:vAlign w:val="center"/>
            <w:hideMark/>
          </w:tcPr>
          <w:p w14:paraId="35E99BF5"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Rapportering og analyse</w:t>
            </w:r>
          </w:p>
        </w:tc>
        <w:tc>
          <w:tcPr>
            <w:tcW w:w="4420" w:type="dxa"/>
            <w:tcBorders>
              <w:top w:val="nil"/>
              <w:left w:val="nil"/>
              <w:bottom w:val="single" w:sz="4" w:space="0" w:color="auto"/>
              <w:right w:val="single" w:sz="4" w:space="0" w:color="auto"/>
            </w:tcBorders>
            <w:shd w:val="clear" w:color="auto" w:fill="auto"/>
            <w:hideMark/>
          </w:tcPr>
          <w:p w14:paraId="5E10C697"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Det bør være muligt at anonymisere personfølsomme data i rapporter. Fx bør ydelsesmodtager kunne anonymiseres til fx ydelsesmodtager ID eller lignende.  </w:t>
            </w:r>
          </w:p>
        </w:tc>
        <w:tc>
          <w:tcPr>
            <w:tcW w:w="780" w:type="dxa"/>
            <w:tcBorders>
              <w:top w:val="nil"/>
              <w:left w:val="nil"/>
              <w:bottom w:val="single" w:sz="4" w:space="0" w:color="auto"/>
              <w:right w:val="single" w:sz="4" w:space="0" w:color="auto"/>
            </w:tcBorders>
            <w:shd w:val="clear" w:color="auto" w:fill="auto"/>
            <w:vAlign w:val="center"/>
            <w:hideMark/>
          </w:tcPr>
          <w:p w14:paraId="449F7EB9"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35CD6051"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22F4C67D" w14:textId="77777777" w:rsidR="003E2502" w:rsidRPr="00F608C4" w:rsidRDefault="008651F2">
            <w:sdt>
              <w:sdtPr>
                <w:rPr>
                  <w:rFonts w:eastAsia="Times New Roman"/>
                  <w:sz w:val="18"/>
                  <w:szCs w:val="18"/>
                  <w:lang w:eastAsia="da-DK"/>
                </w:rPr>
                <w:id w:val="-615993256"/>
                <w:placeholder>
                  <w:docPart w:val="B3C189D21BDD415F945F103A756A1A43"/>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236F72B1"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5F870022" w14:textId="77777777" w:rsidTr="00F608C4">
        <w:trPr>
          <w:trHeight w:val="48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63F7049" w14:textId="77777777" w:rsidR="003E2502" w:rsidRPr="00F608C4" w:rsidRDefault="003E2502" w:rsidP="00087241">
            <w:pPr>
              <w:jc w:val="center"/>
              <w:rPr>
                <w:rFonts w:eastAsia="Times New Roman"/>
                <w:sz w:val="18"/>
                <w:szCs w:val="18"/>
                <w:lang w:eastAsia="da-DK"/>
              </w:rPr>
            </w:pPr>
            <w:permStart w:id="1142705221" w:edGrp="everyone" w:colFirst="5" w:colLast="5"/>
            <w:permStart w:id="1649876916" w:edGrp="everyone" w:colFirst="6" w:colLast="6"/>
            <w:permEnd w:id="1208096850"/>
            <w:permEnd w:id="1335371456"/>
            <w:r w:rsidRPr="00F608C4">
              <w:rPr>
                <w:rFonts w:eastAsia="Times New Roman"/>
                <w:sz w:val="18"/>
                <w:szCs w:val="18"/>
                <w:lang w:eastAsia="da-DK"/>
              </w:rPr>
              <w:t>Ø172</w:t>
            </w:r>
          </w:p>
        </w:tc>
        <w:tc>
          <w:tcPr>
            <w:tcW w:w="1281" w:type="dxa"/>
            <w:tcBorders>
              <w:top w:val="nil"/>
              <w:left w:val="nil"/>
              <w:bottom w:val="single" w:sz="4" w:space="0" w:color="auto"/>
              <w:right w:val="single" w:sz="4" w:space="0" w:color="auto"/>
            </w:tcBorders>
            <w:shd w:val="clear" w:color="auto" w:fill="auto"/>
            <w:vAlign w:val="center"/>
            <w:hideMark/>
          </w:tcPr>
          <w:p w14:paraId="7AC38F09"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Rapportering og analyse</w:t>
            </w:r>
          </w:p>
        </w:tc>
        <w:tc>
          <w:tcPr>
            <w:tcW w:w="4420" w:type="dxa"/>
            <w:tcBorders>
              <w:top w:val="nil"/>
              <w:left w:val="nil"/>
              <w:bottom w:val="single" w:sz="4" w:space="0" w:color="auto"/>
              <w:right w:val="single" w:sz="4" w:space="0" w:color="auto"/>
            </w:tcBorders>
            <w:shd w:val="clear" w:color="auto" w:fill="auto"/>
            <w:hideMark/>
          </w:tcPr>
          <w:p w14:paraId="3B53497A"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Det bør være muligt selv at danne rapporter </w:t>
            </w:r>
            <w:proofErr w:type="spellStart"/>
            <w:r w:rsidRPr="00F608C4">
              <w:rPr>
                <w:rFonts w:eastAsia="Times New Roman"/>
                <w:sz w:val="18"/>
                <w:szCs w:val="18"/>
                <w:lang w:eastAsia="da-DK"/>
              </w:rPr>
              <w:t>udfra</w:t>
            </w:r>
            <w:proofErr w:type="spellEnd"/>
            <w:r w:rsidRPr="00F608C4">
              <w:rPr>
                <w:rFonts w:eastAsia="Times New Roman"/>
                <w:sz w:val="18"/>
                <w:szCs w:val="18"/>
                <w:lang w:eastAsia="da-DK"/>
              </w:rPr>
              <w:t xml:space="preserve"> forskellige dimensioner og niveauer.</w:t>
            </w:r>
          </w:p>
        </w:tc>
        <w:tc>
          <w:tcPr>
            <w:tcW w:w="780" w:type="dxa"/>
            <w:tcBorders>
              <w:top w:val="nil"/>
              <w:left w:val="nil"/>
              <w:bottom w:val="single" w:sz="4" w:space="0" w:color="auto"/>
              <w:right w:val="single" w:sz="4" w:space="0" w:color="auto"/>
            </w:tcBorders>
            <w:shd w:val="clear" w:color="auto" w:fill="auto"/>
            <w:vAlign w:val="center"/>
            <w:hideMark/>
          </w:tcPr>
          <w:p w14:paraId="053694E1"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19FA4120"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30A123BF" w14:textId="77777777" w:rsidR="003E2502" w:rsidRPr="00F608C4" w:rsidRDefault="008651F2">
            <w:sdt>
              <w:sdtPr>
                <w:rPr>
                  <w:rFonts w:eastAsia="Times New Roman"/>
                  <w:sz w:val="18"/>
                  <w:szCs w:val="18"/>
                  <w:lang w:eastAsia="da-DK"/>
                </w:rPr>
                <w:id w:val="-158921352"/>
                <w:placeholder>
                  <w:docPart w:val="6F838D1B7E1F4457BA7F768021CD5390"/>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30E515ED"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2049F621"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591D0CCA" w14:textId="77777777" w:rsidR="003E2502" w:rsidRPr="00F608C4" w:rsidRDefault="003E2502" w:rsidP="00087241">
            <w:pPr>
              <w:jc w:val="center"/>
              <w:rPr>
                <w:rFonts w:eastAsia="Times New Roman"/>
                <w:sz w:val="18"/>
                <w:szCs w:val="18"/>
                <w:lang w:eastAsia="da-DK"/>
              </w:rPr>
            </w:pPr>
            <w:permStart w:id="422869590" w:edGrp="everyone" w:colFirst="5" w:colLast="5"/>
            <w:permStart w:id="1273304533" w:edGrp="everyone" w:colFirst="6" w:colLast="6"/>
            <w:permEnd w:id="1142705221"/>
            <w:permEnd w:id="1649876916"/>
            <w:r w:rsidRPr="00F608C4">
              <w:rPr>
                <w:rFonts w:eastAsia="Times New Roman"/>
                <w:sz w:val="18"/>
                <w:szCs w:val="18"/>
                <w:lang w:eastAsia="da-DK"/>
              </w:rPr>
              <w:t>Ø173</w:t>
            </w:r>
          </w:p>
        </w:tc>
        <w:tc>
          <w:tcPr>
            <w:tcW w:w="1281" w:type="dxa"/>
            <w:tcBorders>
              <w:top w:val="nil"/>
              <w:left w:val="nil"/>
              <w:bottom w:val="single" w:sz="4" w:space="0" w:color="auto"/>
              <w:right w:val="single" w:sz="4" w:space="0" w:color="auto"/>
            </w:tcBorders>
            <w:shd w:val="clear" w:color="auto" w:fill="auto"/>
            <w:vAlign w:val="center"/>
            <w:hideMark/>
          </w:tcPr>
          <w:p w14:paraId="4A808590"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Rapportering og analyse</w:t>
            </w:r>
          </w:p>
        </w:tc>
        <w:tc>
          <w:tcPr>
            <w:tcW w:w="4420" w:type="dxa"/>
            <w:tcBorders>
              <w:top w:val="nil"/>
              <w:left w:val="nil"/>
              <w:bottom w:val="single" w:sz="4" w:space="0" w:color="auto"/>
              <w:right w:val="single" w:sz="4" w:space="0" w:color="auto"/>
            </w:tcBorders>
            <w:shd w:val="clear" w:color="auto" w:fill="auto"/>
            <w:hideMark/>
          </w:tcPr>
          <w:p w14:paraId="3F90B988"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lave søgninger på valgfrie filtreringer på alle dimensioner, konti og baggrundsdata</w:t>
            </w:r>
            <w:proofErr w:type="gramStart"/>
            <w:r w:rsidRPr="00F608C4">
              <w:rPr>
                <w:rFonts w:eastAsia="Times New Roman"/>
                <w:sz w:val="18"/>
                <w:szCs w:val="18"/>
                <w:lang w:eastAsia="da-DK"/>
              </w:rPr>
              <w:t xml:space="preserve"> (fx CVR-nr.</w:t>
            </w:r>
            <w:proofErr w:type="gramEnd"/>
            <w:r w:rsidRPr="00F608C4">
              <w:rPr>
                <w:rFonts w:eastAsia="Times New Roman"/>
                <w:sz w:val="18"/>
                <w:szCs w:val="18"/>
                <w:lang w:eastAsia="da-DK"/>
              </w:rPr>
              <w:t>, ydelsesmodtager og leverandørnavn) samt periodeafgrænsning.</w:t>
            </w:r>
          </w:p>
        </w:tc>
        <w:tc>
          <w:tcPr>
            <w:tcW w:w="780" w:type="dxa"/>
            <w:tcBorders>
              <w:top w:val="nil"/>
              <w:left w:val="nil"/>
              <w:bottom w:val="single" w:sz="4" w:space="0" w:color="auto"/>
              <w:right w:val="single" w:sz="4" w:space="0" w:color="auto"/>
            </w:tcBorders>
            <w:shd w:val="clear" w:color="auto" w:fill="auto"/>
            <w:vAlign w:val="center"/>
            <w:hideMark/>
          </w:tcPr>
          <w:p w14:paraId="2E2A768A"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2E1267B2"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1320F028" w14:textId="77777777" w:rsidR="003E2502" w:rsidRPr="00F608C4" w:rsidRDefault="008651F2">
            <w:sdt>
              <w:sdtPr>
                <w:rPr>
                  <w:rFonts w:eastAsia="Times New Roman"/>
                  <w:sz w:val="18"/>
                  <w:szCs w:val="18"/>
                  <w:lang w:eastAsia="da-DK"/>
                </w:rPr>
                <w:id w:val="807292986"/>
                <w:placeholder>
                  <w:docPart w:val="E12A2325EFF94CEEA2F073E4D0258759"/>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71A9F5DC"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5DE032FE"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5074178B" w14:textId="77777777" w:rsidR="003E2502" w:rsidRPr="00F608C4" w:rsidRDefault="003E2502" w:rsidP="00087241">
            <w:pPr>
              <w:jc w:val="center"/>
              <w:rPr>
                <w:rFonts w:eastAsia="Times New Roman"/>
                <w:sz w:val="18"/>
                <w:szCs w:val="18"/>
                <w:lang w:eastAsia="da-DK"/>
              </w:rPr>
            </w:pPr>
            <w:permStart w:id="742740087" w:edGrp="everyone" w:colFirst="5" w:colLast="5"/>
            <w:permStart w:id="786962751" w:edGrp="everyone" w:colFirst="6" w:colLast="6"/>
            <w:permEnd w:id="422869590"/>
            <w:permEnd w:id="1273304533"/>
            <w:r w:rsidRPr="00F608C4">
              <w:rPr>
                <w:rFonts w:eastAsia="Times New Roman"/>
                <w:sz w:val="18"/>
                <w:szCs w:val="18"/>
                <w:lang w:eastAsia="da-DK"/>
              </w:rPr>
              <w:t>Ø174</w:t>
            </w:r>
          </w:p>
        </w:tc>
        <w:tc>
          <w:tcPr>
            <w:tcW w:w="1281" w:type="dxa"/>
            <w:tcBorders>
              <w:top w:val="nil"/>
              <w:left w:val="nil"/>
              <w:bottom w:val="single" w:sz="4" w:space="0" w:color="auto"/>
              <w:right w:val="single" w:sz="4" w:space="0" w:color="auto"/>
            </w:tcBorders>
            <w:shd w:val="clear" w:color="auto" w:fill="auto"/>
            <w:vAlign w:val="center"/>
            <w:hideMark/>
          </w:tcPr>
          <w:p w14:paraId="10B81B3F"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Rapportering og analyse</w:t>
            </w:r>
          </w:p>
        </w:tc>
        <w:tc>
          <w:tcPr>
            <w:tcW w:w="4420" w:type="dxa"/>
            <w:tcBorders>
              <w:top w:val="nil"/>
              <w:left w:val="nil"/>
              <w:bottom w:val="single" w:sz="4" w:space="0" w:color="auto"/>
              <w:right w:val="single" w:sz="4" w:space="0" w:color="auto"/>
            </w:tcBorders>
            <w:shd w:val="clear" w:color="auto" w:fill="auto"/>
            <w:hideMark/>
          </w:tcPr>
          <w:p w14:paraId="01F9FB02"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Kunden bør kunne definere hvilke data, der skal vises i rapportpræsentationen, herunder rækkefølge, sortering og sumangivelser.</w:t>
            </w:r>
          </w:p>
        </w:tc>
        <w:tc>
          <w:tcPr>
            <w:tcW w:w="780" w:type="dxa"/>
            <w:tcBorders>
              <w:top w:val="nil"/>
              <w:left w:val="nil"/>
              <w:bottom w:val="single" w:sz="4" w:space="0" w:color="auto"/>
              <w:right w:val="single" w:sz="4" w:space="0" w:color="auto"/>
            </w:tcBorders>
            <w:shd w:val="clear" w:color="auto" w:fill="auto"/>
            <w:vAlign w:val="center"/>
            <w:hideMark/>
          </w:tcPr>
          <w:p w14:paraId="6E1F3B43"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3F317ABE"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Ø173</w:t>
            </w:r>
          </w:p>
        </w:tc>
        <w:tc>
          <w:tcPr>
            <w:tcW w:w="1034" w:type="dxa"/>
            <w:tcBorders>
              <w:top w:val="nil"/>
              <w:left w:val="nil"/>
              <w:bottom w:val="single" w:sz="4" w:space="0" w:color="auto"/>
              <w:right w:val="single" w:sz="4" w:space="0" w:color="auto"/>
            </w:tcBorders>
            <w:shd w:val="clear" w:color="auto" w:fill="auto"/>
            <w:hideMark/>
          </w:tcPr>
          <w:p w14:paraId="683EB019" w14:textId="77777777" w:rsidR="003E2502" w:rsidRPr="00F608C4" w:rsidRDefault="008651F2">
            <w:sdt>
              <w:sdtPr>
                <w:rPr>
                  <w:rFonts w:eastAsia="Times New Roman"/>
                  <w:sz w:val="18"/>
                  <w:szCs w:val="18"/>
                  <w:lang w:eastAsia="da-DK"/>
                </w:rPr>
                <w:id w:val="1265190839"/>
                <w:placeholder>
                  <w:docPart w:val="6ADC2BF6CCE643DE8C6DA5CD66B669C1"/>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7F6B08F"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338CDA0D" w14:textId="77777777" w:rsidTr="00F608C4">
        <w:trPr>
          <w:trHeight w:val="48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D111A54" w14:textId="77777777" w:rsidR="003E2502" w:rsidRPr="00F608C4" w:rsidRDefault="003E2502" w:rsidP="00087241">
            <w:pPr>
              <w:jc w:val="center"/>
              <w:rPr>
                <w:rFonts w:eastAsia="Times New Roman"/>
                <w:sz w:val="18"/>
                <w:szCs w:val="18"/>
                <w:lang w:eastAsia="da-DK"/>
              </w:rPr>
            </w:pPr>
            <w:permStart w:id="1522346312" w:edGrp="everyone" w:colFirst="5" w:colLast="5"/>
            <w:permStart w:id="841698857" w:edGrp="everyone" w:colFirst="6" w:colLast="6"/>
            <w:permEnd w:id="742740087"/>
            <w:permEnd w:id="786962751"/>
            <w:r w:rsidRPr="00F608C4">
              <w:rPr>
                <w:rFonts w:eastAsia="Times New Roman"/>
                <w:sz w:val="18"/>
                <w:szCs w:val="18"/>
                <w:lang w:eastAsia="da-DK"/>
              </w:rPr>
              <w:t>Ø175</w:t>
            </w:r>
          </w:p>
        </w:tc>
        <w:tc>
          <w:tcPr>
            <w:tcW w:w="1281" w:type="dxa"/>
            <w:tcBorders>
              <w:top w:val="nil"/>
              <w:left w:val="nil"/>
              <w:bottom w:val="single" w:sz="4" w:space="0" w:color="auto"/>
              <w:right w:val="single" w:sz="4" w:space="0" w:color="auto"/>
            </w:tcBorders>
            <w:shd w:val="clear" w:color="auto" w:fill="auto"/>
            <w:vAlign w:val="center"/>
            <w:hideMark/>
          </w:tcPr>
          <w:p w14:paraId="142C037A"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Rapportering og analyse</w:t>
            </w:r>
          </w:p>
        </w:tc>
        <w:tc>
          <w:tcPr>
            <w:tcW w:w="4420" w:type="dxa"/>
            <w:tcBorders>
              <w:top w:val="nil"/>
              <w:left w:val="nil"/>
              <w:bottom w:val="single" w:sz="4" w:space="0" w:color="auto"/>
              <w:right w:val="single" w:sz="4" w:space="0" w:color="auto"/>
            </w:tcBorders>
            <w:shd w:val="clear" w:color="auto" w:fill="auto"/>
            <w:hideMark/>
          </w:tcPr>
          <w:p w14:paraId="778E15A4"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Der bør være mulighed for at have forventet forbrug, som en fast del af rapporteringen.</w:t>
            </w:r>
          </w:p>
        </w:tc>
        <w:tc>
          <w:tcPr>
            <w:tcW w:w="780" w:type="dxa"/>
            <w:tcBorders>
              <w:top w:val="nil"/>
              <w:left w:val="nil"/>
              <w:bottom w:val="single" w:sz="4" w:space="0" w:color="auto"/>
              <w:right w:val="single" w:sz="4" w:space="0" w:color="auto"/>
            </w:tcBorders>
            <w:shd w:val="clear" w:color="auto" w:fill="auto"/>
            <w:vAlign w:val="center"/>
            <w:hideMark/>
          </w:tcPr>
          <w:p w14:paraId="20E128DE"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78E9A2E3"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361AE14A" w14:textId="77777777" w:rsidR="003E2502" w:rsidRPr="00F608C4" w:rsidRDefault="008651F2">
            <w:sdt>
              <w:sdtPr>
                <w:rPr>
                  <w:rFonts w:eastAsia="Times New Roman"/>
                  <w:sz w:val="18"/>
                  <w:szCs w:val="18"/>
                  <w:lang w:eastAsia="da-DK"/>
                </w:rPr>
                <w:id w:val="-1013066442"/>
                <w:placeholder>
                  <w:docPart w:val="D50A2219E2CE4BEEA5A9E4B764FFDBEA"/>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041B36B"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2549B424" w14:textId="77777777" w:rsidTr="00F608C4">
        <w:trPr>
          <w:trHeight w:val="48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3D95F7D2" w14:textId="77777777" w:rsidR="003E2502" w:rsidRPr="00F608C4" w:rsidRDefault="003E2502" w:rsidP="00087241">
            <w:pPr>
              <w:jc w:val="center"/>
              <w:rPr>
                <w:rFonts w:eastAsia="Times New Roman"/>
                <w:sz w:val="18"/>
                <w:szCs w:val="18"/>
                <w:lang w:eastAsia="da-DK"/>
              </w:rPr>
            </w:pPr>
            <w:permStart w:id="687761375" w:edGrp="everyone" w:colFirst="5" w:colLast="5"/>
            <w:permStart w:id="1583238558" w:edGrp="everyone" w:colFirst="6" w:colLast="6"/>
            <w:permEnd w:id="1522346312"/>
            <w:permEnd w:id="841698857"/>
            <w:r w:rsidRPr="00F608C4">
              <w:rPr>
                <w:rFonts w:eastAsia="Times New Roman"/>
                <w:sz w:val="18"/>
                <w:szCs w:val="18"/>
                <w:lang w:eastAsia="da-DK"/>
              </w:rPr>
              <w:t>Ø176</w:t>
            </w:r>
          </w:p>
        </w:tc>
        <w:tc>
          <w:tcPr>
            <w:tcW w:w="1281" w:type="dxa"/>
            <w:tcBorders>
              <w:top w:val="nil"/>
              <w:left w:val="nil"/>
              <w:bottom w:val="single" w:sz="4" w:space="0" w:color="auto"/>
              <w:right w:val="single" w:sz="4" w:space="0" w:color="auto"/>
            </w:tcBorders>
            <w:shd w:val="clear" w:color="auto" w:fill="auto"/>
            <w:vAlign w:val="center"/>
            <w:hideMark/>
          </w:tcPr>
          <w:p w14:paraId="3D50F7A0"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Rapportering og analyse</w:t>
            </w:r>
          </w:p>
        </w:tc>
        <w:tc>
          <w:tcPr>
            <w:tcW w:w="4420" w:type="dxa"/>
            <w:tcBorders>
              <w:top w:val="nil"/>
              <w:left w:val="nil"/>
              <w:bottom w:val="single" w:sz="4" w:space="0" w:color="auto"/>
              <w:right w:val="single" w:sz="4" w:space="0" w:color="auto"/>
            </w:tcBorders>
            <w:shd w:val="clear" w:color="auto" w:fill="auto"/>
            <w:hideMark/>
          </w:tcPr>
          <w:p w14:paraId="663881C6"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justere forventet forbrug i løbet af året og samtidig bevare historikken.</w:t>
            </w:r>
          </w:p>
        </w:tc>
        <w:tc>
          <w:tcPr>
            <w:tcW w:w="780" w:type="dxa"/>
            <w:tcBorders>
              <w:top w:val="nil"/>
              <w:left w:val="nil"/>
              <w:bottom w:val="single" w:sz="4" w:space="0" w:color="auto"/>
              <w:right w:val="single" w:sz="4" w:space="0" w:color="auto"/>
            </w:tcBorders>
            <w:shd w:val="clear" w:color="auto" w:fill="auto"/>
            <w:vAlign w:val="center"/>
            <w:hideMark/>
          </w:tcPr>
          <w:p w14:paraId="20D7822A"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06A95B0E"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Ø175</w:t>
            </w:r>
          </w:p>
        </w:tc>
        <w:tc>
          <w:tcPr>
            <w:tcW w:w="1034" w:type="dxa"/>
            <w:tcBorders>
              <w:top w:val="nil"/>
              <w:left w:val="nil"/>
              <w:bottom w:val="single" w:sz="4" w:space="0" w:color="auto"/>
              <w:right w:val="single" w:sz="4" w:space="0" w:color="auto"/>
            </w:tcBorders>
            <w:shd w:val="clear" w:color="auto" w:fill="auto"/>
            <w:hideMark/>
          </w:tcPr>
          <w:p w14:paraId="2A16DABD" w14:textId="77777777" w:rsidR="003E2502" w:rsidRPr="00F608C4" w:rsidRDefault="008651F2">
            <w:sdt>
              <w:sdtPr>
                <w:rPr>
                  <w:rFonts w:eastAsia="Times New Roman"/>
                  <w:sz w:val="18"/>
                  <w:szCs w:val="18"/>
                  <w:lang w:eastAsia="da-DK"/>
                </w:rPr>
                <w:id w:val="766504741"/>
                <w:placeholder>
                  <w:docPart w:val="FED22E5B7A20447DAEA0B6C7BFF75E92"/>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9D25668"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70B835D4" w14:textId="77777777" w:rsidTr="00F608C4">
        <w:trPr>
          <w:trHeight w:val="48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790932F" w14:textId="77777777" w:rsidR="003E2502" w:rsidRPr="00F608C4" w:rsidRDefault="003E2502" w:rsidP="00087241">
            <w:pPr>
              <w:jc w:val="center"/>
              <w:rPr>
                <w:rFonts w:eastAsia="Times New Roman"/>
                <w:sz w:val="18"/>
                <w:szCs w:val="18"/>
                <w:lang w:eastAsia="da-DK"/>
              </w:rPr>
            </w:pPr>
            <w:permStart w:id="498301243" w:edGrp="everyone" w:colFirst="5" w:colLast="5"/>
            <w:permStart w:id="5178030" w:edGrp="everyone" w:colFirst="6" w:colLast="6"/>
            <w:permEnd w:id="687761375"/>
            <w:permEnd w:id="1583238558"/>
            <w:r w:rsidRPr="00F608C4">
              <w:rPr>
                <w:rFonts w:eastAsia="Times New Roman"/>
                <w:sz w:val="18"/>
                <w:szCs w:val="18"/>
                <w:lang w:eastAsia="da-DK"/>
              </w:rPr>
              <w:t>Ø177</w:t>
            </w:r>
          </w:p>
        </w:tc>
        <w:tc>
          <w:tcPr>
            <w:tcW w:w="1281" w:type="dxa"/>
            <w:tcBorders>
              <w:top w:val="nil"/>
              <w:left w:val="nil"/>
              <w:bottom w:val="single" w:sz="4" w:space="0" w:color="auto"/>
              <w:right w:val="single" w:sz="4" w:space="0" w:color="auto"/>
            </w:tcBorders>
            <w:shd w:val="clear" w:color="auto" w:fill="auto"/>
            <w:vAlign w:val="center"/>
            <w:hideMark/>
          </w:tcPr>
          <w:p w14:paraId="206B3E34"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Rapportering og analyse</w:t>
            </w:r>
          </w:p>
        </w:tc>
        <w:tc>
          <w:tcPr>
            <w:tcW w:w="4420" w:type="dxa"/>
            <w:tcBorders>
              <w:top w:val="nil"/>
              <w:left w:val="nil"/>
              <w:bottom w:val="single" w:sz="4" w:space="0" w:color="auto"/>
              <w:right w:val="single" w:sz="4" w:space="0" w:color="auto"/>
            </w:tcBorders>
            <w:shd w:val="clear" w:color="auto" w:fill="auto"/>
            <w:hideMark/>
          </w:tcPr>
          <w:p w14:paraId="4D3E1959"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Der skal kunne gemmes skabeloner af rapporter, som kan bruges af flere brugere.</w:t>
            </w:r>
          </w:p>
        </w:tc>
        <w:tc>
          <w:tcPr>
            <w:tcW w:w="780" w:type="dxa"/>
            <w:tcBorders>
              <w:top w:val="nil"/>
              <w:left w:val="nil"/>
              <w:bottom w:val="single" w:sz="4" w:space="0" w:color="auto"/>
              <w:right w:val="single" w:sz="4" w:space="0" w:color="auto"/>
            </w:tcBorders>
            <w:shd w:val="clear" w:color="auto" w:fill="auto"/>
            <w:vAlign w:val="center"/>
            <w:hideMark/>
          </w:tcPr>
          <w:p w14:paraId="625F379B"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79E53210"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68BE7A35" w14:textId="77777777" w:rsidR="003E2502" w:rsidRPr="00F608C4" w:rsidRDefault="008651F2">
            <w:sdt>
              <w:sdtPr>
                <w:rPr>
                  <w:rFonts w:eastAsia="Times New Roman"/>
                  <w:sz w:val="18"/>
                  <w:szCs w:val="18"/>
                  <w:lang w:eastAsia="da-DK"/>
                </w:rPr>
                <w:id w:val="-1763441987"/>
                <w:placeholder>
                  <w:docPart w:val="1188D3A431CB449582CEB7A3026154C7"/>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6E6340C2"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15B615B2"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5F600D2" w14:textId="77777777" w:rsidR="003E2502" w:rsidRPr="00F608C4" w:rsidRDefault="003E2502" w:rsidP="00087241">
            <w:pPr>
              <w:jc w:val="center"/>
              <w:rPr>
                <w:rFonts w:eastAsia="Times New Roman"/>
                <w:sz w:val="18"/>
                <w:szCs w:val="18"/>
                <w:lang w:eastAsia="da-DK"/>
              </w:rPr>
            </w:pPr>
            <w:permStart w:id="722039966" w:edGrp="everyone" w:colFirst="5" w:colLast="5"/>
            <w:permStart w:id="1889019582" w:edGrp="everyone" w:colFirst="6" w:colLast="6"/>
            <w:permEnd w:id="498301243"/>
            <w:permEnd w:id="5178030"/>
            <w:r w:rsidRPr="00F608C4">
              <w:rPr>
                <w:rFonts w:eastAsia="Times New Roman"/>
                <w:sz w:val="18"/>
                <w:szCs w:val="18"/>
                <w:lang w:eastAsia="da-DK"/>
              </w:rPr>
              <w:t>Ø178</w:t>
            </w:r>
          </w:p>
        </w:tc>
        <w:tc>
          <w:tcPr>
            <w:tcW w:w="1281" w:type="dxa"/>
            <w:tcBorders>
              <w:top w:val="nil"/>
              <w:left w:val="nil"/>
              <w:bottom w:val="single" w:sz="4" w:space="0" w:color="auto"/>
              <w:right w:val="single" w:sz="4" w:space="0" w:color="auto"/>
            </w:tcBorders>
            <w:shd w:val="clear" w:color="auto" w:fill="auto"/>
            <w:vAlign w:val="center"/>
            <w:hideMark/>
          </w:tcPr>
          <w:p w14:paraId="298A6D67"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Rapportering og analyse</w:t>
            </w:r>
          </w:p>
        </w:tc>
        <w:tc>
          <w:tcPr>
            <w:tcW w:w="4420" w:type="dxa"/>
            <w:tcBorders>
              <w:top w:val="nil"/>
              <w:left w:val="nil"/>
              <w:bottom w:val="single" w:sz="4" w:space="0" w:color="auto"/>
              <w:right w:val="single" w:sz="4" w:space="0" w:color="auto"/>
            </w:tcBorders>
            <w:shd w:val="clear" w:color="auto" w:fill="auto"/>
            <w:hideMark/>
          </w:tcPr>
          <w:p w14:paraId="3E93DE96"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overføre rapportskabeloner til brugere på en let og enkelt måde, enten til alle brugere eller til enkelte brugere.</w:t>
            </w:r>
          </w:p>
        </w:tc>
        <w:tc>
          <w:tcPr>
            <w:tcW w:w="780" w:type="dxa"/>
            <w:tcBorders>
              <w:top w:val="nil"/>
              <w:left w:val="nil"/>
              <w:bottom w:val="single" w:sz="4" w:space="0" w:color="auto"/>
              <w:right w:val="single" w:sz="4" w:space="0" w:color="auto"/>
            </w:tcBorders>
            <w:shd w:val="clear" w:color="auto" w:fill="auto"/>
            <w:vAlign w:val="center"/>
            <w:hideMark/>
          </w:tcPr>
          <w:p w14:paraId="49CEF5FC"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23BFA80E"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Ø177</w:t>
            </w:r>
          </w:p>
        </w:tc>
        <w:tc>
          <w:tcPr>
            <w:tcW w:w="1034" w:type="dxa"/>
            <w:tcBorders>
              <w:top w:val="nil"/>
              <w:left w:val="nil"/>
              <w:bottom w:val="single" w:sz="4" w:space="0" w:color="auto"/>
              <w:right w:val="single" w:sz="4" w:space="0" w:color="auto"/>
            </w:tcBorders>
            <w:shd w:val="clear" w:color="auto" w:fill="auto"/>
            <w:hideMark/>
          </w:tcPr>
          <w:p w14:paraId="0A9EDCF5" w14:textId="77777777" w:rsidR="003E2502" w:rsidRPr="00F608C4" w:rsidRDefault="008651F2">
            <w:sdt>
              <w:sdtPr>
                <w:rPr>
                  <w:rFonts w:eastAsia="Times New Roman"/>
                  <w:sz w:val="18"/>
                  <w:szCs w:val="18"/>
                  <w:lang w:eastAsia="da-DK"/>
                </w:rPr>
                <w:id w:val="523677512"/>
                <w:placeholder>
                  <w:docPart w:val="4B07ACB7681C404182E0E08BF742A27B"/>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0B8F5B81"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54C8A945" w14:textId="77777777" w:rsidTr="00F608C4">
        <w:trPr>
          <w:trHeight w:val="746"/>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056AF920" w14:textId="77777777" w:rsidR="003E2502" w:rsidRPr="00F608C4" w:rsidRDefault="003E2502" w:rsidP="00087241">
            <w:pPr>
              <w:jc w:val="center"/>
              <w:rPr>
                <w:rFonts w:eastAsia="Times New Roman"/>
                <w:sz w:val="18"/>
                <w:szCs w:val="18"/>
                <w:lang w:eastAsia="da-DK"/>
              </w:rPr>
            </w:pPr>
            <w:permStart w:id="1063081914" w:edGrp="everyone" w:colFirst="5" w:colLast="5"/>
            <w:permStart w:id="677648022" w:edGrp="everyone" w:colFirst="6" w:colLast="6"/>
            <w:permEnd w:id="722039966"/>
            <w:permEnd w:id="1889019582"/>
            <w:r w:rsidRPr="00F608C4">
              <w:rPr>
                <w:rFonts w:eastAsia="Times New Roman"/>
                <w:sz w:val="18"/>
                <w:szCs w:val="18"/>
                <w:lang w:eastAsia="da-DK"/>
              </w:rPr>
              <w:t>Ø179</w:t>
            </w:r>
          </w:p>
        </w:tc>
        <w:tc>
          <w:tcPr>
            <w:tcW w:w="1281" w:type="dxa"/>
            <w:tcBorders>
              <w:top w:val="nil"/>
              <w:left w:val="nil"/>
              <w:bottom w:val="single" w:sz="4" w:space="0" w:color="auto"/>
              <w:right w:val="single" w:sz="4" w:space="0" w:color="auto"/>
            </w:tcBorders>
            <w:shd w:val="clear" w:color="auto" w:fill="auto"/>
            <w:vAlign w:val="center"/>
            <w:hideMark/>
          </w:tcPr>
          <w:p w14:paraId="73E40196"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Rapportering og analyse</w:t>
            </w:r>
          </w:p>
        </w:tc>
        <w:tc>
          <w:tcPr>
            <w:tcW w:w="4420" w:type="dxa"/>
            <w:tcBorders>
              <w:top w:val="nil"/>
              <w:left w:val="nil"/>
              <w:bottom w:val="single" w:sz="4" w:space="0" w:color="auto"/>
              <w:right w:val="single" w:sz="4" w:space="0" w:color="auto"/>
            </w:tcBorders>
            <w:shd w:val="clear" w:color="auto" w:fill="auto"/>
            <w:hideMark/>
          </w:tcPr>
          <w:p w14:paraId="0D1DC3D8" w14:textId="1BED7A40" w:rsidR="003E2502" w:rsidRPr="00F608C4" w:rsidRDefault="00BB63CA" w:rsidP="00087241">
            <w:pPr>
              <w:rPr>
                <w:rFonts w:eastAsia="Times New Roman"/>
                <w:sz w:val="18"/>
                <w:szCs w:val="18"/>
                <w:lang w:eastAsia="da-DK"/>
              </w:rPr>
            </w:pPr>
            <w:r w:rsidRPr="00F608C4">
              <w:rPr>
                <w:rFonts w:eastAsia="Times New Roman"/>
                <w:sz w:val="18"/>
                <w:szCs w:val="18"/>
                <w:lang w:eastAsia="da-DK"/>
              </w:rPr>
              <w:t>Udover de indbyggede begrænsninger i filtypen, bør der ikke være begrænsninger i mængden af data der trækkes ud af Systemet.</w:t>
            </w:r>
          </w:p>
        </w:tc>
        <w:tc>
          <w:tcPr>
            <w:tcW w:w="780" w:type="dxa"/>
            <w:tcBorders>
              <w:top w:val="nil"/>
              <w:left w:val="nil"/>
              <w:bottom w:val="single" w:sz="4" w:space="0" w:color="auto"/>
              <w:right w:val="single" w:sz="4" w:space="0" w:color="auto"/>
            </w:tcBorders>
            <w:shd w:val="clear" w:color="auto" w:fill="auto"/>
            <w:vAlign w:val="center"/>
            <w:hideMark/>
          </w:tcPr>
          <w:p w14:paraId="49EEDBC2"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6B717458"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7A89501F" w14:textId="77777777" w:rsidR="003E2502" w:rsidRPr="00F608C4" w:rsidRDefault="008651F2">
            <w:sdt>
              <w:sdtPr>
                <w:rPr>
                  <w:rFonts w:eastAsia="Times New Roman"/>
                  <w:sz w:val="18"/>
                  <w:szCs w:val="18"/>
                  <w:lang w:eastAsia="da-DK"/>
                </w:rPr>
                <w:id w:val="600609658"/>
                <w:placeholder>
                  <w:docPart w:val="FA0076D202C34F5D97F62106FD7CF6D3"/>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00D3B4B8" w14:textId="3C8AD5A2" w:rsidR="003E2502" w:rsidRPr="00F608C4" w:rsidRDefault="00532196" w:rsidP="00F608C4">
            <w:pPr>
              <w:rPr>
                <w:rFonts w:eastAsia="Times New Roman"/>
                <w:sz w:val="18"/>
                <w:szCs w:val="18"/>
                <w:lang w:eastAsia="da-DK"/>
              </w:rPr>
            </w:pPr>
            <w:r>
              <w:rPr>
                <w:rFonts w:eastAsia="Times New Roman"/>
                <w:sz w:val="18"/>
                <w:szCs w:val="18"/>
                <w:lang w:eastAsia="da-DK"/>
              </w:rPr>
              <w:t xml:space="preserve"> </w:t>
            </w:r>
          </w:p>
        </w:tc>
      </w:tr>
      <w:tr w:rsidR="00F608C4" w:rsidRPr="00F608C4" w14:paraId="6EC75874"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31129F46" w14:textId="77777777" w:rsidR="003E2502" w:rsidRPr="00F608C4" w:rsidRDefault="003E2502" w:rsidP="00087241">
            <w:pPr>
              <w:jc w:val="center"/>
              <w:rPr>
                <w:rFonts w:eastAsia="Times New Roman"/>
                <w:sz w:val="18"/>
                <w:szCs w:val="18"/>
                <w:lang w:eastAsia="da-DK"/>
              </w:rPr>
            </w:pPr>
            <w:permStart w:id="1273704776" w:edGrp="everyone" w:colFirst="5" w:colLast="5"/>
            <w:permEnd w:id="1063081914"/>
            <w:permEnd w:id="677648022"/>
            <w:r w:rsidRPr="00F608C4">
              <w:rPr>
                <w:rFonts w:eastAsia="Times New Roman"/>
                <w:sz w:val="18"/>
                <w:szCs w:val="18"/>
                <w:lang w:eastAsia="da-DK"/>
              </w:rPr>
              <w:t>Ø180</w:t>
            </w:r>
          </w:p>
        </w:tc>
        <w:tc>
          <w:tcPr>
            <w:tcW w:w="1281" w:type="dxa"/>
            <w:tcBorders>
              <w:top w:val="nil"/>
              <w:left w:val="nil"/>
              <w:bottom w:val="single" w:sz="4" w:space="0" w:color="auto"/>
              <w:right w:val="single" w:sz="4" w:space="0" w:color="auto"/>
            </w:tcBorders>
            <w:shd w:val="clear" w:color="auto" w:fill="auto"/>
            <w:vAlign w:val="center"/>
            <w:hideMark/>
          </w:tcPr>
          <w:p w14:paraId="32751241"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Regnskab</w:t>
            </w:r>
          </w:p>
        </w:tc>
        <w:tc>
          <w:tcPr>
            <w:tcW w:w="4420" w:type="dxa"/>
            <w:tcBorders>
              <w:top w:val="nil"/>
              <w:left w:val="nil"/>
              <w:bottom w:val="single" w:sz="4" w:space="0" w:color="auto"/>
              <w:right w:val="single" w:sz="4" w:space="0" w:color="auto"/>
            </w:tcBorders>
            <w:shd w:val="clear" w:color="auto" w:fill="auto"/>
            <w:hideMark/>
          </w:tcPr>
          <w:p w14:paraId="504A0893"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skal være muligt at udarbejde årsregnskaber for de eksterne regnskaber, som registreres i Systemet.</w:t>
            </w:r>
          </w:p>
        </w:tc>
        <w:tc>
          <w:tcPr>
            <w:tcW w:w="780" w:type="dxa"/>
            <w:tcBorders>
              <w:top w:val="nil"/>
              <w:left w:val="nil"/>
              <w:bottom w:val="single" w:sz="4" w:space="0" w:color="auto"/>
              <w:right w:val="single" w:sz="4" w:space="0" w:color="auto"/>
            </w:tcBorders>
            <w:shd w:val="clear" w:color="auto" w:fill="auto"/>
            <w:vAlign w:val="center"/>
            <w:hideMark/>
          </w:tcPr>
          <w:p w14:paraId="4337DBC0"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A</w:t>
            </w:r>
          </w:p>
        </w:tc>
        <w:tc>
          <w:tcPr>
            <w:tcW w:w="780" w:type="dxa"/>
            <w:tcBorders>
              <w:top w:val="nil"/>
              <w:left w:val="nil"/>
              <w:bottom w:val="single" w:sz="4" w:space="0" w:color="auto"/>
              <w:right w:val="single" w:sz="4" w:space="0" w:color="auto"/>
            </w:tcBorders>
            <w:shd w:val="clear" w:color="auto" w:fill="auto"/>
            <w:vAlign w:val="center"/>
            <w:hideMark/>
          </w:tcPr>
          <w:p w14:paraId="50F62140"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0D667F8D" w14:textId="4A357286" w:rsidR="003E2502" w:rsidRPr="00F608C4" w:rsidRDefault="008651F2">
            <w:sdt>
              <w:sdtPr>
                <w:rPr>
                  <w:rFonts w:eastAsia="Times New Roman"/>
                  <w:sz w:val="18"/>
                  <w:szCs w:val="18"/>
                  <w:lang w:eastAsia="da-DK"/>
                </w:rPr>
                <w:id w:val="-166782412"/>
                <w:placeholder>
                  <w:docPart w:val="5A64188080FF46A2AA8FAE98973AB34E"/>
                </w:placeholder>
                <w:showingPlcHdr/>
                <w:dropDownList>
                  <w:listItem w:displayText="Ja" w:value="Ja"/>
                  <w:listItem w:displayText="Nej" w:value="Nej"/>
                </w:dropDownList>
              </w:sdtPr>
              <w:sdtEndPr/>
              <w:sdtContent>
                <w:r w:rsidR="004F4517"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3037FBE5"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56054CC3" w14:textId="77777777" w:rsidTr="00F608C4">
        <w:trPr>
          <w:trHeight w:val="48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099594B" w14:textId="77777777" w:rsidR="003E2502" w:rsidRPr="00F608C4" w:rsidRDefault="003E2502" w:rsidP="00087241">
            <w:pPr>
              <w:jc w:val="center"/>
              <w:rPr>
                <w:rFonts w:eastAsia="Times New Roman"/>
                <w:sz w:val="18"/>
                <w:szCs w:val="18"/>
                <w:lang w:eastAsia="da-DK"/>
              </w:rPr>
            </w:pPr>
            <w:permStart w:id="1994205012" w:edGrp="everyone" w:colFirst="5" w:colLast="5"/>
            <w:permStart w:id="1547320255" w:edGrp="everyone" w:colFirst="6" w:colLast="6"/>
            <w:permEnd w:id="1273704776"/>
            <w:r w:rsidRPr="00F608C4">
              <w:rPr>
                <w:rFonts w:eastAsia="Times New Roman"/>
                <w:sz w:val="18"/>
                <w:szCs w:val="18"/>
                <w:lang w:eastAsia="da-DK"/>
              </w:rPr>
              <w:lastRenderedPageBreak/>
              <w:t>Ø181</w:t>
            </w:r>
          </w:p>
        </w:tc>
        <w:tc>
          <w:tcPr>
            <w:tcW w:w="1281" w:type="dxa"/>
            <w:tcBorders>
              <w:top w:val="nil"/>
              <w:left w:val="nil"/>
              <w:bottom w:val="single" w:sz="4" w:space="0" w:color="auto"/>
              <w:right w:val="single" w:sz="4" w:space="0" w:color="auto"/>
            </w:tcBorders>
            <w:shd w:val="clear" w:color="auto" w:fill="auto"/>
            <w:vAlign w:val="center"/>
            <w:hideMark/>
          </w:tcPr>
          <w:p w14:paraId="46037587"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Regnskab</w:t>
            </w:r>
          </w:p>
        </w:tc>
        <w:tc>
          <w:tcPr>
            <w:tcW w:w="4420" w:type="dxa"/>
            <w:tcBorders>
              <w:top w:val="nil"/>
              <w:left w:val="nil"/>
              <w:bottom w:val="single" w:sz="4" w:space="0" w:color="auto"/>
              <w:right w:val="single" w:sz="4" w:space="0" w:color="auto"/>
            </w:tcBorders>
            <w:shd w:val="clear" w:color="auto" w:fill="auto"/>
            <w:hideMark/>
          </w:tcPr>
          <w:p w14:paraId="0DC08973"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foretage status- og systemafstemninger.</w:t>
            </w:r>
          </w:p>
        </w:tc>
        <w:tc>
          <w:tcPr>
            <w:tcW w:w="780" w:type="dxa"/>
            <w:tcBorders>
              <w:top w:val="nil"/>
              <w:left w:val="nil"/>
              <w:bottom w:val="single" w:sz="4" w:space="0" w:color="auto"/>
              <w:right w:val="single" w:sz="4" w:space="0" w:color="auto"/>
            </w:tcBorders>
            <w:shd w:val="clear" w:color="auto" w:fill="auto"/>
            <w:vAlign w:val="center"/>
            <w:hideMark/>
          </w:tcPr>
          <w:p w14:paraId="2E65A63E"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0CA76B79"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0DD2B75C" w14:textId="77777777" w:rsidR="003E2502" w:rsidRPr="00F608C4" w:rsidRDefault="008651F2">
            <w:sdt>
              <w:sdtPr>
                <w:rPr>
                  <w:rFonts w:eastAsia="Times New Roman"/>
                  <w:sz w:val="18"/>
                  <w:szCs w:val="18"/>
                  <w:lang w:eastAsia="da-DK"/>
                </w:rPr>
                <w:id w:val="-92628090"/>
                <w:placeholder>
                  <w:docPart w:val="84F7FC50ADA7449B9BC2FDE0FE8A2360"/>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67D0F2F3" w14:textId="2D1B6DD3" w:rsidR="003E2502" w:rsidRPr="00F608C4" w:rsidRDefault="00532196" w:rsidP="00F608C4">
            <w:pPr>
              <w:rPr>
                <w:rFonts w:eastAsia="Times New Roman"/>
                <w:sz w:val="18"/>
                <w:szCs w:val="18"/>
                <w:lang w:eastAsia="da-DK"/>
              </w:rPr>
            </w:pPr>
            <w:r>
              <w:rPr>
                <w:rFonts w:eastAsia="Times New Roman"/>
                <w:sz w:val="18"/>
                <w:szCs w:val="18"/>
                <w:lang w:eastAsia="da-DK"/>
              </w:rPr>
              <w:t xml:space="preserve"> </w:t>
            </w:r>
          </w:p>
        </w:tc>
      </w:tr>
      <w:tr w:rsidR="00F608C4" w:rsidRPr="00F608C4" w14:paraId="7D14F857" w14:textId="77777777" w:rsidTr="00F608C4">
        <w:trPr>
          <w:trHeight w:val="48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245EB1AE" w14:textId="77777777" w:rsidR="003E2502" w:rsidRPr="00F608C4" w:rsidRDefault="003E2502" w:rsidP="00087241">
            <w:pPr>
              <w:jc w:val="center"/>
              <w:rPr>
                <w:rFonts w:eastAsia="Times New Roman"/>
                <w:sz w:val="18"/>
                <w:szCs w:val="18"/>
                <w:lang w:eastAsia="da-DK"/>
              </w:rPr>
            </w:pPr>
            <w:permStart w:id="1580693847" w:edGrp="everyone" w:colFirst="5" w:colLast="5"/>
            <w:permEnd w:id="1994205012"/>
            <w:permEnd w:id="1547320255"/>
            <w:r w:rsidRPr="00F608C4">
              <w:rPr>
                <w:rFonts w:eastAsia="Times New Roman"/>
                <w:sz w:val="18"/>
                <w:szCs w:val="18"/>
                <w:lang w:eastAsia="da-DK"/>
              </w:rPr>
              <w:t>Ø182</w:t>
            </w:r>
          </w:p>
        </w:tc>
        <w:tc>
          <w:tcPr>
            <w:tcW w:w="1281" w:type="dxa"/>
            <w:tcBorders>
              <w:top w:val="nil"/>
              <w:left w:val="nil"/>
              <w:bottom w:val="single" w:sz="4" w:space="0" w:color="auto"/>
              <w:right w:val="single" w:sz="4" w:space="0" w:color="auto"/>
            </w:tcBorders>
            <w:shd w:val="clear" w:color="auto" w:fill="auto"/>
            <w:vAlign w:val="center"/>
            <w:hideMark/>
          </w:tcPr>
          <w:p w14:paraId="5FD315B5"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Regnskab</w:t>
            </w:r>
          </w:p>
        </w:tc>
        <w:tc>
          <w:tcPr>
            <w:tcW w:w="4420" w:type="dxa"/>
            <w:tcBorders>
              <w:top w:val="nil"/>
              <w:left w:val="nil"/>
              <w:bottom w:val="single" w:sz="4" w:space="0" w:color="auto"/>
              <w:right w:val="single" w:sz="4" w:space="0" w:color="auto"/>
            </w:tcBorders>
            <w:shd w:val="clear" w:color="auto" w:fill="auto"/>
            <w:hideMark/>
          </w:tcPr>
          <w:p w14:paraId="3FF4B51E"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Der skal være et aktivregister (anlægskartotek) i Systemet.</w:t>
            </w:r>
          </w:p>
        </w:tc>
        <w:tc>
          <w:tcPr>
            <w:tcW w:w="780" w:type="dxa"/>
            <w:tcBorders>
              <w:top w:val="nil"/>
              <w:left w:val="nil"/>
              <w:bottom w:val="single" w:sz="4" w:space="0" w:color="auto"/>
              <w:right w:val="single" w:sz="4" w:space="0" w:color="auto"/>
            </w:tcBorders>
            <w:shd w:val="clear" w:color="auto" w:fill="auto"/>
            <w:vAlign w:val="center"/>
            <w:hideMark/>
          </w:tcPr>
          <w:p w14:paraId="29D51D1C"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A</w:t>
            </w:r>
          </w:p>
        </w:tc>
        <w:tc>
          <w:tcPr>
            <w:tcW w:w="780" w:type="dxa"/>
            <w:tcBorders>
              <w:top w:val="nil"/>
              <w:left w:val="nil"/>
              <w:bottom w:val="single" w:sz="4" w:space="0" w:color="auto"/>
              <w:right w:val="single" w:sz="4" w:space="0" w:color="auto"/>
            </w:tcBorders>
            <w:shd w:val="clear" w:color="auto" w:fill="auto"/>
            <w:vAlign w:val="center"/>
            <w:hideMark/>
          </w:tcPr>
          <w:p w14:paraId="6FCA9382"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4989E859" w14:textId="0375A312" w:rsidR="003E2502" w:rsidRPr="00F608C4" w:rsidRDefault="008651F2">
            <w:sdt>
              <w:sdtPr>
                <w:rPr>
                  <w:rFonts w:eastAsia="Times New Roman"/>
                  <w:sz w:val="18"/>
                  <w:szCs w:val="18"/>
                  <w:lang w:eastAsia="da-DK"/>
                </w:rPr>
                <w:id w:val="21140519"/>
                <w:placeholder>
                  <w:docPart w:val="2283FDCA143345F4B254F5265A0DCEA9"/>
                </w:placeholder>
                <w:showingPlcHdr/>
                <w:dropDownList>
                  <w:listItem w:displayText="Ja" w:value="Ja"/>
                  <w:listItem w:displayText="Nej" w:value="Nej"/>
                </w:dropDownList>
              </w:sdtPr>
              <w:sdtEndPr/>
              <w:sdtContent>
                <w:r w:rsidR="004F4517"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AA37D91"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5A60B4BF" w14:textId="77777777" w:rsidTr="00F608C4">
        <w:trPr>
          <w:trHeight w:val="96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28882B8D" w14:textId="77777777" w:rsidR="003E2502" w:rsidRPr="00F608C4" w:rsidRDefault="003E2502" w:rsidP="00087241">
            <w:pPr>
              <w:jc w:val="center"/>
              <w:rPr>
                <w:rFonts w:eastAsia="Times New Roman"/>
                <w:sz w:val="18"/>
                <w:szCs w:val="18"/>
                <w:lang w:eastAsia="da-DK"/>
              </w:rPr>
            </w:pPr>
            <w:permStart w:id="278401912" w:edGrp="everyone" w:colFirst="5" w:colLast="5"/>
            <w:permStart w:id="1437942456" w:edGrp="everyone" w:colFirst="6" w:colLast="6"/>
            <w:permEnd w:id="1580693847"/>
            <w:r w:rsidRPr="00F608C4">
              <w:rPr>
                <w:rFonts w:eastAsia="Times New Roman"/>
                <w:sz w:val="18"/>
                <w:szCs w:val="18"/>
                <w:lang w:eastAsia="da-DK"/>
              </w:rPr>
              <w:t>Ø183</w:t>
            </w:r>
          </w:p>
        </w:tc>
        <w:tc>
          <w:tcPr>
            <w:tcW w:w="1281" w:type="dxa"/>
            <w:tcBorders>
              <w:top w:val="nil"/>
              <w:left w:val="nil"/>
              <w:bottom w:val="single" w:sz="4" w:space="0" w:color="auto"/>
              <w:right w:val="single" w:sz="4" w:space="0" w:color="auto"/>
            </w:tcBorders>
            <w:shd w:val="clear" w:color="auto" w:fill="auto"/>
            <w:vAlign w:val="center"/>
            <w:hideMark/>
          </w:tcPr>
          <w:p w14:paraId="0AFB8323"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Regnskab</w:t>
            </w:r>
          </w:p>
        </w:tc>
        <w:tc>
          <w:tcPr>
            <w:tcW w:w="4420" w:type="dxa"/>
            <w:tcBorders>
              <w:top w:val="nil"/>
              <w:left w:val="nil"/>
              <w:bottom w:val="single" w:sz="4" w:space="0" w:color="auto"/>
              <w:right w:val="single" w:sz="4" w:space="0" w:color="auto"/>
            </w:tcBorders>
            <w:shd w:val="clear" w:color="auto" w:fill="auto"/>
            <w:hideMark/>
          </w:tcPr>
          <w:p w14:paraId="6DE2910E"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ajourføre aktivregisteret (anlægskartotek) ved anlægsaktiver over 100.000 kr., hvor der er relevant at registrere udgiften i aktivregisteret (anlægskartoteket).</w:t>
            </w:r>
          </w:p>
        </w:tc>
        <w:tc>
          <w:tcPr>
            <w:tcW w:w="780" w:type="dxa"/>
            <w:tcBorders>
              <w:top w:val="nil"/>
              <w:left w:val="nil"/>
              <w:bottom w:val="single" w:sz="4" w:space="0" w:color="auto"/>
              <w:right w:val="single" w:sz="4" w:space="0" w:color="auto"/>
            </w:tcBorders>
            <w:shd w:val="clear" w:color="auto" w:fill="auto"/>
            <w:vAlign w:val="center"/>
            <w:hideMark/>
          </w:tcPr>
          <w:p w14:paraId="27E3C0E5"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676BDFF0"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Ø182</w:t>
            </w:r>
          </w:p>
        </w:tc>
        <w:tc>
          <w:tcPr>
            <w:tcW w:w="1034" w:type="dxa"/>
            <w:tcBorders>
              <w:top w:val="nil"/>
              <w:left w:val="nil"/>
              <w:bottom w:val="single" w:sz="4" w:space="0" w:color="auto"/>
              <w:right w:val="single" w:sz="4" w:space="0" w:color="auto"/>
            </w:tcBorders>
            <w:shd w:val="clear" w:color="auto" w:fill="auto"/>
            <w:hideMark/>
          </w:tcPr>
          <w:p w14:paraId="307AF6B8" w14:textId="77777777" w:rsidR="003E2502" w:rsidRPr="00F608C4" w:rsidRDefault="008651F2">
            <w:sdt>
              <w:sdtPr>
                <w:rPr>
                  <w:rFonts w:eastAsia="Times New Roman"/>
                  <w:sz w:val="18"/>
                  <w:szCs w:val="18"/>
                  <w:lang w:eastAsia="da-DK"/>
                </w:rPr>
                <w:id w:val="1306585437"/>
                <w:placeholder>
                  <w:docPart w:val="C7966C15FDE244F28FDF510DC6E9250B"/>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7857C655" w14:textId="0272CECD"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214CE08E"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4B02E59E" w14:textId="77777777" w:rsidR="003E2502" w:rsidRPr="00F608C4" w:rsidRDefault="003E2502" w:rsidP="00087241">
            <w:pPr>
              <w:jc w:val="center"/>
              <w:rPr>
                <w:rFonts w:eastAsia="Times New Roman"/>
                <w:sz w:val="18"/>
                <w:szCs w:val="18"/>
                <w:lang w:eastAsia="da-DK"/>
              </w:rPr>
            </w:pPr>
            <w:permStart w:id="1546869384" w:edGrp="everyone" w:colFirst="5" w:colLast="5"/>
            <w:permStart w:id="827418101" w:edGrp="everyone" w:colFirst="6" w:colLast="6"/>
            <w:permEnd w:id="278401912"/>
            <w:permEnd w:id="1437942456"/>
            <w:r w:rsidRPr="00F608C4">
              <w:rPr>
                <w:rFonts w:eastAsia="Times New Roman"/>
                <w:sz w:val="18"/>
                <w:szCs w:val="18"/>
                <w:lang w:eastAsia="da-DK"/>
              </w:rPr>
              <w:t>Ø184</w:t>
            </w:r>
          </w:p>
        </w:tc>
        <w:tc>
          <w:tcPr>
            <w:tcW w:w="1281" w:type="dxa"/>
            <w:tcBorders>
              <w:top w:val="nil"/>
              <w:left w:val="nil"/>
              <w:bottom w:val="single" w:sz="4" w:space="0" w:color="auto"/>
              <w:right w:val="single" w:sz="4" w:space="0" w:color="auto"/>
            </w:tcBorders>
            <w:shd w:val="clear" w:color="auto" w:fill="auto"/>
            <w:vAlign w:val="center"/>
            <w:hideMark/>
          </w:tcPr>
          <w:p w14:paraId="492FBD42"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Regnskab</w:t>
            </w:r>
          </w:p>
        </w:tc>
        <w:tc>
          <w:tcPr>
            <w:tcW w:w="4420" w:type="dxa"/>
            <w:tcBorders>
              <w:top w:val="nil"/>
              <w:left w:val="nil"/>
              <w:bottom w:val="single" w:sz="4" w:space="0" w:color="auto"/>
              <w:right w:val="single" w:sz="4" w:space="0" w:color="auto"/>
            </w:tcBorders>
            <w:shd w:val="clear" w:color="auto" w:fill="auto"/>
            <w:hideMark/>
          </w:tcPr>
          <w:p w14:paraId="477C652B"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på en automatiseret måde at aktivere både eksisterende og afsluttede anlægsregnskaber.</w:t>
            </w:r>
          </w:p>
        </w:tc>
        <w:tc>
          <w:tcPr>
            <w:tcW w:w="780" w:type="dxa"/>
            <w:tcBorders>
              <w:top w:val="nil"/>
              <w:left w:val="nil"/>
              <w:bottom w:val="single" w:sz="4" w:space="0" w:color="auto"/>
              <w:right w:val="single" w:sz="4" w:space="0" w:color="auto"/>
            </w:tcBorders>
            <w:shd w:val="clear" w:color="auto" w:fill="auto"/>
            <w:vAlign w:val="center"/>
            <w:hideMark/>
          </w:tcPr>
          <w:p w14:paraId="0A41F472"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1F4B7A61"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Ø182</w:t>
            </w:r>
          </w:p>
        </w:tc>
        <w:tc>
          <w:tcPr>
            <w:tcW w:w="1034" w:type="dxa"/>
            <w:tcBorders>
              <w:top w:val="nil"/>
              <w:left w:val="nil"/>
              <w:bottom w:val="single" w:sz="4" w:space="0" w:color="auto"/>
              <w:right w:val="single" w:sz="4" w:space="0" w:color="auto"/>
            </w:tcBorders>
            <w:shd w:val="clear" w:color="auto" w:fill="auto"/>
            <w:hideMark/>
          </w:tcPr>
          <w:p w14:paraId="2DA2A139" w14:textId="77777777" w:rsidR="003E2502" w:rsidRPr="00F608C4" w:rsidRDefault="008651F2">
            <w:sdt>
              <w:sdtPr>
                <w:rPr>
                  <w:rFonts w:eastAsia="Times New Roman"/>
                  <w:sz w:val="18"/>
                  <w:szCs w:val="18"/>
                  <w:lang w:eastAsia="da-DK"/>
                </w:rPr>
                <w:id w:val="1015581314"/>
                <w:placeholder>
                  <w:docPart w:val="259D0ED793524CFFB363000BEEA6621B"/>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530FD435"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3040D34E"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D4F5F43" w14:textId="77777777" w:rsidR="003E2502" w:rsidRPr="00F608C4" w:rsidRDefault="003E2502" w:rsidP="00087241">
            <w:pPr>
              <w:jc w:val="center"/>
              <w:rPr>
                <w:rFonts w:eastAsia="Times New Roman"/>
                <w:sz w:val="18"/>
                <w:szCs w:val="18"/>
                <w:lang w:eastAsia="da-DK"/>
              </w:rPr>
            </w:pPr>
            <w:permStart w:id="650263713" w:edGrp="everyone" w:colFirst="5" w:colLast="5"/>
            <w:permStart w:id="1753550607" w:edGrp="everyone" w:colFirst="6" w:colLast="6"/>
            <w:permEnd w:id="1546869384"/>
            <w:permEnd w:id="827418101"/>
            <w:r w:rsidRPr="00F608C4">
              <w:rPr>
                <w:rFonts w:eastAsia="Times New Roman"/>
                <w:sz w:val="18"/>
                <w:szCs w:val="18"/>
                <w:lang w:eastAsia="da-DK"/>
              </w:rPr>
              <w:t>Ø185</w:t>
            </w:r>
          </w:p>
        </w:tc>
        <w:tc>
          <w:tcPr>
            <w:tcW w:w="1281" w:type="dxa"/>
            <w:tcBorders>
              <w:top w:val="nil"/>
              <w:left w:val="nil"/>
              <w:bottom w:val="single" w:sz="4" w:space="0" w:color="auto"/>
              <w:right w:val="single" w:sz="4" w:space="0" w:color="auto"/>
            </w:tcBorders>
            <w:shd w:val="clear" w:color="auto" w:fill="auto"/>
            <w:vAlign w:val="center"/>
            <w:hideMark/>
          </w:tcPr>
          <w:p w14:paraId="09063F3F"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Regnskab</w:t>
            </w:r>
          </w:p>
        </w:tc>
        <w:tc>
          <w:tcPr>
            <w:tcW w:w="4420" w:type="dxa"/>
            <w:tcBorders>
              <w:top w:val="nil"/>
              <w:left w:val="nil"/>
              <w:bottom w:val="single" w:sz="4" w:space="0" w:color="auto"/>
              <w:right w:val="single" w:sz="4" w:space="0" w:color="auto"/>
            </w:tcBorders>
            <w:shd w:val="clear" w:color="auto" w:fill="auto"/>
            <w:hideMark/>
          </w:tcPr>
          <w:p w14:paraId="4FB50650"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Der bør fremgå primo- og </w:t>
            </w:r>
            <w:proofErr w:type="spellStart"/>
            <w:r w:rsidRPr="00F608C4">
              <w:rPr>
                <w:rFonts w:eastAsia="Times New Roman"/>
                <w:sz w:val="18"/>
                <w:szCs w:val="18"/>
                <w:lang w:eastAsia="da-DK"/>
              </w:rPr>
              <w:t>ultimosaldo</w:t>
            </w:r>
            <w:proofErr w:type="spellEnd"/>
            <w:r w:rsidRPr="00F608C4">
              <w:rPr>
                <w:rFonts w:eastAsia="Times New Roman"/>
                <w:sz w:val="18"/>
                <w:szCs w:val="18"/>
                <w:lang w:eastAsia="da-DK"/>
              </w:rPr>
              <w:t>, til- og afgange, herunder salg og afskrivninger i aktivregisteret (anlægskartoteket).</w:t>
            </w:r>
          </w:p>
        </w:tc>
        <w:tc>
          <w:tcPr>
            <w:tcW w:w="780" w:type="dxa"/>
            <w:tcBorders>
              <w:top w:val="nil"/>
              <w:left w:val="nil"/>
              <w:bottom w:val="single" w:sz="4" w:space="0" w:color="auto"/>
              <w:right w:val="single" w:sz="4" w:space="0" w:color="auto"/>
            </w:tcBorders>
            <w:shd w:val="clear" w:color="auto" w:fill="auto"/>
            <w:vAlign w:val="center"/>
            <w:hideMark/>
          </w:tcPr>
          <w:p w14:paraId="6EC00E44"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58F0336C"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Ø182</w:t>
            </w:r>
          </w:p>
        </w:tc>
        <w:tc>
          <w:tcPr>
            <w:tcW w:w="1034" w:type="dxa"/>
            <w:tcBorders>
              <w:top w:val="nil"/>
              <w:left w:val="nil"/>
              <w:bottom w:val="single" w:sz="4" w:space="0" w:color="auto"/>
              <w:right w:val="single" w:sz="4" w:space="0" w:color="auto"/>
            </w:tcBorders>
            <w:shd w:val="clear" w:color="auto" w:fill="auto"/>
            <w:hideMark/>
          </w:tcPr>
          <w:p w14:paraId="11F1A5A8" w14:textId="77777777" w:rsidR="003E2502" w:rsidRPr="00F608C4" w:rsidRDefault="008651F2">
            <w:sdt>
              <w:sdtPr>
                <w:rPr>
                  <w:rFonts w:eastAsia="Times New Roman"/>
                  <w:sz w:val="18"/>
                  <w:szCs w:val="18"/>
                  <w:lang w:eastAsia="da-DK"/>
                </w:rPr>
                <w:id w:val="-1870132563"/>
                <w:placeholder>
                  <w:docPart w:val="70DDA5392E0E403FB74833D2EAF68662"/>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7E6CD553"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28CF287A" w14:textId="77777777" w:rsidTr="00F608C4">
        <w:trPr>
          <w:trHeight w:val="48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41F71E71" w14:textId="77777777" w:rsidR="003E2502" w:rsidRPr="00F608C4" w:rsidRDefault="003E2502" w:rsidP="00087241">
            <w:pPr>
              <w:jc w:val="center"/>
              <w:rPr>
                <w:rFonts w:eastAsia="Times New Roman"/>
                <w:sz w:val="18"/>
                <w:szCs w:val="18"/>
                <w:lang w:eastAsia="da-DK"/>
              </w:rPr>
            </w:pPr>
            <w:permStart w:id="2144145778" w:edGrp="everyone" w:colFirst="5" w:colLast="5"/>
            <w:permStart w:id="1912028450" w:edGrp="everyone" w:colFirst="6" w:colLast="6"/>
            <w:permEnd w:id="650263713"/>
            <w:permEnd w:id="1753550607"/>
            <w:r w:rsidRPr="00F608C4">
              <w:rPr>
                <w:rFonts w:eastAsia="Times New Roman"/>
                <w:sz w:val="18"/>
                <w:szCs w:val="18"/>
                <w:lang w:eastAsia="da-DK"/>
              </w:rPr>
              <w:t>Ø186</w:t>
            </w:r>
          </w:p>
        </w:tc>
        <w:tc>
          <w:tcPr>
            <w:tcW w:w="1281" w:type="dxa"/>
            <w:tcBorders>
              <w:top w:val="nil"/>
              <w:left w:val="nil"/>
              <w:bottom w:val="single" w:sz="4" w:space="0" w:color="auto"/>
              <w:right w:val="single" w:sz="4" w:space="0" w:color="auto"/>
            </w:tcBorders>
            <w:shd w:val="clear" w:color="auto" w:fill="auto"/>
            <w:vAlign w:val="center"/>
            <w:hideMark/>
          </w:tcPr>
          <w:p w14:paraId="4057BD5A"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Regnskab</w:t>
            </w:r>
          </w:p>
        </w:tc>
        <w:tc>
          <w:tcPr>
            <w:tcW w:w="4420" w:type="dxa"/>
            <w:tcBorders>
              <w:top w:val="nil"/>
              <w:left w:val="nil"/>
              <w:bottom w:val="single" w:sz="4" w:space="0" w:color="auto"/>
              <w:right w:val="single" w:sz="4" w:space="0" w:color="auto"/>
            </w:tcBorders>
            <w:shd w:val="clear" w:color="auto" w:fill="auto"/>
            <w:hideMark/>
          </w:tcPr>
          <w:p w14:paraId="0107F98B"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 xml:space="preserve">Det bør være mulig at have individuelle afskrivningsprofiler. </w:t>
            </w:r>
          </w:p>
        </w:tc>
        <w:tc>
          <w:tcPr>
            <w:tcW w:w="780" w:type="dxa"/>
            <w:tcBorders>
              <w:top w:val="nil"/>
              <w:left w:val="nil"/>
              <w:bottom w:val="single" w:sz="4" w:space="0" w:color="auto"/>
              <w:right w:val="single" w:sz="4" w:space="0" w:color="auto"/>
            </w:tcBorders>
            <w:shd w:val="clear" w:color="auto" w:fill="auto"/>
            <w:vAlign w:val="center"/>
            <w:hideMark/>
          </w:tcPr>
          <w:p w14:paraId="29FD06CA"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6AFA3D30"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Ø182</w:t>
            </w:r>
          </w:p>
        </w:tc>
        <w:tc>
          <w:tcPr>
            <w:tcW w:w="1034" w:type="dxa"/>
            <w:tcBorders>
              <w:top w:val="nil"/>
              <w:left w:val="nil"/>
              <w:bottom w:val="single" w:sz="4" w:space="0" w:color="auto"/>
              <w:right w:val="single" w:sz="4" w:space="0" w:color="auto"/>
            </w:tcBorders>
            <w:shd w:val="clear" w:color="auto" w:fill="auto"/>
            <w:hideMark/>
          </w:tcPr>
          <w:p w14:paraId="1D0A3C8F" w14:textId="77777777" w:rsidR="003E2502" w:rsidRPr="00F608C4" w:rsidRDefault="008651F2">
            <w:sdt>
              <w:sdtPr>
                <w:rPr>
                  <w:rFonts w:eastAsia="Times New Roman"/>
                  <w:sz w:val="18"/>
                  <w:szCs w:val="18"/>
                  <w:lang w:eastAsia="da-DK"/>
                </w:rPr>
                <w:id w:val="1153800485"/>
                <w:placeholder>
                  <w:docPart w:val="E1BFF606714949309B6AFA5EF5BDD349"/>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2CC1FB37"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7E31F272"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2E508C57" w14:textId="77777777" w:rsidR="003E2502" w:rsidRPr="00F608C4" w:rsidRDefault="003E2502" w:rsidP="00087241">
            <w:pPr>
              <w:jc w:val="center"/>
              <w:rPr>
                <w:rFonts w:eastAsia="Times New Roman"/>
                <w:sz w:val="18"/>
                <w:szCs w:val="18"/>
                <w:lang w:eastAsia="da-DK"/>
              </w:rPr>
            </w:pPr>
            <w:permStart w:id="786193845" w:edGrp="everyone" w:colFirst="5" w:colLast="5"/>
            <w:permStart w:id="1597268009" w:edGrp="everyone" w:colFirst="6" w:colLast="6"/>
            <w:permEnd w:id="2144145778"/>
            <w:permEnd w:id="1912028450"/>
            <w:r w:rsidRPr="00F608C4">
              <w:rPr>
                <w:rFonts w:eastAsia="Times New Roman"/>
                <w:sz w:val="18"/>
                <w:szCs w:val="18"/>
                <w:lang w:eastAsia="da-DK"/>
              </w:rPr>
              <w:t>Ø187</w:t>
            </w:r>
          </w:p>
        </w:tc>
        <w:tc>
          <w:tcPr>
            <w:tcW w:w="1281" w:type="dxa"/>
            <w:tcBorders>
              <w:top w:val="nil"/>
              <w:left w:val="nil"/>
              <w:bottom w:val="single" w:sz="4" w:space="0" w:color="auto"/>
              <w:right w:val="single" w:sz="4" w:space="0" w:color="auto"/>
            </w:tcBorders>
            <w:shd w:val="clear" w:color="auto" w:fill="auto"/>
            <w:vAlign w:val="center"/>
            <w:hideMark/>
          </w:tcPr>
          <w:p w14:paraId="6324AC09"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Regnskab</w:t>
            </w:r>
          </w:p>
        </w:tc>
        <w:tc>
          <w:tcPr>
            <w:tcW w:w="4420" w:type="dxa"/>
            <w:tcBorders>
              <w:top w:val="nil"/>
              <w:left w:val="nil"/>
              <w:bottom w:val="single" w:sz="4" w:space="0" w:color="auto"/>
              <w:right w:val="single" w:sz="4" w:space="0" w:color="auto"/>
            </w:tcBorders>
            <w:shd w:val="clear" w:color="auto" w:fill="auto"/>
            <w:hideMark/>
          </w:tcPr>
          <w:p w14:paraId="10E8CB96"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Der bør være mulighed for at køre afskrivningskørsler i forskellige intervaller/afgrænsninger.</w:t>
            </w:r>
          </w:p>
        </w:tc>
        <w:tc>
          <w:tcPr>
            <w:tcW w:w="780" w:type="dxa"/>
            <w:tcBorders>
              <w:top w:val="nil"/>
              <w:left w:val="nil"/>
              <w:bottom w:val="single" w:sz="4" w:space="0" w:color="auto"/>
              <w:right w:val="single" w:sz="4" w:space="0" w:color="auto"/>
            </w:tcBorders>
            <w:shd w:val="clear" w:color="auto" w:fill="auto"/>
            <w:vAlign w:val="center"/>
            <w:hideMark/>
          </w:tcPr>
          <w:p w14:paraId="4DD6E5B3"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4836E44F"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Ø182</w:t>
            </w:r>
          </w:p>
        </w:tc>
        <w:tc>
          <w:tcPr>
            <w:tcW w:w="1034" w:type="dxa"/>
            <w:tcBorders>
              <w:top w:val="nil"/>
              <w:left w:val="nil"/>
              <w:bottom w:val="single" w:sz="4" w:space="0" w:color="auto"/>
              <w:right w:val="single" w:sz="4" w:space="0" w:color="auto"/>
            </w:tcBorders>
            <w:shd w:val="clear" w:color="auto" w:fill="auto"/>
            <w:hideMark/>
          </w:tcPr>
          <w:p w14:paraId="7CE19432" w14:textId="77777777" w:rsidR="003E2502" w:rsidRPr="00F608C4" w:rsidRDefault="008651F2">
            <w:sdt>
              <w:sdtPr>
                <w:rPr>
                  <w:rFonts w:eastAsia="Times New Roman"/>
                  <w:sz w:val="18"/>
                  <w:szCs w:val="18"/>
                  <w:lang w:eastAsia="da-DK"/>
                </w:rPr>
                <w:id w:val="-545456489"/>
                <w:placeholder>
                  <w:docPart w:val="2D375C24D1DF41A8B197DB3EC6819FB6"/>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74FF38C6"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6A905155" w14:textId="77777777" w:rsidTr="00F608C4">
        <w:trPr>
          <w:trHeight w:val="48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5D2EFC9E" w14:textId="77777777" w:rsidR="003E2502" w:rsidRPr="00F608C4" w:rsidRDefault="003E2502" w:rsidP="00087241">
            <w:pPr>
              <w:jc w:val="center"/>
              <w:rPr>
                <w:rFonts w:eastAsia="Times New Roman"/>
                <w:sz w:val="18"/>
                <w:szCs w:val="18"/>
                <w:lang w:eastAsia="da-DK"/>
              </w:rPr>
            </w:pPr>
            <w:permStart w:id="1366756053" w:edGrp="everyone" w:colFirst="5" w:colLast="5"/>
            <w:permStart w:id="281744184" w:edGrp="everyone" w:colFirst="6" w:colLast="6"/>
            <w:permEnd w:id="786193845"/>
            <w:permEnd w:id="1597268009"/>
            <w:r w:rsidRPr="00F608C4">
              <w:rPr>
                <w:rFonts w:eastAsia="Times New Roman"/>
                <w:sz w:val="18"/>
                <w:szCs w:val="18"/>
                <w:lang w:eastAsia="da-DK"/>
              </w:rPr>
              <w:t>Ø188</w:t>
            </w:r>
          </w:p>
        </w:tc>
        <w:tc>
          <w:tcPr>
            <w:tcW w:w="1281" w:type="dxa"/>
            <w:tcBorders>
              <w:top w:val="nil"/>
              <w:left w:val="nil"/>
              <w:bottom w:val="single" w:sz="4" w:space="0" w:color="auto"/>
              <w:right w:val="single" w:sz="4" w:space="0" w:color="auto"/>
            </w:tcBorders>
            <w:shd w:val="clear" w:color="auto" w:fill="auto"/>
            <w:vAlign w:val="center"/>
            <w:hideMark/>
          </w:tcPr>
          <w:p w14:paraId="6E9E2751"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Regnskab</w:t>
            </w:r>
          </w:p>
        </w:tc>
        <w:tc>
          <w:tcPr>
            <w:tcW w:w="4420" w:type="dxa"/>
            <w:tcBorders>
              <w:top w:val="nil"/>
              <w:left w:val="nil"/>
              <w:bottom w:val="single" w:sz="4" w:space="0" w:color="auto"/>
              <w:right w:val="single" w:sz="4" w:space="0" w:color="auto"/>
            </w:tcBorders>
            <w:shd w:val="clear" w:color="auto" w:fill="auto"/>
            <w:hideMark/>
          </w:tcPr>
          <w:p w14:paraId="44573A2C"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Det bør være muligt at spærre og genåbne aktiver i aktivregisteret (anlægskartoteket).</w:t>
            </w:r>
          </w:p>
        </w:tc>
        <w:tc>
          <w:tcPr>
            <w:tcW w:w="780" w:type="dxa"/>
            <w:tcBorders>
              <w:top w:val="nil"/>
              <w:left w:val="nil"/>
              <w:bottom w:val="single" w:sz="4" w:space="0" w:color="auto"/>
              <w:right w:val="single" w:sz="4" w:space="0" w:color="auto"/>
            </w:tcBorders>
            <w:shd w:val="clear" w:color="auto" w:fill="auto"/>
            <w:vAlign w:val="center"/>
            <w:hideMark/>
          </w:tcPr>
          <w:p w14:paraId="615F8B9D"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4" w:space="0" w:color="auto"/>
              <w:right w:val="single" w:sz="4" w:space="0" w:color="auto"/>
            </w:tcBorders>
            <w:shd w:val="clear" w:color="auto" w:fill="auto"/>
            <w:vAlign w:val="center"/>
            <w:hideMark/>
          </w:tcPr>
          <w:p w14:paraId="297BF9E0"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Ø182</w:t>
            </w:r>
          </w:p>
        </w:tc>
        <w:tc>
          <w:tcPr>
            <w:tcW w:w="1034" w:type="dxa"/>
            <w:tcBorders>
              <w:top w:val="nil"/>
              <w:left w:val="nil"/>
              <w:bottom w:val="single" w:sz="4" w:space="0" w:color="auto"/>
              <w:right w:val="single" w:sz="4" w:space="0" w:color="auto"/>
            </w:tcBorders>
            <w:shd w:val="clear" w:color="auto" w:fill="auto"/>
            <w:hideMark/>
          </w:tcPr>
          <w:p w14:paraId="142DD92C" w14:textId="77777777" w:rsidR="003E2502" w:rsidRPr="00F608C4" w:rsidRDefault="008651F2">
            <w:sdt>
              <w:sdtPr>
                <w:rPr>
                  <w:rFonts w:eastAsia="Times New Roman"/>
                  <w:sz w:val="18"/>
                  <w:szCs w:val="18"/>
                  <w:lang w:eastAsia="da-DK"/>
                </w:rPr>
                <w:id w:val="-2124064302"/>
                <w:placeholder>
                  <w:docPart w:val="D23D1744B8104798836FE858CB170F28"/>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3DF13BCF"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3421050D"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FAB267C" w14:textId="77777777" w:rsidR="003E2502" w:rsidRPr="00F608C4" w:rsidRDefault="003E2502" w:rsidP="00087241">
            <w:pPr>
              <w:jc w:val="center"/>
              <w:rPr>
                <w:rFonts w:eastAsia="Times New Roman"/>
                <w:sz w:val="18"/>
                <w:szCs w:val="18"/>
                <w:lang w:eastAsia="da-DK"/>
              </w:rPr>
            </w:pPr>
            <w:permStart w:id="688476813" w:edGrp="everyone" w:colFirst="5" w:colLast="5"/>
            <w:permEnd w:id="1366756053"/>
            <w:permEnd w:id="281744184"/>
            <w:r w:rsidRPr="00F608C4">
              <w:rPr>
                <w:rFonts w:eastAsia="Times New Roman"/>
                <w:sz w:val="18"/>
                <w:szCs w:val="18"/>
                <w:lang w:eastAsia="da-DK"/>
              </w:rPr>
              <w:t>Ø191</w:t>
            </w:r>
          </w:p>
        </w:tc>
        <w:tc>
          <w:tcPr>
            <w:tcW w:w="1281" w:type="dxa"/>
            <w:tcBorders>
              <w:top w:val="nil"/>
              <w:left w:val="nil"/>
              <w:bottom w:val="single" w:sz="4" w:space="0" w:color="auto"/>
              <w:right w:val="single" w:sz="4" w:space="0" w:color="auto"/>
            </w:tcBorders>
            <w:shd w:val="clear" w:color="auto" w:fill="auto"/>
            <w:vAlign w:val="center"/>
            <w:hideMark/>
          </w:tcPr>
          <w:p w14:paraId="13F06773"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Øvrige</w:t>
            </w:r>
          </w:p>
        </w:tc>
        <w:tc>
          <w:tcPr>
            <w:tcW w:w="4420" w:type="dxa"/>
            <w:tcBorders>
              <w:top w:val="nil"/>
              <w:left w:val="nil"/>
              <w:bottom w:val="single" w:sz="4" w:space="0" w:color="auto"/>
              <w:right w:val="single" w:sz="4" w:space="0" w:color="auto"/>
            </w:tcBorders>
            <w:shd w:val="clear" w:color="auto" w:fill="auto"/>
            <w:hideMark/>
          </w:tcPr>
          <w:p w14:paraId="08BD58C2" w14:textId="77777777" w:rsidR="003E2502" w:rsidRPr="00F608C4" w:rsidRDefault="003E2502" w:rsidP="00586E00">
            <w:pPr>
              <w:rPr>
                <w:rFonts w:eastAsia="Times New Roman"/>
                <w:sz w:val="18"/>
                <w:szCs w:val="18"/>
                <w:lang w:eastAsia="da-DK"/>
              </w:rPr>
            </w:pPr>
            <w:r w:rsidRPr="00F608C4">
              <w:rPr>
                <w:rFonts w:eastAsia="Times New Roman"/>
                <w:sz w:val="18"/>
                <w:szCs w:val="18"/>
                <w:lang w:eastAsia="da-DK"/>
              </w:rPr>
              <w:t xml:space="preserve">Leverancen skal understøtte indlæsning af filer og kørsler i fx </w:t>
            </w:r>
            <w:proofErr w:type="spellStart"/>
            <w:r w:rsidRPr="00F608C4">
              <w:rPr>
                <w:rFonts w:eastAsia="Times New Roman"/>
                <w:sz w:val="18"/>
                <w:szCs w:val="18"/>
                <w:lang w:eastAsia="da-DK"/>
              </w:rPr>
              <w:t>batch-</w:t>
            </w:r>
            <w:r w:rsidR="00586E00" w:rsidRPr="00F608C4">
              <w:rPr>
                <w:rFonts w:eastAsia="Times New Roman"/>
                <w:sz w:val="18"/>
                <w:szCs w:val="18"/>
                <w:lang w:eastAsia="da-DK"/>
              </w:rPr>
              <w:t>kørsler</w:t>
            </w:r>
            <w:proofErr w:type="spellEnd"/>
            <w:r w:rsidRPr="00F608C4">
              <w:rPr>
                <w:rFonts w:eastAsia="Times New Roman"/>
                <w:sz w:val="18"/>
                <w:szCs w:val="18"/>
                <w:lang w:eastAsia="da-DK"/>
              </w:rPr>
              <w:t xml:space="preserve"> uden Kundens involvering.</w:t>
            </w:r>
          </w:p>
        </w:tc>
        <w:tc>
          <w:tcPr>
            <w:tcW w:w="780" w:type="dxa"/>
            <w:tcBorders>
              <w:top w:val="nil"/>
              <w:left w:val="nil"/>
              <w:bottom w:val="single" w:sz="4" w:space="0" w:color="auto"/>
              <w:right w:val="single" w:sz="4" w:space="0" w:color="auto"/>
            </w:tcBorders>
            <w:shd w:val="clear" w:color="auto" w:fill="auto"/>
            <w:vAlign w:val="center"/>
            <w:hideMark/>
          </w:tcPr>
          <w:p w14:paraId="6302C3DF"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A</w:t>
            </w:r>
          </w:p>
        </w:tc>
        <w:tc>
          <w:tcPr>
            <w:tcW w:w="780" w:type="dxa"/>
            <w:tcBorders>
              <w:top w:val="nil"/>
              <w:left w:val="nil"/>
              <w:bottom w:val="single" w:sz="4" w:space="0" w:color="auto"/>
              <w:right w:val="single" w:sz="4" w:space="0" w:color="auto"/>
            </w:tcBorders>
            <w:shd w:val="clear" w:color="auto" w:fill="auto"/>
            <w:vAlign w:val="center"/>
            <w:hideMark/>
          </w:tcPr>
          <w:p w14:paraId="7C212118"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 </w:t>
            </w:r>
          </w:p>
        </w:tc>
        <w:tc>
          <w:tcPr>
            <w:tcW w:w="1034" w:type="dxa"/>
            <w:tcBorders>
              <w:top w:val="nil"/>
              <w:left w:val="nil"/>
              <w:bottom w:val="single" w:sz="4" w:space="0" w:color="auto"/>
              <w:right w:val="single" w:sz="4" w:space="0" w:color="auto"/>
            </w:tcBorders>
            <w:shd w:val="clear" w:color="auto" w:fill="auto"/>
            <w:hideMark/>
          </w:tcPr>
          <w:p w14:paraId="1DFF82D1" w14:textId="0F9F06E7" w:rsidR="003E2502" w:rsidRPr="00F608C4" w:rsidRDefault="008651F2">
            <w:sdt>
              <w:sdtPr>
                <w:rPr>
                  <w:rFonts w:eastAsia="Times New Roman"/>
                  <w:sz w:val="18"/>
                  <w:szCs w:val="18"/>
                  <w:lang w:eastAsia="da-DK"/>
                </w:rPr>
                <w:id w:val="1311214585"/>
                <w:placeholder>
                  <w:docPart w:val="07E6455684B541DFAA475238FF4D4E08"/>
                </w:placeholder>
                <w:showingPlcHdr/>
                <w:dropDownList>
                  <w:listItem w:displayText="Ja" w:value="Ja"/>
                  <w:listItem w:displayText="Nej" w:value="Nej"/>
                </w:dropDownList>
              </w:sdtPr>
              <w:sdtEndPr/>
              <w:sdtContent>
                <w:r w:rsidR="004F4517"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tcPr>
          <w:p w14:paraId="6E4A5162" w14:textId="1050F493" w:rsidR="003E2502" w:rsidRPr="00F608C4" w:rsidRDefault="00532196" w:rsidP="00F608C4">
            <w:pPr>
              <w:rPr>
                <w:rFonts w:eastAsia="Times New Roman"/>
                <w:sz w:val="18"/>
                <w:szCs w:val="18"/>
                <w:lang w:eastAsia="da-DK"/>
              </w:rPr>
            </w:pPr>
            <w:r>
              <w:rPr>
                <w:rFonts w:eastAsia="Times New Roman"/>
                <w:sz w:val="18"/>
                <w:szCs w:val="18"/>
                <w:lang w:eastAsia="da-DK"/>
              </w:rPr>
              <w:t xml:space="preserve"> </w:t>
            </w:r>
            <w:bookmarkStart w:id="2" w:name="_GoBack"/>
            <w:bookmarkEnd w:id="2"/>
          </w:p>
        </w:tc>
      </w:tr>
      <w:tr w:rsidR="00F608C4" w:rsidRPr="00F608C4" w14:paraId="18AD03CE" w14:textId="77777777" w:rsidTr="00F608C4">
        <w:trPr>
          <w:trHeight w:val="720"/>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1CBA5A7" w14:textId="77777777" w:rsidR="003E2502" w:rsidRPr="00F608C4" w:rsidRDefault="003E2502" w:rsidP="00087241">
            <w:pPr>
              <w:jc w:val="center"/>
              <w:rPr>
                <w:rFonts w:eastAsia="Times New Roman"/>
                <w:sz w:val="18"/>
                <w:szCs w:val="18"/>
                <w:lang w:eastAsia="da-DK"/>
              </w:rPr>
            </w:pPr>
            <w:permStart w:id="2006068232" w:edGrp="everyone" w:colFirst="5" w:colLast="5"/>
            <w:permEnd w:id="688476813"/>
            <w:r w:rsidRPr="00F608C4">
              <w:rPr>
                <w:rFonts w:eastAsia="Times New Roman"/>
                <w:sz w:val="18"/>
                <w:szCs w:val="18"/>
                <w:lang w:eastAsia="da-DK"/>
              </w:rPr>
              <w:t>Ø192</w:t>
            </w:r>
          </w:p>
        </w:tc>
        <w:tc>
          <w:tcPr>
            <w:tcW w:w="1281" w:type="dxa"/>
            <w:tcBorders>
              <w:top w:val="nil"/>
              <w:left w:val="nil"/>
              <w:bottom w:val="single" w:sz="4" w:space="0" w:color="auto"/>
              <w:right w:val="single" w:sz="4" w:space="0" w:color="auto"/>
            </w:tcBorders>
            <w:shd w:val="clear" w:color="auto" w:fill="auto"/>
            <w:vAlign w:val="center"/>
            <w:hideMark/>
          </w:tcPr>
          <w:p w14:paraId="2C9EE105"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Øvrige</w:t>
            </w:r>
          </w:p>
        </w:tc>
        <w:tc>
          <w:tcPr>
            <w:tcW w:w="4420" w:type="dxa"/>
            <w:tcBorders>
              <w:top w:val="nil"/>
              <w:left w:val="nil"/>
              <w:bottom w:val="single" w:sz="4" w:space="0" w:color="auto"/>
              <w:right w:val="single" w:sz="4" w:space="0" w:color="auto"/>
            </w:tcBorders>
            <w:shd w:val="clear" w:color="auto" w:fill="auto"/>
            <w:hideMark/>
          </w:tcPr>
          <w:p w14:paraId="662B3F47"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Der skal ske overvågning af Systemet, som sikrer opfølgning af, at alle filer og kørsler er indlæst uden fejl.</w:t>
            </w:r>
          </w:p>
        </w:tc>
        <w:tc>
          <w:tcPr>
            <w:tcW w:w="780" w:type="dxa"/>
            <w:tcBorders>
              <w:top w:val="nil"/>
              <w:left w:val="nil"/>
              <w:bottom w:val="single" w:sz="4" w:space="0" w:color="auto"/>
              <w:right w:val="single" w:sz="4" w:space="0" w:color="auto"/>
            </w:tcBorders>
            <w:shd w:val="clear" w:color="auto" w:fill="auto"/>
            <w:vAlign w:val="center"/>
            <w:hideMark/>
          </w:tcPr>
          <w:p w14:paraId="2427650E"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A</w:t>
            </w:r>
          </w:p>
        </w:tc>
        <w:tc>
          <w:tcPr>
            <w:tcW w:w="780" w:type="dxa"/>
            <w:tcBorders>
              <w:top w:val="nil"/>
              <w:left w:val="nil"/>
              <w:bottom w:val="single" w:sz="4" w:space="0" w:color="auto"/>
              <w:right w:val="single" w:sz="4" w:space="0" w:color="auto"/>
            </w:tcBorders>
            <w:shd w:val="clear" w:color="auto" w:fill="auto"/>
            <w:vAlign w:val="center"/>
            <w:hideMark/>
          </w:tcPr>
          <w:p w14:paraId="165C90E5"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Ø191</w:t>
            </w:r>
          </w:p>
        </w:tc>
        <w:tc>
          <w:tcPr>
            <w:tcW w:w="1034" w:type="dxa"/>
            <w:tcBorders>
              <w:top w:val="nil"/>
              <w:left w:val="nil"/>
              <w:bottom w:val="single" w:sz="4" w:space="0" w:color="auto"/>
              <w:right w:val="single" w:sz="4" w:space="0" w:color="auto"/>
            </w:tcBorders>
            <w:shd w:val="clear" w:color="auto" w:fill="auto"/>
            <w:hideMark/>
          </w:tcPr>
          <w:p w14:paraId="782F6D9D" w14:textId="08FEBE63" w:rsidR="003E2502" w:rsidRPr="00F608C4" w:rsidRDefault="008651F2">
            <w:sdt>
              <w:sdtPr>
                <w:rPr>
                  <w:rFonts w:eastAsia="Times New Roman"/>
                  <w:sz w:val="18"/>
                  <w:szCs w:val="18"/>
                  <w:lang w:eastAsia="da-DK"/>
                </w:rPr>
                <w:id w:val="1649940547"/>
                <w:placeholder>
                  <w:docPart w:val="A131144F26354CF8997CFFD0E53ACF32"/>
                </w:placeholder>
                <w:showingPlcHdr/>
                <w:dropDownList>
                  <w:listItem w:displayText="Ja" w:value="Ja"/>
                  <w:listItem w:displayText="Nej" w:value="Nej"/>
                </w:dropDownList>
              </w:sdtPr>
              <w:sdtEndPr/>
              <w:sdtContent>
                <w:r w:rsidR="004F4517" w:rsidRPr="00F608C4">
                  <w:rPr>
                    <w:rStyle w:val="Pladsholdertekst"/>
                    <w:color w:val="auto"/>
                  </w:rPr>
                  <w:t>Vælg et element.</w:t>
                </w:r>
              </w:sdtContent>
            </w:sdt>
          </w:p>
        </w:tc>
        <w:tc>
          <w:tcPr>
            <w:tcW w:w="6755" w:type="dxa"/>
            <w:tcBorders>
              <w:top w:val="nil"/>
              <w:left w:val="nil"/>
              <w:bottom w:val="single" w:sz="4" w:space="0" w:color="auto"/>
              <w:right w:val="single" w:sz="8" w:space="0" w:color="auto"/>
            </w:tcBorders>
            <w:shd w:val="clear" w:color="auto" w:fill="auto"/>
            <w:hideMark/>
          </w:tcPr>
          <w:p w14:paraId="4E8D2ABA"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tr w:rsidR="00F608C4" w:rsidRPr="00F608C4" w14:paraId="2E1DE2B0" w14:textId="77777777" w:rsidTr="00F608C4">
        <w:trPr>
          <w:trHeight w:val="495"/>
        </w:trPr>
        <w:tc>
          <w:tcPr>
            <w:tcW w:w="700" w:type="dxa"/>
            <w:tcBorders>
              <w:top w:val="nil"/>
              <w:left w:val="single" w:sz="8" w:space="0" w:color="auto"/>
              <w:bottom w:val="single" w:sz="8" w:space="0" w:color="auto"/>
              <w:right w:val="single" w:sz="4" w:space="0" w:color="auto"/>
            </w:tcBorders>
            <w:shd w:val="clear" w:color="auto" w:fill="auto"/>
            <w:vAlign w:val="center"/>
            <w:hideMark/>
          </w:tcPr>
          <w:p w14:paraId="4077AE55" w14:textId="77777777" w:rsidR="003E2502" w:rsidRPr="00F608C4" w:rsidRDefault="003E2502" w:rsidP="00087241">
            <w:pPr>
              <w:jc w:val="center"/>
              <w:rPr>
                <w:rFonts w:eastAsia="Times New Roman"/>
                <w:sz w:val="18"/>
                <w:szCs w:val="18"/>
                <w:lang w:eastAsia="da-DK"/>
              </w:rPr>
            </w:pPr>
            <w:permStart w:id="1928733360" w:edGrp="everyone" w:colFirst="5" w:colLast="5"/>
            <w:permStart w:id="1781470381" w:edGrp="everyone" w:colFirst="6" w:colLast="6"/>
            <w:permEnd w:id="2006068232"/>
            <w:r w:rsidRPr="00F608C4">
              <w:rPr>
                <w:rFonts w:eastAsia="Times New Roman"/>
                <w:sz w:val="18"/>
                <w:szCs w:val="18"/>
                <w:lang w:eastAsia="da-DK"/>
              </w:rPr>
              <w:t>Ø193</w:t>
            </w:r>
          </w:p>
        </w:tc>
        <w:tc>
          <w:tcPr>
            <w:tcW w:w="1281" w:type="dxa"/>
            <w:tcBorders>
              <w:top w:val="nil"/>
              <w:left w:val="nil"/>
              <w:bottom w:val="single" w:sz="8" w:space="0" w:color="auto"/>
              <w:right w:val="single" w:sz="4" w:space="0" w:color="auto"/>
            </w:tcBorders>
            <w:shd w:val="clear" w:color="auto" w:fill="auto"/>
            <w:vAlign w:val="center"/>
            <w:hideMark/>
          </w:tcPr>
          <w:p w14:paraId="4A67CB12"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Øvrige</w:t>
            </w:r>
          </w:p>
        </w:tc>
        <w:tc>
          <w:tcPr>
            <w:tcW w:w="4420" w:type="dxa"/>
            <w:tcBorders>
              <w:top w:val="nil"/>
              <w:left w:val="nil"/>
              <w:bottom w:val="single" w:sz="8" w:space="0" w:color="auto"/>
              <w:right w:val="single" w:sz="4" w:space="0" w:color="auto"/>
            </w:tcBorders>
            <w:shd w:val="clear" w:color="auto" w:fill="auto"/>
            <w:hideMark/>
          </w:tcPr>
          <w:p w14:paraId="0AE6435D" w14:textId="77777777" w:rsidR="003E2502" w:rsidRPr="00F608C4" w:rsidRDefault="003E2502" w:rsidP="00087241">
            <w:pPr>
              <w:rPr>
                <w:rFonts w:eastAsia="Times New Roman"/>
                <w:sz w:val="18"/>
                <w:szCs w:val="18"/>
                <w:lang w:eastAsia="da-DK"/>
              </w:rPr>
            </w:pPr>
            <w:r w:rsidRPr="00F608C4">
              <w:rPr>
                <w:rFonts w:eastAsia="Times New Roman"/>
                <w:sz w:val="18"/>
                <w:szCs w:val="18"/>
                <w:lang w:eastAsia="da-DK"/>
              </w:rPr>
              <w:t>Kunden bør underrettes, hvis en fejlrettelse kræver handling fra Kunden.</w:t>
            </w:r>
          </w:p>
        </w:tc>
        <w:tc>
          <w:tcPr>
            <w:tcW w:w="780" w:type="dxa"/>
            <w:tcBorders>
              <w:top w:val="nil"/>
              <w:left w:val="nil"/>
              <w:bottom w:val="single" w:sz="8" w:space="0" w:color="auto"/>
              <w:right w:val="single" w:sz="4" w:space="0" w:color="auto"/>
            </w:tcBorders>
            <w:shd w:val="clear" w:color="auto" w:fill="auto"/>
            <w:vAlign w:val="center"/>
            <w:hideMark/>
          </w:tcPr>
          <w:p w14:paraId="3EB307C0"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w:t>
            </w:r>
          </w:p>
        </w:tc>
        <w:tc>
          <w:tcPr>
            <w:tcW w:w="780" w:type="dxa"/>
            <w:tcBorders>
              <w:top w:val="nil"/>
              <w:left w:val="nil"/>
              <w:bottom w:val="single" w:sz="8" w:space="0" w:color="auto"/>
              <w:right w:val="single" w:sz="4" w:space="0" w:color="auto"/>
            </w:tcBorders>
            <w:shd w:val="clear" w:color="auto" w:fill="auto"/>
            <w:vAlign w:val="center"/>
            <w:hideMark/>
          </w:tcPr>
          <w:p w14:paraId="753D16BB" w14:textId="77777777" w:rsidR="003E2502" w:rsidRPr="00F608C4" w:rsidRDefault="003E2502" w:rsidP="00087241">
            <w:pPr>
              <w:jc w:val="center"/>
              <w:rPr>
                <w:rFonts w:eastAsia="Times New Roman"/>
                <w:sz w:val="18"/>
                <w:szCs w:val="18"/>
                <w:lang w:eastAsia="da-DK"/>
              </w:rPr>
            </w:pPr>
            <w:r w:rsidRPr="00F608C4">
              <w:rPr>
                <w:rFonts w:eastAsia="Times New Roman"/>
                <w:sz w:val="18"/>
                <w:szCs w:val="18"/>
                <w:lang w:eastAsia="da-DK"/>
              </w:rPr>
              <w:t>Ø192</w:t>
            </w:r>
          </w:p>
        </w:tc>
        <w:tc>
          <w:tcPr>
            <w:tcW w:w="1034" w:type="dxa"/>
            <w:tcBorders>
              <w:top w:val="nil"/>
              <w:left w:val="nil"/>
              <w:bottom w:val="single" w:sz="8" w:space="0" w:color="auto"/>
              <w:right w:val="single" w:sz="4" w:space="0" w:color="auto"/>
            </w:tcBorders>
            <w:shd w:val="clear" w:color="auto" w:fill="auto"/>
            <w:hideMark/>
          </w:tcPr>
          <w:p w14:paraId="439DF6CC" w14:textId="77777777" w:rsidR="003E2502" w:rsidRPr="00F608C4" w:rsidRDefault="008651F2">
            <w:sdt>
              <w:sdtPr>
                <w:rPr>
                  <w:rFonts w:eastAsia="Times New Roman"/>
                  <w:sz w:val="18"/>
                  <w:szCs w:val="18"/>
                  <w:lang w:eastAsia="da-DK"/>
                </w:rPr>
                <w:id w:val="-877008521"/>
                <w:placeholder>
                  <w:docPart w:val="01C77A1F05CA4581B00AA4F518E41DEC"/>
                </w:placeholder>
                <w:showingPlcHdr/>
                <w:dropDownList>
                  <w:listItem w:displayText="Ja" w:value="Ja"/>
                  <w:listItem w:displayText="Nej" w:value="Nej"/>
                  <w:listItem w:displayText="Delvist" w:value="Delvist"/>
                </w:dropDownList>
              </w:sdtPr>
              <w:sdtEndPr/>
              <w:sdtContent>
                <w:r w:rsidR="003E2502" w:rsidRPr="00F608C4">
                  <w:rPr>
                    <w:rStyle w:val="Pladsholdertekst"/>
                    <w:color w:val="auto"/>
                  </w:rPr>
                  <w:t>Vælg et element.</w:t>
                </w:r>
              </w:sdtContent>
            </w:sdt>
          </w:p>
        </w:tc>
        <w:tc>
          <w:tcPr>
            <w:tcW w:w="6755" w:type="dxa"/>
            <w:tcBorders>
              <w:top w:val="nil"/>
              <w:left w:val="nil"/>
              <w:bottom w:val="single" w:sz="8" w:space="0" w:color="auto"/>
              <w:right w:val="single" w:sz="8" w:space="0" w:color="auto"/>
            </w:tcBorders>
            <w:shd w:val="clear" w:color="auto" w:fill="auto"/>
            <w:hideMark/>
          </w:tcPr>
          <w:p w14:paraId="1E11DB7C" w14:textId="77777777" w:rsidR="003E2502" w:rsidRPr="00F608C4" w:rsidRDefault="003E2502" w:rsidP="00F608C4">
            <w:pPr>
              <w:rPr>
                <w:rFonts w:eastAsia="Times New Roman"/>
                <w:sz w:val="18"/>
                <w:szCs w:val="18"/>
                <w:lang w:eastAsia="da-DK"/>
              </w:rPr>
            </w:pPr>
            <w:r w:rsidRPr="00F608C4">
              <w:rPr>
                <w:rFonts w:eastAsia="Times New Roman"/>
                <w:sz w:val="18"/>
                <w:szCs w:val="18"/>
                <w:lang w:eastAsia="da-DK"/>
              </w:rPr>
              <w:t> </w:t>
            </w:r>
          </w:p>
        </w:tc>
      </w:tr>
      <w:permEnd w:id="1928733360"/>
      <w:permEnd w:id="1781470381"/>
    </w:tbl>
    <w:p w14:paraId="4B8E4E15" w14:textId="77777777" w:rsidR="00A05E5A" w:rsidRPr="00F608C4" w:rsidRDefault="00A05E5A" w:rsidP="00AD7C30"/>
    <w:sectPr w:rsidR="00A05E5A" w:rsidRPr="00F608C4" w:rsidSect="003C5C7B">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567" w:bottom="851" w:left="567"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4DAF1" w14:textId="77777777" w:rsidR="004F4517" w:rsidRDefault="004F4517" w:rsidP="00FF1D0F">
      <w:r>
        <w:separator/>
      </w:r>
    </w:p>
  </w:endnote>
  <w:endnote w:type="continuationSeparator" w:id="0">
    <w:p w14:paraId="06D823F2" w14:textId="77777777" w:rsidR="004F4517" w:rsidRDefault="004F4517" w:rsidP="00FF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697C0" w14:textId="77777777" w:rsidR="008651F2" w:rsidRDefault="008651F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184694"/>
      <w:docPartObj>
        <w:docPartGallery w:val="Page Numbers (Bottom of Page)"/>
        <w:docPartUnique/>
      </w:docPartObj>
    </w:sdtPr>
    <w:sdtEndPr/>
    <w:sdtContent>
      <w:p w14:paraId="4F75FFDC" w14:textId="77777777" w:rsidR="004F4517" w:rsidRDefault="004F4517">
        <w:pPr>
          <w:pStyle w:val="Sidefod"/>
          <w:jc w:val="center"/>
        </w:pPr>
        <w:r>
          <w:t>[</w:t>
        </w:r>
        <w:r>
          <w:fldChar w:fldCharType="begin"/>
        </w:r>
        <w:r>
          <w:instrText>PAGE   \* MERGEFORMAT</w:instrText>
        </w:r>
        <w:r>
          <w:fldChar w:fldCharType="separate"/>
        </w:r>
        <w:r w:rsidR="008651F2">
          <w:rPr>
            <w:noProof/>
          </w:rPr>
          <w:t>1</w:t>
        </w:r>
        <w:r>
          <w:fldChar w:fldCharType="end"/>
        </w:r>
        <w:r>
          <w:t>]</w:t>
        </w:r>
      </w:p>
    </w:sdtContent>
  </w:sdt>
  <w:p w14:paraId="7CE589E3" w14:textId="77777777" w:rsidR="004F4517" w:rsidRDefault="004F4517">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0F690" w14:textId="77777777" w:rsidR="008651F2" w:rsidRDefault="008651F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FCF6D" w14:textId="77777777" w:rsidR="004F4517" w:rsidRDefault="004F4517" w:rsidP="00FF1D0F">
      <w:r>
        <w:separator/>
      </w:r>
    </w:p>
  </w:footnote>
  <w:footnote w:type="continuationSeparator" w:id="0">
    <w:p w14:paraId="1FDBD51F" w14:textId="77777777" w:rsidR="004F4517" w:rsidRDefault="004F4517" w:rsidP="00FF1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B2D93" w14:textId="77777777" w:rsidR="008651F2" w:rsidRDefault="008651F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04C17" w14:textId="77777777" w:rsidR="008651F2" w:rsidRDefault="008651F2">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D3163" w14:textId="77777777" w:rsidR="008651F2" w:rsidRDefault="008651F2">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comments" w:enforcement="1" w:cryptProviderType="rsaFull" w:cryptAlgorithmClass="hash" w:cryptAlgorithmType="typeAny" w:cryptAlgorithmSid="4" w:cryptSpinCount="100000" w:hash="X80BeeS6NduViZtPV0YO+wRywpI=" w:salt="datoVG5lvxl8IgMxZ+6mWA=="/>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fficeInstanceGUID" w:val="{72FF5831-5646-433E-9A86-81DBA658BC36}"/>
  </w:docVars>
  <w:rsids>
    <w:rsidRoot w:val="00193CEE"/>
    <w:rsid w:val="000006D9"/>
    <w:rsid w:val="00001681"/>
    <w:rsid w:val="0000170C"/>
    <w:rsid w:val="000022C7"/>
    <w:rsid w:val="00002FCD"/>
    <w:rsid w:val="0000307B"/>
    <w:rsid w:val="000032B7"/>
    <w:rsid w:val="00003951"/>
    <w:rsid w:val="00003EA3"/>
    <w:rsid w:val="00005627"/>
    <w:rsid w:val="00005668"/>
    <w:rsid w:val="000070A8"/>
    <w:rsid w:val="00010BE9"/>
    <w:rsid w:val="00010DEC"/>
    <w:rsid w:val="000114B2"/>
    <w:rsid w:val="00011633"/>
    <w:rsid w:val="00012388"/>
    <w:rsid w:val="00012746"/>
    <w:rsid w:val="00015762"/>
    <w:rsid w:val="00016FA9"/>
    <w:rsid w:val="00017CB9"/>
    <w:rsid w:val="00020342"/>
    <w:rsid w:val="0002155C"/>
    <w:rsid w:val="000215CD"/>
    <w:rsid w:val="00021CD9"/>
    <w:rsid w:val="00022324"/>
    <w:rsid w:val="0002235B"/>
    <w:rsid w:val="000224D4"/>
    <w:rsid w:val="00022C0C"/>
    <w:rsid w:val="00023BD1"/>
    <w:rsid w:val="0002429C"/>
    <w:rsid w:val="00024627"/>
    <w:rsid w:val="0002548C"/>
    <w:rsid w:val="0002715D"/>
    <w:rsid w:val="000276FB"/>
    <w:rsid w:val="000278DA"/>
    <w:rsid w:val="000279B7"/>
    <w:rsid w:val="00030FC6"/>
    <w:rsid w:val="00033B21"/>
    <w:rsid w:val="00034B75"/>
    <w:rsid w:val="000353BC"/>
    <w:rsid w:val="00035BF9"/>
    <w:rsid w:val="000366AA"/>
    <w:rsid w:val="00037C51"/>
    <w:rsid w:val="000410F4"/>
    <w:rsid w:val="00041CAF"/>
    <w:rsid w:val="00041D02"/>
    <w:rsid w:val="00041FAA"/>
    <w:rsid w:val="00042D6C"/>
    <w:rsid w:val="00043386"/>
    <w:rsid w:val="000433B2"/>
    <w:rsid w:val="0004391B"/>
    <w:rsid w:val="00043A86"/>
    <w:rsid w:val="000451C4"/>
    <w:rsid w:val="00045484"/>
    <w:rsid w:val="00045912"/>
    <w:rsid w:val="00045F0B"/>
    <w:rsid w:val="00046038"/>
    <w:rsid w:val="000465EF"/>
    <w:rsid w:val="000469A0"/>
    <w:rsid w:val="00046B1B"/>
    <w:rsid w:val="0004709C"/>
    <w:rsid w:val="000506AF"/>
    <w:rsid w:val="00051B95"/>
    <w:rsid w:val="00053575"/>
    <w:rsid w:val="00053747"/>
    <w:rsid w:val="00053C03"/>
    <w:rsid w:val="00056072"/>
    <w:rsid w:val="00060300"/>
    <w:rsid w:val="00060E1C"/>
    <w:rsid w:val="00061CC1"/>
    <w:rsid w:val="00062257"/>
    <w:rsid w:val="000628C9"/>
    <w:rsid w:val="00063F8D"/>
    <w:rsid w:val="00064EB1"/>
    <w:rsid w:val="00065525"/>
    <w:rsid w:val="00065B45"/>
    <w:rsid w:val="00066117"/>
    <w:rsid w:val="00066D18"/>
    <w:rsid w:val="000679FD"/>
    <w:rsid w:val="00067AD7"/>
    <w:rsid w:val="00070686"/>
    <w:rsid w:val="000713AB"/>
    <w:rsid w:val="0007236A"/>
    <w:rsid w:val="00074CF3"/>
    <w:rsid w:val="00074EDE"/>
    <w:rsid w:val="0007761C"/>
    <w:rsid w:val="0008034F"/>
    <w:rsid w:val="00081216"/>
    <w:rsid w:val="00081FD1"/>
    <w:rsid w:val="0008268C"/>
    <w:rsid w:val="00082B64"/>
    <w:rsid w:val="0008310C"/>
    <w:rsid w:val="0008404E"/>
    <w:rsid w:val="00084D6F"/>
    <w:rsid w:val="000857FC"/>
    <w:rsid w:val="00087241"/>
    <w:rsid w:val="00087BC8"/>
    <w:rsid w:val="000901BE"/>
    <w:rsid w:val="0009139F"/>
    <w:rsid w:val="000923BC"/>
    <w:rsid w:val="000925AE"/>
    <w:rsid w:val="000926FE"/>
    <w:rsid w:val="0009636F"/>
    <w:rsid w:val="000A2572"/>
    <w:rsid w:val="000A29A7"/>
    <w:rsid w:val="000A322D"/>
    <w:rsid w:val="000A3847"/>
    <w:rsid w:val="000A39A2"/>
    <w:rsid w:val="000A3BC9"/>
    <w:rsid w:val="000A4CA2"/>
    <w:rsid w:val="000A5EA3"/>
    <w:rsid w:val="000A6158"/>
    <w:rsid w:val="000A69DB"/>
    <w:rsid w:val="000A6C3C"/>
    <w:rsid w:val="000A6FAE"/>
    <w:rsid w:val="000A737A"/>
    <w:rsid w:val="000B011F"/>
    <w:rsid w:val="000B12E9"/>
    <w:rsid w:val="000B1AEA"/>
    <w:rsid w:val="000B206D"/>
    <w:rsid w:val="000B39BF"/>
    <w:rsid w:val="000B3F15"/>
    <w:rsid w:val="000B41C8"/>
    <w:rsid w:val="000B462F"/>
    <w:rsid w:val="000B5E5F"/>
    <w:rsid w:val="000B69E4"/>
    <w:rsid w:val="000B6C48"/>
    <w:rsid w:val="000B7358"/>
    <w:rsid w:val="000C0B65"/>
    <w:rsid w:val="000C0C3A"/>
    <w:rsid w:val="000C1BBD"/>
    <w:rsid w:val="000C1C38"/>
    <w:rsid w:val="000C303C"/>
    <w:rsid w:val="000C3CC4"/>
    <w:rsid w:val="000C42EC"/>
    <w:rsid w:val="000C4E8F"/>
    <w:rsid w:val="000C4F22"/>
    <w:rsid w:val="000C6F64"/>
    <w:rsid w:val="000C73A4"/>
    <w:rsid w:val="000C7FE1"/>
    <w:rsid w:val="000D02AB"/>
    <w:rsid w:val="000D083F"/>
    <w:rsid w:val="000D0B96"/>
    <w:rsid w:val="000D138F"/>
    <w:rsid w:val="000D1BAA"/>
    <w:rsid w:val="000D248D"/>
    <w:rsid w:val="000D2A61"/>
    <w:rsid w:val="000D4F33"/>
    <w:rsid w:val="000D684F"/>
    <w:rsid w:val="000D71BF"/>
    <w:rsid w:val="000D7B53"/>
    <w:rsid w:val="000E07F1"/>
    <w:rsid w:val="000E0E32"/>
    <w:rsid w:val="000E1341"/>
    <w:rsid w:val="000E2362"/>
    <w:rsid w:val="000E2AAF"/>
    <w:rsid w:val="000E3755"/>
    <w:rsid w:val="000E4791"/>
    <w:rsid w:val="000E7B53"/>
    <w:rsid w:val="000F1936"/>
    <w:rsid w:val="000F21B6"/>
    <w:rsid w:val="000F290F"/>
    <w:rsid w:val="000F2B1C"/>
    <w:rsid w:val="000F35D8"/>
    <w:rsid w:val="000F6E16"/>
    <w:rsid w:val="000F6E72"/>
    <w:rsid w:val="000F6F9B"/>
    <w:rsid w:val="000F79C1"/>
    <w:rsid w:val="00100068"/>
    <w:rsid w:val="001000C5"/>
    <w:rsid w:val="00100569"/>
    <w:rsid w:val="00103A3A"/>
    <w:rsid w:val="001049FB"/>
    <w:rsid w:val="00105D39"/>
    <w:rsid w:val="00105E76"/>
    <w:rsid w:val="0010735B"/>
    <w:rsid w:val="00110089"/>
    <w:rsid w:val="001109C9"/>
    <w:rsid w:val="00110AC6"/>
    <w:rsid w:val="001139D6"/>
    <w:rsid w:val="0011629C"/>
    <w:rsid w:val="00116372"/>
    <w:rsid w:val="001167BB"/>
    <w:rsid w:val="00117E89"/>
    <w:rsid w:val="00120529"/>
    <w:rsid w:val="001213D2"/>
    <w:rsid w:val="0012190F"/>
    <w:rsid w:val="00123F26"/>
    <w:rsid w:val="0012470A"/>
    <w:rsid w:val="00125EB5"/>
    <w:rsid w:val="0012654B"/>
    <w:rsid w:val="001266B9"/>
    <w:rsid w:val="0012671C"/>
    <w:rsid w:val="001329F2"/>
    <w:rsid w:val="00133146"/>
    <w:rsid w:val="001331F7"/>
    <w:rsid w:val="00134334"/>
    <w:rsid w:val="0013597D"/>
    <w:rsid w:val="00135A7C"/>
    <w:rsid w:val="001400A8"/>
    <w:rsid w:val="001417B2"/>
    <w:rsid w:val="001420A0"/>
    <w:rsid w:val="00146A56"/>
    <w:rsid w:val="00146B3E"/>
    <w:rsid w:val="00147A75"/>
    <w:rsid w:val="0015091D"/>
    <w:rsid w:val="001511C6"/>
    <w:rsid w:val="00151669"/>
    <w:rsid w:val="00152DAD"/>
    <w:rsid w:val="00160A53"/>
    <w:rsid w:val="00160D27"/>
    <w:rsid w:val="00161EC0"/>
    <w:rsid w:val="0016205C"/>
    <w:rsid w:val="0016564C"/>
    <w:rsid w:val="0016645B"/>
    <w:rsid w:val="00166665"/>
    <w:rsid w:val="00166A4E"/>
    <w:rsid w:val="00166F14"/>
    <w:rsid w:val="00170388"/>
    <w:rsid w:val="00171A44"/>
    <w:rsid w:val="00171AC1"/>
    <w:rsid w:val="00171E78"/>
    <w:rsid w:val="00172352"/>
    <w:rsid w:val="001734F4"/>
    <w:rsid w:val="00174D7D"/>
    <w:rsid w:val="0018151E"/>
    <w:rsid w:val="001819B8"/>
    <w:rsid w:val="00181C26"/>
    <w:rsid w:val="00182880"/>
    <w:rsid w:val="00183FC9"/>
    <w:rsid w:val="00184A9B"/>
    <w:rsid w:val="00185A6E"/>
    <w:rsid w:val="00187B4F"/>
    <w:rsid w:val="0019147D"/>
    <w:rsid w:val="00193080"/>
    <w:rsid w:val="00193717"/>
    <w:rsid w:val="00193CEE"/>
    <w:rsid w:val="0019470E"/>
    <w:rsid w:val="00195CE1"/>
    <w:rsid w:val="00196E6F"/>
    <w:rsid w:val="00196F47"/>
    <w:rsid w:val="00196F61"/>
    <w:rsid w:val="00197F54"/>
    <w:rsid w:val="001A1B4F"/>
    <w:rsid w:val="001A1E0B"/>
    <w:rsid w:val="001A209D"/>
    <w:rsid w:val="001A25E7"/>
    <w:rsid w:val="001A2CC4"/>
    <w:rsid w:val="001A3447"/>
    <w:rsid w:val="001A4626"/>
    <w:rsid w:val="001A493C"/>
    <w:rsid w:val="001A585F"/>
    <w:rsid w:val="001B1D1D"/>
    <w:rsid w:val="001B288E"/>
    <w:rsid w:val="001B31C7"/>
    <w:rsid w:val="001B355A"/>
    <w:rsid w:val="001B396B"/>
    <w:rsid w:val="001B3A0E"/>
    <w:rsid w:val="001B3C43"/>
    <w:rsid w:val="001B408B"/>
    <w:rsid w:val="001B5020"/>
    <w:rsid w:val="001B54D1"/>
    <w:rsid w:val="001B55DD"/>
    <w:rsid w:val="001B633E"/>
    <w:rsid w:val="001B66E9"/>
    <w:rsid w:val="001B7E58"/>
    <w:rsid w:val="001C0023"/>
    <w:rsid w:val="001C0E38"/>
    <w:rsid w:val="001C1291"/>
    <w:rsid w:val="001C1F74"/>
    <w:rsid w:val="001C385A"/>
    <w:rsid w:val="001C4D44"/>
    <w:rsid w:val="001C4ECD"/>
    <w:rsid w:val="001C4F59"/>
    <w:rsid w:val="001C5438"/>
    <w:rsid w:val="001C6836"/>
    <w:rsid w:val="001D0D93"/>
    <w:rsid w:val="001D1547"/>
    <w:rsid w:val="001D27B9"/>
    <w:rsid w:val="001D29FB"/>
    <w:rsid w:val="001D3B51"/>
    <w:rsid w:val="001D428F"/>
    <w:rsid w:val="001D7E76"/>
    <w:rsid w:val="001E2A23"/>
    <w:rsid w:val="001E2D59"/>
    <w:rsid w:val="001E4F32"/>
    <w:rsid w:val="001E68AD"/>
    <w:rsid w:val="001E7648"/>
    <w:rsid w:val="001E766A"/>
    <w:rsid w:val="001F1D88"/>
    <w:rsid w:val="001F214D"/>
    <w:rsid w:val="001F2D6B"/>
    <w:rsid w:val="001F2F9F"/>
    <w:rsid w:val="001F49C1"/>
    <w:rsid w:val="001F4D26"/>
    <w:rsid w:val="001F4E81"/>
    <w:rsid w:val="001F629D"/>
    <w:rsid w:val="001F7128"/>
    <w:rsid w:val="001F73D6"/>
    <w:rsid w:val="00202CE8"/>
    <w:rsid w:val="002039CF"/>
    <w:rsid w:val="00204CC7"/>
    <w:rsid w:val="002058D6"/>
    <w:rsid w:val="00205C87"/>
    <w:rsid w:val="00205FA6"/>
    <w:rsid w:val="00206377"/>
    <w:rsid w:val="00206850"/>
    <w:rsid w:val="00206EF0"/>
    <w:rsid w:val="002079B2"/>
    <w:rsid w:val="00207F9A"/>
    <w:rsid w:val="00213010"/>
    <w:rsid w:val="00214A68"/>
    <w:rsid w:val="002203AB"/>
    <w:rsid w:val="002217AF"/>
    <w:rsid w:val="002221B7"/>
    <w:rsid w:val="00223767"/>
    <w:rsid w:val="00223D62"/>
    <w:rsid w:val="0022421C"/>
    <w:rsid w:val="00224C1F"/>
    <w:rsid w:val="00225374"/>
    <w:rsid w:val="0022588A"/>
    <w:rsid w:val="00225BD3"/>
    <w:rsid w:val="00225CAD"/>
    <w:rsid w:val="00227B25"/>
    <w:rsid w:val="00230024"/>
    <w:rsid w:val="0023184F"/>
    <w:rsid w:val="0023223B"/>
    <w:rsid w:val="002329FA"/>
    <w:rsid w:val="00233950"/>
    <w:rsid w:val="0023434B"/>
    <w:rsid w:val="0023593D"/>
    <w:rsid w:val="002363C2"/>
    <w:rsid w:val="002368E4"/>
    <w:rsid w:val="00237876"/>
    <w:rsid w:val="00237CC3"/>
    <w:rsid w:val="00237F7D"/>
    <w:rsid w:val="002403E9"/>
    <w:rsid w:val="002449F0"/>
    <w:rsid w:val="00244F1C"/>
    <w:rsid w:val="0024587A"/>
    <w:rsid w:val="0024599A"/>
    <w:rsid w:val="0025034D"/>
    <w:rsid w:val="002505D1"/>
    <w:rsid w:val="00250E36"/>
    <w:rsid w:val="00251295"/>
    <w:rsid w:val="0025195E"/>
    <w:rsid w:val="00251AE3"/>
    <w:rsid w:val="00251B07"/>
    <w:rsid w:val="00251BE6"/>
    <w:rsid w:val="00252885"/>
    <w:rsid w:val="002530D6"/>
    <w:rsid w:val="00253254"/>
    <w:rsid w:val="0025499E"/>
    <w:rsid w:val="002561A2"/>
    <w:rsid w:val="0025629C"/>
    <w:rsid w:val="002565E1"/>
    <w:rsid w:val="00256850"/>
    <w:rsid w:val="00256D07"/>
    <w:rsid w:val="0025762F"/>
    <w:rsid w:val="00261C23"/>
    <w:rsid w:val="00261FD7"/>
    <w:rsid w:val="002634B3"/>
    <w:rsid w:val="002635C9"/>
    <w:rsid w:val="00263F0C"/>
    <w:rsid w:val="0026430A"/>
    <w:rsid w:val="002656B5"/>
    <w:rsid w:val="0026594D"/>
    <w:rsid w:val="0026687E"/>
    <w:rsid w:val="00271933"/>
    <w:rsid w:val="00271DDB"/>
    <w:rsid w:val="00272410"/>
    <w:rsid w:val="002726E9"/>
    <w:rsid w:val="00273034"/>
    <w:rsid w:val="00273F90"/>
    <w:rsid w:val="00274C83"/>
    <w:rsid w:val="00274E99"/>
    <w:rsid w:val="00275DB3"/>
    <w:rsid w:val="00280EF1"/>
    <w:rsid w:val="0028231D"/>
    <w:rsid w:val="00284299"/>
    <w:rsid w:val="00284D3B"/>
    <w:rsid w:val="00284D97"/>
    <w:rsid w:val="00284E37"/>
    <w:rsid w:val="002855B8"/>
    <w:rsid w:val="00287375"/>
    <w:rsid w:val="00287F87"/>
    <w:rsid w:val="00290E82"/>
    <w:rsid w:val="0029190A"/>
    <w:rsid w:val="002922F4"/>
    <w:rsid w:val="002924E5"/>
    <w:rsid w:val="00293AF7"/>
    <w:rsid w:val="00293EC8"/>
    <w:rsid w:val="00295F5B"/>
    <w:rsid w:val="00297CDA"/>
    <w:rsid w:val="002A0129"/>
    <w:rsid w:val="002A0228"/>
    <w:rsid w:val="002A0249"/>
    <w:rsid w:val="002A0C9E"/>
    <w:rsid w:val="002A1080"/>
    <w:rsid w:val="002A15D4"/>
    <w:rsid w:val="002A1D4A"/>
    <w:rsid w:val="002A1D8E"/>
    <w:rsid w:val="002A2D97"/>
    <w:rsid w:val="002A30FE"/>
    <w:rsid w:val="002A3681"/>
    <w:rsid w:val="002A4ABA"/>
    <w:rsid w:val="002A5AB7"/>
    <w:rsid w:val="002A76A9"/>
    <w:rsid w:val="002A76B7"/>
    <w:rsid w:val="002A76F0"/>
    <w:rsid w:val="002B2DF4"/>
    <w:rsid w:val="002B2F01"/>
    <w:rsid w:val="002B35D3"/>
    <w:rsid w:val="002B530D"/>
    <w:rsid w:val="002B542C"/>
    <w:rsid w:val="002B60AA"/>
    <w:rsid w:val="002B65DD"/>
    <w:rsid w:val="002C0367"/>
    <w:rsid w:val="002C06EF"/>
    <w:rsid w:val="002C0F77"/>
    <w:rsid w:val="002C2B07"/>
    <w:rsid w:val="002C2CEA"/>
    <w:rsid w:val="002C2F77"/>
    <w:rsid w:val="002C3534"/>
    <w:rsid w:val="002C3BE3"/>
    <w:rsid w:val="002C4643"/>
    <w:rsid w:val="002C48D8"/>
    <w:rsid w:val="002C5225"/>
    <w:rsid w:val="002C7369"/>
    <w:rsid w:val="002D0304"/>
    <w:rsid w:val="002D0451"/>
    <w:rsid w:val="002D08A0"/>
    <w:rsid w:val="002D2E9D"/>
    <w:rsid w:val="002D36A1"/>
    <w:rsid w:val="002D3B50"/>
    <w:rsid w:val="002D4A89"/>
    <w:rsid w:val="002D5A2A"/>
    <w:rsid w:val="002D6180"/>
    <w:rsid w:val="002D7224"/>
    <w:rsid w:val="002D7B68"/>
    <w:rsid w:val="002E05C8"/>
    <w:rsid w:val="002E07AF"/>
    <w:rsid w:val="002E09B2"/>
    <w:rsid w:val="002E4C41"/>
    <w:rsid w:val="002E66FB"/>
    <w:rsid w:val="002E69B1"/>
    <w:rsid w:val="002E6FA2"/>
    <w:rsid w:val="002E7B0B"/>
    <w:rsid w:val="002F026C"/>
    <w:rsid w:val="002F0720"/>
    <w:rsid w:val="002F0EA8"/>
    <w:rsid w:val="002F1972"/>
    <w:rsid w:val="002F1C89"/>
    <w:rsid w:val="002F2788"/>
    <w:rsid w:val="002F3668"/>
    <w:rsid w:val="003005FD"/>
    <w:rsid w:val="00300F97"/>
    <w:rsid w:val="00301313"/>
    <w:rsid w:val="00301C30"/>
    <w:rsid w:val="00303090"/>
    <w:rsid w:val="003030F2"/>
    <w:rsid w:val="00304018"/>
    <w:rsid w:val="0030583F"/>
    <w:rsid w:val="0030663F"/>
    <w:rsid w:val="00306A55"/>
    <w:rsid w:val="00311B36"/>
    <w:rsid w:val="003132D2"/>
    <w:rsid w:val="00313C3D"/>
    <w:rsid w:val="00315B5B"/>
    <w:rsid w:val="00315D96"/>
    <w:rsid w:val="00316467"/>
    <w:rsid w:val="00316CB4"/>
    <w:rsid w:val="00316D92"/>
    <w:rsid w:val="00322B7F"/>
    <w:rsid w:val="00322DC1"/>
    <w:rsid w:val="003243DC"/>
    <w:rsid w:val="0032443A"/>
    <w:rsid w:val="003247E6"/>
    <w:rsid w:val="00324B8A"/>
    <w:rsid w:val="00324D06"/>
    <w:rsid w:val="00325938"/>
    <w:rsid w:val="00326E41"/>
    <w:rsid w:val="00330C04"/>
    <w:rsid w:val="00331F93"/>
    <w:rsid w:val="00332100"/>
    <w:rsid w:val="003334A9"/>
    <w:rsid w:val="00334386"/>
    <w:rsid w:val="0033470B"/>
    <w:rsid w:val="00334E78"/>
    <w:rsid w:val="00335E86"/>
    <w:rsid w:val="0034265D"/>
    <w:rsid w:val="00342830"/>
    <w:rsid w:val="00342F74"/>
    <w:rsid w:val="003453DB"/>
    <w:rsid w:val="003459CB"/>
    <w:rsid w:val="00345CE2"/>
    <w:rsid w:val="00346E5E"/>
    <w:rsid w:val="003472CB"/>
    <w:rsid w:val="00350DAA"/>
    <w:rsid w:val="0035180A"/>
    <w:rsid w:val="003518AD"/>
    <w:rsid w:val="00351962"/>
    <w:rsid w:val="00354F14"/>
    <w:rsid w:val="00356EB6"/>
    <w:rsid w:val="00357C61"/>
    <w:rsid w:val="00360772"/>
    <w:rsid w:val="0036158F"/>
    <w:rsid w:val="00362349"/>
    <w:rsid w:val="00362A05"/>
    <w:rsid w:val="00362E04"/>
    <w:rsid w:val="00363DDE"/>
    <w:rsid w:val="0036556D"/>
    <w:rsid w:val="003659A9"/>
    <w:rsid w:val="00365E9E"/>
    <w:rsid w:val="00366E45"/>
    <w:rsid w:val="0037025E"/>
    <w:rsid w:val="003707E2"/>
    <w:rsid w:val="00370930"/>
    <w:rsid w:val="00370CE7"/>
    <w:rsid w:val="00374166"/>
    <w:rsid w:val="003749E5"/>
    <w:rsid w:val="003752ED"/>
    <w:rsid w:val="0037594B"/>
    <w:rsid w:val="00376CD0"/>
    <w:rsid w:val="00377CD7"/>
    <w:rsid w:val="0038116D"/>
    <w:rsid w:val="003816C3"/>
    <w:rsid w:val="00381790"/>
    <w:rsid w:val="0038387F"/>
    <w:rsid w:val="003852B9"/>
    <w:rsid w:val="00386C9E"/>
    <w:rsid w:val="00387A73"/>
    <w:rsid w:val="003912F0"/>
    <w:rsid w:val="00393571"/>
    <w:rsid w:val="00394524"/>
    <w:rsid w:val="00395AEA"/>
    <w:rsid w:val="0039614E"/>
    <w:rsid w:val="003963AC"/>
    <w:rsid w:val="0039683E"/>
    <w:rsid w:val="003A169C"/>
    <w:rsid w:val="003A4A43"/>
    <w:rsid w:val="003A4BA0"/>
    <w:rsid w:val="003A4BF3"/>
    <w:rsid w:val="003A51DA"/>
    <w:rsid w:val="003A7218"/>
    <w:rsid w:val="003B0719"/>
    <w:rsid w:val="003B1E3B"/>
    <w:rsid w:val="003B2419"/>
    <w:rsid w:val="003B3528"/>
    <w:rsid w:val="003B3554"/>
    <w:rsid w:val="003B6BC0"/>
    <w:rsid w:val="003B6FF2"/>
    <w:rsid w:val="003B70DF"/>
    <w:rsid w:val="003B764C"/>
    <w:rsid w:val="003B7F10"/>
    <w:rsid w:val="003C204D"/>
    <w:rsid w:val="003C2311"/>
    <w:rsid w:val="003C2B95"/>
    <w:rsid w:val="003C33B4"/>
    <w:rsid w:val="003C378A"/>
    <w:rsid w:val="003C3856"/>
    <w:rsid w:val="003C560C"/>
    <w:rsid w:val="003C5C7B"/>
    <w:rsid w:val="003C63CA"/>
    <w:rsid w:val="003C703D"/>
    <w:rsid w:val="003C7DE3"/>
    <w:rsid w:val="003D09B2"/>
    <w:rsid w:val="003D1844"/>
    <w:rsid w:val="003D1B1D"/>
    <w:rsid w:val="003D2600"/>
    <w:rsid w:val="003D4295"/>
    <w:rsid w:val="003D7D96"/>
    <w:rsid w:val="003E1499"/>
    <w:rsid w:val="003E2502"/>
    <w:rsid w:val="003E46E5"/>
    <w:rsid w:val="003E6887"/>
    <w:rsid w:val="003E69FC"/>
    <w:rsid w:val="003F0560"/>
    <w:rsid w:val="003F0DB5"/>
    <w:rsid w:val="003F195E"/>
    <w:rsid w:val="003F1B52"/>
    <w:rsid w:val="003F28AB"/>
    <w:rsid w:val="003F2F68"/>
    <w:rsid w:val="003F3489"/>
    <w:rsid w:val="003F3A18"/>
    <w:rsid w:val="003F4838"/>
    <w:rsid w:val="003F4C9E"/>
    <w:rsid w:val="003F4D83"/>
    <w:rsid w:val="003F63C6"/>
    <w:rsid w:val="003F6FF7"/>
    <w:rsid w:val="00401A49"/>
    <w:rsid w:val="004020CA"/>
    <w:rsid w:val="004032AB"/>
    <w:rsid w:val="00403A50"/>
    <w:rsid w:val="00404B1A"/>
    <w:rsid w:val="00407665"/>
    <w:rsid w:val="00410338"/>
    <w:rsid w:val="004104E5"/>
    <w:rsid w:val="004108E8"/>
    <w:rsid w:val="0041123F"/>
    <w:rsid w:val="004116BA"/>
    <w:rsid w:val="00411DE2"/>
    <w:rsid w:val="00411F5A"/>
    <w:rsid w:val="00412FA4"/>
    <w:rsid w:val="00412FD4"/>
    <w:rsid w:val="0041336F"/>
    <w:rsid w:val="00413F7F"/>
    <w:rsid w:val="004156D0"/>
    <w:rsid w:val="004161AF"/>
    <w:rsid w:val="0042220D"/>
    <w:rsid w:val="004232BA"/>
    <w:rsid w:val="00425D2F"/>
    <w:rsid w:val="004261E4"/>
    <w:rsid w:val="0042629D"/>
    <w:rsid w:val="00426A5A"/>
    <w:rsid w:val="004274EF"/>
    <w:rsid w:val="00427EAF"/>
    <w:rsid w:val="00431E25"/>
    <w:rsid w:val="00432DA9"/>
    <w:rsid w:val="004343CD"/>
    <w:rsid w:val="0043520A"/>
    <w:rsid w:val="00435295"/>
    <w:rsid w:val="0043650E"/>
    <w:rsid w:val="0044040B"/>
    <w:rsid w:val="004428D4"/>
    <w:rsid w:val="004429E4"/>
    <w:rsid w:val="004470A4"/>
    <w:rsid w:val="004500EF"/>
    <w:rsid w:val="00450E11"/>
    <w:rsid w:val="00451AE7"/>
    <w:rsid w:val="00452621"/>
    <w:rsid w:val="004526E2"/>
    <w:rsid w:val="00453219"/>
    <w:rsid w:val="00453C46"/>
    <w:rsid w:val="004559E6"/>
    <w:rsid w:val="004562A6"/>
    <w:rsid w:val="00460682"/>
    <w:rsid w:val="00460EE7"/>
    <w:rsid w:val="0046122B"/>
    <w:rsid w:val="004617F5"/>
    <w:rsid w:val="004627B7"/>
    <w:rsid w:val="0046293B"/>
    <w:rsid w:val="004634E1"/>
    <w:rsid w:val="00463E75"/>
    <w:rsid w:val="00466496"/>
    <w:rsid w:val="00466AAB"/>
    <w:rsid w:val="00467AA2"/>
    <w:rsid w:val="0047000D"/>
    <w:rsid w:val="00470D5C"/>
    <w:rsid w:val="00472003"/>
    <w:rsid w:val="004728D8"/>
    <w:rsid w:val="004733A7"/>
    <w:rsid w:val="00473E33"/>
    <w:rsid w:val="00476AE4"/>
    <w:rsid w:val="00476EC0"/>
    <w:rsid w:val="00480B39"/>
    <w:rsid w:val="00480BC4"/>
    <w:rsid w:val="004813F6"/>
    <w:rsid w:val="004852C9"/>
    <w:rsid w:val="004858FA"/>
    <w:rsid w:val="00485BE7"/>
    <w:rsid w:val="0049059D"/>
    <w:rsid w:val="00490E1C"/>
    <w:rsid w:val="0049176B"/>
    <w:rsid w:val="00494DF8"/>
    <w:rsid w:val="00495E52"/>
    <w:rsid w:val="00496FC7"/>
    <w:rsid w:val="00497327"/>
    <w:rsid w:val="004A0F65"/>
    <w:rsid w:val="004A1503"/>
    <w:rsid w:val="004A3B78"/>
    <w:rsid w:val="004A4023"/>
    <w:rsid w:val="004A4A0D"/>
    <w:rsid w:val="004A4DD7"/>
    <w:rsid w:val="004A4FF2"/>
    <w:rsid w:val="004A77F0"/>
    <w:rsid w:val="004B2BB4"/>
    <w:rsid w:val="004B3BCF"/>
    <w:rsid w:val="004B4E99"/>
    <w:rsid w:val="004B640A"/>
    <w:rsid w:val="004B6BA3"/>
    <w:rsid w:val="004B6E41"/>
    <w:rsid w:val="004C1C89"/>
    <w:rsid w:val="004C23AC"/>
    <w:rsid w:val="004C27D2"/>
    <w:rsid w:val="004C3770"/>
    <w:rsid w:val="004C3823"/>
    <w:rsid w:val="004C3CC8"/>
    <w:rsid w:val="004C447A"/>
    <w:rsid w:val="004C4A5F"/>
    <w:rsid w:val="004C5156"/>
    <w:rsid w:val="004C6CE1"/>
    <w:rsid w:val="004D117F"/>
    <w:rsid w:val="004D1B27"/>
    <w:rsid w:val="004D3240"/>
    <w:rsid w:val="004D3814"/>
    <w:rsid w:val="004D3C04"/>
    <w:rsid w:val="004D3F60"/>
    <w:rsid w:val="004D436B"/>
    <w:rsid w:val="004D49E9"/>
    <w:rsid w:val="004D53EB"/>
    <w:rsid w:val="004D65BB"/>
    <w:rsid w:val="004D6876"/>
    <w:rsid w:val="004E027D"/>
    <w:rsid w:val="004E027F"/>
    <w:rsid w:val="004E048A"/>
    <w:rsid w:val="004E063D"/>
    <w:rsid w:val="004E1219"/>
    <w:rsid w:val="004E141B"/>
    <w:rsid w:val="004E3D22"/>
    <w:rsid w:val="004E5B9B"/>
    <w:rsid w:val="004E5BFC"/>
    <w:rsid w:val="004F0F33"/>
    <w:rsid w:val="004F0F6F"/>
    <w:rsid w:val="004F2046"/>
    <w:rsid w:val="004F2992"/>
    <w:rsid w:val="004F2A47"/>
    <w:rsid w:val="004F2A52"/>
    <w:rsid w:val="004F2C66"/>
    <w:rsid w:val="004F4517"/>
    <w:rsid w:val="004F7385"/>
    <w:rsid w:val="00502AE6"/>
    <w:rsid w:val="00502C29"/>
    <w:rsid w:val="00502C33"/>
    <w:rsid w:val="00503C7E"/>
    <w:rsid w:val="0050449B"/>
    <w:rsid w:val="00504C6D"/>
    <w:rsid w:val="00505A83"/>
    <w:rsid w:val="005062A5"/>
    <w:rsid w:val="00507691"/>
    <w:rsid w:val="0051163D"/>
    <w:rsid w:val="005117AA"/>
    <w:rsid w:val="005119F6"/>
    <w:rsid w:val="005122EB"/>
    <w:rsid w:val="0051625B"/>
    <w:rsid w:val="0051701D"/>
    <w:rsid w:val="005204A8"/>
    <w:rsid w:val="00520854"/>
    <w:rsid w:val="00520B55"/>
    <w:rsid w:val="00520F47"/>
    <w:rsid w:val="00522297"/>
    <w:rsid w:val="00525424"/>
    <w:rsid w:val="0052593C"/>
    <w:rsid w:val="005260BE"/>
    <w:rsid w:val="00526604"/>
    <w:rsid w:val="005269E9"/>
    <w:rsid w:val="005301CB"/>
    <w:rsid w:val="00532000"/>
    <w:rsid w:val="00532196"/>
    <w:rsid w:val="00533058"/>
    <w:rsid w:val="00537AF2"/>
    <w:rsid w:val="00540165"/>
    <w:rsid w:val="005428E4"/>
    <w:rsid w:val="005447E3"/>
    <w:rsid w:val="00545935"/>
    <w:rsid w:val="00545CA1"/>
    <w:rsid w:val="00551508"/>
    <w:rsid w:val="0055475D"/>
    <w:rsid w:val="0055601A"/>
    <w:rsid w:val="00556A3C"/>
    <w:rsid w:val="00557688"/>
    <w:rsid w:val="00560438"/>
    <w:rsid w:val="00560858"/>
    <w:rsid w:val="005617DA"/>
    <w:rsid w:val="00562059"/>
    <w:rsid w:val="00562241"/>
    <w:rsid w:val="00563169"/>
    <w:rsid w:val="0056617B"/>
    <w:rsid w:val="0056623E"/>
    <w:rsid w:val="00567588"/>
    <w:rsid w:val="0056799B"/>
    <w:rsid w:val="00570C04"/>
    <w:rsid w:val="00570EEC"/>
    <w:rsid w:val="00571AC3"/>
    <w:rsid w:val="005720D6"/>
    <w:rsid w:val="00572262"/>
    <w:rsid w:val="00580D75"/>
    <w:rsid w:val="005819B9"/>
    <w:rsid w:val="005820C4"/>
    <w:rsid w:val="005828C8"/>
    <w:rsid w:val="00582F11"/>
    <w:rsid w:val="005833A0"/>
    <w:rsid w:val="00583D64"/>
    <w:rsid w:val="005847D2"/>
    <w:rsid w:val="00586E00"/>
    <w:rsid w:val="00586FC2"/>
    <w:rsid w:val="00590A27"/>
    <w:rsid w:val="00592C40"/>
    <w:rsid w:val="00593879"/>
    <w:rsid w:val="00593BAB"/>
    <w:rsid w:val="00595059"/>
    <w:rsid w:val="005974F8"/>
    <w:rsid w:val="00597561"/>
    <w:rsid w:val="00597BBC"/>
    <w:rsid w:val="005A1FD3"/>
    <w:rsid w:val="005A2AEC"/>
    <w:rsid w:val="005A51A1"/>
    <w:rsid w:val="005A62D7"/>
    <w:rsid w:val="005A6FFA"/>
    <w:rsid w:val="005A7E16"/>
    <w:rsid w:val="005B009A"/>
    <w:rsid w:val="005B0D0C"/>
    <w:rsid w:val="005B1FFC"/>
    <w:rsid w:val="005B39A6"/>
    <w:rsid w:val="005B462C"/>
    <w:rsid w:val="005B54C2"/>
    <w:rsid w:val="005B672B"/>
    <w:rsid w:val="005B6E35"/>
    <w:rsid w:val="005B7731"/>
    <w:rsid w:val="005C078A"/>
    <w:rsid w:val="005C0F33"/>
    <w:rsid w:val="005C2317"/>
    <w:rsid w:val="005C2373"/>
    <w:rsid w:val="005C27A8"/>
    <w:rsid w:val="005C37E4"/>
    <w:rsid w:val="005C552C"/>
    <w:rsid w:val="005C6374"/>
    <w:rsid w:val="005C7270"/>
    <w:rsid w:val="005C739B"/>
    <w:rsid w:val="005C7D1A"/>
    <w:rsid w:val="005D03B8"/>
    <w:rsid w:val="005D15E9"/>
    <w:rsid w:val="005D548B"/>
    <w:rsid w:val="005D64F1"/>
    <w:rsid w:val="005D6555"/>
    <w:rsid w:val="005E0DEC"/>
    <w:rsid w:val="005E14AF"/>
    <w:rsid w:val="005E1C69"/>
    <w:rsid w:val="005E1EA9"/>
    <w:rsid w:val="005E20A6"/>
    <w:rsid w:val="005E26DB"/>
    <w:rsid w:val="005E341B"/>
    <w:rsid w:val="005E527A"/>
    <w:rsid w:val="005E640B"/>
    <w:rsid w:val="005E64D2"/>
    <w:rsid w:val="005E6B6A"/>
    <w:rsid w:val="005F0BCA"/>
    <w:rsid w:val="005F153D"/>
    <w:rsid w:val="005F1AE9"/>
    <w:rsid w:val="005F1BA2"/>
    <w:rsid w:val="005F227E"/>
    <w:rsid w:val="005F5A06"/>
    <w:rsid w:val="005F5D26"/>
    <w:rsid w:val="005F7C1B"/>
    <w:rsid w:val="005F7D67"/>
    <w:rsid w:val="00600D6C"/>
    <w:rsid w:val="006023A3"/>
    <w:rsid w:val="006023E8"/>
    <w:rsid w:val="00602786"/>
    <w:rsid w:val="00603FE3"/>
    <w:rsid w:val="00604131"/>
    <w:rsid w:val="00605478"/>
    <w:rsid w:val="00606B89"/>
    <w:rsid w:val="00606C5E"/>
    <w:rsid w:val="00607CA8"/>
    <w:rsid w:val="00611AF4"/>
    <w:rsid w:val="0061217E"/>
    <w:rsid w:val="00614227"/>
    <w:rsid w:val="006143B9"/>
    <w:rsid w:val="00615035"/>
    <w:rsid w:val="0061525B"/>
    <w:rsid w:val="00615DFA"/>
    <w:rsid w:val="00616EB7"/>
    <w:rsid w:val="006176B3"/>
    <w:rsid w:val="00617F26"/>
    <w:rsid w:val="006213AD"/>
    <w:rsid w:val="00621EA2"/>
    <w:rsid w:val="00624DD9"/>
    <w:rsid w:val="00625AEE"/>
    <w:rsid w:val="00626056"/>
    <w:rsid w:val="00626A01"/>
    <w:rsid w:val="00627771"/>
    <w:rsid w:val="0063052A"/>
    <w:rsid w:val="0063211F"/>
    <w:rsid w:val="00632AEA"/>
    <w:rsid w:val="00633CF1"/>
    <w:rsid w:val="00634260"/>
    <w:rsid w:val="00634BB1"/>
    <w:rsid w:val="00634D8D"/>
    <w:rsid w:val="00634F92"/>
    <w:rsid w:val="0063542A"/>
    <w:rsid w:val="00640155"/>
    <w:rsid w:val="00641F3B"/>
    <w:rsid w:val="006422BD"/>
    <w:rsid w:val="00643B47"/>
    <w:rsid w:val="00644851"/>
    <w:rsid w:val="006450C5"/>
    <w:rsid w:val="00646F9B"/>
    <w:rsid w:val="006470FE"/>
    <w:rsid w:val="006528FF"/>
    <w:rsid w:val="0065334A"/>
    <w:rsid w:val="0065461C"/>
    <w:rsid w:val="00655392"/>
    <w:rsid w:val="0065545A"/>
    <w:rsid w:val="00656453"/>
    <w:rsid w:val="00656749"/>
    <w:rsid w:val="0065702B"/>
    <w:rsid w:val="006573E1"/>
    <w:rsid w:val="00657585"/>
    <w:rsid w:val="006609B8"/>
    <w:rsid w:val="00663242"/>
    <w:rsid w:val="006634ED"/>
    <w:rsid w:val="00663E38"/>
    <w:rsid w:val="006643F8"/>
    <w:rsid w:val="006663EC"/>
    <w:rsid w:val="00667B75"/>
    <w:rsid w:val="00670519"/>
    <w:rsid w:val="0067146D"/>
    <w:rsid w:val="00672A31"/>
    <w:rsid w:val="00672C69"/>
    <w:rsid w:val="006777BB"/>
    <w:rsid w:val="00680542"/>
    <w:rsid w:val="00683D53"/>
    <w:rsid w:val="00683EE7"/>
    <w:rsid w:val="00684216"/>
    <w:rsid w:val="00684BB9"/>
    <w:rsid w:val="006864A2"/>
    <w:rsid w:val="00686A30"/>
    <w:rsid w:val="006872AD"/>
    <w:rsid w:val="00687419"/>
    <w:rsid w:val="00687471"/>
    <w:rsid w:val="00690E0E"/>
    <w:rsid w:val="00691157"/>
    <w:rsid w:val="006926A2"/>
    <w:rsid w:val="00692E8C"/>
    <w:rsid w:val="0069376A"/>
    <w:rsid w:val="006940DD"/>
    <w:rsid w:val="00694966"/>
    <w:rsid w:val="00697856"/>
    <w:rsid w:val="006A163D"/>
    <w:rsid w:val="006A33B4"/>
    <w:rsid w:val="006A48A0"/>
    <w:rsid w:val="006A48FD"/>
    <w:rsid w:val="006A559F"/>
    <w:rsid w:val="006A5B16"/>
    <w:rsid w:val="006A5EBD"/>
    <w:rsid w:val="006A6564"/>
    <w:rsid w:val="006A7024"/>
    <w:rsid w:val="006B0DA2"/>
    <w:rsid w:val="006B10AC"/>
    <w:rsid w:val="006B23E6"/>
    <w:rsid w:val="006B2F2F"/>
    <w:rsid w:val="006B2FC5"/>
    <w:rsid w:val="006B3836"/>
    <w:rsid w:val="006B4E30"/>
    <w:rsid w:val="006B5B9D"/>
    <w:rsid w:val="006B5BCF"/>
    <w:rsid w:val="006B681C"/>
    <w:rsid w:val="006C00C9"/>
    <w:rsid w:val="006C194C"/>
    <w:rsid w:val="006C209C"/>
    <w:rsid w:val="006C2956"/>
    <w:rsid w:val="006C5A0E"/>
    <w:rsid w:val="006C6E18"/>
    <w:rsid w:val="006C7028"/>
    <w:rsid w:val="006C7E74"/>
    <w:rsid w:val="006D025A"/>
    <w:rsid w:val="006D02D4"/>
    <w:rsid w:val="006D1AAF"/>
    <w:rsid w:val="006D2386"/>
    <w:rsid w:val="006D339F"/>
    <w:rsid w:val="006D38C6"/>
    <w:rsid w:val="006D426B"/>
    <w:rsid w:val="006D47BA"/>
    <w:rsid w:val="006D54CA"/>
    <w:rsid w:val="006D5583"/>
    <w:rsid w:val="006D68C5"/>
    <w:rsid w:val="006D6A7D"/>
    <w:rsid w:val="006E18AD"/>
    <w:rsid w:val="006E4535"/>
    <w:rsid w:val="006E4C43"/>
    <w:rsid w:val="006E5397"/>
    <w:rsid w:val="006E747E"/>
    <w:rsid w:val="006E74CD"/>
    <w:rsid w:val="006F0DCC"/>
    <w:rsid w:val="006F2157"/>
    <w:rsid w:val="006F46EF"/>
    <w:rsid w:val="006F5FB1"/>
    <w:rsid w:val="006F652A"/>
    <w:rsid w:val="006F7296"/>
    <w:rsid w:val="00700358"/>
    <w:rsid w:val="00700685"/>
    <w:rsid w:val="007012FD"/>
    <w:rsid w:val="007014C6"/>
    <w:rsid w:val="007015AA"/>
    <w:rsid w:val="0070183D"/>
    <w:rsid w:val="00702638"/>
    <w:rsid w:val="00702D4B"/>
    <w:rsid w:val="00702F51"/>
    <w:rsid w:val="0070303E"/>
    <w:rsid w:val="0070481F"/>
    <w:rsid w:val="00707A31"/>
    <w:rsid w:val="00710832"/>
    <w:rsid w:val="0071320A"/>
    <w:rsid w:val="007145D9"/>
    <w:rsid w:val="00714CE6"/>
    <w:rsid w:val="00715724"/>
    <w:rsid w:val="00715DC1"/>
    <w:rsid w:val="00716DF6"/>
    <w:rsid w:val="0072158C"/>
    <w:rsid w:val="0072191D"/>
    <w:rsid w:val="00723B78"/>
    <w:rsid w:val="00723F76"/>
    <w:rsid w:val="0072593B"/>
    <w:rsid w:val="00726198"/>
    <w:rsid w:val="0072742B"/>
    <w:rsid w:val="0073132B"/>
    <w:rsid w:val="007313BE"/>
    <w:rsid w:val="00731FD1"/>
    <w:rsid w:val="00732B55"/>
    <w:rsid w:val="00733C34"/>
    <w:rsid w:val="007342B0"/>
    <w:rsid w:val="00734327"/>
    <w:rsid w:val="00736856"/>
    <w:rsid w:val="00737EBA"/>
    <w:rsid w:val="0074071D"/>
    <w:rsid w:val="007407A8"/>
    <w:rsid w:val="007428FE"/>
    <w:rsid w:val="00742FE0"/>
    <w:rsid w:val="0074633B"/>
    <w:rsid w:val="00746714"/>
    <w:rsid w:val="007473DD"/>
    <w:rsid w:val="00747BD5"/>
    <w:rsid w:val="007514FC"/>
    <w:rsid w:val="007517E6"/>
    <w:rsid w:val="00751B52"/>
    <w:rsid w:val="00751C0E"/>
    <w:rsid w:val="0075308A"/>
    <w:rsid w:val="00753163"/>
    <w:rsid w:val="00754269"/>
    <w:rsid w:val="00754F42"/>
    <w:rsid w:val="007557AC"/>
    <w:rsid w:val="00756546"/>
    <w:rsid w:val="00756D75"/>
    <w:rsid w:val="00757A48"/>
    <w:rsid w:val="00761633"/>
    <w:rsid w:val="00761AEB"/>
    <w:rsid w:val="00761BF5"/>
    <w:rsid w:val="00762467"/>
    <w:rsid w:val="00762678"/>
    <w:rsid w:val="007650DF"/>
    <w:rsid w:val="00765CCE"/>
    <w:rsid w:val="007663BE"/>
    <w:rsid w:val="007671A8"/>
    <w:rsid w:val="0076751B"/>
    <w:rsid w:val="00770792"/>
    <w:rsid w:val="00770821"/>
    <w:rsid w:val="00770A7F"/>
    <w:rsid w:val="00771A89"/>
    <w:rsid w:val="00771E8E"/>
    <w:rsid w:val="00771ED2"/>
    <w:rsid w:val="00772673"/>
    <w:rsid w:val="00773609"/>
    <w:rsid w:val="00773C35"/>
    <w:rsid w:val="00776D32"/>
    <w:rsid w:val="0077729B"/>
    <w:rsid w:val="007776A9"/>
    <w:rsid w:val="00780AF2"/>
    <w:rsid w:val="007811AD"/>
    <w:rsid w:val="007813F7"/>
    <w:rsid w:val="00781B33"/>
    <w:rsid w:val="00784B91"/>
    <w:rsid w:val="00786087"/>
    <w:rsid w:val="00786616"/>
    <w:rsid w:val="007876AA"/>
    <w:rsid w:val="007912FE"/>
    <w:rsid w:val="00792491"/>
    <w:rsid w:val="007928E6"/>
    <w:rsid w:val="007939B1"/>
    <w:rsid w:val="00793BE0"/>
    <w:rsid w:val="007A02E4"/>
    <w:rsid w:val="007A137F"/>
    <w:rsid w:val="007A1DC5"/>
    <w:rsid w:val="007A2413"/>
    <w:rsid w:val="007A31A0"/>
    <w:rsid w:val="007A51E8"/>
    <w:rsid w:val="007B092E"/>
    <w:rsid w:val="007B1222"/>
    <w:rsid w:val="007B1239"/>
    <w:rsid w:val="007B1F3B"/>
    <w:rsid w:val="007B39EE"/>
    <w:rsid w:val="007B4278"/>
    <w:rsid w:val="007B49C7"/>
    <w:rsid w:val="007B6131"/>
    <w:rsid w:val="007C04FB"/>
    <w:rsid w:val="007C1275"/>
    <w:rsid w:val="007C15E1"/>
    <w:rsid w:val="007C289A"/>
    <w:rsid w:val="007C38FD"/>
    <w:rsid w:val="007C3A8C"/>
    <w:rsid w:val="007C4094"/>
    <w:rsid w:val="007C45BE"/>
    <w:rsid w:val="007C4745"/>
    <w:rsid w:val="007C6503"/>
    <w:rsid w:val="007C6DE7"/>
    <w:rsid w:val="007C7002"/>
    <w:rsid w:val="007D07C3"/>
    <w:rsid w:val="007D1C69"/>
    <w:rsid w:val="007D2AF6"/>
    <w:rsid w:val="007D2FFC"/>
    <w:rsid w:val="007D3C84"/>
    <w:rsid w:val="007D3DCA"/>
    <w:rsid w:val="007D5B56"/>
    <w:rsid w:val="007D5B5A"/>
    <w:rsid w:val="007D63D1"/>
    <w:rsid w:val="007D77C7"/>
    <w:rsid w:val="007D77DD"/>
    <w:rsid w:val="007E1597"/>
    <w:rsid w:val="007E4114"/>
    <w:rsid w:val="007E538B"/>
    <w:rsid w:val="007E5537"/>
    <w:rsid w:val="007E5933"/>
    <w:rsid w:val="007E5DC4"/>
    <w:rsid w:val="007E64A7"/>
    <w:rsid w:val="007F57DF"/>
    <w:rsid w:val="007F62D2"/>
    <w:rsid w:val="007F703D"/>
    <w:rsid w:val="00800752"/>
    <w:rsid w:val="00801D97"/>
    <w:rsid w:val="00801DCB"/>
    <w:rsid w:val="00803575"/>
    <w:rsid w:val="00803814"/>
    <w:rsid w:val="0080458B"/>
    <w:rsid w:val="008072E6"/>
    <w:rsid w:val="00807368"/>
    <w:rsid w:val="008076AD"/>
    <w:rsid w:val="008102DB"/>
    <w:rsid w:val="008114A3"/>
    <w:rsid w:val="00812041"/>
    <w:rsid w:val="00812CFE"/>
    <w:rsid w:val="0081370A"/>
    <w:rsid w:val="00813E23"/>
    <w:rsid w:val="008147C0"/>
    <w:rsid w:val="00815EB6"/>
    <w:rsid w:val="008160D1"/>
    <w:rsid w:val="00816F9B"/>
    <w:rsid w:val="0081729C"/>
    <w:rsid w:val="00817A9C"/>
    <w:rsid w:val="00817BFC"/>
    <w:rsid w:val="0082241B"/>
    <w:rsid w:val="00822BEA"/>
    <w:rsid w:val="00822E4C"/>
    <w:rsid w:val="0082463C"/>
    <w:rsid w:val="0082565C"/>
    <w:rsid w:val="008258B7"/>
    <w:rsid w:val="00825E2A"/>
    <w:rsid w:val="0082602C"/>
    <w:rsid w:val="00830451"/>
    <w:rsid w:val="00832D2E"/>
    <w:rsid w:val="00833A10"/>
    <w:rsid w:val="00834B87"/>
    <w:rsid w:val="008363CC"/>
    <w:rsid w:val="0084131E"/>
    <w:rsid w:val="0084178D"/>
    <w:rsid w:val="0084283B"/>
    <w:rsid w:val="00842D00"/>
    <w:rsid w:val="00842F04"/>
    <w:rsid w:val="00844CD9"/>
    <w:rsid w:val="008456DA"/>
    <w:rsid w:val="00845E19"/>
    <w:rsid w:val="00847E1E"/>
    <w:rsid w:val="008512CE"/>
    <w:rsid w:val="00851DFB"/>
    <w:rsid w:val="00852C26"/>
    <w:rsid w:val="00853E9A"/>
    <w:rsid w:val="00854AC0"/>
    <w:rsid w:val="0085522A"/>
    <w:rsid w:val="00855E01"/>
    <w:rsid w:val="00856247"/>
    <w:rsid w:val="00856513"/>
    <w:rsid w:val="0086141D"/>
    <w:rsid w:val="0086142C"/>
    <w:rsid w:val="00862A89"/>
    <w:rsid w:val="0086338D"/>
    <w:rsid w:val="00863F46"/>
    <w:rsid w:val="00863F5B"/>
    <w:rsid w:val="008651F2"/>
    <w:rsid w:val="00865F87"/>
    <w:rsid w:val="00865FD5"/>
    <w:rsid w:val="00870FCF"/>
    <w:rsid w:val="00873589"/>
    <w:rsid w:val="00873975"/>
    <w:rsid w:val="00875DF6"/>
    <w:rsid w:val="0087716A"/>
    <w:rsid w:val="008801B7"/>
    <w:rsid w:val="00880285"/>
    <w:rsid w:val="008808B8"/>
    <w:rsid w:val="0088271D"/>
    <w:rsid w:val="00882CDF"/>
    <w:rsid w:val="00882FEA"/>
    <w:rsid w:val="00883357"/>
    <w:rsid w:val="00885C0A"/>
    <w:rsid w:val="00886F5D"/>
    <w:rsid w:val="00887CAC"/>
    <w:rsid w:val="008902C6"/>
    <w:rsid w:val="00890895"/>
    <w:rsid w:val="00893D63"/>
    <w:rsid w:val="008954DE"/>
    <w:rsid w:val="008954E4"/>
    <w:rsid w:val="00896554"/>
    <w:rsid w:val="00896568"/>
    <w:rsid w:val="00896CCB"/>
    <w:rsid w:val="00896F54"/>
    <w:rsid w:val="00897074"/>
    <w:rsid w:val="008A0CAC"/>
    <w:rsid w:val="008A0FE6"/>
    <w:rsid w:val="008A38C0"/>
    <w:rsid w:val="008A469A"/>
    <w:rsid w:val="008A48D2"/>
    <w:rsid w:val="008A4B50"/>
    <w:rsid w:val="008A5811"/>
    <w:rsid w:val="008A60AD"/>
    <w:rsid w:val="008A68F3"/>
    <w:rsid w:val="008A6B48"/>
    <w:rsid w:val="008A77DA"/>
    <w:rsid w:val="008B0776"/>
    <w:rsid w:val="008B2CE5"/>
    <w:rsid w:val="008B2FF7"/>
    <w:rsid w:val="008B3961"/>
    <w:rsid w:val="008B396C"/>
    <w:rsid w:val="008B44F8"/>
    <w:rsid w:val="008B4CB9"/>
    <w:rsid w:val="008B75DC"/>
    <w:rsid w:val="008B787A"/>
    <w:rsid w:val="008C00C0"/>
    <w:rsid w:val="008C20A8"/>
    <w:rsid w:val="008C3896"/>
    <w:rsid w:val="008C3FCA"/>
    <w:rsid w:val="008C4DB9"/>
    <w:rsid w:val="008C5030"/>
    <w:rsid w:val="008C5366"/>
    <w:rsid w:val="008C5503"/>
    <w:rsid w:val="008C6168"/>
    <w:rsid w:val="008C66CF"/>
    <w:rsid w:val="008D005C"/>
    <w:rsid w:val="008D02CC"/>
    <w:rsid w:val="008D0B1E"/>
    <w:rsid w:val="008D2571"/>
    <w:rsid w:val="008D2D4C"/>
    <w:rsid w:val="008D3A99"/>
    <w:rsid w:val="008D58C2"/>
    <w:rsid w:val="008D69B4"/>
    <w:rsid w:val="008E1DEC"/>
    <w:rsid w:val="008E2295"/>
    <w:rsid w:val="008E25B2"/>
    <w:rsid w:val="008E2B05"/>
    <w:rsid w:val="008E2F0B"/>
    <w:rsid w:val="008E335D"/>
    <w:rsid w:val="008E6336"/>
    <w:rsid w:val="008E6F54"/>
    <w:rsid w:val="008F02A6"/>
    <w:rsid w:val="008F2EE6"/>
    <w:rsid w:val="008F34B3"/>
    <w:rsid w:val="008F3E5B"/>
    <w:rsid w:val="008F490E"/>
    <w:rsid w:val="008F5428"/>
    <w:rsid w:val="008F6AD5"/>
    <w:rsid w:val="008F7604"/>
    <w:rsid w:val="008F7D0F"/>
    <w:rsid w:val="00900175"/>
    <w:rsid w:val="009016DF"/>
    <w:rsid w:val="00901E40"/>
    <w:rsid w:val="00903BEB"/>
    <w:rsid w:val="00904745"/>
    <w:rsid w:val="009057D5"/>
    <w:rsid w:val="009076FE"/>
    <w:rsid w:val="0090795C"/>
    <w:rsid w:val="00907975"/>
    <w:rsid w:val="0091192C"/>
    <w:rsid w:val="00911EC1"/>
    <w:rsid w:val="00912A38"/>
    <w:rsid w:val="009138CC"/>
    <w:rsid w:val="00914167"/>
    <w:rsid w:val="009142F4"/>
    <w:rsid w:val="009144D2"/>
    <w:rsid w:val="00916678"/>
    <w:rsid w:val="00916CAC"/>
    <w:rsid w:val="00917AFE"/>
    <w:rsid w:val="00920086"/>
    <w:rsid w:val="009203A3"/>
    <w:rsid w:val="009215C0"/>
    <w:rsid w:val="00921D6E"/>
    <w:rsid w:val="00921E06"/>
    <w:rsid w:val="00921FC6"/>
    <w:rsid w:val="00927ECE"/>
    <w:rsid w:val="00930317"/>
    <w:rsid w:val="00930ADC"/>
    <w:rsid w:val="00932A3D"/>
    <w:rsid w:val="00932BC2"/>
    <w:rsid w:val="0093498C"/>
    <w:rsid w:val="00934A9B"/>
    <w:rsid w:val="0093645C"/>
    <w:rsid w:val="00936471"/>
    <w:rsid w:val="009371B8"/>
    <w:rsid w:val="00937365"/>
    <w:rsid w:val="00937A7B"/>
    <w:rsid w:val="00940063"/>
    <w:rsid w:val="00941835"/>
    <w:rsid w:val="00942470"/>
    <w:rsid w:val="009437FE"/>
    <w:rsid w:val="00943941"/>
    <w:rsid w:val="0094416F"/>
    <w:rsid w:val="0094540A"/>
    <w:rsid w:val="00945540"/>
    <w:rsid w:val="00945EEC"/>
    <w:rsid w:val="00947136"/>
    <w:rsid w:val="0094784D"/>
    <w:rsid w:val="00947A1B"/>
    <w:rsid w:val="00950B25"/>
    <w:rsid w:val="00951589"/>
    <w:rsid w:val="009519DE"/>
    <w:rsid w:val="00951EB2"/>
    <w:rsid w:val="00952489"/>
    <w:rsid w:val="009526A4"/>
    <w:rsid w:val="00952861"/>
    <w:rsid w:val="00953D5A"/>
    <w:rsid w:val="00954DAB"/>
    <w:rsid w:val="00956345"/>
    <w:rsid w:val="009605AD"/>
    <w:rsid w:val="00964FC2"/>
    <w:rsid w:val="00966A70"/>
    <w:rsid w:val="00970063"/>
    <w:rsid w:val="009703DC"/>
    <w:rsid w:val="00970DAF"/>
    <w:rsid w:val="00971CFD"/>
    <w:rsid w:val="00971E51"/>
    <w:rsid w:val="009772E9"/>
    <w:rsid w:val="009778A9"/>
    <w:rsid w:val="00981769"/>
    <w:rsid w:val="0098213D"/>
    <w:rsid w:val="00982FB1"/>
    <w:rsid w:val="00984CF0"/>
    <w:rsid w:val="009851D5"/>
    <w:rsid w:val="0098535E"/>
    <w:rsid w:val="00986562"/>
    <w:rsid w:val="009865FA"/>
    <w:rsid w:val="00986A3D"/>
    <w:rsid w:val="009875B3"/>
    <w:rsid w:val="00990F5D"/>
    <w:rsid w:val="0099110C"/>
    <w:rsid w:val="00993CCA"/>
    <w:rsid w:val="00993E02"/>
    <w:rsid w:val="009942FD"/>
    <w:rsid w:val="00994361"/>
    <w:rsid w:val="009956B4"/>
    <w:rsid w:val="009968E6"/>
    <w:rsid w:val="00996C27"/>
    <w:rsid w:val="00997BFB"/>
    <w:rsid w:val="009A0AB5"/>
    <w:rsid w:val="009A2CF1"/>
    <w:rsid w:val="009A351B"/>
    <w:rsid w:val="009A39F5"/>
    <w:rsid w:val="009A49F5"/>
    <w:rsid w:val="009A54BA"/>
    <w:rsid w:val="009A577D"/>
    <w:rsid w:val="009A5E1F"/>
    <w:rsid w:val="009A607C"/>
    <w:rsid w:val="009A6A5F"/>
    <w:rsid w:val="009A7962"/>
    <w:rsid w:val="009A7ACA"/>
    <w:rsid w:val="009B2B5C"/>
    <w:rsid w:val="009B31C9"/>
    <w:rsid w:val="009B3656"/>
    <w:rsid w:val="009B3A05"/>
    <w:rsid w:val="009B55EF"/>
    <w:rsid w:val="009B6E9B"/>
    <w:rsid w:val="009B7311"/>
    <w:rsid w:val="009C039E"/>
    <w:rsid w:val="009C16C2"/>
    <w:rsid w:val="009C35D0"/>
    <w:rsid w:val="009C4EEC"/>
    <w:rsid w:val="009C50DA"/>
    <w:rsid w:val="009C63B8"/>
    <w:rsid w:val="009C7A5D"/>
    <w:rsid w:val="009D028B"/>
    <w:rsid w:val="009D03E6"/>
    <w:rsid w:val="009D0B7E"/>
    <w:rsid w:val="009D0FC8"/>
    <w:rsid w:val="009D10F2"/>
    <w:rsid w:val="009D1726"/>
    <w:rsid w:val="009D48BB"/>
    <w:rsid w:val="009D6C32"/>
    <w:rsid w:val="009D6CE6"/>
    <w:rsid w:val="009D73C1"/>
    <w:rsid w:val="009D7D07"/>
    <w:rsid w:val="009E1393"/>
    <w:rsid w:val="009E3780"/>
    <w:rsid w:val="009E3EDD"/>
    <w:rsid w:val="009E3FDA"/>
    <w:rsid w:val="009E5395"/>
    <w:rsid w:val="009E59AB"/>
    <w:rsid w:val="009E6532"/>
    <w:rsid w:val="009E6E14"/>
    <w:rsid w:val="009F1AF1"/>
    <w:rsid w:val="009F29E4"/>
    <w:rsid w:val="009F29ED"/>
    <w:rsid w:val="009F2C35"/>
    <w:rsid w:val="009F35D6"/>
    <w:rsid w:val="009F497A"/>
    <w:rsid w:val="009F4DE3"/>
    <w:rsid w:val="009F5453"/>
    <w:rsid w:val="009F57F0"/>
    <w:rsid w:val="009F6D22"/>
    <w:rsid w:val="00A012CB"/>
    <w:rsid w:val="00A017AA"/>
    <w:rsid w:val="00A01EE6"/>
    <w:rsid w:val="00A022D7"/>
    <w:rsid w:val="00A02813"/>
    <w:rsid w:val="00A02ACE"/>
    <w:rsid w:val="00A037FD"/>
    <w:rsid w:val="00A038CE"/>
    <w:rsid w:val="00A047A4"/>
    <w:rsid w:val="00A04E67"/>
    <w:rsid w:val="00A05649"/>
    <w:rsid w:val="00A058B3"/>
    <w:rsid w:val="00A05E5A"/>
    <w:rsid w:val="00A05E8B"/>
    <w:rsid w:val="00A0636A"/>
    <w:rsid w:val="00A10E80"/>
    <w:rsid w:val="00A1146F"/>
    <w:rsid w:val="00A11652"/>
    <w:rsid w:val="00A121F0"/>
    <w:rsid w:val="00A12F80"/>
    <w:rsid w:val="00A1536D"/>
    <w:rsid w:val="00A16D4A"/>
    <w:rsid w:val="00A20560"/>
    <w:rsid w:val="00A21B19"/>
    <w:rsid w:val="00A21CDD"/>
    <w:rsid w:val="00A22D2C"/>
    <w:rsid w:val="00A22F57"/>
    <w:rsid w:val="00A25CDD"/>
    <w:rsid w:val="00A261B7"/>
    <w:rsid w:val="00A31062"/>
    <w:rsid w:val="00A31EBB"/>
    <w:rsid w:val="00A34572"/>
    <w:rsid w:val="00A35026"/>
    <w:rsid w:val="00A35A58"/>
    <w:rsid w:val="00A3629C"/>
    <w:rsid w:val="00A376A1"/>
    <w:rsid w:val="00A37AD5"/>
    <w:rsid w:val="00A40F9D"/>
    <w:rsid w:val="00A41547"/>
    <w:rsid w:val="00A41BE6"/>
    <w:rsid w:val="00A42083"/>
    <w:rsid w:val="00A4239E"/>
    <w:rsid w:val="00A42678"/>
    <w:rsid w:val="00A42C2B"/>
    <w:rsid w:val="00A42CD3"/>
    <w:rsid w:val="00A432A9"/>
    <w:rsid w:val="00A444A4"/>
    <w:rsid w:val="00A44A56"/>
    <w:rsid w:val="00A46E4B"/>
    <w:rsid w:val="00A50967"/>
    <w:rsid w:val="00A51ABD"/>
    <w:rsid w:val="00A522DE"/>
    <w:rsid w:val="00A549C7"/>
    <w:rsid w:val="00A5780D"/>
    <w:rsid w:val="00A60446"/>
    <w:rsid w:val="00A6251E"/>
    <w:rsid w:val="00A62BB4"/>
    <w:rsid w:val="00A6305F"/>
    <w:rsid w:val="00A636BB"/>
    <w:rsid w:val="00A64953"/>
    <w:rsid w:val="00A652BF"/>
    <w:rsid w:val="00A7050F"/>
    <w:rsid w:val="00A7071E"/>
    <w:rsid w:val="00A709D1"/>
    <w:rsid w:val="00A71218"/>
    <w:rsid w:val="00A71BC8"/>
    <w:rsid w:val="00A7380E"/>
    <w:rsid w:val="00A73FB2"/>
    <w:rsid w:val="00A7402A"/>
    <w:rsid w:val="00A74BC6"/>
    <w:rsid w:val="00A840A9"/>
    <w:rsid w:val="00A84423"/>
    <w:rsid w:val="00A8463A"/>
    <w:rsid w:val="00A855FB"/>
    <w:rsid w:val="00A8583F"/>
    <w:rsid w:val="00A879F5"/>
    <w:rsid w:val="00A87ED2"/>
    <w:rsid w:val="00A90710"/>
    <w:rsid w:val="00A90AF1"/>
    <w:rsid w:val="00A9249A"/>
    <w:rsid w:val="00A927AD"/>
    <w:rsid w:val="00A92DD4"/>
    <w:rsid w:val="00A950AF"/>
    <w:rsid w:val="00A95CA4"/>
    <w:rsid w:val="00A96CFF"/>
    <w:rsid w:val="00A97D8E"/>
    <w:rsid w:val="00A97EE5"/>
    <w:rsid w:val="00AA015C"/>
    <w:rsid w:val="00AA0CE4"/>
    <w:rsid w:val="00AA0D5E"/>
    <w:rsid w:val="00AA11B6"/>
    <w:rsid w:val="00AA2B30"/>
    <w:rsid w:val="00AA3C95"/>
    <w:rsid w:val="00AA71F9"/>
    <w:rsid w:val="00AA7618"/>
    <w:rsid w:val="00AB00C5"/>
    <w:rsid w:val="00AB044C"/>
    <w:rsid w:val="00AB0855"/>
    <w:rsid w:val="00AB1FAC"/>
    <w:rsid w:val="00AB2273"/>
    <w:rsid w:val="00AB23DE"/>
    <w:rsid w:val="00AB390D"/>
    <w:rsid w:val="00AB399C"/>
    <w:rsid w:val="00AB4949"/>
    <w:rsid w:val="00AB5086"/>
    <w:rsid w:val="00AB6623"/>
    <w:rsid w:val="00AC05F6"/>
    <w:rsid w:val="00AC127F"/>
    <w:rsid w:val="00AC19E9"/>
    <w:rsid w:val="00AC260B"/>
    <w:rsid w:val="00AC2D9F"/>
    <w:rsid w:val="00AC4BC5"/>
    <w:rsid w:val="00AC559E"/>
    <w:rsid w:val="00AC5CEA"/>
    <w:rsid w:val="00AC696C"/>
    <w:rsid w:val="00AC6A2D"/>
    <w:rsid w:val="00AD0750"/>
    <w:rsid w:val="00AD0AAC"/>
    <w:rsid w:val="00AD108F"/>
    <w:rsid w:val="00AD174F"/>
    <w:rsid w:val="00AD27DD"/>
    <w:rsid w:val="00AD2A4F"/>
    <w:rsid w:val="00AD2CB3"/>
    <w:rsid w:val="00AD4BFB"/>
    <w:rsid w:val="00AD6602"/>
    <w:rsid w:val="00AD6C4D"/>
    <w:rsid w:val="00AD72F8"/>
    <w:rsid w:val="00AD7C30"/>
    <w:rsid w:val="00AE1D05"/>
    <w:rsid w:val="00AE4247"/>
    <w:rsid w:val="00AE57A8"/>
    <w:rsid w:val="00AE7654"/>
    <w:rsid w:val="00AE7A7A"/>
    <w:rsid w:val="00AE7FB2"/>
    <w:rsid w:val="00AF08F7"/>
    <w:rsid w:val="00AF12A6"/>
    <w:rsid w:val="00AF2A00"/>
    <w:rsid w:val="00AF33AB"/>
    <w:rsid w:val="00AF3820"/>
    <w:rsid w:val="00AF501B"/>
    <w:rsid w:val="00AF5E4D"/>
    <w:rsid w:val="00AF660C"/>
    <w:rsid w:val="00AF6A57"/>
    <w:rsid w:val="00AF7299"/>
    <w:rsid w:val="00B00595"/>
    <w:rsid w:val="00B00FED"/>
    <w:rsid w:val="00B01DD0"/>
    <w:rsid w:val="00B02382"/>
    <w:rsid w:val="00B02499"/>
    <w:rsid w:val="00B02FEE"/>
    <w:rsid w:val="00B043C1"/>
    <w:rsid w:val="00B04738"/>
    <w:rsid w:val="00B04AD5"/>
    <w:rsid w:val="00B051EC"/>
    <w:rsid w:val="00B05839"/>
    <w:rsid w:val="00B10FFD"/>
    <w:rsid w:val="00B1119B"/>
    <w:rsid w:val="00B13018"/>
    <w:rsid w:val="00B13DF0"/>
    <w:rsid w:val="00B140A6"/>
    <w:rsid w:val="00B1521D"/>
    <w:rsid w:val="00B152FF"/>
    <w:rsid w:val="00B17CD7"/>
    <w:rsid w:val="00B21EEA"/>
    <w:rsid w:val="00B23502"/>
    <w:rsid w:val="00B24B6A"/>
    <w:rsid w:val="00B25F24"/>
    <w:rsid w:val="00B263F4"/>
    <w:rsid w:val="00B2699F"/>
    <w:rsid w:val="00B27305"/>
    <w:rsid w:val="00B27D04"/>
    <w:rsid w:val="00B30D80"/>
    <w:rsid w:val="00B31081"/>
    <w:rsid w:val="00B33CC9"/>
    <w:rsid w:val="00B35EF3"/>
    <w:rsid w:val="00B40FDE"/>
    <w:rsid w:val="00B430F2"/>
    <w:rsid w:val="00B435D5"/>
    <w:rsid w:val="00B43978"/>
    <w:rsid w:val="00B46103"/>
    <w:rsid w:val="00B503D2"/>
    <w:rsid w:val="00B50942"/>
    <w:rsid w:val="00B50AD1"/>
    <w:rsid w:val="00B51B15"/>
    <w:rsid w:val="00B52F79"/>
    <w:rsid w:val="00B55130"/>
    <w:rsid w:val="00B56FD3"/>
    <w:rsid w:val="00B57C0E"/>
    <w:rsid w:val="00B60556"/>
    <w:rsid w:val="00B61E33"/>
    <w:rsid w:val="00B6321B"/>
    <w:rsid w:val="00B67F4B"/>
    <w:rsid w:val="00B71D88"/>
    <w:rsid w:val="00B734D8"/>
    <w:rsid w:val="00B746F4"/>
    <w:rsid w:val="00B776C0"/>
    <w:rsid w:val="00B806B2"/>
    <w:rsid w:val="00B81730"/>
    <w:rsid w:val="00B82A45"/>
    <w:rsid w:val="00B82A84"/>
    <w:rsid w:val="00B82B87"/>
    <w:rsid w:val="00B82FB9"/>
    <w:rsid w:val="00B84BB8"/>
    <w:rsid w:val="00B84C40"/>
    <w:rsid w:val="00B86368"/>
    <w:rsid w:val="00B863ED"/>
    <w:rsid w:val="00B904AD"/>
    <w:rsid w:val="00B90C47"/>
    <w:rsid w:val="00B9345E"/>
    <w:rsid w:val="00B94A04"/>
    <w:rsid w:val="00B9690F"/>
    <w:rsid w:val="00B96D96"/>
    <w:rsid w:val="00BA0159"/>
    <w:rsid w:val="00BA08E8"/>
    <w:rsid w:val="00BA0C34"/>
    <w:rsid w:val="00BA1FFB"/>
    <w:rsid w:val="00BA2781"/>
    <w:rsid w:val="00BA5C85"/>
    <w:rsid w:val="00BA6A49"/>
    <w:rsid w:val="00BA6C98"/>
    <w:rsid w:val="00BB0C8D"/>
    <w:rsid w:val="00BB14B9"/>
    <w:rsid w:val="00BB1B39"/>
    <w:rsid w:val="00BB27FF"/>
    <w:rsid w:val="00BB3736"/>
    <w:rsid w:val="00BB5E32"/>
    <w:rsid w:val="00BB63CA"/>
    <w:rsid w:val="00BC12CF"/>
    <w:rsid w:val="00BC216C"/>
    <w:rsid w:val="00BC2820"/>
    <w:rsid w:val="00BC2F8B"/>
    <w:rsid w:val="00BC3956"/>
    <w:rsid w:val="00BC3A9C"/>
    <w:rsid w:val="00BC3DA6"/>
    <w:rsid w:val="00BC576D"/>
    <w:rsid w:val="00BC57DF"/>
    <w:rsid w:val="00BC5C64"/>
    <w:rsid w:val="00BC6BB2"/>
    <w:rsid w:val="00BC7080"/>
    <w:rsid w:val="00BC72A0"/>
    <w:rsid w:val="00BC7807"/>
    <w:rsid w:val="00BD2243"/>
    <w:rsid w:val="00BD2444"/>
    <w:rsid w:val="00BD25EC"/>
    <w:rsid w:val="00BD27E0"/>
    <w:rsid w:val="00BD290B"/>
    <w:rsid w:val="00BD3D3A"/>
    <w:rsid w:val="00BD45F9"/>
    <w:rsid w:val="00BD48CC"/>
    <w:rsid w:val="00BD5745"/>
    <w:rsid w:val="00BD5EC8"/>
    <w:rsid w:val="00BD6525"/>
    <w:rsid w:val="00BD6979"/>
    <w:rsid w:val="00BD75DA"/>
    <w:rsid w:val="00BD7EE3"/>
    <w:rsid w:val="00BE1540"/>
    <w:rsid w:val="00BE1554"/>
    <w:rsid w:val="00BE2326"/>
    <w:rsid w:val="00BE4583"/>
    <w:rsid w:val="00BE4F49"/>
    <w:rsid w:val="00BE6B19"/>
    <w:rsid w:val="00BF089A"/>
    <w:rsid w:val="00BF0934"/>
    <w:rsid w:val="00BF0945"/>
    <w:rsid w:val="00BF0BB3"/>
    <w:rsid w:val="00BF0C50"/>
    <w:rsid w:val="00BF12F6"/>
    <w:rsid w:val="00BF19D0"/>
    <w:rsid w:val="00BF1A9F"/>
    <w:rsid w:val="00BF2D9B"/>
    <w:rsid w:val="00BF3BFA"/>
    <w:rsid w:val="00BF46B1"/>
    <w:rsid w:val="00BF5450"/>
    <w:rsid w:val="00BF67F4"/>
    <w:rsid w:val="00BF6D7F"/>
    <w:rsid w:val="00BF6F97"/>
    <w:rsid w:val="00BF7B9D"/>
    <w:rsid w:val="00C00132"/>
    <w:rsid w:val="00C001F0"/>
    <w:rsid w:val="00C00B38"/>
    <w:rsid w:val="00C01970"/>
    <w:rsid w:val="00C01FA9"/>
    <w:rsid w:val="00C03251"/>
    <w:rsid w:val="00C04835"/>
    <w:rsid w:val="00C07228"/>
    <w:rsid w:val="00C07933"/>
    <w:rsid w:val="00C07F08"/>
    <w:rsid w:val="00C1223B"/>
    <w:rsid w:val="00C14C2E"/>
    <w:rsid w:val="00C15008"/>
    <w:rsid w:val="00C156A0"/>
    <w:rsid w:val="00C159AF"/>
    <w:rsid w:val="00C163C5"/>
    <w:rsid w:val="00C16C54"/>
    <w:rsid w:val="00C17F4F"/>
    <w:rsid w:val="00C20746"/>
    <w:rsid w:val="00C219EA"/>
    <w:rsid w:val="00C21BF4"/>
    <w:rsid w:val="00C2209C"/>
    <w:rsid w:val="00C2215B"/>
    <w:rsid w:val="00C25261"/>
    <w:rsid w:val="00C2526B"/>
    <w:rsid w:val="00C26B55"/>
    <w:rsid w:val="00C271C4"/>
    <w:rsid w:val="00C30C67"/>
    <w:rsid w:val="00C3617D"/>
    <w:rsid w:val="00C37073"/>
    <w:rsid w:val="00C37220"/>
    <w:rsid w:val="00C40DBF"/>
    <w:rsid w:val="00C41043"/>
    <w:rsid w:val="00C44568"/>
    <w:rsid w:val="00C44ACA"/>
    <w:rsid w:val="00C44C04"/>
    <w:rsid w:val="00C45915"/>
    <w:rsid w:val="00C459F3"/>
    <w:rsid w:val="00C45C2D"/>
    <w:rsid w:val="00C464B5"/>
    <w:rsid w:val="00C473A1"/>
    <w:rsid w:val="00C53CE4"/>
    <w:rsid w:val="00C540BD"/>
    <w:rsid w:val="00C54A4A"/>
    <w:rsid w:val="00C555DF"/>
    <w:rsid w:val="00C56A0E"/>
    <w:rsid w:val="00C5771D"/>
    <w:rsid w:val="00C57888"/>
    <w:rsid w:val="00C578BF"/>
    <w:rsid w:val="00C6093F"/>
    <w:rsid w:val="00C61CAE"/>
    <w:rsid w:val="00C633EA"/>
    <w:rsid w:val="00C63CF0"/>
    <w:rsid w:val="00C64D68"/>
    <w:rsid w:val="00C653B4"/>
    <w:rsid w:val="00C6685E"/>
    <w:rsid w:val="00C67344"/>
    <w:rsid w:val="00C701D9"/>
    <w:rsid w:val="00C7049C"/>
    <w:rsid w:val="00C70E4F"/>
    <w:rsid w:val="00C7200C"/>
    <w:rsid w:val="00C7218C"/>
    <w:rsid w:val="00C72959"/>
    <w:rsid w:val="00C72A45"/>
    <w:rsid w:val="00C74030"/>
    <w:rsid w:val="00C74F41"/>
    <w:rsid w:val="00C81891"/>
    <w:rsid w:val="00C81AB7"/>
    <w:rsid w:val="00C81C9B"/>
    <w:rsid w:val="00C820FF"/>
    <w:rsid w:val="00C83A9B"/>
    <w:rsid w:val="00C83D25"/>
    <w:rsid w:val="00C83F32"/>
    <w:rsid w:val="00C840A8"/>
    <w:rsid w:val="00C86C9A"/>
    <w:rsid w:val="00C90056"/>
    <w:rsid w:val="00C9030B"/>
    <w:rsid w:val="00C9105D"/>
    <w:rsid w:val="00C91229"/>
    <w:rsid w:val="00C922FA"/>
    <w:rsid w:val="00C927B6"/>
    <w:rsid w:val="00C92BD6"/>
    <w:rsid w:val="00C93411"/>
    <w:rsid w:val="00C95272"/>
    <w:rsid w:val="00C9557B"/>
    <w:rsid w:val="00C96905"/>
    <w:rsid w:val="00C97836"/>
    <w:rsid w:val="00CA2902"/>
    <w:rsid w:val="00CA48F4"/>
    <w:rsid w:val="00CA4C4B"/>
    <w:rsid w:val="00CA59BA"/>
    <w:rsid w:val="00CA69ED"/>
    <w:rsid w:val="00CA76A3"/>
    <w:rsid w:val="00CA77C9"/>
    <w:rsid w:val="00CB0325"/>
    <w:rsid w:val="00CB356C"/>
    <w:rsid w:val="00CB3C3C"/>
    <w:rsid w:val="00CC1148"/>
    <w:rsid w:val="00CC1949"/>
    <w:rsid w:val="00CC20F3"/>
    <w:rsid w:val="00CC2DD4"/>
    <w:rsid w:val="00CC2EF7"/>
    <w:rsid w:val="00CC334A"/>
    <w:rsid w:val="00CC37FC"/>
    <w:rsid w:val="00CC475F"/>
    <w:rsid w:val="00CC6B91"/>
    <w:rsid w:val="00CC7DD7"/>
    <w:rsid w:val="00CD083C"/>
    <w:rsid w:val="00CD0D9D"/>
    <w:rsid w:val="00CD12E4"/>
    <w:rsid w:val="00CD271A"/>
    <w:rsid w:val="00CD3D1B"/>
    <w:rsid w:val="00CD40B7"/>
    <w:rsid w:val="00CD4987"/>
    <w:rsid w:val="00CD4D72"/>
    <w:rsid w:val="00CD4EC2"/>
    <w:rsid w:val="00CD5EA9"/>
    <w:rsid w:val="00CD6BB6"/>
    <w:rsid w:val="00CD771B"/>
    <w:rsid w:val="00CD7E3F"/>
    <w:rsid w:val="00CE02B8"/>
    <w:rsid w:val="00CE05F4"/>
    <w:rsid w:val="00CE2048"/>
    <w:rsid w:val="00CE75F4"/>
    <w:rsid w:val="00CE7D03"/>
    <w:rsid w:val="00CF0394"/>
    <w:rsid w:val="00CF1015"/>
    <w:rsid w:val="00CF105C"/>
    <w:rsid w:val="00CF2359"/>
    <w:rsid w:val="00CF3C1C"/>
    <w:rsid w:val="00CF4B8A"/>
    <w:rsid w:val="00CF57E8"/>
    <w:rsid w:val="00CF6CAC"/>
    <w:rsid w:val="00CF6E1B"/>
    <w:rsid w:val="00CF781D"/>
    <w:rsid w:val="00D01CCC"/>
    <w:rsid w:val="00D03BD7"/>
    <w:rsid w:val="00D03DC7"/>
    <w:rsid w:val="00D04019"/>
    <w:rsid w:val="00D0492E"/>
    <w:rsid w:val="00D051D1"/>
    <w:rsid w:val="00D07EF0"/>
    <w:rsid w:val="00D118BB"/>
    <w:rsid w:val="00D12809"/>
    <w:rsid w:val="00D13BD9"/>
    <w:rsid w:val="00D14D32"/>
    <w:rsid w:val="00D15769"/>
    <w:rsid w:val="00D15C75"/>
    <w:rsid w:val="00D16373"/>
    <w:rsid w:val="00D2083C"/>
    <w:rsid w:val="00D20AA2"/>
    <w:rsid w:val="00D217F4"/>
    <w:rsid w:val="00D21A36"/>
    <w:rsid w:val="00D21AF0"/>
    <w:rsid w:val="00D22F94"/>
    <w:rsid w:val="00D244FD"/>
    <w:rsid w:val="00D249AB"/>
    <w:rsid w:val="00D25F2E"/>
    <w:rsid w:val="00D27487"/>
    <w:rsid w:val="00D275FF"/>
    <w:rsid w:val="00D31EE5"/>
    <w:rsid w:val="00D33828"/>
    <w:rsid w:val="00D3584B"/>
    <w:rsid w:val="00D359F2"/>
    <w:rsid w:val="00D3627E"/>
    <w:rsid w:val="00D37046"/>
    <w:rsid w:val="00D4356B"/>
    <w:rsid w:val="00D4417B"/>
    <w:rsid w:val="00D45547"/>
    <w:rsid w:val="00D46CBF"/>
    <w:rsid w:val="00D50EAD"/>
    <w:rsid w:val="00D511B6"/>
    <w:rsid w:val="00D513DF"/>
    <w:rsid w:val="00D52A8B"/>
    <w:rsid w:val="00D52AA7"/>
    <w:rsid w:val="00D55344"/>
    <w:rsid w:val="00D5631F"/>
    <w:rsid w:val="00D572A2"/>
    <w:rsid w:val="00D57A94"/>
    <w:rsid w:val="00D62DED"/>
    <w:rsid w:val="00D63B5D"/>
    <w:rsid w:val="00D63DAE"/>
    <w:rsid w:val="00D64228"/>
    <w:rsid w:val="00D65091"/>
    <w:rsid w:val="00D65A59"/>
    <w:rsid w:val="00D66D99"/>
    <w:rsid w:val="00D672B0"/>
    <w:rsid w:val="00D67846"/>
    <w:rsid w:val="00D67EA3"/>
    <w:rsid w:val="00D71288"/>
    <w:rsid w:val="00D718FC"/>
    <w:rsid w:val="00D71ABA"/>
    <w:rsid w:val="00D722A2"/>
    <w:rsid w:val="00D728BC"/>
    <w:rsid w:val="00D72C8F"/>
    <w:rsid w:val="00D73470"/>
    <w:rsid w:val="00D73CDF"/>
    <w:rsid w:val="00D74880"/>
    <w:rsid w:val="00D75082"/>
    <w:rsid w:val="00D76265"/>
    <w:rsid w:val="00D800A9"/>
    <w:rsid w:val="00D812B2"/>
    <w:rsid w:val="00D82BAC"/>
    <w:rsid w:val="00D84CB5"/>
    <w:rsid w:val="00D851BB"/>
    <w:rsid w:val="00D85BC2"/>
    <w:rsid w:val="00D860E3"/>
    <w:rsid w:val="00D874F6"/>
    <w:rsid w:val="00D8783B"/>
    <w:rsid w:val="00D90974"/>
    <w:rsid w:val="00D90B09"/>
    <w:rsid w:val="00D91F40"/>
    <w:rsid w:val="00D92A41"/>
    <w:rsid w:val="00D95368"/>
    <w:rsid w:val="00D96DDD"/>
    <w:rsid w:val="00D96ED4"/>
    <w:rsid w:val="00DA2F51"/>
    <w:rsid w:val="00DA41FB"/>
    <w:rsid w:val="00DA55F4"/>
    <w:rsid w:val="00DA6654"/>
    <w:rsid w:val="00DA7337"/>
    <w:rsid w:val="00DB10F9"/>
    <w:rsid w:val="00DB1F3C"/>
    <w:rsid w:val="00DB245F"/>
    <w:rsid w:val="00DB246B"/>
    <w:rsid w:val="00DB7129"/>
    <w:rsid w:val="00DB7FB8"/>
    <w:rsid w:val="00DC0BA9"/>
    <w:rsid w:val="00DC25E4"/>
    <w:rsid w:val="00DC4C6C"/>
    <w:rsid w:val="00DC4D19"/>
    <w:rsid w:val="00DC52FE"/>
    <w:rsid w:val="00DC6CE9"/>
    <w:rsid w:val="00DD0409"/>
    <w:rsid w:val="00DD06C5"/>
    <w:rsid w:val="00DD0FA6"/>
    <w:rsid w:val="00DD106B"/>
    <w:rsid w:val="00DD1EF4"/>
    <w:rsid w:val="00DD31A5"/>
    <w:rsid w:val="00DD350D"/>
    <w:rsid w:val="00DD441F"/>
    <w:rsid w:val="00DD4815"/>
    <w:rsid w:val="00DD4E4F"/>
    <w:rsid w:val="00DD5AAE"/>
    <w:rsid w:val="00DD5E87"/>
    <w:rsid w:val="00DD60FA"/>
    <w:rsid w:val="00DD6483"/>
    <w:rsid w:val="00DD69FC"/>
    <w:rsid w:val="00DD7072"/>
    <w:rsid w:val="00DE1753"/>
    <w:rsid w:val="00DE20F0"/>
    <w:rsid w:val="00DE2B0C"/>
    <w:rsid w:val="00DE327B"/>
    <w:rsid w:val="00DE46D3"/>
    <w:rsid w:val="00DE5C75"/>
    <w:rsid w:val="00DE6E85"/>
    <w:rsid w:val="00DE78F2"/>
    <w:rsid w:val="00DF49B6"/>
    <w:rsid w:val="00DF5493"/>
    <w:rsid w:val="00DF6B09"/>
    <w:rsid w:val="00DF7446"/>
    <w:rsid w:val="00E00296"/>
    <w:rsid w:val="00E0050F"/>
    <w:rsid w:val="00E00E76"/>
    <w:rsid w:val="00E02535"/>
    <w:rsid w:val="00E0417B"/>
    <w:rsid w:val="00E047C6"/>
    <w:rsid w:val="00E0488E"/>
    <w:rsid w:val="00E04FBF"/>
    <w:rsid w:val="00E056DC"/>
    <w:rsid w:val="00E05A7C"/>
    <w:rsid w:val="00E05EDD"/>
    <w:rsid w:val="00E072E4"/>
    <w:rsid w:val="00E07B00"/>
    <w:rsid w:val="00E11211"/>
    <w:rsid w:val="00E14BCD"/>
    <w:rsid w:val="00E163BD"/>
    <w:rsid w:val="00E168FF"/>
    <w:rsid w:val="00E16F48"/>
    <w:rsid w:val="00E17EE5"/>
    <w:rsid w:val="00E22395"/>
    <w:rsid w:val="00E23CB6"/>
    <w:rsid w:val="00E24EE5"/>
    <w:rsid w:val="00E255EC"/>
    <w:rsid w:val="00E25794"/>
    <w:rsid w:val="00E27ECC"/>
    <w:rsid w:val="00E3025A"/>
    <w:rsid w:val="00E31120"/>
    <w:rsid w:val="00E31D68"/>
    <w:rsid w:val="00E329B6"/>
    <w:rsid w:val="00E33B8B"/>
    <w:rsid w:val="00E33DB0"/>
    <w:rsid w:val="00E34A46"/>
    <w:rsid w:val="00E35372"/>
    <w:rsid w:val="00E35C6D"/>
    <w:rsid w:val="00E36256"/>
    <w:rsid w:val="00E36569"/>
    <w:rsid w:val="00E36AF8"/>
    <w:rsid w:val="00E42C72"/>
    <w:rsid w:val="00E43C85"/>
    <w:rsid w:val="00E43FBC"/>
    <w:rsid w:val="00E441F2"/>
    <w:rsid w:val="00E46FBA"/>
    <w:rsid w:val="00E500E1"/>
    <w:rsid w:val="00E53499"/>
    <w:rsid w:val="00E535EA"/>
    <w:rsid w:val="00E555F2"/>
    <w:rsid w:val="00E55A33"/>
    <w:rsid w:val="00E60A77"/>
    <w:rsid w:val="00E6157F"/>
    <w:rsid w:val="00E62F91"/>
    <w:rsid w:val="00E63AD1"/>
    <w:rsid w:val="00E6450B"/>
    <w:rsid w:val="00E649EA"/>
    <w:rsid w:val="00E66185"/>
    <w:rsid w:val="00E6685B"/>
    <w:rsid w:val="00E70196"/>
    <w:rsid w:val="00E70A1B"/>
    <w:rsid w:val="00E715FB"/>
    <w:rsid w:val="00E71D20"/>
    <w:rsid w:val="00E7211F"/>
    <w:rsid w:val="00E74456"/>
    <w:rsid w:val="00E74820"/>
    <w:rsid w:val="00E74D08"/>
    <w:rsid w:val="00E761C1"/>
    <w:rsid w:val="00E76CC2"/>
    <w:rsid w:val="00E77976"/>
    <w:rsid w:val="00E8370A"/>
    <w:rsid w:val="00E839BB"/>
    <w:rsid w:val="00E84736"/>
    <w:rsid w:val="00E872DA"/>
    <w:rsid w:val="00E87BC8"/>
    <w:rsid w:val="00E9172D"/>
    <w:rsid w:val="00E926A7"/>
    <w:rsid w:val="00E92860"/>
    <w:rsid w:val="00E95A05"/>
    <w:rsid w:val="00E95AE9"/>
    <w:rsid w:val="00E97839"/>
    <w:rsid w:val="00EA0887"/>
    <w:rsid w:val="00EA0927"/>
    <w:rsid w:val="00EA0A8F"/>
    <w:rsid w:val="00EA2B8E"/>
    <w:rsid w:val="00EA2C2B"/>
    <w:rsid w:val="00EA3C62"/>
    <w:rsid w:val="00EA4631"/>
    <w:rsid w:val="00EA5A42"/>
    <w:rsid w:val="00EA5D0F"/>
    <w:rsid w:val="00EA7B7F"/>
    <w:rsid w:val="00EB0AFD"/>
    <w:rsid w:val="00EB0D1C"/>
    <w:rsid w:val="00EB37C5"/>
    <w:rsid w:val="00EB5391"/>
    <w:rsid w:val="00EB7DAD"/>
    <w:rsid w:val="00EB7E0D"/>
    <w:rsid w:val="00EC09BD"/>
    <w:rsid w:val="00EC2F91"/>
    <w:rsid w:val="00EC404E"/>
    <w:rsid w:val="00EC53F6"/>
    <w:rsid w:val="00EC5A7E"/>
    <w:rsid w:val="00EC6B31"/>
    <w:rsid w:val="00EC76BB"/>
    <w:rsid w:val="00ED0C88"/>
    <w:rsid w:val="00ED1758"/>
    <w:rsid w:val="00ED3282"/>
    <w:rsid w:val="00ED4452"/>
    <w:rsid w:val="00ED4941"/>
    <w:rsid w:val="00ED54A6"/>
    <w:rsid w:val="00ED5961"/>
    <w:rsid w:val="00ED680A"/>
    <w:rsid w:val="00ED6CBF"/>
    <w:rsid w:val="00EE1175"/>
    <w:rsid w:val="00EE1813"/>
    <w:rsid w:val="00EE1B6E"/>
    <w:rsid w:val="00EE2182"/>
    <w:rsid w:val="00EE2EA2"/>
    <w:rsid w:val="00EE3F35"/>
    <w:rsid w:val="00EE4885"/>
    <w:rsid w:val="00EE49DA"/>
    <w:rsid w:val="00EE4B76"/>
    <w:rsid w:val="00EE5C3C"/>
    <w:rsid w:val="00EE5C94"/>
    <w:rsid w:val="00EE7664"/>
    <w:rsid w:val="00EF0CA7"/>
    <w:rsid w:val="00EF21CE"/>
    <w:rsid w:val="00EF387F"/>
    <w:rsid w:val="00EF4916"/>
    <w:rsid w:val="00EF57EF"/>
    <w:rsid w:val="00EF5D05"/>
    <w:rsid w:val="00EF6B0D"/>
    <w:rsid w:val="00F00A13"/>
    <w:rsid w:val="00F02A83"/>
    <w:rsid w:val="00F03E03"/>
    <w:rsid w:val="00F0495D"/>
    <w:rsid w:val="00F05754"/>
    <w:rsid w:val="00F05C8B"/>
    <w:rsid w:val="00F06253"/>
    <w:rsid w:val="00F06A3B"/>
    <w:rsid w:val="00F06B93"/>
    <w:rsid w:val="00F105E3"/>
    <w:rsid w:val="00F1086D"/>
    <w:rsid w:val="00F10A63"/>
    <w:rsid w:val="00F10BA9"/>
    <w:rsid w:val="00F10CCF"/>
    <w:rsid w:val="00F12FF8"/>
    <w:rsid w:val="00F133C9"/>
    <w:rsid w:val="00F2081E"/>
    <w:rsid w:val="00F2228A"/>
    <w:rsid w:val="00F2352E"/>
    <w:rsid w:val="00F266B9"/>
    <w:rsid w:val="00F26CE3"/>
    <w:rsid w:val="00F27238"/>
    <w:rsid w:val="00F31B56"/>
    <w:rsid w:val="00F31DA6"/>
    <w:rsid w:val="00F337BA"/>
    <w:rsid w:val="00F33AFF"/>
    <w:rsid w:val="00F344A1"/>
    <w:rsid w:val="00F34AD6"/>
    <w:rsid w:val="00F3520C"/>
    <w:rsid w:val="00F353E1"/>
    <w:rsid w:val="00F35DAA"/>
    <w:rsid w:val="00F36438"/>
    <w:rsid w:val="00F368D9"/>
    <w:rsid w:val="00F37046"/>
    <w:rsid w:val="00F3784D"/>
    <w:rsid w:val="00F428C1"/>
    <w:rsid w:val="00F42C44"/>
    <w:rsid w:val="00F42D0F"/>
    <w:rsid w:val="00F4509A"/>
    <w:rsid w:val="00F45241"/>
    <w:rsid w:val="00F4526F"/>
    <w:rsid w:val="00F46BF0"/>
    <w:rsid w:val="00F47640"/>
    <w:rsid w:val="00F508F5"/>
    <w:rsid w:val="00F50966"/>
    <w:rsid w:val="00F50D23"/>
    <w:rsid w:val="00F50E3A"/>
    <w:rsid w:val="00F513BD"/>
    <w:rsid w:val="00F52686"/>
    <w:rsid w:val="00F5276A"/>
    <w:rsid w:val="00F52B58"/>
    <w:rsid w:val="00F53283"/>
    <w:rsid w:val="00F533BF"/>
    <w:rsid w:val="00F55059"/>
    <w:rsid w:val="00F568C7"/>
    <w:rsid w:val="00F6076D"/>
    <w:rsid w:val="00F608C4"/>
    <w:rsid w:val="00F60B80"/>
    <w:rsid w:val="00F61145"/>
    <w:rsid w:val="00F613EF"/>
    <w:rsid w:val="00F615C8"/>
    <w:rsid w:val="00F61E45"/>
    <w:rsid w:val="00F61E7C"/>
    <w:rsid w:val="00F62EF3"/>
    <w:rsid w:val="00F62FAD"/>
    <w:rsid w:val="00F63114"/>
    <w:rsid w:val="00F6328F"/>
    <w:rsid w:val="00F634BA"/>
    <w:rsid w:val="00F64F0A"/>
    <w:rsid w:val="00F662BE"/>
    <w:rsid w:val="00F67072"/>
    <w:rsid w:val="00F67295"/>
    <w:rsid w:val="00F70DC9"/>
    <w:rsid w:val="00F72F6F"/>
    <w:rsid w:val="00F73305"/>
    <w:rsid w:val="00F7472F"/>
    <w:rsid w:val="00F74F20"/>
    <w:rsid w:val="00F75BAB"/>
    <w:rsid w:val="00F76335"/>
    <w:rsid w:val="00F7652A"/>
    <w:rsid w:val="00F8038B"/>
    <w:rsid w:val="00F81258"/>
    <w:rsid w:val="00F81BCD"/>
    <w:rsid w:val="00F81F26"/>
    <w:rsid w:val="00F8222B"/>
    <w:rsid w:val="00F828A1"/>
    <w:rsid w:val="00F8331B"/>
    <w:rsid w:val="00F836D2"/>
    <w:rsid w:val="00F84D4D"/>
    <w:rsid w:val="00F85CDE"/>
    <w:rsid w:val="00F91186"/>
    <w:rsid w:val="00F9220C"/>
    <w:rsid w:val="00F936F2"/>
    <w:rsid w:val="00F948AA"/>
    <w:rsid w:val="00F95040"/>
    <w:rsid w:val="00F95724"/>
    <w:rsid w:val="00F974BE"/>
    <w:rsid w:val="00FA0643"/>
    <w:rsid w:val="00FA0FD0"/>
    <w:rsid w:val="00FA2F9F"/>
    <w:rsid w:val="00FA30D8"/>
    <w:rsid w:val="00FA3638"/>
    <w:rsid w:val="00FA3F67"/>
    <w:rsid w:val="00FA5283"/>
    <w:rsid w:val="00FA624B"/>
    <w:rsid w:val="00FA651F"/>
    <w:rsid w:val="00FB0F2A"/>
    <w:rsid w:val="00FB1A2D"/>
    <w:rsid w:val="00FB2397"/>
    <w:rsid w:val="00FB4B79"/>
    <w:rsid w:val="00FB6009"/>
    <w:rsid w:val="00FC0678"/>
    <w:rsid w:val="00FC0DF8"/>
    <w:rsid w:val="00FC261F"/>
    <w:rsid w:val="00FC2DC7"/>
    <w:rsid w:val="00FC30CE"/>
    <w:rsid w:val="00FC3276"/>
    <w:rsid w:val="00FC3518"/>
    <w:rsid w:val="00FC4A6D"/>
    <w:rsid w:val="00FC4E52"/>
    <w:rsid w:val="00FC5BDC"/>
    <w:rsid w:val="00FC6190"/>
    <w:rsid w:val="00FC7D40"/>
    <w:rsid w:val="00FD072A"/>
    <w:rsid w:val="00FD07A4"/>
    <w:rsid w:val="00FD0911"/>
    <w:rsid w:val="00FD0C44"/>
    <w:rsid w:val="00FD11DE"/>
    <w:rsid w:val="00FD1E41"/>
    <w:rsid w:val="00FD1EDB"/>
    <w:rsid w:val="00FD542D"/>
    <w:rsid w:val="00FD60AD"/>
    <w:rsid w:val="00FD62A0"/>
    <w:rsid w:val="00FD630E"/>
    <w:rsid w:val="00FD6310"/>
    <w:rsid w:val="00FD6610"/>
    <w:rsid w:val="00FD751C"/>
    <w:rsid w:val="00FD76FD"/>
    <w:rsid w:val="00FD7A6B"/>
    <w:rsid w:val="00FD7DF5"/>
    <w:rsid w:val="00FE0967"/>
    <w:rsid w:val="00FE1B9F"/>
    <w:rsid w:val="00FE2574"/>
    <w:rsid w:val="00FE3948"/>
    <w:rsid w:val="00FE4B0A"/>
    <w:rsid w:val="00FE50AE"/>
    <w:rsid w:val="00FE5FCF"/>
    <w:rsid w:val="00FE5FD3"/>
    <w:rsid w:val="00FE67A9"/>
    <w:rsid w:val="00FE6D24"/>
    <w:rsid w:val="00FE71C7"/>
    <w:rsid w:val="00FE7664"/>
    <w:rsid w:val="00FE7DF8"/>
    <w:rsid w:val="00FF1D0F"/>
    <w:rsid w:val="00FF3685"/>
    <w:rsid w:val="00FF3691"/>
    <w:rsid w:val="00FF61D3"/>
    <w:rsid w:val="00FF71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rPr>
  </w:style>
  <w:style w:type="paragraph" w:styleId="Overskrift1">
    <w:name w:val="heading 1"/>
    <w:basedOn w:val="Normal"/>
    <w:next w:val="Normal"/>
    <w:link w:val="Overskrift1Tegn"/>
    <w:uiPriority w:val="9"/>
    <w:qFormat/>
    <w:rsid w:val="004D3C04"/>
    <w:pPr>
      <w:keepNext/>
      <w:keepLines/>
      <w:spacing w:before="480"/>
      <w:outlineLvl w:val="0"/>
    </w:pPr>
    <w:rPr>
      <w:rFonts w:eastAsiaTheme="majorEastAsia"/>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4D3C04"/>
    <w:pPr>
      <w:keepNext/>
      <w:keepLines/>
      <w:spacing w:before="200"/>
      <w:outlineLvl w:val="1"/>
    </w:pPr>
    <w:rPr>
      <w:rFonts w:eastAsiaTheme="majorEastAsia"/>
      <w:b/>
      <w:bCs/>
      <w:color w:val="4F81BD" w:themeColor="accent1"/>
      <w:sz w:val="26"/>
      <w:szCs w:val="26"/>
    </w:rPr>
  </w:style>
  <w:style w:type="paragraph" w:styleId="Overskrift3">
    <w:name w:val="heading 3"/>
    <w:basedOn w:val="Normal"/>
    <w:next w:val="Normal"/>
    <w:link w:val="Overskrift3Tegn"/>
    <w:uiPriority w:val="9"/>
    <w:semiHidden/>
    <w:unhideWhenUsed/>
    <w:qFormat/>
    <w:rsid w:val="004D3C04"/>
    <w:pPr>
      <w:keepNext/>
      <w:keepLines/>
      <w:spacing w:before="200"/>
      <w:outlineLvl w:val="2"/>
    </w:pPr>
    <w:rPr>
      <w:rFonts w:eastAsiaTheme="majorEastAsia"/>
      <w:b/>
      <w:bCs/>
      <w:color w:val="4F81BD" w:themeColor="accent1"/>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D3C04"/>
    <w:rPr>
      <w:rFonts w:ascii="Arial" w:eastAsiaTheme="majorEastAsia" w:hAnsi="Arial" w:cs="Arial"/>
      <w:b/>
      <w:bCs/>
      <w:color w:val="365F91" w:themeColor="accent1" w:themeShade="BF"/>
      <w:sz w:val="28"/>
      <w:szCs w:val="28"/>
    </w:rPr>
  </w:style>
  <w:style w:type="character" w:customStyle="1" w:styleId="Overskrift2Tegn">
    <w:name w:val="Overskrift 2 Tegn"/>
    <w:basedOn w:val="Standardskrifttypeiafsnit"/>
    <w:link w:val="Overskrift2"/>
    <w:uiPriority w:val="9"/>
    <w:semiHidden/>
    <w:rsid w:val="004D3C04"/>
    <w:rPr>
      <w:rFonts w:ascii="Arial" w:eastAsiaTheme="majorEastAsia" w:hAnsi="Arial" w:cs="Arial"/>
      <w:b/>
      <w:bCs/>
      <w:color w:val="4F81BD" w:themeColor="accent1"/>
      <w:sz w:val="26"/>
      <w:szCs w:val="26"/>
    </w:rPr>
  </w:style>
  <w:style w:type="character" w:customStyle="1" w:styleId="Overskrift3Tegn">
    <w:name w:val="Overskrift 3 Tegn"/>
    <w:basedOn w:val="Standardskrifttypeiafsnit"/>
    <w:link w:val="Overskrift3"/>
    <w:uiPriority w:val="9"/>
    <w:semiHidden/>
    <w:rsid w:val="004D3C04"/>
    <w:rPr>
      <w:rFonts w:ascii="Arial" w:eastAsiaTheme="majorEastAsia" w:hAnsi="Arial" w:cs="Arial"/>
      <w:b/>
      <w:bCs/>
      <w:color w:val="4F81BD" w:themeColor="accent1"/>
      <w:sz w:val="24"/>
    </w:rPr>
  </w:style>
  <w:style w:type="paragraph" w:styleId="Sidehoved">
    <w:name w:val="header"/>
    <w:basedOn w:val="Normal"/>
    <w:link w:val="SidehovedTegn"/>
    <w:uiPriority w:val="99"/>
    <w:unhideWhenUsed/>
    <w:rsid w:val="00FF1D0F"/>
    <w:pPr>
      <w:tabs>
        <w:tab w:val="center" w:pos="4819"/>
        <w:tab w:val="right" w:pos="9638"/>
      </w:tabs>
    </w:pPr>
  </w:style>
  <w:style w:type="character" w:customStyle="1" w:styleId="SidehovedTegn">
    <w:name w:val="Sidehoved Tegn"/>
    <w:basedOn w:val="Standardskrifttypeiafsnit"/>
    <w:link w:val="Sidehoved"/>
    <w:uiPriority w:val="99"/>
    <w:rsid w:val="00FF1D0F"/>
    <w:rPr>
      <w:rFonts w:ascii="Arial" w:hAnsi="Arial" w:cs="Arial"/>
    </w:rPr>
  </w:style>
  <w:style w:type="paragraph" w:styleId="Sidefod">
    <w:name w:val="footer"/>
    <w:basedOn w:val="Normal"/>
    <w:link w:val="SidefodTegn"/>
    <w:uiPriority w:val="99"/>
    <w:unhideWhenUsed/>
    <w:rsid w:val="00FF1D0F"/>
    <w:pPr>
      <w:tabs>
        <w:tab w:val="center" w:pos="4819"/>
        <w:tab w:val="right" w:pos="9638"/>
      </w:tabs>
    </w:pPr>
  </w:style>
  <w:style w:type="character" w:customStyle="1" w:styleId="SidefodTegn">
    <w:name w:val="Sidefod Tegn"/>
    <w:basedOn w:val="Standardskrifttypeiafsnit"/>
    <w:link w:val="Sidefod"/>
    <w:uiPriority w:val="99"/>
    <w:rsid w:val="00FF1D0F"/>
    <w:rPr>
      <w:rFonts w:ascii="Arial" w:hAnsi="Arial" w:cs="Arial"/>
    </w:rPr>
  </w:style>
  <w:style w:type="character" w:styleId="Pladsholdertekst">
    <w:name w:val="Placeholder Text"/>
    <w:basedOn w:val="Standardskrifttypeiafsnit"/>
    <w:uiPriority w:val="99"/>
    <w:semiHidden/>
    <w:rsid w:val="009C50DA"/>
    <w:rPr>
      <w:color w:val="808080"/>
    </w:rPr>
  </w:style>
  <w:style w:type="paragraph" w:styleId="Markeringsbobletekst">
    <w:name w:val="Balloon Text"/>
    <w:basedOn w:val="Normal"/>
    <w:link w:val="MarkeringsbobletekstTegn"/>
    <w:uiPriority w:val="99"/>
    <w:semiHidden/>
    <w:unhideWhenUsed/>
    <w:rsid w:val="009C50D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C50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rPr>
  </w:style>
  <w:style w:type="paragraph" w:styleId="Overskrift1">
    <w:name w:val="heading 1"/>
    <w:basedOn w:val="Normal"/>
    <w:next w:val="Normal"/>
    <w:link w:val="Overskrift1Tegn"/>
    <w:uiPriority w:val="9"/>
    <w:qFormat/>
    <w:rsid w:val="004D3C04"/>
    <w:pPr>
      <w:keepNext/>
      <w:keepLines/>
      <w:spacing w:before="480"/>
      <w:outlineLvl w:val="0"/>
    </w:pPr>
    <w:rPr>
      <w:rFonts w:eastAsiaTheme="majorEastAsia"/>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4D3C04"/>
    <w:pPr>
      <w:keepNext/>
      <w:keepLines/>
      <w:spacing w:before="200"/>
      <w:outlineLvl w:val="1"/>
    </w:pPr>
    <w:rPr>
      <w:rFonts w:eastAsiaTheme="majorEastAsia"/>
      <w:b/>
      <w:bCs/>
      <w:color w:val="4F81BD" w:themeColor="accent1"/>
      <w:sz w:val="26"/>
      <w:szCs w:val="26"/>
    </w:rPr>
  </w:style>
  <w:style w:type="paragraph" w:styleId="Overskrift3">
    <w:name w:val="heading 3"/>
    <w:basedOn w:val="Normal"/>
    <w:next w:val="Normal"/>
    <w:link w:val="Overskrift3Tegn"/>
    <w:uiPriority w:val="9"/>
    <w:semiHidden/>
    <w:unhideWhenUsed/>
    <w:qFormat/>
    <w:rsid w:val="004D3C04"/>
    <w:pPr>
      <w:keepNext/>
      <w:keepLines/>
      <w:spacing w:before="200"/>
      <w:outlineLvl w:val="2"/>
    </w:pPr>
    <w:rPr>
      <w:rFonts w:eastAsiaTheme="majorEastAsia"/>
      <w:b/>
      <w:bCs/>
      <w:color w:val="4F81BD" w:themeColor="accent1"/>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D3C04"/>
    <w:rPr>
      <w:rFonts w:ascii="Arial" w:eastAsiaTheme="majorEastAsia" w:hAnsi="Arial" w:cs="Arial"/>
      <w:b/>
      <w:bCs/>
      <w:color w:val="365F91" w:themeColor="accent1" w:themeShade="BF"/>
      <w:sz w:val="28"/>
      <w:szCs w:val="28"/>
    </w:rPr>
  </w:style>
  <w:style w:type="character" w:customStyle="1" w:styleId="Overskrift2Tegn">
    <w:name w:val="Overskrift 2 Tegn"/>
    <w:basedOn w:val="Standardskrifttypeiafsnit"/>
    <w:link w:val="Overskrift2"/>
    <w:uiPriority w:val="9"/>
    <w:semiHidden/>
    <w:rsid w:val="004D3C04"/>
    <w:rPr>
      <w:rFonts w:ascii="Arial" w:eastAsiaTheme="majorEastAsia" w:hAnsi="Arial" w:cs="Arial"/>
      <w:b/>
      <w:bCs/>
      <w:color w:val="4F81BD" w:themeColor="accent1"/>
      <w:sz w:val="26"/>
      <w:szCs w:val="26"/>
    </w:rPr>
  </w:style>
  <w:style w:type="character" w:customStyle="1" w:styleId="Overskrift3Tegn">
    <w:name w:val="Overskrift 3 Tegn"/>
    <w:basedOn w:val="Standardskrifttypeiafsnit"/>
    <w:link w:val="Overskrift3"/>
    <w:uiPriority w:val="9"/>
    <w:semiHidden/>
    <w:rsid w:val="004D3C04"/>
    <w:rPr>
      <w:rFonts w:ascii="Arial" w:eastAsiaTheme="majorEastAsia" w:hAnsi="Arial" w:cs="Arial"/>
      <w:b/>
      <w:bCs/>
      <w:color w:val="4F81BD" w:themeColor="accent1"/>
      <w:sz w:val="24"/>
    </w:rPr>
  </w:style>
  <w:style w:type="paragraph" w:styleId="Sidehoved">
    <w:name w:val="header"/>
    <w:basedOn w:val="Normal"/>
    <w:link w:val="SidehovedTegn"/>
    <w:uiPriority w:val="99"/>
    <w:unhideWhenUsed/>
    <w:rsid w:val="00FF1D0F"/>
    <w:pPr>
      <w:tabs>
        <w:tab w:val="center" w:pos="4819"/>
        <w:tab w:val="right" w:pos="9638"/>
      </w:tabs>
    </w:pPr>
  </w:style>
  <w:style w:type="character" w:customStyle="1" w:styleId="SidehovedTegn">
    <w:name w:val="Sidehoved Tegn"/>
    <w:basedOn w:val="Standardskrifttypeiafsnit"/>
    <w:link w:val="Sidehoved"/>
    <w:uiPriority w:val="99"/>
    <w:rsid w:val="00FF1D0F"/>
    <w:rPr>
      <w:rFonts w:ascii="Arial" w:hAnsi="Arial" w:cs="Arial"/>
    </w:rPr>
  </w:style>
  <w:style w:type="paragraph" w:styleId="Sidefod">
    <w:name w:val="footer"/>
    <w:basedOn w:val="Normal"/>
    <w:link w:val="SidefodTegn"/>
    <w:uiPriority w:val="99"/>
    <w:unhideWhenUsed/>
    <w:rsid w:val="00FF1D0F"/>
    <w:pPr>
      <w:tabs>
        <w:tab w:val="center" w:pos="4819"/>
        <w:tab w:val="right" w:pos="9638"/>
      </w:tabs>
    </w:pPr>
  </w:style>
  <w:style w:type="character" w:customStyle="1" w:styleId="SidefodTegn">
    <w:name w:val="Sidefod Tegn"/>
    <w:basedOn w:val="Standardskrifttypeiafsnit"/>
    <w:link w:val="Sidefod"/>
    <w:uiPriority w:val="99"/>
    <w:rsid w:val="00FF1D0F"/>
    <w:rPr>
      <w:rFonts w:ascii="Arial" w:hAnsi="Arial" w:cs="Arial"/>
    </w:rPr>
  </w:style>
  <w:style w:type="character" w:styleId="Pladsholdertekst">
    <w:name w:val="Placeholder Text"/>
    <w:basedOn w:val="Standardskrifttypeiafsnit"/>
    <w:uiPriority w:val="99"/>
    <w:semiHidden/>
    <w:rsid w:val="009C50DA"/>
    <w:rPr>
      <w:color w:val="808080"/>
    </w:rPr>
  </w:style>
  <w:style w:type="paragraph" w:styleId="Markeringsbobletekst">
    <w:name w:val="Balloon Text"/>
    <w:basedOn w:val="Normal"/>
    <w:link w:val="MarkeringsbobletekstTegn"/>
    <w:uiPriority w:val="99"/>
    <w:semiHidden/>
    <w:unhideWhenUsed/>
    <w:rsid w:val="009C50D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C50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267115">
      <w:bodyDiv w:val="1"/>
      <w:marLeft w:val="0"/>
      <w:marRight w:val="0"/>
      <w:marTop w:val="0"/>
      <w:marBottom w:val="0"/>
      <w:divBdr>
        <w:top w:val="none" w:sz="0" w:space="0" w:color="auto"/>
        <w:left w:val="none" w:sz="0" w:space="0" w:color="auto"/>
        <w:bottom w:val="none" w:sz="0" w:space="0" w:color="auto"/>
        <w:right w:val="none" w:sz="0" w:space="0" w:color="auto"/>
      </w:divBdr>
    </w:div>
    <w:div w:id="202193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elt"/>
          <w:gallery w:val="placeholder"/>
        </w:category>
        <w:types>
          <w:type w:val="bbPlcHdr"/>
        </w:types>
        <w:behaviors>
          <w:behavior w:val="content"/>
        </w:behaviors>
        <w:guid w:val="{4203D0F7-F614-4228-9676-4C0A23C060F3}"/>
      </w:docPartPr>
      <w:docPartBody>
        <w:p w:rsidR="00126486" w:rsidRDefault="00126486">
          <w:r w:rsidRPr="000206DC">
            <w:rPr>
              <w:rStyle w:val="Pladsholdertekst"/>
            </w:rPr>
            <w:t>Vælg et element.</w:t>
          </w:r>
        </w:p>
      </w:docPartBody>
    </w:docPart>
    <w:docPart>
      <w:docPartPr>
        <w:name w:val="6D942C7E25A143D78260D99B3BE22DC6"/>
        <w:category>
          <w:name w:val="Generelt"/>
          <w:gallery w:val="placeholder"/>
        </w:category>
        <w:types>
          <w:type w:val="bbPlcHdr"/>
        </w:types>
        <w:behaviors>
          <w:behavior w:val="content"/>
        </w:behaviors>
        <w:guid w:val="{5C90F4F5-D9A6-4D78-9877-67BFC5865237}"/>
      </w:docPartPr>
      <w:docPartBody>
        <w:p w:rsidR="000953A6" w:rsidRDefault="00126486" w:rsidP="00126486">
          <w:pPr>
            <w:pStyle w:val="6D942C7E25A143D78260D99B3BE22DC6"/>
          </w:pPr>
          <w:r w:rsidRPr="000206DC">
            <w:rPr>
              <w:rStyle w:val="Pladsholdertekst"/>
            </w:rPr>
            <w:t>Vælg et element.</w:t>
          </w:r>
        </w:p>
      </w:docPartBody>
    </w:docPart>
    <w:docPart>
      <w:docPartPr>
        <w:name w:val="09AA1BECC3F349A0989F1A15E6D31745"/>
        <w:category>
          <w:name w:val="Generelt"/>
          <w:gallery w:val="placeholder"/>
        </w:category>
        <w:types>
          <w:type w:val="bbPlcHdr"/>
        </w:types>
        <w:behaviors>
          <w:behavior w:val="content"/>
        </w:behaviors>
        <w:guid w:val="{B5FFECEC-9759-4EE6-A560-EF990CEC68AC}"/>
      </w:docPartPr>
      <w:docPartBody>
        <w:p w:rsidR="000953A6" w:rsidRDefault="00126486" w:rsidP="00126486">
          <w:pPr>
            <w:pStyle w:val="09AA1BECC3F349A0989F1A15E6D31745"/>
          </w:pPr>
          <w:r w:rsidRPr="000206DC">
            <w:rPr>
              <w:rStyle w:val="Pladsholdertekst"/>
            </w:rPr>
            <w:t>Vælg et element.</w:t>
          </w:r>
        </w:p>
      </w:docPartBody>
    </w:docPart>
    <w:docPart>
      <w:docPartPr>
        <w:name w:val="6BE13A1576BB47229C87F83D0D0E7F72"/>
        <w:category>
          <w:name w:val="Generelt"/>
          <w:gallery w:val="placeholder"/>
        </w:category>
        <w:types>
          <w:type w:val="bbPlcHdr"/>
        </w:types>
        <w:behaviors>
          <w:behavior w:val="content"/>
        </w:behaviors>
        <w:guid w:val="{B4F47661-3439-41B0-B8B3-CFF4C643285D}"/>
      </w:docPartPr>
      <w:docPartBody>
        <w:p w:rsidR="000953A6" w:rsidRDefault="00126486" w:rsidP="00126486">
          <w:pPr>
            <w:pStyle w:val="6BE13A1576BB47229C87F83D0D0E7F72"/>
          </w:pPr>
          <w:r w:rsidRPr="000206DC">
            <w:rPr>
              <w:rStyle w:val="Pladsholdertekst"/>
            </w:rPr>
            <w:t>Vælg et element.</w:t>
          </w:r>
        </w:p>
      </w:docPartBody>
    </w:docPart>
    <w:docPart>
      <w:docPartPr>
        <w:name w:val="EB0DB21E919141E5A927E781030FEC2A"/>
        <w:category>
          <w:name w:val="Generelt"/>
          <w:gallery w:val="placeholder"/>
        </w:category>
        <w:types>
          <w:type w:val="bbPlcHdr"/>
        </w:types>
        <w:behaviors>
          <w:behavior w:val="content"/>
        </w:behaviors>
        <w:guid w:val="{7D58BAB5-7FA8-48D6-9129-14CDF7CBEC9A}"/>
      </w:docPartPr>
      <w:docPartBody>
        <w:p w:rsidR="000953A6" w:rsidRDefault="00126486" w:rsidP="00126486">
          <w:pPr>
            <w:pStyle w:val="EB0DB21E919141E5A927E781030FEC2A"/>
          </w:pPr>
          <w:r w:rsidRPr="000206DC">
            <w:rPr>
              <w:rStyle w:val="Pladsholdertekst"/>
            </w:rPr>
            <w:t>Vælg et element.</w:t>
          </w:r>
        </w:p>
      </w:docPartBody>
    </w:docPart>
    <w:docPart>
      <w:docPartPr>
        <w:name w:val="87F16EEB9F964C35A5098FBFEEEFA0FC"/>
        <w:category>
          <w:name w:val="Generelt"/>
          <w:gallery w:val="placeholder"/>
        </w:category>
        <w:types>
          <w:type w:val="bbPlcHdr"/>
        </w:types>
        <w:behaviors>
          <w:behavior w:val="content"/>
        </w:behaviors>
        <w:guid w:val="{D4175F57-49A3-4250-ABB9-2D0946F45CC2}"/>
      </w:docPartPr>
      <w:docPartBody>
        <w:p w:rsidR="000953A6" w:rsidRDefault="00126486" w:rsidP="00126486">
          <w:pPr>
            <w:pStyle w:val="87F16EEB9F964C35A5098FBFEEEFA0FC"/>
          </w:pPr>
          <w:r w:rsidRPr="000206DC">
            <w:rPr>
              <w:rStyle w:val="Pladsholdertekst"/>
            </w:rPr>
            <w:t>Vælg et element.</w:t>
          </w:r>
        </w:p>
      </w:docPartBody>
    </w:docPart>
    <w:docPart>
      <w:docPartPr>
        <w:name w:val="1FB1852D7DBF4A84BDBDDD3373DD9E6D"/>
        <w:category>
          <w:name w:val="Generelt"/>
          <w:gallery w:val="placeholder"/>
        </w:category>
        <w:types>
          <w:type w:val="bbPlcHdr"/>
        </w:types>
        <w:behaviors>
          <w:behavior w:val="content"/>
        </w:behaviors>
        <w:guid w:val="{CDB16FD7-D22C-472A-9254-8707EC669EB1}"/>
      </w:docPartPr>
      <w:docPartBody>
        <w:p w:rsidR="000953A6" w:rsidRDefault="00126486" w:rsidP="00126486">
          <w:pPr>
            <w:pStyle w:val="1FB1852D7DBF4A84BDBDDD3373DD9E6D"/>
          </w:pPr>
          <w:r w:rsidRPr="000206DC">
            <w:rPr>
              <w:rStyle w:val="Pladsholdertekst"/>
            </w:rPr>
            <w:t>Vælg et element.</w:t>
          </w:r>
        </w:p>
      </w:docPartBody>
    </w:docPart>
    <w:docPart>
      <w:docPartPr>
        <w:name w:val="74C33E2B2198421E83B548E7873968A4"/>
        <w:category>
          <w:name w:val="Generelt"/>
          <w:gallery w:val="placeholder"/>
        </w:category>
        <w:types>
          <w:type w:val="bbPlcHdr"/>
        </w:types>
        <w:behaviors>
          <w:behavior w:val="content"/>
        </w:behaviors>
        <w:guid w:val="{BF283C29-0BC7-483B-92E0-409D77882066}"/>
      </w:docPartPr>
      <w:docPartBody>
        <w:p w:rsidR="000953A6" w:rsidRDefault="00126486" w:rsidP="00126486">
          <w:pPr>
            <w:pStyle w:val="74C33E2B2198421E83B548E7873968A4"/>
          </w:pPr>
          <w:r w:rsidRPr="000206DC">
            <w:rPr>
              <w:rStyle w:val="Pladsholdertekst"/>
            </w:rPr>
            <w:t>Vælg et element.</w:t>
          </w:r>
        </w:p>
      </w:docPartBody>
    </w:docPart>
    <w:docPart>
      <w:docPartPr>
        <w:name w:val="39A97F5FE1B143EEBE4AED0A070315BC"/>
        <w:category>
          <w:name w:val="Generelt"/>
          <w:gallery w:val="placeholder"/>
        </w:category>
        <w:types>
          <w:type w:val="bbPlcHdr"/>
        </w:types>
        <w:behaviors>
          <w:behavior w:val="content"/>
        </w:behaviors>
        <w:guid w:val="{8994724D-4CB3-42E0-BC61-8DB6D074144F}"/>
      </w:docPartPr>
      <w:docPartBody>
        <w:p w:rsidR="000953A6" w:rsidRDefault="00126486" w:rsidP="00126486">
          <w:pPr>
            <w:pStyle w:val="39A97F5FE1B143EEBE4AED0A070315BC"/>
          </w:pPr>
          <w:r w:rsidRPr="000206DC">
            <w:rPr>
              <w:rStyle w:val="Pladsholdertekst"/>
            </w:rPr>
            <w:t>Vælg et element.</w:t>
          </w:r>
        </w:p>
      </w:docPartBody>
    </w:docPart>
    <w:docPart>
      <w:docPartPr>
        <w:name w:val="FE028F49E01D46EE9B8CAC286B27C04E"/>
        <w:category>
          <w:name w:val="Generelt"/>
          <w:gallery w:val="placeholder"/>
        </w:category>
        <w:types>
          <w:type w:val="bbPlcHdr"/>
        </w:types>
        <w:behaviors>
          <w:behavior w:val="content"/>
        </w:behaviors>
        <w:guid w:val="{95D640BE-0DA3-438E-A1B4-611602501CA3}"/>
      </w:docPartPr>
      <w:docPartBody>
        <w:p w:rsidR="000953A6" w:rsidRDefault="00126486" w:rsidP="00126486">
          <w:pPr>
            <w:pStyle w:val="FE028F49E01D46EE9B8CAC286B27C04E"/>
          </w:pPr>
          <w:r w:rsidRPr="000206DC">
            <w:rPr>
              <w:rStyle w:val="Pladsholdertekst"/>
            </w:rPr>
            <w:t>Vælg et element.</w:t>
          </w:r>
        </w:p>
      </w:docPartBody>
    </w:docPart>
    <w:docPart>
      <w:docPartPr>
        <w:name w:val="15C256A2C9B547338A2B4EF5C56B5255"/>
        <w:category>
          <w:name w:val="Generelt"/>
          <w:gallery w:val="placeholder"/>
        </w:category>
        <w:types>
          <w:type w:val="bbPlcHdr"/>
        </w:types>
        <w:behaviors>
          <w:behavior w:val="content"/>
        </w:behaviors>
        <w:guid w:val="{9FE409F2-6298-4508-B1F9-7532EDDAD6D4}"/>
      </w:docPartPr>
      <w:docPartBody>
        <w:p w:rsidR="000953A6" w:rsidRDefault="00126486" w:rsidP="00126486">
          <w:pPr>
            <w:pStyle w:val="15C256A2C9B547338A2B4EF5C56B5255"/>
          </w:pPr>
          <w:r w:rsidRPr="000206DC">
            <w:rPr>
              <w:rStyle w:val="Pladsholdertekst"/>
            </w:rPr>
            <w:t>Vælg et element.</w:t>
          </w:r>
        </w:p>
      </w:docPartBody>
    </w:docPart>
    <w:docPart>
      <w:docPartPr>
        <w:name w:val="4EFFEEA3F3244FB79916BDA2611D9A48"/>
        <w:category>
          <w:name w:val="Generelt"/>
          <w:gallery w:val="placeholder"/>
        </w:category>
        <w:types>
          <w:type w:val="bbPlcHdr"/>
        </w:types>
        <w:behaviors>
          <w:behavior w:val="content"/>
        </w:behaviors>
        <w:guid w:val="{7EF48FCE-EDC2-44B3-883E-2223B97CCA8C}"/>
      </w:docPartPr>
      <w:docPartBody>
        <w:p w:rsidR="000953A6" w:rsidRDefault="00126486" w:rsidP="00126486">
          <w:pPr>
            <w:pStyle w:val="4EFFEEA3F3244FB79916BDA2611D9A48"/>
          </w:pPr>
          <w:r w:rsidRPr="000206DC">
            <w:rPr>
              <w:rStyle w:val="Pladsholdertekst"/>
            </w:rPr>
            <w:t>Vælg et element.</w:t>
          </w:r>
        </w:p>
      </w:docPartBody>
    </w:docPart>
    <w:docPart>
      <w:docPartPr>
        <w:name w:val="5FFA8CD1580E4200AD9C20ED3CC88C8C"/>
        <w:category>
          <w:name w:val="Generelt"/>
          <w:gallery w:val="placeholder"/>
        </w:category>
        <w:types>
          <w:type w:val="bbPlcHdr"/>
        </w:types>
        <w:behaviors>
          <w:behavior w:val="content"/>
        </w:behaviors>
        <w:guid w:val="{D3C8134B-DDFF-474C-B1C3-4E59DE43AAEE}"/>
      </w:docPartPr>
      <w:docPartBody>
        <w:p w:rsidR="000953A6" w:rsidRDefault="00126486" w:rsidP="00126486">
          <w:pPr>
            <w:pStyle w:val="5FFA8CD1580E4200AD9C20ED3CC88C8C"/>
          </w:pPr>
          <w:r w:rsidRPr="000206DC">
            <w:rPr>
              <w:rStyle w:val="Pladsholdertekst"/>
            </w:rPr>
            <w:t>Vælg et element.</w:t>
          </w:r>
        </w:p>
      </w:docPartBody>
    </w:docPart>
    <w:docPart>
      <w:docPartPr>
        <w:name w:val="655D4F84FE264D09A4241F179690A6B3"/>
        <w:category>
          <w:name w:val="Generelt"/>
          <w:gallery w:val="placeholder"/>
        </w:category>
        <w:types>
          <w:type w:val="bbPlcHdr"/>
        </w:types>
        <w:behaviors>
          <w:behavior w:val="content"/>
        </w:behaviors>
        <w:guid w:val="{F25D0FD5-B0BD-4256-8F23-CB28D9B74781}"/>
      </w:docPartPr>
      <w:docPartBody>
        <w:p w:rsidR="000953A6" w:rsidRDefault="00126486" w:rsidP="00126486">
          <w:pPr>
            <w:pStyle w:val="655D4F84FE264D09A4241F179690A6B3"/>
          </w:pPr>
          <w:r w:rsidRPr="000206DC">
            <w:rPr>
              <w:rStyle w:val="Pladsholdertekst"/>
            </w:rPr>
            <w:t>Vælg et element.</w:t>
          </w:r>
        </w:p>
      </w:docPartBody>
    </w:docPart>
    <w:docPart>
      <w:docPartPr>
        <w:name w:val="3B1E4AFCBDD04DE2A89052F549BA6FDB"/>
        <w:category>
          <w:name w:val="Generelt"/>
          <w:gallery w:val="placeholder"/>
        </w:category>
        <w:types>
          <w:type w:val="bbPlcHdr"/>
        </w:types>
        <w:behaviors>
          <w:behavior w:val="content"/>
        </w:behaviors>
        <w:guid w:val="{38447FA7-EDD2-4B50-AA83-BEFE1F389441}"/>
      </w:docPartPr>
      <w:docPartBody>
        <w:p w:rsidR="000953A6" w:rsidRDefault="00126486" w:rsidP="00126486">
          <w:pPr>
            <w:pStyle w:val="3B1E4AFCBDD04DE2A89052F549BA6FDB"/>
          </w:pPr>
          <w:r w:rsidRPr="000206DC">
            <w:rPr>
              <w:rStyle w:val="Pladsholdertekst"/>
            </w:rPr>
            <w:t>Vælg et element.</w:t>
          </w:r>
        </w:p>
      </w:docPartBody>
    </w:docPart>
    <w:docPart>
      <w:docPartPr>
        <w:name w:val="9B8C3FADE6E74AFFB4E79673F0EF12E2"/>
        <w:category>
          <w:name w:val="Generelt"/>
          <w:gallery w:val="placeholder"/>
        </w:category>
        <w:types>
          <w:type w:val="bbPlcHdr"/>
        </w:types>
        <w:behaviors>
          <w:behavior w:val="content"/>
        </w:behaviors>
        <w:guid w:val="{F3DE52F3-47D7-4A03-B890-88482F2D7469}"/>
      </w:docPartPr>
      <w:docPartBody>
        <w:p w:rsidR="000953A6" w:rsidRDefault="00126486" w:rsidP="00126486">
          <w:pPr>
            <w:pStyle w:val="9B8C3FADE6E74AFFB4E79673F0EF12E2"/>
          </w:pPr>
          <w:r w:rsidRPr="000206DC">
            <w:rPr>
              <w:rStyle w:val="Pladsholdertekst"/>
            </w:rPr>
            <w:t>Vælg et element.</w:t>
          </w:r>
        </w:p>
      </w:docPartBody>
    </w:docPart>
    <w:docPart>
      <w:docPartPr>
        <w:name w:val="F02B7DDD697B4962BA1204267058D3CE"/>
        <w:category>
          <w:name w:val="Generelt"/>
          <w:gallery w:val="placeholder"/>
        </w:category>
        <w:types>
          <w:type w:val="bbPlcHdr"/>
        </w:types>
        <w:behaviors>
          <w:behavior w:val="content"/>
        </w:behaviors>
        <w:guid w:val="{AE2D1C9E-233A-4F29-81EF-5B076DE2DE50}"/>
      </w:docPartPr>
      <w:docPartBody>
        <w:p w:rsidR="000953A6" w:rsidRDefault="00126486" w:rsidP="00126486">
          <w:pPr>
            <w:pStyle w:val="F02B7DDD697B4962BA1204267058D3CE"/>
          </w:pPr>
          <w:r w:rsidRPr="000206DC">
            <w:rPr>
              <w:rStyle w:val="Pladsholdertekst"/>
            </w:rPr>
            <w:t>Vælg et element.</w:t>
          </w:r>
        </w:p>
      </w:docPartBody>
    </w:docPart>
    <w:docPart>
      <w:docPartPr>
        <w:name w:val="92F2E2FF32E54D70BF04CBEE47A95E71"/>
        <w:category>
          <w:name w:val="Generelt"/>
          <w:gallery w:val="placeholder"/>
        </w:category>
        <w:types>
          <w:type w:val="bbPlcHdr"/>
        </w:types>
        <w:behaviors>
          <w:behavior w:val="content"/>
        </w:behaviors>
        <w:guid w:val="{12737222-2268-4B6D-9F09-9048AD5EA203}"/>
      </w:docPartPr>
      <w:docPartBody>
        <w:p w:rsidR="000953A6" w:rsidRDefault="00126486" w:rsidP="00126486">
          <w:pPr>
            <w:pStyle w:val="92F2E2FF32E54D70BF04CBEE47A95E71"/>
          </w:pPr>
          <w:r w:rsidRPr="000206DC">
            <w:rPr>
              <w:rStyle w:val="Pladsholdertekst"/>
            </w:rPr>
            <w:t>Vælg et element.</w:t>
          </w:r>
        </w:p>
      </w:docPartBody>
    </w:docPart>
    <w:docPart>
      <w:docPartPr>
        <w:name w:val="8F669529745844EF894FE4EF45A09A22"/>
        <w:category>
          <w:name w:val="Generelt"/>
          <w:gallery w:val="placeholder"/>
        </w:category>
        <w:types>
          <w:type w:val="bbPlcHdr"/>
        </w:types>
        <w:behaviors>
          <w:behavior w:val="content"/>
        </w:behaviors>
        <w:guid w:val="{BF58B45D-E0DD-46AA-9E59-BE86A0CD791E}"/>
      </w:docPartPr>
      <w:docPartBody>
        <w:p w:rsidR="000953A6" w:rsidRDefault="00126486" w:rsidP="00126486">
          <w:pPr>
            <w:pStyle w:val="8F669529745844EF894FE4EF45A09A22"/>
          </w:pPr>
          <w:r w:rsidRPr="000206DC">
            <w:rPr>
              <w:rStyle w:val="Pladsholdertekst"/>
            </w:rPr>
            <w:t>Vælg et element.</w:t>
          </w:r>
        </w:p>
      </w:docPartBody>
    </w:docPart>
    <w:docPart>
      <w:docPartPr>
        <w:name w:val="6A374B568BE74520B2C88852AC15FFD2"/>
        <w:category>
          <w:name w:val="Generelt"/>
          <w:gallery w:val="placeholder"/>
        </w:category>
        <w:types>
          <w:type w:val="bbPlcHdr"/>
        </w:types>
        <w:behaviors>
          <w:behavior w:val="content"/>
        </w:behaviors>
        <w:guid w:val="{8AFF17B6-8F3B-4E52-AB7B-70AA454750B6}"/>
      </w:docPartPr>
      <w:docPartBody>
        <w:p w:rsidR="000953A6" w:rsidRDefault="00126486" w:rsidP="00126486">
          <w:pPr>
            <w:pStyle w:val="6A374B568BE74520B2C88852AC15FFD2"/>
          </w:pPr>
          <w:r w:rsidRPr="000206DC">
            <w:rPr>
              <w:rStyle w:val="Pladsholdertekst"/>
            </w:rPr>
            <w:t>Vælg et element.</w:t>
          </w:r>
        </w:p>
      </w:docPartBody>
    </w:docPart>
    <w:docPart>
      <w:docPartPr>
        <w:name w:val="2080AE4277A64F3F9DFA6A40701DF4EA"/>
        <w:category>
          <w:name w:val="Generelt"/>
          <w:gallery w:val="placeholder"/>
        </w:category>
        <w:types>
          <w:type w:val="bbPlcHdr"/>
        </w:types>
        <w:behaviors>
          <w:behavior w:val="content"/>
        </w:behaviors>
        <w:guid w:val="{5D5B53FD-F7B3-466E-8490-6EC4FCF078A2}"/>
      </w:docPartPr>
      <w:docPartBody>
        <w:p w:rsidR="000953A6" w:rsidRDefault="00126486" w:rsidP="00126486">
          <w:pPr>
            <w:pStyle w:val="2080AE4277A64F3F9DFA6A40701DF4EA"/>
          </w:pPr>
          <w:r w:rsidRPr="000206DC">
            <w:rPr>
              <w:rStyle w:val="Pladsholdertekst"/>
            </w:rPr>
            <w:t>Vælg et element.</w:t>
          </w:r>
        </w:p>
      </w:docPartBody>
    </w:docPart>
    <w:docPart>
      <w:docPartPr>
        <w:name w:val="139EDB752BEF4EBA890C47F9C3141E7F"/>
        <w:category>
          <w:name w:val="Generelt"/>
          <w:gallery w:val="placeholder"/>
        </w:category>
        <w:types>
          <w:type w:val="bbPlcHdr"/>
        </w:types>
        <w:behaviors>
          <w:behavior w:val="content"/>
        </w:behaviors>
        <w:guid w:val="{17AF9018-8F4A-47CC-8DE0-CE0A56E75205}"/>
      </w:docPartPr>
      <w:docPartBody>
        <w:p w:rsidR="000953A6" w:rsidRDefault="00126486" w:rsidP="00126486">
          <w:pPr>
            <w:pStyle w:val="139EDB752BEF4EBA890C47F9C3141E7F"/>
          </w:pPr>
          <w:r w:rsidRPr="000206DC">
            <w:rPr>
              <w:rStyle w:val="Pladsholdertekst"/>
            </w:rPr>
            <w:t>Vælg et element.</w:t>
          </w:r>
        </w:p>
      </w:docPartBody>
    </w:docPart>
    <w:docPart>
      <w:docPartPr>
        <w:name w:val="21C1FD94AAB44A37ABF9D5F6D9BF2688"/>
        <w:category>
          <w:name w:val="Generelt"/>
          <w:gallery w:val="placeholder"/>
        </w:category>
        <w:types>
          <w:type w:val="bbPlcHdr"/>
        </w:types>
        <w:behaviors>
          <w:behavior w:val="content"/>
        </w:behaviors>
        <w:guid w:val="{CC410A7C-144D-4197-85F6-A45121FD5440}"/>
      </w:docPartPr>
      <w:docPartBody>
        <w:p w:rsidR="000953A6" w:rsidRDefault="00126486" w:rsidP="00126486">
          <w:pPr>
            <w:pStyle w:val="21C1FD94AAB44A37ABF9D5F6D9BF2688"/>
          </w:pPr>
          <w:r w:rsidRPr="000206DC">
            <w:rPr>
              <w:rStyle w:val="Pladsholdertekst"/>
            </w:rPr>
            <w:t>Vælg et element.</w:t>
          </w:r>
        </w:p>
      </w:docPartBody>
    </w:docPart>
    <w:docPart>
      <w:docPartPr>
        <w:name w:val="ECC1360E6B334C42B4F805E68A7D2B8C"/>
        <w:category>
          <w:name w:val="Generelt"/>
          <w:gallery w:val="placeholder"/>
        </w:category>
        <w:types>
          <w:type w:val="bbPlcHdr"/>
        </w:types>
        <w:behaviors>
          <w:behavior w:val="content"/>
        </w:behaviors>
        <w:guid w:val="{FA690217-6767-4C1F-9C67-E83334E5D7C3}"/>
      </w:docPartPr>
      <w:docPartBody>
        <w:p w:rsidR="000953A6" w:rsidRDefault="00126486" w:rsidP="00126486">
          <w:pPr>
            <w:pStyle w:val="ECC1360E6B334C42B4F805E68A7D2B8C"/>
          </w:pPr>
          <w:r w:rsidRPr="000206DC">
            <w:rPr>
              <w:rStyle w:val="Pladsholdertekst"/>
            </w:rPr>
            <w:t>Vælg et element.</w:t>
          </w:r>
        </w:p>
      </w:docPartBody>
    </w:docPart>
    <w:docPart>
      <w:docPartPr>
        <w:name w:val="A635FA5C7744467786D93E93A1B96BBB"/>
        <w:category>
          <w:name w:val="Generelt"/>
          <w:gallery w:val="placeholder"/>
        </w:category>
        <w:types>
          <w:type w:val="bbPlcHdr"/>
        </w:types>
        <w:behaviors>
          <w:behavior w:val="content"/>
        </w:behaviors>
        <w:guid w:val="{8A61BEB1-E2C2-42DD-B014-52064E4EFA2D}"/>
      </w:docPartPr>
      <w:docPartBody>
        <w:p w:rsidR="000953A6" w:rsidRDefault="00126486" w:rsidP="00126486">
          <w:pPr>
            <w:pStyle w:val="A635FA5C7744467786D93E93A1B96BBB"/>
          </w:pPr>
          <w:r w:rsidRPr="000206DC">
            <w:rPr>
              <w:rStyle w:val="Pladsholdertekst"/>
            </w:rPr>
            <w:t>Vælg et element.</w:t>
          </w:r>
        </w:p>
      </w:docPartBody>
    </w:docPart>
    <w:docPart>
      <w:docPartPr>
        <w:name w:val="FCC8418019824E9191754C1FC14D2CC0"/>
        <w:category>
          <w:name w:val="Generelt"/>
          <w:gallery w:val="placeholder"/>
        </w:category>
        <w:types>
          <w:type w:val="bbPlcHdr"/>
        </w:types>
        <w:behaviors>
          <w:behavior w:val="content"/>
        </w:behaviors>
        <w:guid w:val="{C0285F72-4B35-486A-943D-4E06758264B2}"/>
      </w:docPartPr>
      <w:docPartBody>
        <w:p w:rsidR="000953A6" w:rsidRDefault="00126486" w:rsidP="00126486">
          <w:pPr>
            <w:pStyle w:val="FCC8418019824E9191754C1FC14D2CC0"/>
          </w:pPr>
          <w:r w:rsidRPr="000206DC">
            <w:rPr>
              <w:rStyle w:val="Pladsholdertekst"/>
            </w:rPr>
            <w:t>Vælg et element.</w:t>
          </w:r>
        </w:p>
      </w:docPartBody>
    </w:docPart>
    <w:docPart>
      <w:docPartPr>
        <w:name w:val="1824104842EE43D38B6778F5B3A8E420"/>
        <w:category>
          <w:name w:val="Generelt"/>
          <w:gallery w:val="placeholder"/>
        </w:category>
        <w:types>
          <w:type w:val="bbPlcHdr"/>
        </w:types>
        <w:behaviors>
          <w:behavior w:val="content"/>
        </w:behaviors>
        <w:guid w:val="{6C04064E-22A8-498F-ADE6-65989E3D6CBF}"/>
      </w:docPartPr>
      <w:docPartBody>
        <w:p w:rsidR="000953A6" w:rsidRDefault="00126486" w:rsidP="00126486">
          <w:pPr>
            <w:pStyle w:val="1824104842EE43D38B6778F5B3A8E420"/>
          </w:pPr>
          <w:r w:rsidRPr="000206DC">
            <w:rPr>
              <w:rStyle w:val="Pladsholdertekst"/>
            </w:rPr>
            <w:t>Vælg et element.</w:t>
          </w:r>
        </w:p>
      </w:docPartBody>
    </w:docPart>
    <w:docPart>
      <w:docPartPr>
        <w:name w:val="3B5E3CB694E2419B90C69938A1EA2171"/>
        <w:category>
          <w:name w:val="Generelt"/>
          <w:gallery w:val="placeholder"/>
        </w:category>
        <w:types>
          <w:type w:val="bbPlcHdr"/>
        </w:types>
        <w:behaviors>
          <w:behavior w:val="content"/>
        </w:behaviors>
        <w:guid w:val="{852E3A27-0493-4080-AA9F-804BFDB0C40E}"/>
      </w:docPartPr>
      <w:docPartBody>
        <w:p w:rsidR="000953A6" w:rsidRDefault="00126486" w:rsidP="00126486">
          <w:pPr>
            <w:pStyle w:val="3B5E3CB694E2419B90C69938A1EA2171"/>
          </w:pPr>
          <w:r w:rsidRPr="000206DC">
            <w:rPr>
              <w:rStyle w:val="Pladsholdertekst"/>
            </w:rPr>
            <w:t>Vælg et element.</w:t>
          </w:r>
        </w:p>
      </w:docPartBody>
    </w:docPart>
    <w:docPart>
      <w:docPartPr>
        <w:name w:val="D643FC1CB9474A6DB7BB4DDB245FF427"/>
        <w:category>
          <w:name w:val="Generelt"/>
          <w:gallery w:val="placeholder"/>
        </w:category>
        <w:types>
          <w:type w:val="bbPlcHdr"/>
        </w:types>
        <w:behaviors>
          <w:behavior w:val="content"/>
        </w:behaviors>
        <w:guid w:val="{29FDF2ED-28FA-4726-9622-DA35807B715F}"/>
      </w:docPartPr>
      <w:docPartBody>
        <w:p w:rsidR="000953A6" w:rsidRDefault="00126486" w:rsidP="00126486">
          <w:pPr>
            <w:pStyle w:val="D643FC1CB9474A6DB7BB4DDB245FF427"/>
          </w:pPr>
          <w:r w:rsidRPr="000206DC">
            <w:rPr>
              <w:rStyle w:val="Pladsholdertekst"/>
            </w:rPr>
            <w:t>Vælg et element.</w:t>
          </w:r>
        </w:p>
      </w:docPartBody>
    </w:docPart>
    <w:docPart>
      <w:docPartPr>
        <w:name w:val="77F6CE7AE1D14322A6E8AD167988A728"/>
        <w:category>
          <w:name w:val="Generelt"/>
          <w:gallery w:val="placeholder"/>
        </w:category>
        <w:types>
          <w:type w:val="bbPlcHdr"/>
        </w:types>
        <w:behaviors>
          <w:behavior w:val="content"/>
        </w:behaviors>
        <w:guid w:val="{2A7BB269-02EB-47D1-91D0-B05E64146C5D}"/>
      </w:docPartPr>
      <w:docPartBody>
        <w:p w:rsidR="000953A6" w:rsidRDefault="00126486" w:rsidP="00126486">
          <w:pPr>
            <w:pStyle w:val="77F6CE7AE1D14322A6E8AD167988A728"/>
          </w:pPr>
          <w:r w:rsidRPr="000206DC">
            <w:rPr>
              <w:rStyle w:val="Pladsholdertekst"/>
            </w:rPr>
            <w:t>Vælg et element.</w:t>
          </w:r>
        </w:p>
      </w:docPartBody>
    </w:docPart>
    <w:docPart>
      <w:docPartPr>
        <w:name w:val="3188530EDD704C2EB7908D0267D0E543"/>
        <w:category>
          <w:name w:val="Generelt"/>
          <w:gallery w:val="placeholder"/>
        </w:category>
        <w:types>
          <w:type w:val="bbPlcHdr"/>
        </w:types>
        <w:behaviors>
          <w:behavior w:val="content"/>
        </w:behaviors>
        <w:guid w:val="{61708D27-AAEA-43CC-B0A5-7F69F6CB2DF4}"/>
      </w:docPartPr>
      <w:docPartBody>
        <w:p w:rsidR="000953A6" w:rsidRDefault="00126486" w:rsidP="00126486">
          <w:pPr>
            <w:pStyle w:val="3188530EDD704C2EB7908D0267D0E543"/>
          </w:pPr>
          <w:r w:rsidRPr="000206DC">
            <w:rPr>
              <w:rStyle w:val="Pladsholdertekst"/>
            </w:rPr>
            <w:t>Vælg et element.</w:t>
          </w:r>
        </w:p>
      </w:docPartBody>
    </w:docPart>
    <w:docPart>
      <w:docPartPr>
        <w:name w:val="550EADFF69D64C788BC6BB51B719C480"/>
        <w:category>
          <w:name w:val="Generelt"/>
          <w:gallery w:val="placeholder"/>
        </w:category>
        <w:types>
          <w:type w:val="bbPlcHdr"/>
        </w:types>
        <w:behaviors>
          <w:behavior w:val="content"/>
        </w:behaviors>
        <w:guid w:val="{7DE6C208-D5C5-45E2-AC86-FB670806B8DE}"/>
      </w:docPartPr>
      <w:docPartBody>
        <w:p w:rsidR="000953A6" w:rsidRDefault="00126486" w:rsidP="00126486">
          <w:pPr>
            <w:pStyle w:val="550EADFF69D64C788BC6BB51B719C480"/>
          </w:pPr>
          <w:r w:rsidRPr="000206DC">
            <w:rPr>
              <w:rStyle w:val="Pladsholdertekst"/>
            </w:rPr>
            <w:t>Vælg et element.</w:t>
          </w:r>
        </w:p>
      </w:docPartBody>
    </w:docPart>
    <w:docPart>
      <w:docPartPr>
        <w:name w:val="2CC6FA6D3513414AA8D19E48EE4C8137"/>
        <w:category>
          <w:name w:val="Generelt"/>
          <w:gallery w:val="placeholder"/>
        </w:category>
        <w:types>
          <w:type w:val="bbPlcHdr"/>
        </w:types>
        <w:behaviors>
          <w:behavior w:val="content"/>
        </w:behaviors>
        <w:guid w:val="{2089DE8F-8DDC-41B7-AE92-F17020396CB0}"/>
      </w:docPartPr>
      <w:docPartBody>
        <w:p w:rsidR="000953A6" w:rsidRDefault="00126486" w:rsidP="00126486">
          <w:pPr>
            <w:pStyle w:val="2CC6FA6D3513414AA8D19E48EE4C8137"/>
          </w:pPr>
          <w:r w:rsidRPr="000206DC">
            <w:rPr>
              <w:rStyle w:val="Pladsholdertekst"/>
            </w:rPr>
            <w:t>Vælg et element.</w:t>
          </w:r>
        </w:p>
      </w:docPartBody>
    </w:docPart>
    <w:docPart>
      <w:docPartPr>
        <w:name w:val="A4833D421CDE4804AB184370E342F316"/>
        <w:category>
          <w:name w:val="Generelt"/>
          <w:gallery w:val="placeholder"/>
        </w:category>
        <w:types>
          <w:type w:val="bbPlcHdr"/>
        </w:types>
        <w:behaviors>
          <w:behavior w:val="content"/>
        </w:behaviors>
        <w:guid w:val="{2180B7FB-E6E5-4D1A-A6DD-F7B557DA0FF3}"/>
      </w:docPartPr>
      <w:docPartBody>
        <w:p w:rsidR="000953A6" w:rsidRDefault="00126486" w:rsidP="00126486">
          <w:pPr>
            <w:pStyle w:val="A4833D421CDE4804AB184370E342F316"/>
          </w:pPr>
          <w:r w:rsidRPr="000206DC">
            <w:rPr>
              <w:rStyle w:val="Pladsholdertekst"/>
            </w:rPr>
            <w:t>Vælg et element.</w:t>
          </w:r>
        </w:p>
      </w:docPartBody>
    </w:docPart>
    <w:docPart>
      <w:docPartPr>
        <w:name w:val="0D0A9C05B23744DF9578D1B89F057BA0"/>
        <w:category>
          <w:name w:val="Generelt"/>
          <w:gallery w:val="placeholder"/>
        </w:category>
        <w:types>
          <w:type w:val="bbPlcHdr"/>
        </w:types>
        <w:behaviors>
          <w:behavior w:val="content"/>
        </w:behaviors>
        <w:guid w:val="{F9189CD0-EF15-42BF-AC1F-98E0962D0E5D}"/>
      </w:docPartPr>
      <w:docPartBody>
        <w:p w:rsidR="000953A6" w:rsidRDefault="00126486" w:rsidP="00126486">
          <w:pPr>
            <w:pStyle w:val="0D0A9C05B23744DF9578D1B89F057BA0"/>
          </w:pPr>
          <w:r w:rsidRPr="000206DC">
            <w:rPr>
              <w:rStyle w:val="Pladsholdertekst"/>
            </w:rPr>
            <w:t>Vælg et element.</w:t>
          </w:r>
        </w:p>
      </w:docPartBody>
    </w:docPart>
    <w:docPart>
      <w:docPartPr>
        <w:name w:val="E0537DF8FA144E018877C674DCAE10BB"/>
        <w:category>
          <w:name w:val="Generelt"/>
          <w:gallery w:val="placeholder"/>
        </w:category>
        <w:types>
          <w:type w:val="bbPlcHdr"/>
        </w:types>
        <w:behaviors>
          <w:behavior w:val="content"/>
        </w:behaviors>
        <w:guid w:val="{BF08EE7C-B404-493D-83CF-A0A6510F4BFA}"/>
      </w:docPartPr>
      <w:docPartBody>
        <w:p w:rsidR="000953A6" w:rsidRDefault="00126486" w:rsidP="00126486">
          <w:pPr>
            <w:pStyle w:val="E0537DF8FA144E018877C674DCAE10BB"/>
          </w:pPr>
          <w:r w:rsidRPr="000206DC">
            <w:rPr>
              <w:rStyle w:val="Pladsholdertekst"/>
            </w:rPr>
            <w:t>Vælg et element.</w:t>
          </w:r>
        </w:p>
      </w:docPartBody>
    </w:docPart>
    <w:docPart>
      <w:docPartPr>
        <w:name w:val="F478CACC8E1148ABB7B7CADB9E908E23"/>
        <w:category>
          <w:name w:val="Generelt"/>
          <w:gallery w:val="placeholder"/>
        </w:category>
        <w:types>
          <w:type w:val="bbPlcHdr"/>
        </w:types>
        <w:behaviors>
          <w:behavior w:val="content"/>
        </w:behaviors>
        <w:guid w:val="{D9FAB5BC-F881-44B8-8EAF-16622EAD78D9}"/>
      </w:docPartPr>
      <w:docPartBody>
        <w:p w:rsidR="000953A6" w:rsidRDefault="00126486" w:rsidP="00126486">
          <w:pPr>
            <w:pStyle w:val="F478CACC8E1148ABB7B7CADB9E908E23"/>
          </w:pPr>
          <w:r w:rsidRPr="000206DC">
            <w:rPr>
              <w:rStyle w:val="Pladsholdertekst"/>
            </w:rPr>
            <w:t>Vælg et element.</w:t>
          </w:r>
        </w:p>
      </w:docPartBody>
    </w:docPart>
    <w:docPart>
      <w:docPartPr>
        <w:name w:val="213DE2D9AFB84847976089492607C968"/>
        <w:category>
          <w:name w:val="Generelt"/>
          <w:gallery w:val="placeholder"/>
        </w:category>
        <w:types>
          <w:type w:val="bbPlcHdr"/>
        </w:types>
        <w:behaviors>
          <w:behavior w:val="content"/>
        </w:behaviors>
        <w:guid w:val="{41B3DBA4-0DB4-4C4D-B237-5F76DCEEC9DE}"/>
      </w:docPartPr>
      <w:docPartBody>
        <w:p w:rsidR="000953A6" w:rsidRDefault="00126486" w:rsidP="00126486">
          <w:pPr>
            <w:pStyle w:val="213DE2D9AFB84847976089492607C968"/>
          </w:pPr>
          <w:r w:rsidRPr="000206DC">
            <w:rPr>
              <w:rStyle w:val="Pladsholdertekst"/>
            </w:rPr>
            <w:t>Vælg et element.</w:t>
          </w:r>
        </w:p>
      </w:docPartBody>
    </w:docPart>
    <w:docPart>
      <w:docPartPr>
        <w:name w:val="E9A13CDD0D49491C811ECB92268B46E6"/>
        <w:category>
          <w:name w:val="Generelt"/>
          <w:gallery w:val="placeholder"/>
        </w:category>
        <w:types>
          <w:type w:val="bbPlcHdr"/>
        </w:types>
        <w:behaviors>
          <w:behavior w:val="content"/>
        </w:behaviors>
        <w:guid w:val="{3E937602-523E-4D6D-87DF-A8860875658A}"/>
      </w:docPartPr>
      <w:docPartBody>
        <w:p w:rsidR="000953A6" w:rsidRDefault="00126486" w:rsidP="00126486">
          <w:pPr>
            <w:pStyle w:val="E9A13CDD0D49491C811ECB92268B46E6"/>
          </w:pPr>
          <w:r w:rsidRPr="000206DC">
            <w:rPr>
              <w:rStyle w:val="Pladsholdertekst"/>
            </w:rPr>
            <w:t>Vælg et element.</w:t>
          </w:r>
        </w:p>
      </w:docPartBody>
    </w:docPart>
    <w:docPart>
      <w:docPartPr>
        <w:name w:val="5B02226573A648538403AB3682607E3D"/>
        <w:category>
          <w:name w:val="Generelt"/>
          <w:gallery w:val="placeholder"/>
        </w:category>
        <w:types>
          <w:type w:val="bbPlcHdr"/>
        </w:types>
        <w:behaviors>
          <w:behavior w:val="content"/>
        </w:behaviors>
        <w:guid w:val="{CBD3219D-E661-40B8-9849-BBB056434CD3}"/>
      </w:docPartPr>
      <w:docPartBody>
        <w:p w:rsidR="000953A6" w:rsidRDefault="00126486" w:rsidP="00126486">
          <w:pPr>
            <w:pStyle w:val="5B02226573A648538403AB3682607E3D"/>
          </w:pPr>
          <w:r w:rsidRPr="000206DC">
            <w:rPr>
              <w:rStyle w:val="Pladsholdertekst"/>
            </w:rPr>
            <w:t>Vælg et element.</w:t>
          </w:r>
        </w:p>
      </w:docPartBody>
    </w:docPart>
    <w:docPart>
      <w:docPartPr>
        <w:name w:val="F4DF9B42F3CD4FE6A74B1B94E280CD79"/>
        <w:category>
          <w:name w:val="Generelt"/>
          <w:gallery w:val="placeholder"/>
        </w:category>
        <w:types>
          <w:type w:val="bbPlcHdr"/>
        </w:types>
        <w:behaviors>
          <w:behavior w:val="content"/>
        </w:behaviors>
        <w:guid w:val="{14A1D4AF-855D-454F-9DF6-1ED4FAEDECF0}"/>
      </w:docPartPr>
      <w:docPartBody>
        <w:p w:rsidR="000953A6" w:rsidRDefault="00126486" w:rsidP="00126486">
          <w:pPr>
            <w:pStyle w:val="F4DF9B42F3CD4FE6A74B1B94E280CD79"/>
          </w:pPr>
          <w:r w:rsidRPr="000206DC">
            <w:rPr>
              <w:rStyle w:val="Pladsholdertekst"/>
            </w:rPr>
            <w:t>Vælg et element.</w:t>
          </w:r>
        </w:p>
      </w:docPartBody>
    </w:docPart>
    <w:docPart>
      <w:docPartPr>
        <w:name w:val="90121B3F0C0B4CAAA095114A9CE3B664"/>
        <w:category>
          <w:name w:val="Generelt"/>
          <w:gallery w:val="placeholder"/>
        </w:category>
        <w:types>
          <w:type w:val="bbPlcHdr"/>
        </w:types>
        <w:behaviors>
          <w:behavior w:val="content"/>
        </w:behaviors>
        <w:guid w:val="{1FF28499-E895-4CB0-A8A0-C93424D2B5E4}"/>
      </w:docPartPr>
      <w:docPartBody>
        <w:p w:rsidR="000953A6" w:rsidRDefault="00126486" w:rsidP="00126486">
          <w:pPr>
            <w:pStyle w:val="90121B3F0C0B4CAAA095114A9CE3B664"/>
          </w:pPr>
          <w:r w:rsidRPr="000206DC">
            <w:rPr>
              <w:rStyle w:val="Pladsholdertekst"/>
            </w:rPr>
            <w:t>Vælg et element.</w:t>
          </w:r>
        </w:p>
      </w:docPartBody>
    </w:docPart>
    <w:docPart>
      <w:docPartPr>
        <w:name w:val="C9A854E4C72F40398DA103BC826F932C"/>
        <w:category>
          <w:name w:val="Generelt"/>
          <w:gallery w:val="placeholder"/>
        </w:category>
        <w:types>
          <w:type w:val="bbPlcHdr"/>
        </w:types>
        <w:behaviors>
          <w:behavior w:val="content"/>
        </w:behaviors>
        <w:guid w:val="{D0A3E85A-CA94-424F-A337-2E83161FE234}"/>
      </w:docPartPr>
      <w:docPartBody>
        <w:p w:rsidR="000953A6" w:rsidRDefault="00126486" w:rsidP="00126486">
          <w:pPr>
            <w:pStyle w:val="C9A854E4C72F40398DA103BC826F932C"/>
          </w:pPr>
          <w:r w:rsidRPr="000206DC">
            <w:rPr>
              <w:rStyle w:val="Pladsholdertekst"/>
            </w:rPr>
            <w:t>Vælg et element.</w:t>
          </w:r>
        </w:p>
      </w:docPartBody>
    </w:docPart>
    <w:docPart>
      <w:docPartPr>
        <w:name w:val="BAA79045D99847A59E3C89349C78CB9F"/>
        <w:category>
          <w:name w:val="Generelt"/>
          <w:gallery w:val="placeholder"/>
        </w:category>
        <w:types>
          <w:type w:val="bbPlcHdr"/>
        </w:types>
        <w:behaviors>
          <w:behavior w:val="content"/>
        </w:behaviors>
        <w:guid w:val="{44F576F6-C5A9-462E-A710-F8FBA418046B}"/>
      </w:docPartPr>
      <w:docPartBody>
        <w:p w:rsidR="000953A6" w:rsidRDefault="00126486" w:rsidP="00126486">
          <w:pPr>
            <w:pStyle w:val="BAA79045D99847A59E3C89349C78CB9F"/>
          </w:pPr>
          <w:r w:rsidRPr="000206DC">
            <w:rPr>
              <w:rStyle w:val="Pladsholdertekst"/>
            </w:rPr>
            <w:t>Vælg et element.</w:t>
          </w:r>
        </w:p>
      </w:docPartBody>
    </w:docPart>
    <w:docPart>
      <w:docPartPr>
        <w:name w:val="39EF1D1F8E8743079B4A93A83D3BE443"/>
        <w:category>
          <w:name w:val="Generelt"/>
          <w:gallery w:val="placeholder"/>
        </w:category>
        <w:types>
          <w:type w:val="bbPlcHdr"/>
        </w:types>
        <w:behaviors>
          <w:behavior w:val="content"/>
        </w:behaviors>
        <w:guid w:val="{A819B6B0-9B69-405D-9CD7-21D123ACCD1B}"/>
      </w:docPartPr>
      <w:docPartBody>
        <w:p w:rsidR="000953A6" w:rsidRDefault="00126486" w:rsidP="00126486">
          <w:pPr>
            <w:pStyle w:val="39EF1D1F8E8743079B4A93A83D3BE443"/>
          </w:pPr>
          <w:r w:rsidRPr="000206DC">
            <w:rPr>
              <w:rStyle w:val="Pladsholdertekst"/>
            </w:rPr>
            <w:t>Vælg et element.</w:t>
          </w:r>
        </w:p>
      </w:docPartBody>
    </w:docPart>
    <w:docPart>
      <w:docPartPr>
        <w:name w:val="87611981B9BD4D6784A1ECBEEA093432"/>
        <w:category>
          <w:name w:val="Generelt"/>
          <w:gallery w:val="placeholder"/>
        </w:category>
        <w:types>
          <w:type w:val="bbPlcHdr"/>
        </w:types>
        <w:behaviors>
          <w:behavior w:val="content"/>
        </w:behaviors>
        <w:guid w:val="{E3647AA2-AE01-45CE-B811-C92BB148600F}"/>
      </w:docPartPr>
      <w:docPartBody>
        <w:p w:rsidR="000953A6" w:rsidRDefault="00126486" w:rsidP="00126486">
          <w:pPr>
            <w:pStyle w:val="87611981B9BD4D6784A1ECBEEA093432"/>
          </w:pPr>
          <w:r w:rsidRPr="000206DC">
            <w:rPr>
              <w:rStyle w:val="Pladsholdertekst"/>
            </w:rPr>
            <w:t>Vælg et element.</w:t>
          </w:r>
        </w:p>
      </w:docPartBody>
    </w:docPart>
    <w:docPart>
      <w:docPartPr>
        <w:name w:val="FEAC3E07AF6048E5863F2E18FCAE42D9"/>
        <w:category>
          <w:name w:val="Generelt"/>
          <w:gallery w:val="placeholder"/>
        </w:category>
        <w:types>
          <w:type w:val="bbPlcHdr"/>
        </w:types>
        <w:behaviors>
          <w:behavior w:val="content"/>
        </w:behaviors>
        <w:guid w:val="{46741D26-94B6-4559-83EC-622BAFF92827}"/>
      </w:docPartPr>
      <w:docPartBody>
        <w:p w:rsidR="000953A6" w:rsidRDefault="00126486" w:rsidP="00126486">
          <w:pPr>
            <w:pStyle w:val="FEAC3E07AF6048E5863F2E18FCAE42D9"/>
          </w:pPr>
          <w:r w:rsidRPr="000206DC">
            <w:rPr>
              <w:rStyle w:val="Pladsholdertekst"/>
            </w:rPr>
            <w:t>Vælg et element.</w:t>
          </w:r>
        </w:p>
      </w:docPartBody>
    </w:docPart>
    <w:docPart>
      <w:docPartPr>
        <w:name w:val="946C89152715452394769449D7BFA8AC"/>
        <w:category>
          <w:name w:val="Generelt"/>
          <w:gallery w:val="placeholder"/>
        </w:category>
        <w:types>
          <w:type w:val="bbPlcHdr"/>
        </w:types>
        <w:behaviors>
          <w:behavior w:val="content"/>
        </w:behaviors>
        <w:guid w:val="{FE249974-EC81-4C2E-9EEA-1EFA3DAD17CF}"/>
      </w:docPartPr>
      <w:docPartBody>
        <w:p w:rsidR="000953A6" w:rsidRDefault="00126486" w:rsidP="00126486">
          <w:pPr>
            <w:pStyle w:val="946C89152715452394769449D7BFA8AC"/>
          </w:pPr>
          <w:r w:rsidRPr="000206DC">
            <w:rPr>
              <w:rStyle w:val="Pladsholdertekst"/>
            </w:rPr>
            <w:t>Vælg et element.</w:t>
          </w:r>
        </w:p>
      </w:docPartBody>
    </w:docPart>
    <w:docPart>
      <w:docPartPr>
        <w:name w:val="C6D3C226657B417BBD0DDE6648C85A98"/>
        <w:category>
          <w:name w:val="Generelt"/>
          <w:gallery w:val="placeholder"/>
        </w:category>
        <w:types>
          <w:type w:val="bbPlcHdr"/>
        </w:types>
        <w:behaviors>
          <w:behavior w:val="content"/>
        </w:behaviors>
        <w:guid w:val="{1755B9C5-481D-4334-83A9-DDDBE35138A7}"/>
      </w:docPartPr>
      <w:docPartBody>
        <w:p w:rsidR="000953A6" w:rsidRDefault="00126486" w:rsidP="00126486">
          <w:pPr>
            <w:pStyle w:val="C6D3C226657B417BBD0DDE6648C85A98"/>
          </w:pPr>
          <w:r w:rsidRPr="000206DC">
            <w:rPr>
              <w:rStyle w:val="Pladsholdertekst"/>
            </w:rPr>
            <w:t>Vælg et element.</w:t>
          </w:r>
        </w:p>
      </w:docPartBody>
    </w:docPart>
    <w:docPart>
      <w:docPartPr>
        <w:name w:val="94C140323B694CA3A770BF54D0793D0A"/>
        <w:category>
          <w:name w:val="Generelt"/>
          <w:gallery w:val="placeholder"/>
        </w:category>
        <w:types>
          <w:type w:val="bbPlcHdr"/>
        </w:types>
        <w:behaviors>
          <w:behavior w:val="content"/>
        </w:behaviors>
        <w:guid w:val="{59B141BC-CCAC-4DAE-ACDA-543B1F6C83DF}"/>
      </w:docPartPr>
      <w:docPartBody>
        <w:p w:rsidR="000953A6" w:rsidRDefault="00126486" w:rsidP="00126486">
          <w:pPr>
            <w:pStyle w:val="94C140323B694CA3A770BF54D0793D0A"/>
          </w:pPr>
          <w:r w:rsidRPr="000206DC">
            <w:rPr>
              <w:rStyle w:val="Pladsholdertekst"/>
            </w:rPr>
            <w:t>Vælg et element.</w:t>
          </w:r>
        </w:p>
      </w:docPartBody>
    </w:docPart>
    <w:docPart>
      <w:docPartPr>
        <w:name w:val="916DA8B322174D0F9B60DB51A6655786"/>
        <w:category>
          <w:name w:val="Generelt"/>
          <w:gallery w:val="placeholder"/>
        </w:category>
        <w:types>
          <w:type w:val="bbPlcHdr"/>
        </w:types>
        <w:behaviors>
          <w:behavior w:val="content"/>
        </w:behaviors>
        <w:guid w:val="{677C8E45-5FB2-4D7A-93AE-D1425481E375}"/>
      </w:docPartPr>
      <w:docPartBody>
        <w:p w:rsidR="000953A6" w:rsidRDefault="00126486" w:rsidP="00126486">
          <w:pPr>
            <w:pStyle w:val="916DA8B322174D0F9B60DB51A6655786"/>
          </w:pPr>
          <w:r w:rsidRPr="000206DC">
            <w:rPr>
              <w:rStyle w:val="Pladsholdertekst"/>
            </w:rPr>
            <w:t>Vælg et element.</w:t>
          </w:r>
        </w:p>
      </w:docPartBody>
    </w:docPart>
    <w:docPart>
      <w:docPartPr>
        <w:name w:val="401AC27C20DA4A72A833066D1604F3BB"/>
        <w:category>
          <w:name w:val="Generelt"/>
          <w:gallery w:val="placeholder"/>
        </w:category>
        <w:types>
          <w:type w:val="bbPlcHdr"/>
        </w:types>
        <w:behaviors>
          <w:behavior w:val="content"/>
        </w:behaviors>
        <w:guid w:val="{BEA46572-906A-41D2-A34F-D98815EF52C6}"/>
      </w:docPartPr>
      <w:docPartBody>
        <w:p w:rsidR="000953A6" w:rsidRDefault="00126486" w:rsidP="00126486">
          <w:pPr>
            <w:pStyle w:val="401AC27C20DA4A72A833066D1604F3BB"/>
          </w:pPr>
          <w:r w:rsidRPr="000206DC">
            <w:rPr>
              <w:rStyle w:val="Pladsholdertekst"/>
            </w:rPr>
            <w:t>Vælg et element.</w:t>
          </w:r>
        </w:p>
      </w:docPartBody>
    </w:docPart>
    <w:docPart>
      <w:docPartPr>
        <w:name w:val="21A3A6AD40FA41C08BD43F27B94BFD9B"/>
        <w:category>
          <w:name w:val="Generelt"/>
          <w:gallery w:val="placeholder"/>
        </w:category>
        <w:types>
          <w:type w:val="bbPlcHdr"/>
        </w:types>
        <w:behaviors>
          <w:behavior w:val="content"/>
        </w:behaviors>
        <w:guid w:val="{09AE846A-1A4B-4162-94EA-706C3E36C227}"/>
      </w:docPartPr>
      <w:docPartBody>
        <w:p w:rsidR="000953A6" w:rsidRDefault="00126486" w:rsidP="00126486">
          <w:pPr>
            <w:pStyle w:val="21A3A6AD40FA41C08BD43F27B94BFD9B"/>
          </w:pPr>
          <w:r w:rsidRPr="000206DC">
            <w:rPr>
              <w:rStyle w:val="Pladsholdertekst"/>
            </w:rPr>
            <w:t>Vælg et element.</w:t>
          </w:r>
        </w:p>
      </w:docPartBody>
    </w:docPart>
    <w:docPart>
      <w:docPartPr>
        <w:name w:val="0543C783CA0D410A9D50E1EBD36A2B58"/>
        <w:category>
          <w:name w:val="Generelt"/>
          <w:gallery w:val="placeholder"/>
        </w:category>
        <w:types>
          <w:type w:val="bbPlcHdr"/>
        </w:types>
        <w:behaviors>
          <w:behavior w:val="content"/>
        </w:behaviors>
        <w:guid w:val="{90A09304-069B-454C-ADF8-E996E2603238}"/>
      </w:docPartPr>
      <w:docPartBody>
        <w:p w:rsidR="000953A6" w:rsidRDefault="00126486" w:rsidP="00126486">
          <w:pPr>
            <w:pStyle w:val="0543C783CA0D410A9D50E1EBD36A2B58"/>
          </w:pPr>
          <w:r w:rsidRPr="000206DC">
            <w:rPr>
              <w:rStyle w:val="Pladsholdertekst"/>
            </w:rPr>
            <w:t>Vælg et element.</w:t>
          </w:r>
        </w:p>
      </w:docPartBody>
    </w:docPart>
    <w:docPart>
      <w:docPartPr>
        <w:name w:val="312E1F18192D4271901060962FC5CBDC"/>
        <w:category>
          <w:name w:val="Generelt"/>
          <w:gallery w:val="placeholder"/>
        </w:category>
        <w:types>
          <w:type w:val="bbPlcHdr"/>
        </w:types>
        <w:behaviors>
          <w:behavior w:val="content"/>
        </w:behaviors>
        <w:guid w:val="{5A92E351-1D0F-49EC-B1B8-86886DEC7C1A}"/>
      </w:docPartPr>
      <w:docPartBody>
        <w:p w:rsidR="000953A6" w:rsidRDefault="00126486" w:rsidP="00126486">
          <w:pPr>
            <w:pStyle w:val="312E1F18192D4271901060962FC5CBDC"/>
          </w:pPr>
          <w:r w:rsidRPr="000206DC">
            <w:rPr>
              <w:rStyle w:val="Pladsholdertekst"/>
            </w:rPr>
            <w:t>Vælg et element.</w:t>
          </w:r>
        </w:p>
      </w:docPartBody>
    </w:docPart>
    <w:docPart>
      <w:docPartPr>
        <w:name w:val="1925EB410F8C499083A29C2B4BCCB5C2"/>
        <w:category>
          <w:name w:val="Generelt"/>
          <w:gallery w:val="placeholder"/>
        </w:category>
        <w:types>
          <w:type w:val="bbPlcHdr"/>
        </w:types>
        <w:behaviors>
          <w:behavior w:val="content"/>
        </w:behaviors>
        <w:guid w:val="{A8B782EA-E322-484A-84C1-377F6DC1BF03}"/>
      </w:docPartPr>
      <w:docPartBody>
        <w:p w:rsidR="000953A6" w:rsidRDefault="00126486" w:rsidP="00126486">
          <w:pPr>
            <w:pStyle w:val="1925EB410F8C499083A29C2B4BCCB5C2"/>
          </w:pPr>
          <w:r w:rsidRPr="000206DC">
            <w:rPr>
              <w:rStyle w:val="Pladsholdertekst"/>
            </w:rPr>
            <w:t>Vælg et element.</w:t>
          </w:r>
        </w:p>
      </w:docPartBody>
    </w:docPart>
    <w:docPart>
      <w:docPartPr>
        <w:name w:val="14CD4A6F8497461CA2D3786D5F892153"/>
        <w:category>
          <w:name w:val="Generelt"/>
          <w:gallery w:val="placeholder"/>
        </w:category>
        <w:types>
          <w:type w:val="bbPlcHdr"/>
        </w:types>
        <w:behaviors>
          <w:behavior w:val="content"/>
        </w:behaviors>
        <w:guid w:val="{AFBDD249-722C-445E-BB37-D25D670D63E5}"/>
      </w:docPartPr>
      <w:docPartBody>
        <w:p w:rsidR="000953A6" w:rsidRDefault="00126486" w:rsidP="00126486">
          <w:pPr>
            <w:pStyle w:val="14CD4A6F8497461CA2D3786D5F892153"/>
          </w:pPr>
          <w:r w:rsidRPr="000206DC">
            <w:rPr>
              <w:rStyle w:val="Pladsholdertekst"/>
            </w:rPr>
            <w:t>Vælg et element.</w:t>
          </w:r>
        </w:p>
      </w:docPartBody>
    </w:docPart>
    <w:docPart>
      <w:docPartPr>
        <w:name w:val="E323633B60F74B649E82AF3D0D6B0447"/>
        <w:category>
          <w:name w:val="Generelt"/>
          <w:gallery w:val="placeholder"/>
        </w:category>
        <w:types>
          <w:type w:val="bbPlcHdr"/>
        </w:types>
        <w:behaviors>
          <w:behavior w:val="content"/>
        </w:behaviors>
        <w:guid w:val="{FF2CC437-F7BF-414B-B8E0-C566308218DD}"/>
      </w:docPartPr>
      <w:docPartBody>
        <w:p w:rsidR="000953A6" w:rsidRDefault="00126486" w:rsidP="00126486">
          <w:pPr>
            <w:pStyle w:val="E323633B60F74B649E82AF3D0D6B0447"/>
          </w:pPr>
          <w:r w:rsidRPr="000206DC">
            <w:rPr>
              <w:rStyle w:val="Pladsholdertekst"/>
            </w:rPr>
            <w:t>Vælg et element.</w:t>
          </w:r>
        </w:p>
      </w:docPartBody>
    </w:docPart>
    <w:docPart>
      <w:docPartPr>
        <w:name w:val="DF5A03A3C3BE40B884EAC42301EF8501"/>
        <w:category>
          <w:name w:val="Generelt"/>
          <w:gallery w:val="placeholder"/>
        </w:category>
        <w:types>
          <w:type w:val="bbPlcHdr"/>
        </w:types>
        <w:behaviors>
          <w:behavior w:val="content"/>
        </w:behaviors>
        <w:guid w:val="{8358AB31-5FF3-4A91-99EF-1F025DA76AB4}"/>
      </w:docPartPr>
      <w:docPartBody>
        <w:p w:rsidR="000953A6" w:rsidRDefault="00126486" w:rsidP="00126486">
          <w:pPr>
            <w:pStyle w:val="DF5A03A3C3BE40B884EAC42301EF8501"/>
          </w:pPr>
          <w:r w:rsidRPr="000206DC">
            <w:rPr>
              <w:rStyle w:val="Pladsholdertekst"/>
            </w:rPr>
            <w:t>Vælg et element.</w:t>
          </w:r>
        </w:p>
      </w:docPartBody>
    </w:docPart>
    <w:docPart>
      <w:docPartPr>
        <w:name w:val="923738E43F0147D7AB33B33BE2F4C78F"/>
        <w:category>
          <w:name w:val="Generelt"/>
          <w:gallery w:val="placeholder"/>
        </w:category>
        <w:types>
          <w:type w:val="bbPlcHdr"/>
        </w:types>
        <w:behaviors>
          <w:behavior w:val="content"/>
        </w:behaviors>
        <w:guid w:val="{60B36DD7-9D8B-43B6-A35F-53DC70913AB4}"/>
      </w:docPartPr>
      <w:docPartBody>
        <w:p w:rsidR="000953A6" w:rsidRDefault="00126486" w:rsidP="00126486">
          <w:pPr>
            <w:pStyle w:val="923738E43F0147D7AB33B33BE2F4C78F"/>
          </w:pPr>
          <w:r w:rsidRPr="000206DC">
            <w:rPr>
              <w:rStyle w:val="Pladsholdertekst"/>
            </w:rPr>
            <w:t>Vælg et element.</w:t>
          </w:r>
        </w:p>
      </w:docPartBody>
    </w:docPart>
    <w:docPart>
      <w:docPartPr>
        <w:name w:val="AF422AD414964F7BAB16CC124DC174E0"/>
        <w:category>
          <w:name w:val="Generelt"/>
          <w:gallery w:val="placeholder"/>
        </w:category>
        <w:types>
          <w:type w:val="bbPlcHdr"/>
        </w:types>
        <w:behaviors>
          <w:behavior w:val="content"/>
        </w:behaviors>
        <w:guid w:val="{885A31BF-E8C2-44F8-B32D-F7CD9D947222}"/>
      </w:docPartPr>
      <w:docPartBody>
        <w:p w:rsidR="000953A6" w:rsidRDefault="00126486" w:rsidP="00126486">
          <w:pPr>
            <w:pStyle w:val="AF422AD414964F7BAB16CC124DC174E0"/>
          </w:pPr>
          <w:r w:rsidRPr="000206DC">
            <w:rPr>
              <w:rStyle w:val="Pladsholdertekst"/>
            </w:rPr>
            <w:t>Vælg et element.</w:t>
          </w:r>
        </w:p>
      </w:docPartBody>
    </w:docPart>
    <w:docPart>
      <w:docPartPr>
        <w:name w:val="7E7633FEBE444CF6BB14123D0E70B4C4"/>
        <w:category>
          <w:name w:val="Generelt"/>
          <w:gallery w:val="placeholder"/>
        </w:category>
        <w:types>
          <w:type w:val="bbPlcHdr"/>
        </w:types>
        <w:behaviors>
          <w:behavior w:val="content"/>
        </w:behaviors>
        <w:guid w:val="{395E55D6-DA2C-49BD-B55F-C8F64AE1D169}"/>
      </w:docPartPr>
      <w:docPartBody>
        <w:p w:rsidR="000953A6" w:rsidRDefault="00126486" w:rsidP="00126486">
          <w:pPr>
            <w:pStyle w:val="7E7633FEBE444CF6BB14123D0E70B4C4"/>
          </w:pPr>
          <w:r w:rsidRPr="000206DC">
            <w:rPr>
              <w:rStyle w:val="Pladsholdertekst"/>
            </w:rPr>
            <w:t>Vælg et element.</w:t>
          </w:r>
        </w:p>
      </w:docPartBody>
    </w:docPart>
    <w:docPart>
      <w:docPartPr>
        <w:name w:val="0A17D1CC62E447B08D5A8BD373C6C76C"/>
        <w:category>
          <w:name w:val="Generelt"/>
          <w:gallery w:val="placeholder"/>
        </w:category>
        <w:types>
          <w:type w:val="bbPlcHdr"/>
        </w:types>
        <w:behaviors>
          <w:behavior w:val="content"/>
        </w:behaviors>
        <w:guid w:val="{EB244244-E4F6-45A0-8347-1A81C88F1D69}"/>
      </w:docPartPr>
      <w:docPartBody>
        <w:p w:rsidR="000953A6" w:rsidRDefault="00126486" w:rsidP="00126486">
          <w:pPr>
            <w:pStyle w:val="0A17D1CC62E447B08D5A8BD373C6C76C"/>
          </w:pPr>
          <w:r w:rsidRPr="000206DC">
            <w:rPr>
              <w:rStyle w:val="Pladsholdertekst"/>
            </w:rPr>
            <w:t>Vælg et element.</w:t>
          </w:r>
        </w:p>
      </w:docPartBody>
    </w:docPart>
    <w:docPart>
      <w:docPartPr>
        <w:name w:val="26E67EEB68FA41938ECC7E1D38D78FA9"/>
        <w:category>
          <w:name w:val="Generelt"/>
          <w:gallery w:val="placeholder"/>
        </w:category>
        <w:types>
          <w:type w:val="bbPlcHdr"/>
        </w:types>
        <w:behaviors>
          <w:behavior w:val="content"/>
        </w:behaviors>
        <w:guid w:val="{DFD21C9E-211B-46DE-B122-0FDD5C912B8A}"/>
      </w:docPartPr>
      <w:docPartBody>
        <w:p w:rsidR="000953A6" w:rsidRDefault="00126486" w:rsidP="00126486">
          <w:pPr>
            <w:pStyle w:val="26E67EEB68FA41938ECC7E1D38D78FA9"/>
          </w:pPr>
          <w:r w:rsidRPr="000206DC">
            <w:rPr>
              <w:rStyle w:val="Pladsholdertekst"/>
            </w:rPr>
            <w:t>Vælg et element.</w:t>
          </w:r>
        </w:p>
      </w:docPartBody>
    </w:docPart>
    <w:docPart>
      <w:docPartPr>
        <w:name w:val="E6813E7044354D48BBD540037FB66945"/>
        <w:category>
          <w:name w:val="Generelt"/>
          <w:gallery w:val="placeholder"/>
        </w:category>
        <w:types>
          <w:type w:val="bbPlcHdr"/>
        </w:types>
        <w:behaviors>
          <w:behavior w:val="content"/>
        </w:behaviors>
        <w:guid w:val="{E9E8E5EA-D157-4215-88D1-F5916A580FC1}"/>
      </w:docPartPr>
      <w:docPartBody>
        <w:p w:rsidR="000953A6" w:rsidRDefault="00126486" w:rsidP="00126486">
          <w:pPr>
            <w:pStyle w:val="E6813E7044354D48BBD540037FB66945"/>
          </w:pPr>
          <w:r w:rsidRPr="000206DC">
            <w:rPr>
              <w:rStyle w:val="Pladsholdertekst"/>
            </w:rPr>
            <w:t>Vælg et element.</w:t>
          </w:r>
        </w:p>
      </w:docPartBody>
    </w:docPart>
    <w:docPart>
      <w:docPartPr>
        <w:name w:val="651439ACBB9A44B78AA876C5B540288F"/>
        <w:category>
          <w:name w:val="Generelt"/>
          <w:gallery w:val="placeholder"/>
        </w:category>
        <w:types>
          <w:type w:val="bbPlcHdr"/>
        </w:types>
        <w:behaviors>
          <w:behavior w:val="content"/>
        </w:behaviors>
        <w:guid w:val="{0432C846-61B4-40E1-8898-834D0817C9D0}"/>
      </w:docPartPr>
      <w:docPartBody>
        <w:p w:rsidR="000953A6" w:rsidRDefault="00126486" w:rsidP="00126486">
          <w:pPr>
            <w:pStyle w:val="651439ACBB9A44B78AA876C5B540288F"/>
          </w:pPr>
          <w:r w:rsidRPr="000206DC">
            <w:rPr>
              <w:rStyle w:val="Pladsholdertekst"/>
            </w:rPr>
            <w:t>Vælg et element.</w:t>
          </w:r>
        </w:p>
      </w:docPartBody>
    </w:docPart>
    <w:docPart>
      <w:docPartPr>
        <w:name w:val="638EFCA3C340467BA36573537B480A74"/>
        <w:category>
          <w:name w:val="Generelt"/>
          <w:gallery w:val="placeholder"/>
        </w:category>
        <w:types>
          <w:type w:val="bbPlcHdr"/>
        </w:types>
        <w:behaviors>
          <w:behavior w:val="content"/>
        </w:behaviors>
        <w:guid w:val="{E842A3E4-FE47-499B-AA70-938EA60231E5}"/>
      </w:docPartPr>
      <w:docPartBody>
        <w:p w:rsidR="000953A6" w:rsidRDefault="00126486" w:rsidP="00126486">
          <w:pPr>
            <w:pStyle w:val="638EFCA3C340467BA36573537B480A74"/>
          </w:pPr>
          <w:r w:rsidRPr="000206DC">
            <w:rPr>
              <w:rStyle w:val="Pladsholdertekst"/>
            </w:rPr>
            <w:t>Vælg et element.</w:t>
          </w:r>
        </w:p>
      </w:docPartBody>
    </w:docPart>
    <w:docPart>
      <w:docPartPr>
        <w:name w:val="6AA98CC44BC7419B94E676E5EEBED1B0"/>
        <w:category>
          <w:name w:val="Generelt"/>
          <w:gallery w:val="placeholder"/>
        </w:category>
        <w:types>
          <w:type w:val="bbPlcHdr"/>
        </w:types>
        <w:behaviors>
          <w:behavior w:val="content"/>
        </w:behaviors>
        <w:guid w:val="{ADAB1A3A-8DA0-44A1-AB7A-3C456406CE50}"/>
      </w:docPartPr>
      <w:docPartBody>
        <w:p w:rsidR="000953A6" w:rsidRDefault="00126486" w:rsidP="00126486">
          <w:pPr>
            <w:pStyle w:val="6AA98CC44BC7419B94E676E5EEBED1B0"/>
          </w:pPr>
          <w:r w:rsidRPr="000206DC">
            <w:rPr>
              <w:rStyle w:val="Pladsholdertekst"/>
            </w:rPr>
            <w:t>Vælg et element.</w:t>
          </w:r>
        </w:p>
      </w:docPartBody>
    </w:docPart>
    <w:docPart>
      <w:docPartPr>
        <w:name w:val="3CF0805B620A4D338ABF3EA3A4432CAA"/>
        <w:category>
          <w:name w:val="Generelt"/>
          <w:gallery w:val="placeholder"/>
        </w:category>
        <w:types>
          <w:type w:val="bbPlcHdr"/>
        </w:types>
        <w:behaviors>
          <w:behavior w:val="content"/>
        </w:behaviors>
        <w:guid w:val="{B9A4B326-7079-4BD8-A737-21F69B85EBF9}"/>
      </w:docPartPr>
      <w:docPartBody>
        <w:p w:rsidR="000953A6" w:rsidRDefault="00126486" w:rsidP="00126486">
          <w:pPr>
            <w:pStyle w:val="3CF0805B620A4D338ABF3EA3A4432CAA"/>
          </w:pPr>
          <w:r w:rsidRPr="000206DC">
            <w:rPr>
              <w:rStyle w:val="Pladsholdertekst"/>
            </w:rPr>
            <w:t>Vælg et element.</w:t>
          </w:r>
        </w:p>
      </w:docPartBody>
    </w:docPart>
    <w:docPart>
      <w:docPartPr>
        <w:name w:val="BD5BCEEE8283426D8993CBDAD90F2066"/>
        <w:category>
          <w:name w:val="Generelt"/>
          <w:gallery w:val="placeholder"/>
        </w:category>
        <w:types>
          <w:type w:val="bbPlcHdr"/>
        </w:types>
        <w:behaviors>
          <w:behavior w:val="content"/>
        </w:behaviors>
        <w:guid w:val="{A9223D72-A896-4B90-A0E2-76D0EBE9DEAC}"/>
      </w:docPartPr>
      <w:docPartBody>
        <w:p w:rsidR="000953A6" w:rsidRDefault="00126486" w:rsidP="00126486">
          <w:pPr>
            <w:pStyle w:val="BD5BCEEE8283426D8993CBDAD90F2066"/>
          </w:pPr>
          <w:r w:rsidRPr="000206DC">
            <w:rPr>
              <w:rStyle w:val="Pladsholdertekst"/>
            </w:rPr>
            <w:t>Vælg et element.</w:t>
          </w:r>
        </w:p>
      </w:docPartBody>
    </w:docPart>
    <w:docPart>
      <w:docPartPr>
        <w:name w:val="8B1DC2696FAF4533A3A43F67FBAB9603"/>
        <w:category>
          <w:name w:val="Generelt"/>
          <w:gallery w:val="placeholder"/>
        </w:category>
        <w:types>
          <w:type w:val="bbPlcHdr"/>
        </w:types>
        <w:behaviors>
          <w:behavior w:val="content"/>
        </w:behaviors>
        <w:guid w:val="{F8D9F3FC-57E7-4A26-AF18-646870D873E3}"/>
      </w:docPartPr>
      <w:docPartBody>
        <w:p w:rsidR="000953A6" w:rsidRDefault="00126486" w:rsidP="00126486">
          <w:pPr>
            <w:pStyle w:val="8B1DC2696FAF4533A3A43F67FBAB9603"/>
          </w:pPr>
          <w:r w:rsidRPr="000206DC">
            <w:rPr>
              <w:rStyle w:val="Pladsholdertekst"/>
            </w:rPr>
            <w:t>Vælg et element.</w:t>
          </w:r>
        </w:p>
      </w:docPartBody>
    </w:docPart>
    <w:docPart>
      <w:docPartPr>
        <w:name w:val="B534BA7E9D68492CAB9361089FA2559B"/>
        <w:category>
          <w:name w:val="Generelt"/>
          <w:gallery w:val="placeholder"/>
        </w:category>
        <w:types>
          <w:type w:val="bbPlcHdr"/>
        </w:types>
        <w:behaviors>
          <w:behavior w:val="content"/>
        </w:behaviors>
        <w:guid w:val="{10AB2468-5022-4AAB-B16D-312238CBE30A}"/>
      </w:docPartPr>
      <w:docPartBody>
        <w:p w:rsidR="000953A6" w:rsidRDefault="00126486" w:rsidP="00126486">
          <w:pPr>
            <w:pStyle w:val="B534BA7E9D68492CAB9361089FA2559B"/>
          </w:pPr>
          <w:r w:rsidRPr="000206DC">
            <w:rPr>
              <w:rStyle w:val="Pladsholdertekst"/>
            </w:rPr>
            <w:t>Vælg et element.</w:t>
          </w:r>
        </w:p>
      </w:docPartBody>
    </w:docPart>
    <w:docPart>
      <w:docPartPr>
        <w:name w:val="EAF5A1C6DE934FA7AA8188A843A26EF0"/>
        <w:category>
          <w:name w:val="Generelt"/>
          <w:gallery w:val="placeholder"/>
        </w:category>
        <w:types>
          <w:type w:val="bbPlcHdr"/>
        </w:types>
        <w:behaviors>
          <w:behavior w:val="content"/>
        </w:behaviors>
        <w:guid w:val="{C14EA898-C7FC-4273-BFA0-FEAED11B467B}"/>
      </w:docPartPr>
      <w:docPartBody>
        <w:p w:rsidR="000953A6" w:rsidRDefault="00126486" w:rsidP="00126486">
          <w:pPr>
            <w:pStyle w:val="EAF5A1C6DE934FA7AA8188A843A26EF0"/>
          </w:pPr>
          <w:r w:rsidRPr="000206DC">
            <w:rPr>
              <w:rStyle w:val="Pladsholdertekst"/>
            </w:rPr>
            <w:t>Vælg et element.</w:t>
          </w:r>
        </w:p>
      </w:docPartBody>
    </w:docPart>
    <w:docPart>
      <w:docPartPr>
        <w:name w:val="08B3A78336A449FCA26AB4A6DBFD6883"/>
        <w:category>
          <w:name w:val="Generelt"/>
          <w:gallery w:val="placeholder"/>
        </w:category>
        <w:types>
          <w:type w:val="bbPlcHdr"/>
        </w:types>
        <w:behaviors>
          <w:behavior w:val="content"/>
        </w:behaviors>
        <w:guid w:val="{E5A7E5D0-BC57-4DEB-B0DB-AB2250A543A5}"/>
      </w:docPartPr>
      <w:docPartBody>
        <w:p w:rsidR="000953A6" w:rsidRDefault="00126486" w:rsidP="00126486">
          <w:pPr>
            <w:pStyle w:val="08B3A78336A449FCA26AB4A6DBFD6883"/>
          </w:pPr>
          <w:r w:rsidRPr="000206DC">
            <w:rPr>
              <w:rStyle w:val="Pladsholdertekst"/>
            </w:rPr>
            <w:t>Vælg et element.</w:t>
          </w:r>
        </w:p>
      </w:docPartBody>
    </w:docPart>
    <w:docPart>
      <w:docPartPr>
        <w:name w:val="9490B08AFAE54C86B927C7177350CB5A"/>
        <w:category>
          <w:name w:val="Generelt"/>
          <w:gallery w:val="placeholder"/>
        </w:category>
        <w:types>
          <w:type w:val="bbPlcHdr"/>
        </w:types>
        <w:behaviors>
          <w:behavior w:val="content"/>
        </w:behaviors>
        <w:guid w:val="{5783941D-A7AB-4118-B54D-9FD9878F1C90}"/>
      </w:docPartPr>
      <w:docPartBody>
        <w:p w:rsidR="000953A6" w:rsidRDefault="00126486" w:rsidP="00126486">
          <w:pPr>
            <w:pStyle w:val="9490B08AFAE54C86B927C7177350CB5A"/>
          </w:pPr>
          <w:r w:rsidRPr="000206DC">
            <w:rPr>
              <w:rStyle w:val="Pladsholdertekst"/>
            </w:rPr>
            <w:t>Vælg et element.</w:t>
          </w:r>
        </w:p>
      </w:docPartBody>
    </w:docPart>
    <w:docPart>
      <w:docPartPr>
        <w:name w:val="DD62B24E880448EE8FEFB18BA4FD31E9"/>
        <w:category>
          <w:name w:val="Generelt"/>
          <w:gallery w:val="placeholder"/>
        </w:category>
        <w:types>
          <w:type w:val="bbPlcHdr"/>
        </w:types>
        <w:behaviors>
          <w:behavior w:val="content"/>
        </w:behaviors>
        <w:guid w:val="{560F05F8-1FAA-4669-807B-599D1699EA12}"/>
      </w:docPartPr>
      <w:docPartBody>
        <w:p w:rsidR="000953A6" w:rsidRDefault="00126486" w:rsidP="00126486">
          <w:pPr>
            <w:pStyle w:val="DD62B24E880448EE8FEFB18BA4FD31E9"/>
          </w:pPr>
          <w:r w:rsidRPr="000206DC">
            <w:rPr>
              <w:rStyle w:val="Pladsholdertekst"/>
            </w:rPr>
            <w:t>Vælg et element.</w:t>
          </w:r>
        </w:p>
      </w:docPartBody>
    </w:docPart>
    <w:docPart>
      <w:docPartPr>
        <w:name w:val="AF4DA41C844D43EEAD8117AB712257E6"/>
        <w:category>
          <w:name w:val="Generelt"/>
          <w:gallery w:val="placeholder"/>
        </w:category>
        <w:types>
          <w:type w:val="bbPlcHdr"/>
        </w:types>
        <w:behaviors>
          <w:behavior w:val="content"/>
        </w:behaviors>
        <w:guid w:val="{87B74A8A-0DF5-439C-845B-4FC839B10157}"/>
      </w:docPartPr>
      <w:docPartBody>
        <w:p w:rsidR="000953A6" w:rsidRDefault="00126486" w:rsidP="00126486">
          <w:pPr>
            <w:pStyle w:val="AF4DA41C844D43EEAD8117AB712257E6"/>
          </w:pPr>
          <w:r w:rsidRPr="000206DC">
            <w:rPr>
              <w:rStyle w:val="Pladsholdertekst"/>
            </w:rPr>
            <w:t>Vælg et element.</w:t>
          </w:r>
        </w:p>
      </w:docPartBody>
    </w:docPart>
    <w:docPart>
      <w:docPartPr>
        <w:name w:val="BA5E668BDF51463BA38B4728DF54D40F"/>
        <w:category>
          <w:name w:val="Generelt"/>
          <w:gallery w:val="placeholder"/>
        </w:category>
        <w:types>
          <w:type w:val="bbPlcHdr"/>
        </w:types>
        <w:behaviors>
          <w:behavior w:val="content"/>
        </w:behaviors>
        <w:guid w:val="{6828685F-7C67-459E-A34C-7F0DE2641F88}"/>
      </w:docPartPr>
      <w:docPartBody>
        <w:p w:rsidR="000953A6" w:rsidRDefault="00126486" w:rsidP="00126486">
          <w:pPr>
            <w:pStyle w:val="BA5E668BDF51463BA38B4728DF54D40F"/>
          </w:pPr>
          <w:r w:rsidRPr="000206DC">
            <w:rPr>
              <w:rStyle w:val="Pladsholdertekst"/>
            </w:rPr>
            <w:t>Vælg et element.</w:t>
          </w:r>
        </w:p>
      </w:docPartBody>
    </w:docPart>
    <w:docPart>
      <w:docPartPr>
        <w:name w:val="B6E951283DB349D6A3E2F3EB0355D02C"/>
        <w:category>
          <w:name w:val="Generelt"/>
          <w:gallery w:val="placeholder"/>
        </w:category>
        <w:types>
          <w:type w:val="bbPlcHdr"/>
        </w:types>
        <w:behaviors>
          <w:behavior w:val="content"/>
        </w:behaviors>
        <w:guid w:val="{BFE6458C-B195-41AE-B62D-D329FEAA1EEC}"/>
      </w:docPartPr>
      <w:docPartBody>
        <w:p w:rsidR="000953A6" w:rsidRDefault="00126486" w:rsidP="00126486">
          <w:pPr>
            <w:pStyle w:val="B6E951283DB349D6A3E2F3EB0355D02C"/>
          </w:pPr>
          <w:r w:rsidRPr="000206DC">
            <w:rPr>
              <w:rStyle w:val="Pladsholdertekst"/>
            </w:rPr>
            <w:t>Vælg et element.</w:t>
          </w:r>
        </w:p>
      </w:docPartBody>
    </w:docPart>
    <w:docPart>
      <w:docPartPr>
        <w:name w:val="6FE300B3513C4CEF9C6E2B0322ABA831"/>
        <w:category>
          <w:name w:val="Generelt"/>
          <w:gallery w:val="placeholder"/>
        </w:category>
        <w:types>
          <w:type w:val="bbPlcHdr"/>
        </w:types>
        <w:behaviors>
          <w:behavior w:val="content"/>
        </w:behaviors>
        <w:guid w:val="{E9E0CFBA-4A0B-4103-BD7B-C90CC46F2EA9}"/>
      </w:docPartPr>
      <w:docPartBody>
        <w:p w:rsidR="000953A6" w:rsidRDefault="00126486" w:rsidP="00126486">
          <w:pPr>
            <w:pStyle w:val="6FE300B3513C4CEF9C6E2B0322ABA831"/>
          </w:pPr>
          <w:r w:rsidRPr="000206DC">
            <w:rPr>
              <w:rStyle w:val="Pladsholdertekst"/>
            </w:rPr>
            <w:t>Vælg et element.</w:t>
          </w:r>
        </w:p>
      </w:docPartBody>
    </w:docPart>
    <w:docPart>
      <w:docPartPr>
        <w:name w:val="60010BBB664C4DC29D41525896E61929"/>
        <w:category>
          <w:name w:val="Generelt"/>
          <w:gallery w:val="placeholder"/>
        </w:category>
        <w:types>
          <w:type w:val="bbPlcHdr"/>
        </w:types>
        <w:behaviors>
          <w:behavior w:val="content"/>
        </w:behaviors>
        <w:guid w:val="{4E7B69A1-6CBE-40C3-906D-2824DAE8265F}"/>
      </w:docPartPr>
      <w:docPartBody>
        <w:p w:rsidR="000953A6" w:rsidRDefault="00126486" w:rsidP="00126486">
          <w:pPr>
            <w:pStyle w:val="60010BBB664C4DC29D41525896E61929"/>
          </w:pPr>
          <w:r w:rsidRPr="000206DC">
            <w:rPr>
              <w:rStyle w:val="Pladsholdertekst"/>
            </w:rPr>
            <w:t>Vælg et element.</w:t>
          </w:r>
        </w:p>
      </w:docPartBody>
    </w:docPart>
    <w:docPart>
      <w:docPartPr>
        <w:name w:val="1C8F1B779A74495C9ED9B51084160C34"/>
        <w:category>
          <w:name w:val="Generelt"/>
          <w:gallery w:val="placeholder"/>
        </w:category>
        <w:types>
          <w:type w:val="bbPlcHdr"/>
        </w:types>
        <w:behaviors>
          <w:behavior w:val="content"/>
        </w:behaviors>
        <w:guid w:val="{997C8B12-81CB-48C5-9C0D-6A2D5C535C61}"/>
      </w:docPartPr>
      <w:docPartBody>
        <w:p w:rsidR="000953A6" w:rsidRDefault="00126486" w:rsidP="00126486">
          <w:pPr>
            <w:pStyle w:val="1C8F1B779A74495C9ED9B51084160C34"/>
          </w:pPr>
          <w:r w:rsidRPr="000206DC">
            <w:rPr>
              <w:rStyle w:val="Pladsholdertekst"/>
            </w:rPr>
            <w:t>Vælg et element.</w:t>
          </w:r>
        </w:p>
      </w:docPartBody>
    </w:docPart>
    <w:docPart>
      <w:docPartPr>
        <w:name w:val="5E0193BC8D5D462681ED11AE264F5D1D"/>
        <w:category>
          <w:name w:val="Generelt"/>
          <w:gallery w:val="placeholder"/>
        </w:category>
        <w:types>
          <w:type w:val="bbPlcHdr"/>
        </w:types>
        <w:behaviors>
          <w:behavior w:val="content"/>
        </w:behaviors>
        <w:guid w:val="{AFF7D887-9F3B-4390-8B0F-B6FA5240BE8B}"/>
      </w:docPartPr>
      <w:docPartBody>
        <w:p w:rsidR="000953A6" w:rsidRDefault="00126486" w:rsidP="00126486">
          <w:pPr>
            <w:pStyle w:val="5E0193BC8D5D462681ED11AE264F5D1D"/>
          </w:pPr>
          <w:r w:rsidRPr="000206DC">
            <w:rPr>
              <w:rStyle w:val="Pladsholdertekst"/>
            </w:rPr>
            <w:t>Vælg et element.</w:t>
          </w:r>
        </w:p>
      </w:docPartBody>
    </w:docPart>
    <w:docPart>
      <w:docPartPr>
        <w:name w:val="E04564E43819496899D1C9C86F1368EF"/>
        <w:category>
          <w:name w:val="Generelt"/>
          <w:gallery w:val="placeholder"/>
        </w:category>
        <w:types>
          <w:type w:val="bbPlcHdr"/>
        </w:types>
        <w:behaviors>
          <w:behavior w:val="content"/>
        </w:behaviors>
        <w:guid w:val="{5A6EE8BD-E072-4579-9DAA-C112A6E74599}"/>
      </w:docPartPr>
      <w:docPartBody>
        <w:p w:rsidR="000953A6" w:rsidRDefault="00126486" w:rsidP="00126486">
          <w:pPr>
            <w:pStyle w:val="E04564E43819496899D1C9C86F1368EF"/>
          </w:pPr>
          <w:r w:rsidRPr="000206DC">
            <w:rPr>
              <w:rStyle w:val="Pladsholdertekst"/>
            </w:rPr>
            <w:t>Vælg et element.</w:t>
          </w:r>
        </w:p>
      </w:docPartBody>
    </w:docPart>
    <w:docPart>
      <w:docPartPr>
        <w:name w:val="07B87351C6B243F78FAC32D359D066CC"/>
        <w:category>
          <w:name w:val="Generelt"/>
          <w:gallery w:val="placeholder"/>
        </w:category>
        <w:types>
          <w:type w:val="bbPlcHdr"/>
        </w:types>
        <w:behaviors>
          <w:behavior w:val="content"/>
        </w:behaviors>
        <w:guid w:val="{2C990A47-B6BE-48EA-B50E-1ECC3F31CA8E}"/>
      </w:docPartPr>
      <w:docPartBody>
        <w:p w:rsidR="000953A6" w:rsidRDefault="00126486" w:rsidP="00126486">
          <w:pPr>
            <w:pStyle w:val="07B87351C6B243F78FAC32D359D066CC"/>
          </w:pPr>
          <w:r w:rsidRPr="000206DC">
            <w:rPr>
              <w:rStyle w:val="Pladsholdertekst"/>
            </w:rPr>
            <w:t>Vælg et element.</w:t>
          </w:r>
        </w:p>
      </w:docPartBody>
    </w:docPart>
    <w:docPart>
      <w:docPartPr>
        <w:name w:val="E1D4AF1CF494404980007E67C44EBA4C"/>
        <w:category>
          <w:name w:val="Generelt"/>
          <w:gallery w:val="placeholder"/>
        </w:category>
        <w:types>
          <w:type w:val="bbPlcHdr"/>
        </w:types>
        <w:behaviors>
          <w:behavior w:val="content"/>
        </w:behaviors>
        <w:guid w:val="{62B9F142-7E4B-4DAA-9252-CC9AA3925013}"/>
      </w:docPartPr>
      <w:docPartBody>
        <w:p w:rsidR="000953A6" w:rsidRDefault="00126486" w:rsidP="00126486">
          <w:pPr>
            <w:pStyle w:val="E1D4AF1CF494404980007E67C44EBA4C"/>
          </w:pPr>
          <w:r w:rsidRPr="000206DC">
            <w:rPr>
              <w:rStyle w:val="Pladsholdertekst"/>
            </w:rPr>
            <w:t>Vælg et element.</w:t>
          </w:r>
        </w:p>
      </w:docPartBody>
    </w:docPart>
    <w:docPart>
      <w:docPartPr>
        <w:name w:val="98AC608EF7744D3E81D9D82A8D8DEB5F"/>
        <w:category>
          <w:name w:val="Generelt"/>
          <w:gallery w:val="placeholder"/>
        </w:category>
        <w:types>
          <w:type w:val="bbPlcHdr"/>
        </w:types>
        <w:behaviors>
          <w:behavior w:val="content"/>
        </w:behaviors>
        <w:guid w:val="{1A73031D-EB3D-4CEE-9ECE-4BE9806B7BAC}"/>
      </w:docPartPr>
      <w:docPartBody>
        <w:p w:rsidR="000953A6" w:rsidRDefault="00126486" w:rsidP="00126486">
          <w:pPr>
            <w:pStyle w:val="98AC608EF7744D3E81D9D82A8D8DEB5F"/>
          </w:pPr>
          <w:r w:rsidRPr="000206DC">
            <w:rPr>
              <w:rStyle w:val="Pladsholdertekst"/>
            </w:rPr>
            <w:t>Vælg et element.</w:t>
          </w:r>
        </w:p>
      </w:docPartBody>
    </w:docPart>
    <w:docPart>
      <w:docPartPr>
        <w:name w:val="521D59A11F3C4D5BB787483FB6BD280D"/>
        <w:category>
          <w:name w:val="Generelt"/>
          <w:gallery w:val="placeholder"/>
        </w:category>
        <w:types>
          <w:type w:val="bbPlcHdr"/>
        </w:types>
        <w:behaviors>
          <w:behavior w:val="content"/>
        </w:behaviors>
        <w:guid w:val="{C54EA9A3-2B8B-400B-87C2-609FBB909231}"/>
      </w:docPartPr>
      <w:docPartBody>
        <w:p w:rsidR="000953A6" w:rsidRDefault="00126486" w:rsidP="00126486">
          <w:pPr>
            <w:pStyle w:val="521D59A11F3C4D5BB787483FB6BD280D"/>
          </w:pPr>
          <w:r w:rsidRPr="000206DC">
            <w:rPr>
              <w:rStyle w:val="Pladsholdertekst"/>
            </w:rPr>
            <w:t>Vælg et element.</w:t>
          </w:r>
        </w:p>
      </w:docPartBody>
    </w:docPart>
    <w:docPart>
      <w:docPartPr>
        <w:name w:val="7EA0E8CED74A4578A55C610E0991C3A7"/>
        <w:category>
          <w:name w:val="Generelt"/>
          <w:gallery w:val="placeholder"/>
        </w:category>
        <w:types>
          <w:type w:val="bbPlcHdr"/>
        </w:types>
        <w:behaviors>
          <w:behavior w:val="content"/>
        </w:behaviors>
        <w:guid w:val="{D766C905-5C13-4621-9D06-65086DA513E4}"/>
      </w:docPartPr>
      <w:docPartBody>
        <w:p w:rsidR="000953A6" w:rsidRDefault="00126486" w:rsidP="00126486">
          <w:pPr>
            <w:pStyle w:val="7EA0E8CED74A4578A55C610E0991C3A7"/>
          </w:pPr>
          <w:r w:rsidRPr="000206DC">
            <w:rPr>
              <w:rStyle w:val="Pladsholdertekst"/>
            </w:rPr>
            <w:t>Vælg et element.</w:t>
          </w:r>
        </w:p>
      </w:docPartBody>
    </w:docPart>
    <w:docPart>
      <w:docPartPr>
        <w:name w:val="7AF3701E62794214AE0965C60DE19EB9"/>
        <w:category>
          <w:name w:val="Generelt"/>
          <w:gallery w:val="placeholder"/>
        </w:category>
        <w:types>
          <w:type w:val="bbPlcHdr"/>
        </w:types>
        <w:behaviors>
          <w:behavior w:val="content"/>
        </w:behaviors>
        <w:guid w:val="{EF4B7BA7-EA54-45F7-9946-F83AA51D1953}"/>
      </w:docPartPr>
      <w:docPartBody>
        <w:p w:rsidR="000953A6" w:rsidRDefault="00126486" w:rsidP="00126486">
          <w:pPr>
            <w:pStyle w:val="7AF3701E62794214AE0965C60DE19EB9"/>
          </w:pPr>
          <w:r w:rsidRPr="000206DC">
            <w:rPr>
              <w:rStyle w:val="Pladsholdertekst"/>
            </w:rPr>
            <w:t>Vælg et element.</w:t>
          </w:r>
        </w:p>
      </w:docPartBody>
    </w:docPart>
    <w:docPart>
      <w:docPartPr>
        <w:name w:val="96073C92171A408F8803AFEEB822B167"/>
        <w:category>
          <w:name w:val="Generelt"/>
          <w:gallery w:val="placeholder"/>
        </w:category>
        <w:types>
          <w:type w:val="bbPlcHdr"/>
        </w:types>
        <w:behaviors>
          <w:behavior w:val="content"/>
        </w:behaviors>
        <w:guid w:val="{F4CFE2A0-E0B2-44BD-B12A-8B37FBD09B84}"/>
      </w:docPartPr>
      <w:docPartBody>
        <w:p w:rsidR="000953A6" w:rsidRDefault="00126486" w:rsidP="00126486">
          <w:pPr>
            <w:pStyle w:val="96073C92171A408F8803AFEEB822B167"/>
          </w:pPr>
          <w:r w:rsidRPr="000206DC">
            <w:rPr>
              <w:rStyle w:val="Pladsholdertekst"/>
            </w:rPr>
            <w:t>Vælg et element.</w:t>
          </w:r>
        </w:p>
      </w:docPartBody>
    </w:docPart>
    <w:docPart>
      <w:docPartPr>
        <w:name w:val="16A111EF5859475A9F334CE6660965D8"/>
        <w:category>
          <w:name w:val="Generelt"/>
          <w:gallery w:val="placeholder"/>
        </w:category>
        <w:types>
          <w:type w:val="bbPlcHdr"/>
        </w:types>
        <w:behaviors>
          <w:behavior w:val="content"/>
        </w:behaviors>
        <w:guid w:val="{B31FE025-2D7A-40D3-8543-0D7BEC1A7D99}"/>
      </w:docPartPr>
      <w:docPartBody>
        <w:p w:rsidR="000953A6" w:rsidRDefault="00126486" w:rsidP="00126486">
          <w:pPr>
            <w:pStyle w:val="16A111EF5859475A9F334CE6660965D8"/>
          </w:pPr>
          <w:r w:rsidRPr="000206DC">
            <w:rPr>
              <w:rStyle w:val="Pladsholdertekst"/>
            </w:rPr>
            <w:t>Vælg et element.</w:t>
          </w:r>
        </w:p>
      </w:docPartBody>
    </w:docPart>
    <w:docPart>
      <w:docPartPr>
        <w:name w:val="0D592E7F28FF4F74A7A4D0AD99E6DEE6"/>
        <w:category>
          <w:name w:val="Generelt"/>
          <w:gallery w:val="placeholder"/>
        </w:category>
        <w:types>
          <w:type w:val="bbPlcHdr"/>
        </w:types>
        <w:behaviors>
          <w:behavior w:val="content"/>
        </w:behaviors>
        <w:guid w:val="{69C8A5B7-EA53-45D6-B81D-935DA3B42F17}"/>
      </w:docPartPr>
      <w:docPartBody>
        <w:p w:rsidR="000953A6" w:rsidRDefault="00126486" w:rsidP="00126486">
          <w:pPr>
            <w:pStyle w:val="0D592E7F28FF4F74A7A4D0AD99E6DEE6"/>
          </w:pPr>
          <w:r w:rsidRPr="000206DC">
            <w:rPr>
              <w:rStyle w:val="Pladsholdertekst"/>
            </w:rPr>
            <w:t>Vælg et element.</w:t>
          </w:r>
        </w:p>
      </w:docPartBody>
    </w:docPart>
    <w:docPart>
      <w:docPartPr>
        <w:name w:val="46124FFF96794CCABF67D70836A83F3E"/>
        <w:category>
          <w:name w:val="Generelt"/>
          <w:gallery w:val="placeholder"/>
        </w:category>
        <w:types>
          <w:type w:val="bbPlcHdr"/>
        </w:types>
        <w:behaviors>
          <w:behavior w:val="content"/>
        </w:behaviors>
        <w:guid w:val="{CD5F2C2B-7793-452B-B79E-E28C06805556}"/>
      </w:docPartPr>
      <w:docPartBody>
        <w:p w:rsidR="000953A6" w:rsidRDefault="00126486" w:rsidP="00126486">
          <w:pPr>
            <w:pStyle w:val="46124FFF96794CCABF67D70836A83F3E"/>
          </w:pPr>
          <w:r w:rsidRPr="000206DC">
            <w:rPr>
              <w:rStyle w:val="Pladsholdertekst"/>
            </w:rPr>
            <w:t>Vælg et element.</w:t>
          </w:r>
        </w:p>
      </w:docPartBody>
    </w:docPart>
    <w:docPart>
      <w:docPartPr>
        <w:name w:val="8E0AC2A8486C4470B2CB849D1C2916FF"/>
        <w:category>
          <w:name w:val="Generelt"/>
          <w:gallery w:val="placeholder"/>
        </w:category>
        <w:types>
          <w:type w:val="bbPlcHdr"/>
        </w:types>
        <w:behaviors>
          <w:behavior w:val="content"/>
        </w:behaviors>
        <w:guid w:val="{BC60ACE9-D7DD-4CFE-AD35-C35FDA2772D9}"/>
      </w:docPartPr>
      <w:docPartBody>
        <w:p w:rsidR="000953A6" w:rsidRDefault="00126486" w:rsidP="00126486">
          <w:pPr>
            <w:pStyle w:val="8E0AC2A8486C4470B2CB849D1C2916FF"/>
          </w:pPr>
          <w:r w:rsidRPr="000206DC">
            <w:rPr>
              <w:rStyle w:val="Pladsholdertekst"/>
            </w:rPr>
            <w:t>Vælg et element.</w:t>
          </w:r>
        </w:p>
      </w:docPartBody>
    </w:docPart>
    <w:docPart>
      <w:docPartPr>
        <w:name w:val="4BE8E89AB2BF4D44AD484571A98D05F7"/>
        <w:category>
          <w:name w:val="Generelt"/>
          <w:gallery w:val="placeholder"/>
        </w:category>
        <w:types>
          <w:type w:val="bbPlcHdr"/>
        </w:types>
        <w:behaviors>
          <w:behavior w:val="content"/>
        </w:behaviors>
        <w:guid w:val="{00BE0290-383F-4F51-ADD2-D2D9AE9D84C5}"/>
      </w:docPartPr>
      <w:docPartBody>
        <w:p w:rsidR="000953A6" w:rsidRDefault="00126486" w:rsidP="00126486">
          <w:pPr>
            <w:pStyle w:val="4BE8E89AB2BF4D44AD484571A98D05F7"/>
          </w:pPr>
          <w:r w:rsidRPr="000206DC">
            <w:rPr>
              <w:rStyle w:val="Pladsholdertekst"/>
            </w:rPr>
            <w:t>Vælg et element.</w:t>
          </w:r>
        </w:p>
      </w:docPartBody>
    </w:docPart>
    <w:docPart>
      <w:docPartPr>
        <w:name w:val="4E3D31B90E974092818B17F9794C1DED"/>
        <w:category>
          <w:name w:val="Generelt"/>
          <w:gallery w:val="placeholder"/>
        </w:category>
        <w:types>
          <w:type w:val="bbPlcHdr"/>
        </w:types>
        <w:behaviors>
          <w:behavior w:val="content"/>
        </w:behaviors>
        <w:guid w:val="{1916EF17-2D54-4D24-A7A7-5DE591913B43}"/>
      </w:docPartPr>
      <w:docPartBody>
        <w:p w:rsidR="000953A6" w:rsidRDefault="00126486" w:rsidP="00126486">
          <w:pPr>
            <w:pStyle w:val="4E3D31B90E974092818B17F9794C1DED"/>
          </w:pPr>
          <w:r w:rsidRPr="000206DC">
            <w:rPr>
              <w:rStyle w:val="Pladsholdertekst"/>
            </w:rPr>
            <w:t>Vælg et element.</w:t>
          </w:r>
        </w:p>
      </w:docPartBody>
    </w:docPart>
    <w:docPart>
      <w:docPartPr>
        <w:name w:val="603F828864BE4087B22FDC67564FEF31"/>
        <w:category>
          <w:name w:val="Generelt"/>
          <w:gallery w:val="placeholder"/>
        </w:category>
        <w:types>
          <w:type w:val="bbPlcHdr"/>
        </w:types>
        <w:behaviors>
          <w:behavior w:val="content"/>
        </w:behaviors>
        <w:guid w:val="{0956C0E4-0E4E-4EAC-8ACA-D0ED39A24952}"/>
      </w:docPartPr>
      <w:docPartBody>
        <w:p w:rsidR="000953A6" w:rsidRDefault="00126486" w:rsidP="00126486">
          <w:pPr>
            <w:pStyle w:val="603F828864BE4087B22FDC67564FEF31"/>
          </w:pPr>
          <w:r w:rsidRPr="000206DC">
            <w:rPr>
              <w:rStyle w:val="Pladsholdertekst"/>
            </w:rPr>
            <w:t>Vælg et element.</w:t>
          </w:r>
        </w:p>
      </w:docPartBody>
    </w:docPart>
    <w:docPart>
      <w:docPartPr>
        <w:name w:val="B6F2FB17BA4C481B811B01D1524924F0"/>
        <w:category>
          <w:name w:val="Generelt"/>
          <w:gallery w:val="placeholder"/>
        </w:category>
        <w:types>
          <w:type w:val="bbPlcHdr"/>
        </w:types>
        <w:behaviors>
          <w:behavior w:val="content"/>
        </w:behaviors>
        <w:guid w:val="{1FF39C5E-BF57-4B81-BA1D-5D655126C1D6}"/>
      </w:docPartPr>
      <w:docPartBody>
        <w:p w:rsidR="000953A6" w:rsidRDefault="00126486" w:rsidP="00126486">
          <w:pPr>
            <w:pStyle w:val="B6F2FB17BA4C481B811B01D1524924F0"/>
          </w:pPr>
          <w:r w:rsidRPr="000206DC">
            <w:rPr>
              <w:rStyle w:val="Pladsholdertekst"/>
            </w:rPr>
            <w:t>Vælg et element.</w:t>
          </w:r>
        </w:p>
      </w:docPartBody>
    </w:docPart>
    <w:docPart>
      <w:docPartPr>
        <w:name w:val="F2764EE3429D41308143F2E806C9D00B"/>
        <w:category>
          <w:name w:val="Generelt"/>
          <w:gallery w:val="placeholder"/>
        </w:category>
        <w:types>
          <w:type w:val="bbPlcHdr"/>
        </w:types>
        <w:behaviors>
          <w:behavior w:val="content"/>
        </w:behaviors>
        <w:guid w:val="{EC6DB03A-77D7-408E-913F-927BA7070B94}"/>
      </w:docPartPr>
      <w:docPartBody>
        <w:p w:rsidR="000953A6" w:rsidRDefault="00126486" w:rsidP="00126486">
          <w:pPr>
            <w:pStyle w:val="F2764EE3429D41308143F2E806C9D00B"/>
          </w:pPr>
          <w:r w:rsidRPr="000206DC">
            <w:rPr>
              <w:rStyle w:val="Pladsholdertekst"/>
            </w:rPr>
            <w:t>Vælg et element.</w:t>
          </w:r>
        </w:p>
      </w:docPartBody>
    </w:docPart>
    <w:docPart>
      <w:docPartPr>
        <w:name w:val="297C0F0793C1430B92E946EE34FEBAD3"/>
        <w:category>
          <w:name w:val="Generelt"/>
          <w:gallery w:val="placeholder"/>
        </w:category>
        <w:types>
          <w:type w:val="bbPlcHdr"/>
        </w:types>
        <w:behaviors>
          <w:behavior w:val="content"/>
        </w:behaviors>
        <w:guid w:val="{6C4D93F6-CABD-488F-A28D-05D30C01C8F3}"/>
      </w:docPartPr>
      <w:docPartBody>
        <w:p w:rsidR="000953A6" w:rsidRDefault="00126486" w:rsidP="00126486">
          <w:pPr>
            <w:pStyle w:val="297C0F0793C1430B92E946EE34FEBAD3"/>
          </w:pPr>
          <w:r w:rsidRPr="000206DC">
            <w:rPr>
              <w:rStyle w:val="Pladsholdertekst"/>
            </w:rPr>
            <w:t>Vælg et element.</w:t>
          </w:r>
        </w:p>
      </w:docPartBody>
    </w:docPart>
    <w:docPart>
      <w:docPartPr>
        <w:name w:val="999621EDB2664A6D82CBDB521A1E38E7"/>
        <w:category>
          <w:name w:val="Generelt"/>
          <w:gallery w:val="placeholder"/>
        </w:category>
        <w:types>
          <w:type w:val="bbPlcHdr"/>
        </w:types>
        <w:behaviors>
          <w:behavior w:val="content"/>
        </w:behaviors>
        <w:guid w:val="{3D2C27B4-FA5D-411F-895A-E433D5541C59}"/>
      </w:docPartPr>
      <w:docPartBody>
        <w:p w:rsidR="000953A6" w:rsidRDefault="00126486" w:rsidP="00126486">
          <w:pPr>
            <w:pStyle w:val="999621EDB2664A6D82CBDB521A1E38E7"/>
          </w:pPr>
          <w:r w:rsidRPr="000206DC">
            <w:rPr>
              <w:rStyle w:val="Pladsholdertekst"/>
            </w:rPr>
            <w:t>Vælg et element.</w:t>
          </w:r>
        </w:p>
      </w:docPartBody>
    </w:docPart>
    <w:docPart>
      <w:docPartPr>
        <w:name w:val="30F7DD1BB1B84FEEA366661F2A71E300"/>
        <w:category>
          <w:name w:val="Generelt"/>
          <w:gallery w:val="placeholder"/>
        </w:category>
        <w:types>
          <w:type w:val="bbPlcHdr"/>
        </w:types>
        <w:behaviors>
          <w:behavior w:val="content"/>
        </w:behaviors>
        <w:guid w:val="{953FE574-EAF6-4E41-9F7D-DB93BDA185F0}"/>
      </w:docPartPr>
      <w:docPartBody>
        <w:p w:rsidR="000953A6" w:rsidRDefault="00126486" w:rsidP="00126486">
          <w:pPr>
            <w:pStyle w:val="30F7DD1BB1B84FEEA366661F2A71E300"/>
          </w:pPr>
          <w:r w:rsidRPr="000206DC">
            <w:rPr>
              <w:rStyle w:val="Pladsholdertekst"/>
            </w:rPr>
            <w:t>Vælg et element.</w:t>
          </w:r>
        </w:p>
      </w:docPartBody>
    </w:docPart>
    <w:docPart>
      <w:docPartPr>
        <w:name w:val="F024B6145D2945B9A97094FAD7DD4446"/>
        <w:category>
          <w:name w:val="Generelt"/>
          <w:gallery w:val="placeholder"/>
        </w:category>
        <w:types>
          <w:type w:val="bbPlcHdr"/>
        </w:types>
        <w:behaviors>
          <w:behavior w:val="content"/>
        </w:behaviors>
        <w:guid w:val="{D44782B7-09EA-45BE-A187-CCBAFC1C5DF3}"/>
      </w:docPartPr>
      <w:docPartBody>
        <w:p w:rsidR="000953A6" w:rsidRDefault="00126486" w:rsidP="00126486">
          <w:pPr>
            <w:pStyle w:val="F024B6145D2945B9A97094FAD7DD4446"/>
          </w:pPr>
          <w:r w:rsidRPr="000206DC">
            <w:rPr>
              <w:rStyle w:val="Pladsholdertekst"/>
            </w:rPr>
            <w:t>Vælg et element.</w:t>
          </w:r>
        </w:p>
      </w:docPartBody>
    </w:docPart>
    <w:docPart>
      <w:docPartPr>
        <w:name w:val="0C0272D35FB34AF1BB5942E3DAABC3B9"/>
        <w:category>
          <w:name w:val="Generelt"/>
          <w:gallery w:val="placeholder"/>
        </w:category>
        <w:types>
          <w:type w:val="bbPlcHdr"/>
        </w:types>
        <w:behaviors>
          <w:behavior w:val="content"/>
        </w:behaviors>
        <w:guid w:val="{23144DF8-FAA9-42A7-93CD-C3516780C7F4}"/>
      </w:docPartPr>
      <w:docPartBody>
        <w:p w:rsidR="000953A6" w:rsidRDefault="00126486" w:rsidP="00126486">
          <w:pPr>
            <w:pStyle w:val="0C0272D35FB34AF1BB5942E3DAABC3B9"/>
          </w:pPr>
          <w:r w:rsidRPr="000206DC">
            <w:rPr>
              <w:rStyle w:val="Pladsholdertekst"/>
            </w:rPr>
            <w:t>Vælg et element.</w:t>
          </w:r>
        </w:p>
      </w:docPartBody>
    </w:docPart>
    <w:docPart>
      <w:docPartPr>
        <w:name w:val="60F5A989B5144225B98D05D895ADAAB0"/>
        <w:category>
          <w:name w:val="Generelt"/>
          <w:gallery w:val="placeholder"/>
        </w:category>
        <w:types>
          <w:type w:val="bbPlcHdr"/>
        </w:types>
        <w:behaviors>
          <w:behavior w:val="content"/>
        </w:behaviors>
        <w:guid w:val="{EFDD32ED-C6D6-44B6-849B-464B30434E83}"/>
      </w:docPartPr>
      <w:docPartBody>
        <w:p w:rsidR="000953A6" w:rsidRDefault="00126486" w:rsidP="00126486">
          <w:pPr>
            <w:pStyle w:val="60F5A989B5144225B98D05D895ADAAB0"/>
          </w:pPr>
          <w:r w:rsidRPr="000206DC">
            <w:rPr>
              <w:rStyle w:val="Pladsholdertekst"/>
            </w:rPr>
            <w:t>Vælg et element.</w:t>
          </w:r>
        </w:p>
      </w:docPartBody>
    </w:docPart>
    <w:docPart>
      <w:docPartPr>
        <w:name w:val="BD115287DBFD460C90056B122D994B21"/>
        <w:category>
          <w:name w:val="Generelt"/>
          <w:gallery w:val="placeholder"/>
        </w:category>
        <w:types>
          <w:type w:val="bbPlcHdr"/>
        </w:types>
        <w:behaviors>
          <w:behavior w:val="content"/>
        </w:behaviors>
        <w:guid w:val="{BA76AA5D-5CE0-40FC-9EAC-7C51CB4A2BBE}"/>
      </w:docPartPr>
      <w:docPartBody>
        <w:p w:rsidR="000953A6" w:rsidRDefault="00126486" w:rsidP="00126486">
          <w:pPr>
            <w:pStyle w:val="BD115287DBFD460C90056B122D994B21"/>
          </w:pPr>
          <w:r w:rsidRPr="000206DC">
            <w:rPr>
              <w:rStyle w:val="Pladsholdertekst"/>
            </w:rPr>
            <w:t>Vælg et element.</w:t>
          </w:r>
        </w:p>
      </w:docPartBody>
    </w:docPart>
    <w:docPart>
      <w:docPartPr>
        <w:name w:val="97A03550C3514487BEC4B3FB4437A6CF"/>
        <w:category>
          <w:name w:val="Generelt"/>
          <w:gallery w:val="placeholder"/>
        </w:category>
        <w:types>
          <w:type w:val="bbPlcHdr"/>
        </w:types>
        <w:behaviors>
          <w:behavior w:val="content"/>
        </w:behaviors>
        <w:guid w:val="{B2698F43-2B38-4F5D-955D-CEA7AC5C80D4}"/>
      </w:docPartPr>
      <w:docPartBody>
        <w:p w:rsidR="000953A6" w:rsidRDefault="00126486" w:rsidP="00126486">
          <w:pPr>
            <w:pStyle w:val="97A03550C3514487BEC4B3FB4437A6CF"/>
          </w:pPr>
          <w:r w:rsidRPr="000206DC">
            <w:rPr>
              <w:rStyle w:val="Pladsholdertekst"/>
            </w:rPr>
            <w:t>Vælg et element.</w:t>
          </w:r>
        </w:p>
      </w:docPartBody>
    </w:docPart>
    <w:docPart>
      <w:docPartPr>
        <w:name w:val="D824E4634DB6430994634266B4AA5CFE"/>
        <w:category>
          <w:name w:val="Generelt"/>
          <w:gallery w:val="placeholder"/>
        </w:category>
        <w:types>
          <w:type w:val="bbPlcHdr"/>
        </w:types>
        <w:behaviors>
          <w:behavior w:val="content"/>
        </w:behaviors>
        <w:guid w:val="{B0CC4692-E4C6-43EF-A203-10841B00563E}"/>
      </w:docPartPr>
      <w:docPartBody>
        <w:p w:rsidR="000953A6" w:rsidRDefault="00126486" w:rsidP="00126486">
          <w:pPr>
            <w:pStyle w:val="D824E4634DB6430994634266B4AA5CFE"/>
          </w:pPr>
          <w:r w:rsidRPr="000206DC">
            <w:rPr>
              <w:rStyle w:val="Pladsholdertekst"/>
            </w:rPr>
            <w:t>Vælg et element.</w:t>
          </w:r>
        </w:p>
      </w:docPartBody>
    </w:docPart>
    <w:docPart>
      <w:docPartPr>
        <w:name w:val="B1AEC25E1B224360B49364F7C29A8F15"/>
        <w:category>
          <w:name w:val="Generelt"/>
          <w:gallery w:val="placeholder"/>
        </w:category>
        <w:types>
          <w:type w:val="bbPlcHdr"/>
        </w:types>
        <w:behaviors>
          <w:behavior w:val="content"/>
        </w:behaviors>
        <w:guid w:val="{D9D2A288-2727-467F-BE47-DE940ABCC379}"/>
      </w:docPartPr>
      <w:docPartBody>
        <w:p w:rsidR="000953A6" w:rsidRDefault="00126486" w:rsidP="00126486">
          <w:pPr>
            <w:pStyle w:val="B1AEC25E1B224360B49364F7C29A8F15"/>
          </w:pPr>
          <w:r w:rsidRPr="000206DC">
            <w:rPr>
              <w:rStyle w:val="Pladsholdertekst"/>
            </w:rPr>
            <w:t>Vælg et element.</w:t>
          </w:r>
        </w:p>
      </w:docPartBody>
    </w:docPart>
    <w:docPart>
      <w:docPartPr>
        <w:name w:val="C837D8C0872D42DA97789DE2CA0E9F36"/>
        <w:category>
          <w:name w:val="Generelt"/>
          <w:gallery w:val="placeholder"/>
        </w:category>
        <w:types>
          <w:type w:val="bbPlcHdr"/>
        </w:types>
        <w:behaviors>
          <w:behavior w:val="content"/>
        </w:behaviors>
        <w:guid w:val="{3A885815-0CF4-4790-A5FA-B131E8C3EA7D}"/>
      </w:docPartPr>
      <w:docPartBody>
        <w:p w:rsidR="000953A6" w:rsidRDefault="00126486" w:rsidP="00126486">
          <w:pPr>
            <w:pStyle w:val="C837D8C0872D42DA97789DE2CA0E9F36"/>
          </w:pPr>
          <w:r w:rsidRPr="000206DC">
            <w:rPr>
              <w:rStyle w:val="Pladsholdertekst"/>
            </w:rPr>
            <w:t>Vælg et element.</w:t>
          </w:r>
        </w:p>
      </w:docPartBody>
    </w:docPart>
    <w:docPart>
      <w:docPartPr>
        <w:name w:val="1197373FF8F943AABB1B4E2E4FE18F34"/>
        <w:category>
          <w:name w:val="Generelt"/>
          <w:gallery w:val="placeholder"/>
        </w:category>
        <w:types>
          <w:type w:val="bbPlcHdr"/>
        </w:types>
        <w:behaviors>
          <w:behavior w:val="content"/>
        </w:behaviors>
        <w:guid w:val="{768DB360-E05C-42BD-9C32-165F77BDD169}"/>
      </w:docPartPr>
      <w:docPartBody>
        <w:p w:rsidR="000953A6" w:rsidRDefault="00126486" w:rsidP="00126486">
          <w:pPr>
            <w:pStyle w:val="1197373FF8F943AABB1B4E2E4FE18F34"/>
          </w:pPr>
          <w:r w:rsidRPr="000206DC">
            <w:rPr>
              <w:rStyle w:val="Pladsholdertekst"/>
            </w:rPr>
            <w:t>Vælg et element.</w:t>
          </w:r>
        </w:p>
      </w:docPartBody>
    </w:docPart>
    <w:docPart>
      <w:docPartPr>
        <w:name w:val="CF8DE35A1383400197223E2DC069B902"/>
        <w:category>
          <w:name w:val="Generelt"/>
          <w:gallery w:val="placeholder"/>
        </w:category>
        <w:types>
          <w:type w:val="bbPlcHdr"/>
        </w:types>
        <w:behaviors>
          <w:behavior w:val="content"/>
        </w:behaviors>
        <w:guid w:val="{8FFAFBE2-9388-48B7-BC44-8645668C8B8F}"/>
      </w:docPartPr>
      <w:docPartBody>
        <w:p w:rsidR="000953A6" w:rsidRDefault="00126486" w:rsidP="00126486">
          <w:pPr>
            <w:pStyle w:val="CF8DE35A1383400197223E2DC069B902"/>
          </w:pPr>
          <w:r w:rsidRPr="000206DC">
            <w:rPr>
              <w:rStyle w:val="Pladsholdertekst"/>
            </w:rPr>
            <w:t>Vælg et element.</w:t>
          </w:r>
        </w:p>
      </w:docPartBody>
    </w:docPart>
    <w:docPart>
      <w:docPartPr>
        <w:name w:val="EDB88C3F0DAC4732AE02A6EDBBD38A87"/>
        <w:category>
          <w:name w:val="Generelt"/>
          <w:gallery w:val="placeholder"/>
        </w:category>
        <w:types>
          <w:type w:val="bbPlcHdr"/>
        </w:types>
        <w:behaviors>
          <w:behavior w:val="content"/>
        </w:behaviors>
        <w:guid w:val="{E236F826-E44B-4AC4-9059-51734947E562}"/>
      </w:docPartPr>
      <w:docPartBody>
        <w:p w:rsidR="000953A6" w:rsidRDefault="00126486" w:rsidP="00126486">
          <w:pPr>
            <w:pStyle w:val="EDB88C3F0DAC4732AE02A6EDBBD38A87"/>
          </w:pPr>
          <w:r w:rsidRPr="000206DC">
            <w:rPr>
              <w:rStyle w:val="Pladsholdertekst"/>
            </w:rPr>
            <w:t>Vælg et element.</w:t>
          </w:r>
        </w:p>
      </w:docPartBody>
    </w:docPart>
    <w:docPart>
      <w:docPartPr>
        <w:name w:val="0903A2FDB7D84549A386FA424E4A8D79"/>
        <w:category>
          <w:name w:val="Generelt"/>
          <w:gallery w:val="placeholder"/>
        </w:category>
        <w:types>
          <w:type w:val="bbPlcHdr"/>
        </w:types>
        <w:behaviors>
          <w:behavior w:val="content"/>
        </w:behaviors>
        <w:guid w:val="{7A70850F-BC31-464E-9691-32D0EA3A1220}"/>
      </w:docPartPr>
      <w:docPartBody>
        <w:p w:rsidR="000953A6" w:rsidRDefault="00126486" w:rsidP="00126486">
          <w:pPr>
            <w:pStyle w:val="0903A2FDB7D84549A386FA424E4A8D79"/>
          </w:pPr>
          <w:r w:rsidRPr="000206DC">
            <w:rPr>
              <w:rStyle w:val="Pladsholdertekst"/>
            </w:rPr>
            <w:t>Vælg et element.</w:t>
          </w:r>
        </w:p>
      </w:docPartBody>
    </w:docPart>
    <w:docPart>
      <w:docPartPr>
        <w:name w:val="1BA0E5E9722648549F50E25108EF6803"/>
        <w:category>
          <w:name w:val="Generelt"/>
          <w:gallery w:val="placeholder"/>
        </w:category>
        <w:types>
          <w:type w:val="bbPlcHdr"/>
        </w:types>
        <w:behaviors>
          <w:behavior w:val="content"/>
        </w:behaviors>
        <w:guid w:val="{F53BD681-126B-4382-BAE9-B17F7889DAC3}"/>
      </w:docPartPr>
      <w:docPartBody>
        <w:p w:rsidR="000953A6" w:rsidRDefault="00126486" w:rsidP="00126486">
          <w:pPr>
            <w:pStyle w:val="1BA0E5E9722648549F50E25108EF6803"/>
          </w:pPr>
          <w:r w:rsidRPr="000206DC">
            <w:rPr>
              <w:rStyle w:val="Pladsholdertekst"/>
            </w:rPr>
            <w:t>Vælg et element.</w:t>
          </w:r>
        </w:p>
      </w:docPartBody>
    </w:docPart>
    <w:docPart>
      <w:docPartPr>
        <w:name w:val="8734C555747047D0B10C3CE6F809952B"/>
        <w:category>
          <w:name w:val="Generelt"/>
          <w:gallery w:val="placeholder"/>
        </w:category>
        <w:types>
          <w:type w:val="bbPlcHdr"/>
        </w:types>
        <w:behaviors>
          <w:behavior w:val="content"/>
        </w:behaviors>
        <w:guid w:val="{693DF583-FF7C-4014-B2D7-1C626624FC2C}"/>
      </w:docPartPr>
      <w:docPartBody>
        <w:p w:rsidR="000953A6" w:rsidRDefault="00126486" w:rsidP="00126486">
          <w:pPr>
            <w:pStyle w:val="8734C555747047D0B10C3CE6F809952B"/>
          </w:pPr>
          <w:r w:rsidRPr="000206DC">
            <w:rPr>
              <w:rStyle w:val="Pladsholdertekst"/>
            </w:rPr>
            <w:t>Vælg et element.</w:t>
          </w:r>
        </w:p>
      </w:docPartBody>
    </w:docPart>
    <w:docPart>
      <w:docPartPr>
        <w:name w:val="FC3457A10E584FD99E8DF6F6E168C544"/>
        <w:category>
          <w:name w:val="Generelt"/>
          <w:gallery w:val="placeholder"/>
        </w:category>
        <w:types>
          <w:type w:val="bbPlcHdr"/>
        </w:types>
        <w:behaviors>
          <w:behavior w:val="content"/>
        </w:behaviors>
        <w:guid w:val="{925231EF-C76A-4884-AAC0-78B10E5772F7}"/>
      </w:docPartPr>
      <w:docPartBody>
        <w:p w:rsidR="000953A6" w:rsidRDefault="00126486" w:rsidP="00126486">
          <w:pPr>
            <w:pStyle w:val="FC3457A10E584FD99E8DF6F6E168C544"/>
          </w:pPr>
          <w:r w:rsidRPr="000206DC">
            <w:rPr>
              <w:rStyle w:val="Pladsholdertekst"/>
            </w:rPr>
            <w:t>Vælg et element.</w:t>
          </w:r>
        </w:p>
      </w:docPartBody>
    </w:docPart>
    <w:docPart>
      <w:docPartPr>
        <w:name w:val="B300FA08041340BCAC56009BF9752066"/>
        <w:category>
          <w:name w:val="Generelt"/>
          <w:gallery w:val="placeholder"/>
        </w:category>
        <w:types>
          <w:type w:val="bbPlcHdr"/>
        </w:types>
        <w:behaviors>
          <w:behavior w:val="content"/>
        </w:behaviors>
        <w:guid w:val="{CA47451F-7115-4A95-9983-8A6C17BCCD49}"/>
      </w:docPartPr>
      <w:docPartBody>
        <w:p w:rsidR="000953A6" w:rsidRDefault="00126486" w:rsidP="00126486">
          <w:pPr>
            <w:pStyle w:val="B300FA08041340BCAC56009BF9752066"/>
          </w:pPr>
          <w:r w:rsidRPr="000206DC">
            <w:rPr>
              <w:rStyle w:val="Pladsholdertekst"/>
            </w:rPr>
            <w:t>Vælg et element.</w:t>
          </w:r>
        </w:p>
      </w:docPartBody>
    </w:docPart>
    <w:docPart>
      <w:docPartPr>
        <w:name w:val="EB439D4FE70F456181890957C192CD6A"/>
        <w:category>
          <w:name w:val="Generelt"/>
          <w:gallery w:val="placeholder"/>
        </w:category>
        <w:types>
          <w:type w:val="bbPlcHdr"/>
        </w:types>
        <w:behaviors>
          <w:behavior w:val="content"/>
        </w:behaviors>
        <w:guid w:val="{C338C40B-6701-480F-AD5E-34E4EF0F8B79}"/>
      </w:docPartPr>
      <w:docPartBody>
        <w:p w:rsidR="000953A6" w:rsidRDefault="00126486" w:rsidP="00126486">
          <w:pPr>
            <w:pStyle w:val="EB439D4FE70F456181890957C192CD6A"/>
          </w:pPr>
          <w:r w:rsidRPr="000206DC">
            <w:rPr>
              <w:rStyle w:val="Pladsholdertekst"/>
            </w:rPr>
            <w:t>Vælg et element.</w:t>
          </w:r>
        </w:p>
      </w:docPartBody>
    </w:docPart>
    <w:docPart>
      <w:docPartPr>
        <w:name w:val="576CD22683AA423BA51A53D6151C4886"/>
        <w:category>
          <w:name w:val="Generelt"/>
          <w:gallery w:val="placeholder"/>
        </w:category>
        <w:types>
          <w:type w:val="bbPlcHdr"/>
        </w:types>
        <w:behaviors>
          <w:behavior w:val="content"/>
        </w:behaviors>
        <w:guid w:val="{5060AF9E-A217-47AF-B268-FF487FC1F529}"/>
      </w:docPartPr>
      <w:docPartBody>
        <w:p w:rsidR="000953A6" w:rsidRDefault="00126486" w:rsidP="00126486">
          <w:pPr>
            <w:pStyle w:val="576CD22683AA423BA51A53D6151C4886"/>
          </w:pPr>
          <w:r w:rsidRPr="000206DC">
            <w:rPr>
              <w:rStyle w:val="Pladsholdertekst"/>
            </w:rPr>
            <w:t>Vælg et element.</w:t>
          </w:r>
        </w:p>
      </w:docPartBody>
    </w:docPart>
    <w:docPart>
      <w:docPartPr>
        <w:name w:val="CE1B6C3ECDDA466C8F66891CD4DB6892"/>
        <w:category>
          <w:name w:val="Generelt"/>
          <w:gallery w:val="placeholder"/>
        </w:category>
        <w:types>
          <w:type w:val="bbPlcHdr"/>
        </w:types>
        <w:behaviors>
          <w:behavior w:val="content"/>
        </w:behaviors>
        <w:guid w:val="{A373FA19-3DB2-40AD-89CE-CF40C9774B91}"/>
      </w:docPartPr>
      <w:docPartBody>
        <w:p w:rsidR="000953A6" w:rsidRDefault="00126486" w:rsidP="00126486">
          <w:pPr>
            <w:pStyle w:val="CE1B6C3ECDDA466C8F66891CD4DB6892"/>
          </w:pPr>
          <w:r w:rsidRPr="000206DC">
            <w:rPr>
              <w:rStyle w:val="Pladsholdertekst"/>
            </w:rPr>
            <w:t>Vælg et element.</w:t>
          </w:r>
        </w:p>
      </w:docPartBody>
    </w:docPart>
    <w:docPart>
      <w:docPartPr>
        <w:name w:val="F74BD97531CD4B539EB2031DAE840D4E"/>
        <w:category>
          <w:name w:val="Generelt"/>
          <w:gallery w:val="placeholder"/>
        </w:category>
        <w:types>
          <w:type w:val="bbPlcHdr"/>
        </w:types>
        <w:behaviors>
          <w:behavior w:val="content"/>
        </w:behaviors>
        <w:guid w:val="{6D64EF51-99B1-43B8-A589-8A28EAF6DE23}"/>
      </w:docPartPr>
      <w:docPartBody>
        <w:p w:rsidR="000953A6" w:rsidRDefault="00126486" w:rsidP="00126486">
          <w:pPr>
            <w:pStyle w:val="F74BD97531CD4B539EB2031DAE840D4E"/>
          </w:pPr>
          <w:r w:rsidRPr="000206DC">
            <w:rPr>
              <w:rStyle w:val="Pladsholdertekst"/>
            </w:rPr>
            <w:t>Vælg et element.</w:t>
          </w:r>
        </w:p>
      </w:docPartBody>
    </w:docPart>
    <w:docPart>
      <w:docPartPr>
        <w:name w:val="2F7E7971BF424AF285813ABC82C809CC"/>
        <w:category>
          <w:name w:val="Generelt"/>
          <w:gallery w:val="placeholder"/>
        </w:category>
        <w:types>
          <w:type w:val="bbPlcHdr"/>
        </w:types>
        <w:behaviors>
          <w:behavior w:val="content"/>
        </w:behaviors>
        <w:guid w:val="{D5E41A59-7BBA-4BBB-BD1E-BFB28428E10A}"/>
      </w:docPartPr>
      <w:docPartBody>
        <w:p w:rsidR="000953A6" w:rsidRDefault="00126486" w:rsidP="00126486">
          <w:pPr>
            <w:pStyle w:val="2F7E7971BF424AF285813ABC82C809CC"/>
          </w:pPr>
          <w:r w:rsidRPr="000206DC">
            <w:rPr>
              <w:rStyle w:val="Pladsholdertekst"/>
            </w:rPr>
            <w:t>Vælg et element.</w:t>
          </w:r>
        </w:p>
      </w:docPartBody>
    </w:docPart>
    <w:docPart>
      <w:docPartPr>
        <w:name w:val="D475153C954D4C0A926FB15861106438"/>
        <w:category>
          <w:name w:val="Generelt"/>
          <w:gallery w:val="placeholder"/>
        </w:category>
        <w:types>
          <w:type w:val="bbPlcHdr"/>
        </w:types>
        <w:behaviors>
          <w:behavior w:val="content"/>
        </w:behaviors>
        <w:guid w:val="{6006FADA-12AF-46B2-AE60-54225480FD04}"/>
      </w:docPartPr>
      <w:docPartBody>
        <w:p w:rsidR="000953A6" w:rsidRDefault="00126486" w:rsidP="00126486">
          <w:pPr>
            <w:pStyle w:val="D475153C954D4C0A926FB15861106438"/>
          </w:pPr>
          <w:r w:rsidRPr="000206DC">
            <w:rPr>
              <w:rStyle w:val="Pladsholdertekst"/>
            </w:rPr>
            <w:t>Vælg et element.</w:t>
          </w:r>
        </w:p>
      </w:docPartBody>
    </w:docPart>
    <w:docPart>
      <w:docPartPr>
        <w:name w:val="6760CB1B846242FCA6E3CC4753746FA1"/>
        <w:category>
          <w:name w:val="Generelt"/>
          <w:gallery w:val="placeholder"/>
        </w:category>
        <w:types>
          <w:type w:val="bbPlcHdr"/>
        </w:types>
        <w:behaviors>
          <w:behavior w:val="content"/>
        </w:behaviors>
        <w:guid w:val="{1DB0F0BF-A149-44B0-BAF2-224EA56EB345}"/>
      </w:docPartPr>
      <w:docPartBody>
        <w:p w:rsidR="000953A6" w:rsidRDefault="00126486" w:rsidP="00126486">
          <w:pPr>
            <w:pStyle w:val="6760CB1B846242FCA6E3CC4753746FA1"/>
          </w:pPr>
          <w:r w:rsidRPr="000206DC">
            <w:rPr>
              <w:rStyle w:val="Pladsholdertekst"/>
            </w:rPr>
            <w:t>Vælg et element.</w:t>
          </w:r>
        </w:p>
      </w:docPartBody>
    </w:docPart>
    <w:docPart>
      <w:docPartPr>
        <w:name w:val="5AD0CADB18CA43C5B7730232DF43F06F"/>
        <w:category>
          <w:name w:val="Generelt"/>
          <w:gallery w:val="placeholder"/>
        </w:category>
        <w:types>
          <w:type w:val="bbPlcHdr"/>
        </w:types>
        <w:behaviors>
          <w:behavior w:val="content"/>
        </w:behaviors>
        <w:guid w:val="{06D5A785-00A1-42D5-ABDE-E8FD3ED1D4E0}"/>
      </w:docPartPr>
      <w:docPartBody>
        <w:p w:rsidR="000953A6" w:rsidRDefault="00126486" w:rsidP="00126486">
          <w:pPr>
            <w:pStyle w:val="5AD0CADB18CA43C5B7730232DF43F06F"/>
          </w:pPr>
          <w:r w:rsidRPr="000206DC">
            <w:rPr>
              <w:rStyle w:val="Pladsholdertekst"/>
            </w:rPr>
            <w:t>Vælg et element.</w:t>
          </w:r>
        </w:p>
      </w:docPartBody>
    </w:docPart>
    <w:docPart>
      <w:docPartPr>
        <w:name w:val="ADEE80EB917848429F2C227D6282D664"/>
        <w:category>
          <w:name w:val="Generelt"/>
          <w:gallery w:val="placeholder"/>
        </w:category>
        <w:types>
          <w:type w:val="bbPlcHdr"/>
        </w:types>
        <w:behaviors>
          <w:behavior w:val="content"/>
        </w:behaviors>
        <w:guid w:val="{2480A59A-3500-4958-9F16-FE6C0F4E8718}"/>
      </w:docPartPr>
      <w:docPartBody>
        <w:p w:rsidR="000953A6" w:rsidRDefault="00126486" w:rsidP="00126486">
          <w:pPr>
            <w:pStyle w:val="ADEE80EB917848429F2C227D6282D664"/>
          </w:pPr>
          <w:r w:rsidRPr="000206DC">
            <w:rPr>
              <w:rStyle w:val="Pladsholdertekst"/>
            </w:rPr>
            <w:t>Vælg et element.</w:t>
          </w:r>
        </w:p>
      </w:docPartBody>
    </w:docPart>
    <w:docPart>
      <w:docPartPr>
        <w:name w:val="06A7395B8178499099C97F6C5B007492"/>
        <w:category>
          <w:name w:val="Generelt"/>
          <w:gallery w:val="placeholder"/>
        </w:category>
        <w:types>
          <w:type w:val="bbPlcHdr"/>
        </w:types>
        <w:behaviors>
          <w:behavior w:val="content"/>
        </w:behaviors>
        <w:guid w:val="{3116A565-9888-4799-85FE-9BF4F8C31495}"/>
      </w:docPartPr>
      <w:docPartBody>
        <w:p w:rsidR="000953A6" w:rsidRDefault="00126486" w:rsidP="00126486">
          <w:pPr>
            <w:pStyle w:val="06A7395B8178499099C97F6C5B007492"/>
          </w:pPr>
          <w:r w:rsidRPr="000206DC">
            <w:rPr>
              <w:rStyle w:val="Pladsholdertekst"/>
            </w:rPr>
            <w:t>Vælg et element.</w:t>
          </w:r>
        </w:p>
      </w:docPartBody>
    </w:docPart>
    <w:docPart>
      <w:docPartPr>
        <w:name w:val="4F2BDC367E5B4358890D451FC28E70D4"/>
        <w:category>
          <w:name w:val="Generelt"/>
          <w:gallery w:val="placeholder"/>
        </w:category>
        <w:types>
          <w:type w:val="bbPlcHdr"/>
        </w:types>
        <w:behaviors>
          <w:behavior w:val="content"/>
        </w:behaviors>
        <w:guid w:val="{1F5C120A-BA55-4BA4-A39D-F3B71354AB6C}"/>
      </w:docPartPr>
      <w:docPartBody>
        <w:p w:rsidR="000953A6" w:rsidRDefault="00126486" w:rsidP="00126486">
          <w:pPr>
            <w:pStyle w:val="4F2BDC367E5B4358890D451FC28E70D4"/>
          </w:pPr>
          <w:r w:rsidRPr="000206DC">
            <w:rPr>
              <w:rStyle w:val="Pladsholdertekst"/>
            </w:rPr>
            <w:t>Vælg et element.</w:t>
          </w:r>
        </w:p>
      </w:docPartBody>
    </w:docPart>
    <w:docPart>
      <w:docPartPr>
        <w:name w:val="4FAB1E925A5345419E1B52F2F5B1ED99"/>
        <w:category>
          <w:name w:val="Generelt"/>
          <w:gallery w:val="placeholder"/>
        </w:category>
        <w:types>
          <w:type w:val="bbPlcHdr"/>
        </w:types>
        <w:behaviors>
          <w:behavior w:val="content"/>
        </w:behaviors>
        <w:guid w:val="{DC52E3FD-D886-457A-B86D-536D8898FF33}"/>
      </w:docPartPr>
      <w:docPartBody>
        <w:p w:rsidR="000953A6" w:rsidRDefault="00126486" w:rsidP="00126486">
          <w:pPr>
            <w:pStyle w:val="4FAB1E925A5345419E1B52F2F5B1ED99"/>
          </w:pPr>
          <w:r w:rsidRPr="000206DC">
            <w:rPr>
              <w:rStyle w:val="Pladsholdertekst"/>
            </w:rPr>
            <w:t>Vælg et element.</w:t>
          </w:r>
        </w:p>
      </w:docPartBody>
    </w:docPart>
    <w:docPart>
      <w:docPartPr>
        <w:name w:val="0E80264E69124803808551EA26D33A0E"/>
        <w:category>
          <w:name w:val="Generelt"/>
          <w:gallery w:val="placeholder"/>
        </w:category>
        <w:types>
          <w:type w:val="bbPlcHdr"/>
        </w:types>
        <w:behaviors>
          <w:behavior w:val="content"/>
        </w:behaviors>
        <w:guid w:val="{14691CDB-5390-42CF-8BF8-793512ADBB1A}"/>
      </w:docPartPr>
      <w:docPartBody>
        <w:p w:rsidR="000953A6" w:rsidRDefault="00126486" w:rsidP="00126486">
          <w:pPr>
            <w:pStyle w:val="0E80264E69124803808551EA26D33A0E"/>
          </w:pPr>
          <w:r w:rsidRPr="000206DC">
            <w:rPr>
              <w:rStyle w:val="Pladsholdertekst"/>
            </w:rPr>
            <w:t>Vælg et element.</w:t>
          </w:r>
        </w:p>
      </w:docPartBody>
    </w:docPart>
    <w:docPart>
      <w:docPartPr>
        <w:name w:val="C36ED0E3B3444FCF9D50383C0D0DBF09"/>
        <w:category>
          <w:name w:val="Generelt"/>
          <w:gallery w:val="placeholder"/>
        </w:category>
        <w:types>
          <w:type w:val="bbPlcHdr"/>
        </w:types>
        <w:behaviors>
          <w:behavior w:val="content"/>
        </w:behaviors>
        <w:guid w:val="{735F30EE-E722-430A-B3F7-B994462C10B7}"/>
      </w:docPartPr>
      <w:docPartBody>
        <w:p w:rsidR="000953A6" w:rsidRDefault="00126486" w:rsidP="00126486">
          <w:pPr>
            <w:pStyle w:val="C36ED0E3B3444FCF9D50383C0D0DBF09"/>
          </w:pPr>
          <w:r w:rsidRPr="000206DC">
            <w:rPr>
              <w:rStyle w:val="Pladsholdertekst"/>
            </w:rPr>
            <w:t>Vælg et element.</w:t>
          </w:r>
        </w:p>
      </w:docPartBody>
    </w:docPart>
    <w:docPart>
      <w:docPartPr>
        <w:name w:val="6AD2329F93FC4073AB70B612E3D1E6B5"/>
        <w:category>
          <w:name w:val="Generelt"/>
          <w:gallery w:val="placeholder"/>
        </w:category>
        <w:types>
          <w:type w:val="bbPlcHdr"/>
        </w:types>
        <w:behaviors>
          <w:behavior w:val="content"/>
        </w:behaviors>
        <w:guid w:val="{31827D97-CB58-4A28-B71E-B381E2DABC21}"/>
      </w:docPartPr>
      <w:docPartBody>
        <w:p w:rsidR="000953A6" w:rsidRDefault="00126486" w:rsidP="00126486">
          <w:pPr>
            <w:pStyle w:val="6AD2329F93FC4073AB70B612E3D1E6B5"/>
          </w:pPr>
          <w:r w:rsidRPr="000206DC">
            <w:rPr>
              <w:rStyle w:val="Pladsholdertekst"/>
            </w:rPr>
            <w:t>Vælg et element.</w:t>
          </w:r>
        </w:p>
      </w:docPartBody>
    </w:docPart>
    <w:docPart>
      <w:docPartPr>
        <w:name w:val="34840539D89E4F918BDFAA28D81F7FE1"/>
        <w:category>
          <w:name w:val="Generelt"/>
          <w:gallery w:val="placeholder"/>
        </w:category>
        <w:types>
          <w:type w:val="bbPlcHdr"/>
        </w:types>
        <w:behaviors>
          <w:behavior w:val="content"/>
        </w:behaviors>
        <w:guid w:val="{802DD5E8-ADDE-4D88-990E-9B4EA504FBE8}"/>
      </w:docPartPr>
      <w:docPartBody>
        <w:p w:rsidR="000953A6" w:rsidRDefault="00126486" w:rsidP="00126486">
          <w:pPr>
            <w:pStyle w:val="34840539D89E4F918BDFAA28D81F7FE1"/>
          </w:pPr>
          <w:r w:rsidRPr="000206DC">
            <w:rPr>
              <w:rStyle w:val="Pladsholdertekst"/>
            </w:rPr>
            <w:t>Vælg et element.</w:t>
          </w:r>
        </w:p>
      </w:docPartBody>
    </w:docPart>
    <w:docPart>
      <w:docPartPr>
        <w:name w:val="6575B7A3E48644C39A520050586E1721"/>
        <w:category>
          <w:name w:val="Generelt"/>
          <w:gallery w:val="placeholder"/>
        </w:category>
        <w:types>
          <w:type w:val="bbPlcHdr"/>
        </w:types>
        <w:behaviors>
          <w:behavior w:val="content"/>
        </w:behaviors>
        <w:guid w:val="{D30E2317-5AA7-4DCF-87FE-D2AB3CF87A9B}"/>
      </w:docPartPr>
      <w:docPartBody>
        <w:p w:rsidR="000953A6" w:rsidRDefault="00126486" w:rsidP="00126486">
          <w:pPr>
            <w:pStyle w:val="6575B7A3E48644C39A520050586E1721"/>
          </w:pPr>
          <w:r w:rsidRPr="000206DC">
            <w:rPr>
              <w:rStyle w:val="Pladsholdertekst"/>
            </w:rPr>
            <w:t>Vælg et element.</w:t>
          </w:r>
        </w:p>
      </w:docPartBody>
    </w:docPart>
    <w:docPart>
      <w:docPartPr>
        <w:name w:val="1E4AD7C89F7848F0853499B38DF43DCD"/>
        <w:category>
          <w:name w:val="Generelt"/>
          <w:gallery w:val="placeholder"/>
        </w:category>
        <w:types>
          <w:type w:val="bbPlcHdr"/>
        </w:types>
        <w:behaviors>
          <w:behavior w:val="content"/>
        </w:behaviors>
        <w:guid w:val="{9BB22D91-B591-4742-BD95-E2A523C44CE1}"/>
      </w:docPartPr>
      <w:docPartBody>
        <w:p w:rsidR="000953A6" w:rsidRDefault="00126486" w:rsidP="00126486">
          <w:pPr>
            <w:pStyle w:val="1E4AD7C89F7848F0853499B38DF43DCD"/>
          </w:pPr>
          <w:r w:rsidRPr="000206DC">
            <w:rPr>
              <w:rStyle w:val="Pladsholdertekst"/>
            </w:rPr>
            <w:t>Vælg et element.</w:t>
          </w:r>
        </w:p>
      </w:docPartBody>
    </w:docPart>
    <w:docPart>
      <w:docPartPr>
        <w:name w:val="4AC0CCB3EE354FFA963B968A7A0252E5"/>
        <w:category>
          <w:name w:val="Generelt"/>
          <w:gallery w:val="placeholder"/>
        </w:category>
        <w:types>
          <w:type w:val="bbPlcHdr"/>
        </w:types>
        <w:behaviors>
          <w:behavior w:val="content"/>
        </w:behaviors>
        <w:guid w:val="{56D6AB71-7775-4E49-A1BF-D3610AC1818C}"/>
      </w:docPartPr>
      <w:docPartBody>
        <w:p w:rsidR="000953A6" w:rsidRDefault="00126486" w:rsidP="00126486">
          <w:pPr>
            <w:pStyle w:val="4AC0CCB3EE354FFA963B968A7A0252E5"/>
          </w:pPr>
          <w:r w:rsidRPr="000206DC">
            <w:rPr>
              <w:rStyle w:val="Pladsholdertekst"/>
            </w:rPr>
            <w:t>Vælg et element.</w:t>
          </w:r>
        </w:p>
      </w:docPartBody>
    </w:docPart>
    <w:docPart>
      <w:docPartPr>
        <w:name w:val="544BA118DEE04DF78753E5B9532ADEC9"/>
        <w:category>
          <w:name w:val="Generelt"/>
          <w:gallery w:val="placeholder"/>
        </w:category>
        <w:types>
          <w:type w:val="bbPlcHdr"/>
        </w:types>
        <w:behaviors>
          <w:behavior w:val="content"/>
        </w:behaviors>
        <w:guid w:val="{4110D1CD-AC72-4336-A63E-BD40E5C7C63C}"/>
      </w:docPartPr>
      <w:docPartBody>
        <w:p w:rsidR="000953A6" w:rsidRDefault="00126486" w:rsidP="00126486">
          <w:pPr>
            <w:pStyle w:val="544BA118DEE04DF78753E5B9532ADEC9"/>
          </w:pPr>
          <w:r w:rsidRPr="000206DC">
            <w:rPr>
              <w:rStyle w:val="Pladsholdertekst"/>
            </w:rPr>
            <w:t>Vælg et element.</w:t>
          </w:r>
        </w:p>
      </w:docPartBody>
    </w:docPart>
    <w:docPart>
      <w:docPartPr>
        <w:name w:val="825C97CC0BC34EF988B5C91D9036C534"/>
        <w:category>
          <w:name w:val="Generelt"/>
          <w:gallery w:val="placeholder"/>
        </w:category>
        <w:types>
          <w:type w:val="bbPlcHdr"/>
        </w:types>
        <w:behaviors>
          <w:behavior w:val="content"/>
        </w:behaviors>
        <w:guid w:val="{CD854542-AF7F-4B28-A426-DCFB631CEF46}"/>
      </w:docPartPr>
      <w:docPartBody>
        <w:p w:rsidR="000953A6" w:rsidRDefault="00126486" w:rsidP="00126486">
          <w:pPr>
            <w:pStyle w:val="825C97CC0BC34EF988B5C91D9036C534"/>
          </w:pPr>
          <w:r w:rsidRPr="000206DC">
            <w:rPr>
              <w:rStyle w:val="Pladsholdertekst"/>
            </w:rPr>
            <w:t>Vælg et element.</w:t>
          </w:r>
        </w:p>
      </w:docPartBody>
    </w:docPart>
    <w:docPart>
      <w:docPartPr>
        <w:name w:val="40DA471FB35C42178ADBFFD32E741807"/>
        <w:category>
          <w:name w:val="Generelt"/>
          <w:gallery w:val="placeholder"/>
        </w:category>
        <w:types>
          <w:type w:val="bbPlcHdr"/>
        </w:types>
        <w:behaviors>
          <w:behavior w:val="content"/>
        </w:behaviors>
        <w:guid w:val="{AADD3230-59D8-4360-AEDE-9110E1CE9342}"/>
      </w:docPartPr>
      <w:docPartBody>
        <w:p w:rsidR="000953A6" w:rsidRDefault="00126486" w:rsidP="00126486">
          <w:pPr>
            <w:pStyle w:val="40DA471FB35C42178ADBFFD32E741807"/>
          </w:pPr>
          <w:r w:rsidRPr="000206DC">
            <w:rPr>
              <w:rStyle w:val="Pladsholdertekst"/>
            </w:rPr>
            <w:t>Vælg et element.</w:t>
          </w:r>
        </w:p>
      </w:docPartBody>
    </w:docPart>
    <w:docPart>
      <w:docPartPr>
        <w:name w:val="6E7781F5BE914339ABC12BC302F86D90"/>
        <w:category>
          <w:name w:val="Generelt"/>
          <w:gallery w:val="placeholder"/>
        </w:category>
        <w:types>
          <w:type w:val="bbPlcHdr"/>
        </w:types>
        <w:behaviors>
          <w:behavior w:val="content"/>
        </w:behaviors>
        <w:guid w:val="{EE21FA37-DFBE-402B-A555-59396E0FE95F}"/>
      </w:docPartPr>
      <w:docPartBody>
        <w:p w:rsidR="000953A6" w:rsidRDefault="00126486" w:rsidP="00126486">
          <w:pPr>
            <w:pStyle w:val="6E7781F5BE914339ABC12BC302F86D90"/>
          </w:pPr>
          <w:r w:rsidRPr="000206DC">
            <w:rPr>
              <w:rStyle w:val="Pladsholdertekst"/>
            </w:rPr>
            <w:t>Vælg et element.</w:t>
          </w:r>
        </w:p>
      </w:docPartBody>
    </w:docPart>
    <w:docPart>
      <w:docPartPr>
        <w:name w:val="9F160F184C3641A09D32333B11688323"/>
        <w:category>
          <w:name w:val="Generelt"/>
          <w:gallery w:val="placeholder"/>
        </w:category>
        <w:types>
          <w:type w:val="bbPlcHdr"/>
        </w:types>
        <w:behaviors>
          <w:behavior w:val="content"/>
        </w:behaviors>
        <w:guid w:val="{6474660E-F0B3-45ED-BB37-F8BAF6ABCB5F}"/>
      </w:docPartPr>
      <w:docPartBody>
        <w:p w:rsidR="000953A6" w:rsidRDefault="00126486" w:rsidP="00126486">
          <w:pPr>
            <w:pStyle w:val="9F160F184C3641A09D32333B11688323"/>
          </w:pPr>
          <w:r w:rsidRPr="000206DC">
            <w:rPr>
              <w:rStyle w:val="Pladsholdertekst"/>
            </w:rPr>
            <w:t>Vælg et element.</w:t>
          </w:r>
        </w:p>
      </w:docPartBody>
    </w:docPart>
    <w:docPart>
      <w:docPartPr>
        <w:name w:val="306945534A66433FA9354C52FF26723B"/>
        <w:category>
          <w:name w:val="Generelt"/>
          <w:gallery w:val="placeholder"/>
        </w:category>
        <w:types>
          <w:type w:val="bbPlcHdr"/>
        </w:types>
        <w:behaviors>
          <w:behavior w:val="content"/>
        </w:behaviors>
        <w:guid w:val="{50D01D14-C761-41ED-9809-292FBD183ED5}"/>
      </w:docPartPr>
      <w:docPartBody>
        <w:p w:rsidR="000953A6" w:rsidRDefault="00126486" w:rsidP="00126486">
          <w:pPr>
            <w:pStyle w:val="306945534A66433FA9354C52FF26723B"/>
          </w:pPr>
          <w:r w:rsidRPr="000206DC">
            <w:rPr>
              <w:rStyle w:val="Pladsholdertekst"/>
            </w:rPr>
            <w:t>Vælg et element.</w:t>
          </w:r>
        </w:p>
      </w:docPartBody>
    </w:docPart>
    <w:docPart>
      <w:docPartPr>
        <w:name w:val="ED1EB980353E442B99769CBEEA51F7D0"/>
        <w:category>
          <w:name w:val="Generelt"/>
          <w:gallery w:val="placeholder"/>
        </w:category>
        <w:types>
          <w:type w:val="bbPlcHdr"/>
        </w:types>
        <w:behaviors>
          <w:behavior w:val="content"/>
        </w:behaviors>
        <w:guid w:val="{04E253E9-BEA3-4499-9D8E-7E8CC45537F4}"/>
      </w:docPartPr>
      <w:docPartBody>
        <w:p w:rsidR="000953A6" w:rsidRDefault="00126486" w:rsidP="00126486">
          <w:pPr>
            <w:pStyle w:val="ED1EB980353E442B99769CBEEA51F7D0"/>
          </w:pPr>
          <w:r w:rsidRPr="000206DC">
            <w:rPr>
              <w:rStyle w:val="Pladsholdertekst"/>
            </w:rPr>
            <w:t>Vælg et element.</w:t>
          </w:r>
        </w:p>
      </w:docPartBody>
    </w:docPart>
    <w:docPart>
      <w:docPartPr>
        <w:name w:val="E1A59B55D56847B487522F94273C2FAD"/>
        <w:category>
          <w:name w:val="Generelt"/>
          <w:gallery w:val="placeholder"/>
        </w:category>
        <w:types>
          <w:type w:val="bbPlcHdr"/>
        </w:types>
        <w:behaviors>
          <w:behavior w:val="content"/>
        </w:behaviors>
        <w:guid w:val="{C3F460C6-DB85-42A7-80D6-8B4C93F0B261}"/>
      </w:docPartPr>
      <w:docPartBody>
        <w:p w:rsidR="000953A6" w:rsidRDefault="00126486" w:rsidP="00126486">
          <w:pPr>
            <w:pStyle w:val="E1A59B55D56847B487522F94273C2FAD"/>
          </w:pPr>
          <w:r w:rsidRPr="000206DC">
            <w:rPr>
              <w:rStyle w:val="Pladsholdertekst"/>
            </w:rPr>
            <w:t>Vælg et element.</w:t>
          </w:r>
        </w:p>
      </w:docPartBody>
    </w:docPart>
    <w:docPart>
      <w:docPartPr>
        <w:name w:val="B992B178B3F14AE78382DE5E030A83DB"/>
        <w:category>
          <w:name w:val="Generelt"/>
          <w:gallery w:val="placeholder"/>
        </w:category>
        <w:types>
          <w:type w:val="bbPlcHdr"/>
        </w:types>
        <w:behaviors>
          <w:behavior w:val="content"/>
        </w:behaviors>
        <w:guid w:val="{9BE6358B-A3A8-40BD-8E1F-8B0D4BC29EEF}"/>
      </w:docPartPr>
      <w:docPartBody>
        <w:p w:rsidR="000953A6" w:rsidRDefault="00126486" w:rsidP="00126486">
          <w:pPr>
            <w:pStyle w:val="B992B178B3F14AE78382DE5E030A83DB"/>
          </w:pPr>
          <w:r w:rsidRPr="000206DC">
            <w:rPr>
              <w:rStyle w:val="Pladsholdertekst"/>
            </w:rPr>
            <w:t>Vælg et element.</w:t>
          </w:r>
        </w:p>
      </w:docPartBody>
    </w:docPart>
    <w:docPart>
      <w:docPartPr>
        <w:name w:val="C79D369A3CE24518A98672F782DB2254"/>
        <w:category>
          <w:name w:val="Generelt"/>
          <w:gallery w:val="placeholder"/>
        </w:category>
        <w:types>
          <w:type w:val="bbPlcHdr"/>
        </w:types>
        <w:behaviors>
          <w:behavior w:val="content"/>
        </w:behaviors>
        <w:guid w:val="{96E8CE6C-5B9F-4AB8-B00B-29132FFDA454}"/>
      </w:docPartPr>
      <w:docPartBody>
        <w:p w:rsidR="000953A6" w:rsidRDefault="00126486" w:rsidP="00126486">
          <w:pPr>
            <w:pStyle w:val="C79D369A3CE24518A98672F782DB2254"/>
          </w:pPr>
          <w:r w:rsidRPr="000206DC">
            <w:rPr>
              <w:rStyle w:val="Pladsholdertekst"/>
            </w:rPr>
            <w:t>Vælg et element.</w:t>
          </w:r>
        </w:p>
      </w:docPartBody>
    </w:docPart>
    <w:docPart>
      <w:docPartPr>
        <w:name w:val="812310CC99F744259986887EAC0FF309"/>
        <w:category>
          <w:name w:val="Generelt"/>
          <w:gallery w:val="placeholder"/>
        </w:category>
        <w:types>
          <w:type w:val="bbPlcHdr"/>
        </w:types>
        <w:behaviors>
          <w:behavior w:val="content"/>
        </w:behaviors>
        <w:guid w:val="{562EBE31-7E7C-4309-AC31-C7530176B302}"/>
      </w:docPartPr>
      <w:docPartBody>
        <w:p w:rsidR="000953A6" w:rsidRDefault="00126486" w:rsidP="00126486">
          <w:pPr>
            <w:pStyle w:val="812310CC99F744259986887EAC0FF309"/>
          </w:pPr>
          <w:r w:rsidRPr="000206DC">
            <w:rPr>
              <w:rStyle w:val="Pladsholdertekst"/>
            </w:rPr>
            <w:t>Vælg et element.</w:t>
          </w:r>
        </w:p>
      </w:docPartBody>
    </w:docPart>
    <w:docPart>
      <w:docPartPr>
        <w:name w:val="245E6272BB604909B41B33A8ED9B06E9"/>
        <w:category>
          <w:name w:val="Generelt"/>
          <w:gallery w:val="placeholder"/>
        </w:category>
        <w:types>
          <w:type w:val="bbPlcHdr"/>
        </w:types>
        <w:behaviors>
          <w:behavior w:val="content"/>
        </w:behaviors>
        <w:guid w:val="{2101F37B-1EA7-4794-AD34-6F0149413768}"/>
      </w:docPartPr>
      <w:docPartBody>
        <w:p w:rsidR="000953A6" w:rsidRDefault="00126486" w:rsidP="00126486">
          <w:pPr>
            <w:pStyle w:val="245E6272BB604909B41B33A8ED9B06E9"/>
          </w:pPr>
          <w:r w:rsidRPr="000206DC">
            <w:rPr>
              <w:rStyle w:val="Pladsholdertekst"/>
            </w:rPr>
            <w:t>Vælg et element.</w:t>
          </w:r>
        </w:p>
      </w:docPartBody>
    </w:docPart>
    <w:docPart>
      <w:docPartPr>
        <w:name w:val="23825A58038A43DDB2C113B13F6162EA"/>
        <w:category>
          <w:name w:val="Generelt"/>
          <w:gallery w:val="placeholder"/>
        </w:category>
        <w:types>
          <w:type w:val="bbPlcHdr"/>
        </w:types>
        <w:behaviors>
          <w:behavior w:val="content"/>
        </w:behaviors>
        <w:guid w:val="{DA30E615-80B1-48E1-B07F-5BA3A81F040A}"/>
      </w:docPartPr>
      <w:docPartBody>
        <w:p w:rsidR="000953A6" w:rsidRDefault="00126486" w:rsidP="00126486">
          <w:pPr>
            <w:pStyle w:val="23825A58038A43DDB2C113B13F6162EA"/>
          </w:pPr>
          <w:r w:rsidRPr="000206DC">
            <w:rPr>
              <w:rStyle w:val="Pladsholdertekst"/>
            </w:rPr>
            <w:t>Vælg et element.</w:t>
          </w:r>
        </w:p>
      </w:docPartBody>
    </w:docPart>
    <w:docPart>
      <w:docPartPr>
        <w:name w:val="0301834E010145958AA04CAB61C467DB"/>
        <w:category>
          <w:name w:val="Generelt"/>
          <w:gallery w:val="placeholder"/>
        </w:category>
        <w:types>
          <w:type w:val="bbPlcHdr"/>
        </w:types>
        <w:behaviors>
          <w:behavior w:val="content"/>
        </w:behaviors>
        <w:guid w:val="{E60B98B7-3D87-41FE-B7F7-F7199A12CA5D}"/>
      </w:docPartPr>
      <w:docPartBody>
        <w:p w:rsidR="000953A6" w:rsidRDefault="00126486" w:rsidP="00126486">
          <w:pPr>
            <w:pStyle w:val="0301834E010145958AA04CAB61C467DB"/>
          </w:pPr>
          <w:r w:rsidRPr="000206DC">
            <w:rPr>
              <w:rStyle w:val="Pladsholdertekst"/>
            </w:rPr>
            <w:t>Vælg et element.</w:t>
          </w:r>
        </w:p>
      </w:docPartBody>
    </w:docPart>
    <w:docPart>
      <w:docPartPr>
        <w:name w:val="FBF26F4CCDBA494FAB63DC27ED546A93"/>
        <w:category>
          <w:name w:val="Generelt"/>
          <w:gallery w:val="placeholder"/>
        </w:category>
        <w:types>
          <w:type w:val="bbPlcHdr"/>
        </w:types>
        <w:behaviors>
          <w:behavior w:val="content"/>
        </w:behaviors>
        <w:guid w:val="{9F84C4F0-3356-4E0A-8E04-DA7D76EEA6C7}"/>
      </w:docPartPr>
      <w:docPartBody>
        <w:p w:rsidR="000953A6" w:rsidRDefault="00126486" w:rsidP="00126486">
          <w:pPr>
            <w:pStyle w:val="FBF26F4CCDBA494FAB63DC27ED546A93"/>
          </w:pPr>
          <w:r w:rsidRPr="000206DC">
            <w:rPr>
              <w:rStyle w:val="Pladsholdertekst"/>
            </w:rPr>
            <w:t>Vælg et element.</w:t>
          </w:r>
        </w:p>
      </w:docPartBody>
    </w:docPart>
    <w:docPart>
      <w:docPartPr>
        <w:name w:val="38DDAC57A3F94A5CB3544AB14E4A7480"/>
        <w:category>
          <w:name w:val="Generelt"/>
          <w:gallery w:val="placeholder"/>
        </w:category>
        <w:types>
          <w:type w:val="bbPlcHdr"/>
        </w:types>
        <w:behaviors>
          <w:behavior w:val="content"/>
        </w:behaviors>
        <w:guid w:val="{98148636-8A89-4345-8536-BFF61754CAA3}"/>
      </w:docPartPr>
      <w:docPartBody>
        <w:p w:rsidR="000953A6" w:rsidRDefault="00126486" w:rsidP="00126486">
          <w:pPr>
            <w:pStyle w:val="38DDAC57A3F94A5CB3544AB14E4A7480"/>
          </w:pPr>
          <w:r w:rsidRPr="000206DC">
            <w:rPr>
              <w:rStyle w:val="Pladsholdertekst"/>
            </w:rPr>
            <w:t>Vælg et element.</w:t>
          </w:r>
        </w:p>
      </w:docPartBody>
    </w:docPart>
    <w:docPart>
      <w:docPartPr>
        <w:name w:val="B3C189D21BDD415F945F103A756A1A43"/>
        <w:category>
          <w:name w:val="Generelt"/>
          <w:gallery w:val="placeholder"/>
        </w:category>
        <w:types>
          <w:type w:val="bbPlcHdr"/>
        </w:types>
        <w:behaviors>
          <w:behavior w:val="content"/>
        </w:behaviors>
        <w:guid w:val="{4AF8AB50-45E3-4343-99D0-7F9812E96357}"/>
      </w:docPartPr>
      <w:docPartBody>
        <w:p w:rsidR="000953A6" w:rsidRDefault="00126486" w:rsidP="00126486">
          <w:pPr>
            <w:pStyle w:val="B3C189D21BDD415F945F103A756A1A43"/>
          </w:pPr>
          <w:r w:rsidRPr="000206DC">
            <w:rPr>
              <w:rStyle w:val="Pladsholdertekst"/>
            </w:rPr>
            <w:t>Vælg et element.</w:t>
          </w:r>
        </w:p>
      </w:docPartBody>
    </w:docPart>
    <w:docPart>
      <w:docPartPr>
        <w:name w:val="6F838D1B7E1F4457BA7F768021CD5390"/>
        <w:category>
          <w:name w:val="Generelt"/>
          <w:gallery w:val="placeholder"/>
        </w:category>
        <w:types>
          <w:type w:val="bbPlcHdr"/>
        </w:types>
        <w:behaviors>
          <w:behavior w:val="content"/>
        </w:behaviors>
        <w:guid w:val="{D4B7EA4E-6FA5-41AB-B2DE-C52A6431A3B3}"/>
      </w:docPartPr>
      <w:docPartBody>
        <w:p w:rsidR="000953A6" w:rsidRDefault="00126486" w:rsidP="00126486">
          <w:pPr>
            <w:pStyle w:val="6F838D1B7E1F4457BA7F768021CD5390"/>
          </w:pPr>
          <w:r w:rsidRPr="000206DC">
            <w:rPr>
              <w:rStyle w:val="Pladsholdertekst"/>
            </w:rPr>
            <w:t>Vælg et element.</w:t>
          </w:r>
        </w:p>
      </w:docPartBody>
    </w:docPart>
    <w:docPart>
      <w:docPartPr>
        <w:name w:val="E12A2325EFF94CEEA2F073E4D0258759"/>
        <w:category>
          <w:name w:val="Generelt"/>
          <w:gallery w:val="placeholder"/>
        </w:category>
        <w:types>
          <w:type w:val="bbPlcHdr"/>
        </w:types>
        <w:behaviors>
          <w:behavior w:val="content"/>
        </w:behaviors>
        <w:guid w:val="{7F4C8C89-63CD-4A93-8772-ABA49EB63DF8}"/>
      </w:docPartPr>
      <w:docPartBody>
        <w:p w:rsidR="000953A6" w:rsidRDefault="00126486" w:rsidP="00126486">
          <w:pPr>
            <w:pStyle w:val="E12A2325EFF94CEEA2F073E4D0258759"/>
          </w:pPr>
          <w:r w:rsidRPr="000206DC">
            <w:rPr>
              <w:rStyle w:val="Pladsholdertekst"/>
            </w:rPr>
            <w:t>Vælg et element.</w:t>
          </w:r>
        </w:p>
      </w:docPartBody>
    </w:docPart>
    <w:docPart>
      <w:docPartPr>
        <w:name w:val="6ADC2BF6CCE643DE8C6DA5CD66B669C1"/>
        <w:category>
          <w:name w:val="Generelt"/>
          <w:gallery w:val="placeholder"/>
        </w:category>
        <w:types>
          <w:type w:val="bbPlcHdr"/>
        </w:types>
        <w:behaviors>
          <w:behavior w:val="content"/>
        </w:behaviors>
        <w:guid w:val="{0A1CBAFF-320C-47E1-A28A-62F5A91E3BE6}"/>
      </w:docPartPr>
      <w:docPartBody>
        <w:p w:rsidR="000953A6" w:rsidRDefault="00126486" w:rsidP="00126486">
          <w:pPr>
            <w:pStyle w:val="6ADC2BF6CCE643DE8C6DA5CD66B669C1"/>
          </w:pPr>
          <w:r w:rsidRPr="000206DC">
            <w:rPr>
              <w:rStyle w:val="Pladsholdertekst"/>
            </w:rPr>
            <w:t>Vælg et element.</w:t>
          </w:r>
        </w:p>
      </w:docPartBody>
    </w:docPart>
    <w:docPart>
      <w:docPartPr>
        <w:name w:val="D50A2219E2CE4BEEA5A9E4B764FFDBEA"/>
        <w:category>
          <w:name w:val="Generelt"/>
          <w:gallery w:val="placeholder"/>
        </w:category>
        <w:types>
          <w:type w:val="bbPlcHdr"/>
        </w:types>
        <w:behaviors>
          <w:behavior w:val="content"/>
        </w:behaviors>
        <w:guid w:val="{7323F47C-D7E1-4CE4-AA65-0507EE404E72}"/>
      </w:docPartPr>
      <w:docPartBody>
        <w:p w:rsidR="000953A6" w:rsidRDefault="00126486" w:rsidP="00126486">
          <w:pPr>
            <w:pStyle w:val="D50A2219E2CE4BEEA5A9E4B764FFDBEA"/>
          </w:pPr>
          <w:r w:rsidRPr="000206DC">
            <w:rPr>
              <w:rStyle w:val="Pladsholdertekst"/>
            </w:rPr>
            <w:t>Vælg et element.</w:t>
          </w:r>
        </w:p>
      </w:docPartBody>
    </w:docPart>
    <w:docPart>
      <w:docPartPr>
        <w:name w:val="FED22E5B7A20447DAEA0B6C7BFF75E92"/>
        <w:category>
          <w:name w:val="Generelt"/>
          <w:gallery w:val="placeholder"/>
        </w:category>
        <w:types>
          <w:type w:val="bbPlcHdr"/>
        </w:types>
        <w:behaviors>
          <w:behavior w:val="content"/>
        </w:behaviors>
        <w:guid w:val="{5FBC4FDD-5701-4831-9335-6BBB0F692184}"/>
      </w:docPartPr>
      <w:docPartBody>
        <w:p w:rsidR="000953A6" w:rsidRDefault="00126486" w:rsidP="00126486">
          <w:pPr>
            <w:pStyle w:val="FED22E5B7A20447DAEA0B6C7BFF75E92"/>
          </w:pPr>
          <w:r w:rsidRPr="000206DC">
            <w:rPr>
              <w:rStyle w:val="Pladsholdertekst"/>
            </w:rPr>
            <w:t>Vælg et element.</w:t>
          </w:r>
        </w:p>
      </w:docPartBody>
    </w:docPart>
    <w:docPart>
      <w:docPartPr>
        <w:name w:val="1188D3A431CB449582CEB7A3026154C7"/>
        <w:category>
          <w:name w:val="Generelt"/>
          <w:gallery w:val="placeholder"/>
        </w:category>
        <w:types>
          <w:type w:val="bbPlcHdr"/>
        </w:types>
        <w:behaviors>
          <w:behavior w:val="content"/>
        </w:behaviors>
        <w:guid w:val="{EAD6B821-4592-4D34-92C9-DB7C737EC009}"/>
      </w:docPartPr>
      <w:docPartBody>
        <w:p w:rsidR="000953A6" w:rsidRDefault="00126486" w:rsidP="00126486">
          <w:pPr>
            <w:pStyle w:val="1188D3A431CB449582CEB7A3026154C7"/>
          </w:pPr>
          <w:r w:rsidRPr="000206DC">
            <w:rPr>
              <w:rStyle w:val="Pladsholdertekst"/>
            </w:rPr>
            <w:t>Vælg et element.</w:t>
          </w:r>
        </w:p>
      </w:docPartBody>
    </w:docPart>
    <w:docPart>
      <w:docPartPr>
        <w:name w:val="4B07ACB7681C404182E0E08BF742A27B"/>
        <w:category>
          <w:name w:val="Generelt"/>
          <w:gallery w:val="placeholder"/>
        </w:category>
        <w:types>
          <w:type w:val="bbPlcHdr"/>
        </w:types>
        <w:behaviors>
          <w:behavior w:val="content"/>
        </w:behaviors>
        <w:guid w:val="{F1D87D19-3D57-4CF2-8367-A7475B1B20F3}"/>
      </w:docPartPr>
      <w:docPartBody>
        <w:p w:rsidR="000953A6" w:rsidRDefault="00126486" w:rsidP="00126486">
          <w:pPr>
            <w:pStyle w:val="4B07ACB7681C404182E0E08BF742A27B"/>
          </w:pPr>
          <w:r w:rsidRPr="000206DC">
            <w:rPr>
              <w:rStyle w:val="Pladsholdertekst"/>
            </w:rPr>
            <w:t>Vælg et element.</w:t>
          </w:r>
        </w:p>
      </w:docPartBody>
    </w:docPart>
    <w:docPart>
      <w:docPartPr>
        <w:name w:val="FA0076D202C34F5D97F62106FD7CF6D3"/>
        <w:category>
          <w:name w:val="Generelt"/>
          <w:gallery w:val="placeholder"/>
        </w:category>
        <w:types>
          <w:type w:val="bbPlcHdr"/>
        </w:types>
        <w:behaviors>
          <w:behavior w:val="content"/>
        </w:behaviors>
        <w:guid w:val="{17B3C917-85C6-4FF6-9B5D-1B969782587A}"/>
      </w:docPartPr>
      <w:docPartBody>
        <w:p w:rsidR="000953A6" w:rsidRDefault="00126486" w:rsidP="00126486">
          <w:pPr>
            <w:pStyle w:val="FA0076D202C34F5D97F62106FD7CF6D3"/>
          </w:pPr>
          <w:r w:rsidRPr="000206DC">
            <w:rPr>
              <w:rStyle w:val="Pladsholdertekst"/>
            </w:rPr>
            <w:t>Vælg et element.</w:t>
          </w:r>
        </w:p>
      </w:docPartBody>
    </w:docPart>
    <w:docPart>
      <w:docPartPr>
        <w:name w:val="84F7FC50ADA7449B9BC2FDE0FE8A2360"/>
        <w:category>
          <w:name w:val="Generelt"/>
          <w:gallery w:val="placeholder"/>
        </w:category>
        <w:types>
          <w:type w:val="bbPlcHdr"/>
        </w:types>
        <w:behaviors>
          <w:behavior w:val="content"/>
        </w:behaviors>
        <w:guid w:val="{DDF93472-BC19-4C9A-B515-0B7DE68788C7}"/>
      </w:docPartPr>
      <w:docPartBody>
        <w:p w:rsidR="000953A6" w:rsidRDefault="00126486" w:rsidP="00126486">
          <w:pPr>
            <w:pStyle w:val="84F7FC50ADA7449B9BC2FDE0FE8A2360"/>
          </w:pPr>
          <w:r w:rsidRPr="000206DC">
            <w:rPr>
              <w:rStyle w:val="Pladsholdertekst"/>
            </w:rPr>
            <w:t>Vælg et element.</w:t>
          </w:r>
        </w:p>
      </w:docPartBody>
    </w:docPart>
    <w:docPart>
      <w:docPartPr>
        <w:name w:val="C7966C15FDE244F28FDF510DC6E9250B"/>
        <w:category>
          <w:name w:val="Generelt"/>
          <w:gallery w:val="placeholder"/>
        </w:category>
        <w:types>
          <w:type w:val="bbPlcHdr"/>
        </w:types>
        <w:behaviors>
          <w:behavior w:val="content"/>
        </w:behaviors>
        <w:guid w:val="{2F463F92-A95A-4856-854D-1C5A8CD59AC7}"/>
      </w:docPartPr>
      <w:docPartBody>
        <w:p w:rsidR="000953A6" w:rsidRDefault="00126486" w:rsidP="00126486">
          <w:pPr>
            <w:pStyle w:val="C7966C15FDE244F28FDF510DC6E9250B"/>
          </w:pPr>
          <w:r w:rsidRPr="000206DC">
            <w:rPr>
              <w:rStyle w:val="Pladsholdertekst"/>
            </w:rPr>
            <w:t>Vælg et element.</w:t>
          </w:r>
        </w:p>
      </w:docPartBody>
    </w:docPart>
    <w:docPart>
      <w:docPartPr>
        <w:name w:val="259D0ED793524CFFB363000BEEA6621B"/>
        <w:category>
          <w:name w:val="Generelt"/>
          <w:gallery w:val="placeholder"/>
        </w:category>
        <w:types>
          <w:type w:val="bbPlcHdr"/>
        </w:types>
        <w:behaviors>
          <w:behavior w:val="content"/>
        </w:behaviors>
        <w:guid w:val="{3A930159-83F9-4243-B3FA-1707D1610DBE}"/>
      </w:docPartPr>
      <w:docPartBody>
        <w:p w:rsidR="000953A6" w:rsidRDefault="00126486" w:rsidP="00126486">
          <w:pPr>
            <w:pStyle w:val="259D0ED793524CFFB363000BEEA6621B"/>
          </w:pPr>
          <w:r w:rsidRPr="000206DC">
            <w:rPr>
              <w:rStyle w:val="Pladsholdertekst"/>
            </w:rPr>
            <w:t>Vælg et element.</w:t>
          </w:r>
        </w:p>
      </w:docPartBody>
    </w:docPart>
    <w:docPart>
      <w:docPartPr>
        <w:name w:val="70DDA5392E0E403FB74833D2EAF68662"/>
        <w:category>
          <w:name w:val="Generelt"/>
          <w:gallery w:val="placeholder"/>
        </w:category>
        <w:types>
          <w:type w:val="bbPlcHdr"/>
        </w:types>
        <w:behaviors>
          <w:behavior w:val="content"/>
        </w:behaviors>
        <w:guid w:val="{E5CFDE08-3EDE-47C5-B507-64D2DC3F1C15}"/>
      </w:docPartPr>
      <w:docPartBody>
        <w:p w:rsidR="000953A6" w:rsidRDefault="00126486" w:rsidP="00126486">
          <w:pPr>
            <w:pStyle w:val="70DDA5392E0E403FB74833D2EAF68662"/>
          </w:pPr>
          <w:r w:rsidRPr="000206DC">
            <w:rPr>
              <w:rStyle w:val="Pladsholdertekst"/>
            </w:rPr>
            <w:t>Vælg et element.</w:t>
          </w:r>
        </w:p>
      </w:docPartBody>
    </w:docPart>
    <w:docPart>
      <w:docPartPr>
        <w:name w:val="E1BFF606714949309B6AFA5EF5BDD349"/>
        <w:category>
          <w:name w:val="Generelt"/>
          <w:gallery w:val="placeholder"/>
        </w:category>
        <w:types>
          <w:type w:val="bbPlcHdr"/>
        </w:types>
        <w:behaviors>
          <w:behavior w:val="content"/>
        </w:behaviors>
        <w:guid w:val="{A638C5A1-22A6-411D-88F9-6F7829512E6B}"/>
      </w:docPartPr>
      <w:docPartBody>
        <w:p w:rsidR="000953A6" w:rsidRDefault="00126486" w:rsidP="00126486">
          <w:pPr>
            <w:pStyle w:val="E1BFF606714949309B6AFA5EF5BDD349"/>
          </w:pPr>
          <w:r w:rsidRPr="000206DC">
            <w:rPr>
              <w:rStyle w:val="Pladsholdertekst"/>
            </w:rPr>
            <w:t>Vælg et element.</w:t>
          </w:r>
        </w:p>
      </w:docPartBody>
    </w:docPart>
    <w:docPart>
      <w:docPartPr>
        <w:name w:val="2D375C24D1DF41A8B197DB3EC6819FB6"/>
        <w:category>
          <w:name w:val="Generelt"/>
          <w:gallery w:val="placeholder"/>
        </w:category>
        <w:types>
          <w:type w:val="bbPlcHdr"/>
        </w:types>
        <w:behaviors>
          <w:behavior w:val="content"/>
        </w:behaviors>
        <w:guid w:val="{6BF6EB1C-9307-4E2B-AA02-292A7E6BDE97}"/>
      </w:docPartPr>
      <w:docPartBody>
        <w:p w:rsidR="000953A6" w:rsidRDefault="00126486" w:rsidP="00126486">
          <w:pPr>
            <w:pStyle w:val="2D375C24D1DF41A8B197DB3EC6819FB6"/>
          </w:pPr>
          <w:r w:rsidRPr="000206DC">
            <w:rPr>
              <w:rStyle w:val="Pladsholdertekst"/>
            </w:rPr>
            <w:t>Vælg et element.</w:t>
          </w:r>
        </w:p>
      </w:docPartBody>
    </w:docPart>
    <w:docPart>
      <w:docPartPr>
        <w:name w:val="D23D1744B8104798836FE858CB170F28"/>
        <w:category>
          <w:name w:val="Generelt"/>
          <w:gallery w:val="placeholder"/>
        </w:category>
        <w:types>
          <w:type w:val="bbPlcHdr"/>
        </w:types>
        <w:behaviors>
          <w:behavior w:val="content"/>
        </w:behaviors>
        <w:guid w:val="{2223EBEE-97CB-4278-9864-6F52ACB0CF69}"/>
      </w:docPartPr>
      <w:docPartBody>
        <w:p w:rsidR="000953A6" w:rsidRDefault="00126486" w:rsidP="00126486">
          <w:pPr>
            <w:pStyle w:val="D23D1744B8104798836FE858CB170F28"/>
          </w:pPr>
          <w:r w:rsidRPr="000206DC">
            <w:rPr>
              <w:rStyle w:val="Pladsholdertekst"/>
            </w:rPr>
            <w:t>Vælg et element.</w:t>
          </w:r>
        </w:p>
      </w:docPartBody>
    </w:docPart>
    <w:docPart>
      <w:docPartPr>
        <w:name w:val="01C77A1F05CA4581B00AA4F518E41DEC"/>
        <w:category>
          <w:name w:val="Generelt"/>
          <w:gallery w:val="placeholder"/>
        </w:category>
        <w:types>
          <w:type w:val="bbPlcHdr"/>
        </w:types>
        <w:behaviors>
          <w:behavior w:val="content"/>
        </w:behaviors>
        <w:guid w:val="{ED48562D-5BFF-46E4-868E-84EFDA7BD834}"/>
      </w:docPartPr>
      <w:docPartBody>
        <w:p w:rsidR="000953A6" w:rsidRDefault="00126486" w:rsidP="00126486">
          <w:pPr>
            <w:pStyle w:val="01C77A1F05CA4581B00AA4F518E41DEC"/>
          </w:pPr>
          <w:r w:rsidRPr="000206DC">
            <w:rPr>
              <w:rStyle w:val="Pladsholdertekst"/>
            </w:rPr>
            <w:t>Vælg et element.</w:t>
          </w:r>
        </w:p>
      </w:docPartBody>
    </w:docPart>
    <w:docPart>
      <w:docPartPr>
        <w:name w:val="BD1C2905F1054CA092EFDC6120539569"/>
        <w:category>
          <w:name w:val="Generelt"/>
          <w:gallery w:val="placeholder"/>
        </w:category>
        <w:types>
          <w:type w:val="bbPlcHdr"/>
        </w:types>
        <w:behaviors>
          <w:behavior w:val="content"/>
        </w:behaviors>
        <w:guid w:val="{7C985D3F-3338-4112-B481-A780A224D1C9}"/>
      </w:docPartPr>
      <w:docPartBody>
        <w:p w:rsidR="00BA5745" w:rsidRDefault="00BA5745" w:rsidP="00BA5745">
          <w:pPr>
            <w:pStyle w:val="BD1C2905F1054CA092EFDC6120539569"/>
          </w:pPr>
          <w:r w:rsidRPr="000206DC">
            <w:rPr>
              <w:rStyle w:val="Pladsholdertekst"/>
            </w:rPr>
            <w:t>Vælg et element.</w:t>
          </w:r>
        </w:p>
      </w:docPartBody>
    </w:docPart>
    <w:docPart>
      <w:docPartPr>
        <w:name w:val="BDE7BADC0BAB4F159421DC0DF741498F"/>
        <w:category>
          <w:name w:val="Generelt"/>
          <w:gallery w:val="placeholder"/>
        </w:category>
        <w:types>
          <w:type w:val="bbPlcHdr"/>
        </w:types>
        <w:behaviors>
          <w:behavior w:val="content"/>
        </w:behaviors>
        <w:guid w:val="{8006B753-F14A-400A-A808-8BDAD2A9B8E4}"/>
      </w:docPartPr>
      <w:docPartBody>
        <w:p w:rsidR="00BA5745" w:rsidRDefault="00BA5745" w:rsidP="00BA5745">
          <w:pPr>
            <w:pStyle w:val="BDE7BADC0BAB4F159421DC0DF741498F"/>
          </w:pPr>
          <w:r w:rsidRPr="000206DC">
            <w:rPr>
              <w:rStyle w:val="Pladsholdertekst"/>
            </w:rPr>
            <w:t>Vælg et element.</w:t>
          </w:r>
        </w:p>
      </w:docPartBody>
    </w:docPart>
    <w:docPart>
      <w:docPartPr>
        <w:name w:val="F4CB703CCE2D491EB676A2E14BAFCC46"/>
        <w:category>
          <w:name w:val="Generelt"/>
          <w:gallery w:val="placeholder"/>
        </w:category>
        <w:types>
          <w:type w:val="bbPlcHdr"/>
        </w:types>
        <w:behaviors>
          <w:behavior w:val="content"/>
        </w:behaviors>
        <w:guid w:val="{29073C13-CA7F-4085-A102-205EEC843CFD}"/>
      </w:docPartPr>
      <w:docPartBody>
        <w:p w:rsidR="00BA5745" w:rsidRDefault="00BA5745" w:rsidP="00BA5745">
          <w:pPr>
            <w:pStyle w:val="F4CB703CCE2D491EB676A2E14BAFCC46"/>
          </w:pPr>
          <w:r w:rsidRPr="000206DC">
            <w:rPr>
              <w:rStyle w:val="Pladsholdertekst"/>
            </w:rPr>
            <w:t>Vælg et element.</w:t>
          </w:r>
        </w:p>
      </w:docPartBody>
    </w:docPart>
    <w:docPart>
      <w:docPartPr>
        <w:name w:val="703A9480A58144F6ADB9F9C6012CE334"/>
        <w:category>
          <w:name w:val="Generelt"/>
          <w:gallery w:val="placeholder"/>
        </w:category>
        <w:types>
          <w:type w:val="bbPlcHdr"/>
        </w:types>
        <w:behaviors>
          <w:behavior w:val="content"/>
        </w:behaviors>
        <w:guid w:val="{2BDFE856-FAE0-45F6-AD63-A92D24947E56}"/>
      </w:docPartPr>
      <w:docPartBody>
        <w:p w:rsidR="00BA5745" w:rsidRDefault="00BA5745" w:rsidP="00BA5745">
          <w:pPr>
            <w:pStyle w:val="703A9480A58144F6ADB9F9C6012CE334"/>
          </w:pPr>
          <w:r w:rsidRPr="000206DC">
            <w:rPr>
              <w:rStyle w:val="Pladsholdertekst"/>
            </w:rPr>
            <w:t>Vælg et element.</w:t>
          </w:r>
        </w:p>
      </w:docPartBody>
    </w:docPart>
    <w:docPart>
      <w:docPartPr>
        <w:name w:val="73B67AB25062444EAD57E22CE1EB6BE4"/>
        <w:category>
          <w:name w:val="Generelt"/>
          <w:gallery w:val="placeholder"/>
        </w:category>
        <w:types>
          <w:type w:val="bbPlcHdr"/>
        </w:types>
        <w:behaviors>
          <w:behavior w:val="content"/>
        </w:behaviors>
        <w:guid w:val="{36C8E5DA-0AAE-49D0-A77C-D857DB12B65D}"/>
      </w:docPartPr>
      <w:docPartBody>
        <w:p w:rsidR="00BA5745" w:rsidRDefault="00BA5745" w:rsidP="00BA5745">
          <w:pPr>
            <w:pStyle w:val="73B67AB25062444EAD57E22CE1EB6BE4"/>
          </w:pPr>
          <w:r w:rsidRPr="000206DC">
            <w:rPr>
              <w:rStyle w:val="Pladsholdertekst"/>
            </w:rPr>
            <w:t>Vælg et element.</w:t>
          </w:r>
        </w:p>
      </w:docPartBody>
    </w:docPart>
    <w:docPart>
      <w:docPartPr>
        <w:name w:val="E3C4ED50786E44F2902D3F05E12F7241"/>
        <w:category>
          <w:name w:val="Generelt"/>
          <w:gallery w:val="placeholder"/>
        </w:category>
        <w:types>
          <w:type w:val="bbPlcHdr"/>
        </w:types>
        <w:behaviors>
          <w:behavior w:val="content"/>
        </w:behaviors>
        <w:guid w:val="{CD51EAE8-CFF6-4DAC-8628-29D606FFD437}"/>
      </w:docPartPr>
      <w:docPartBody>
        <w:p w:rsidR="00BA5745" w:rsidRDefault="00BA5745" w:rsidP="00BA5745">
          <w:pPr>
            <w:pStyle w:val="E3C4ED50786E44F2902D3F05E12F7241"/>
          </w:pPr>
          <w:r w:rsidRPr="000206DC">
            <w:rPr>
              <w:rStyle w:val="Pladsholdertekst"/>
            </w:rPr>
            <w:t>Vælg et element.</w:t>
          </w:r>
        </w:p>
      </w:docPartBody>
    </w:docPart>
    <w:docPart>
      <w:docPartPr>
        <w:name w:val="D87B33FEE0524DCD84384C67BE85832B"/>
        <w:category>
          <w:name w:val="Generelt"/>
          <w:gallery w:val="placeholder"/>
        </w:category>
        <w:types>
          <w:type w:val="bbPlcHdr"/>
        </w:types>
        <w:behaviors>
          <w:behavior w:val="content"/>
        </w:behaviors>
        <w:guid w:val="{F8BA1741-5C4E-4AEC-9759-F9AFD855A518}"/>
      </w:docPartPr>
      <w:docPartBody>
        <w:p w:rsidR="00BA5745" w:rsidRDefault="00BA5745" w:rsidP="00BA5745">
          <w:pPr>
            <w:pStyle w:val="D87B33FEE0524DCD84384C67BE85832B"/>
          </w:pPr>
          <w:r w:rsidRPr="000206DC">
            <w:rPr>
              <w:rStyle w:val="Pladsholdertekst"/>
            </w:rPr>
            <w:t>Vælg et element.</w:t>
          </w:r>
        </w:p>
      </w:docPartBody>
    </w:docPart>
    <w:docPart>
      <w:docPartPr>
        <w:name w:val="69824608958B4C548782D75F024131D4"/>
        <w:category>
          <w:name w:val="Generelt"/>
          <w:gallery w:val="placeholder"/>
        </w:category>
        <w:types>
          <w:type w:val="bbPlcHdr"/>
        </w:types>
        <w:behaviors>
          <w:behavior w:val="content"/>
        </w:behaviors>
        <w:guid w:val="{5779193F-70B9-4E5E-96BF-EDD6D883A2B3}"/>
      </w:docPartPr>
      <w:docPartBody>
        <w:p w:rsidR="00BA5745" w:rsidRDefault="00BA5745" w:rsidP="00BA5745">
          <w:pPr>
            <w:pStyle w:val="69824608958B4C548782D75F024131D4"/>
          </w:pPr>
          <w:r w:rsidRPr="000206DC">
            <w:rPr>
              <w:rStyle w:val="Pladsholdertekst"/>
            </w:rPr>
            <w:t>Vælg et element.</w:t>
          </w:r>
        </w:p>
      </w:docPartBody>
    </w:docPart>
    <w:docPart>
      <w:docPartPr>
        <w:name w:val="71D82E1E0ECE443E96B3F21ABB199C6C"/>
        <w:category>
          <w:name w:val="Generelt"/>
          <w:gallery w:val="placeholder"/>
        </w:category>
        <w:types>
          <w:type w:val="bbPlcHdr"/>
        </w:types>
        <w:behaviors>
          <w:behavior w:val="content"/>
        </w:behaviors>
        <w:guid w:val="{DCEA02B3-8829-4C2C-90FF-2B6CB87FE817}"/>
      </w:docPartPr>
      <w:docPartBody>
        <w:p w:rsidR="00BA5745" w:rsidRDefault="00BA5745" w:rsidP="00BA5745">
          <w:pPr>
            <w:pStyle w:val="71D82E1E0ECE443E96B3F21ABB199C6C"/>
          </w:pPr>
          <w:r w:rsidRPr="000206DC">
            <w:rPr>
              <w:rStyle w:val="Pladsholdertekst"/>
            </w:rPr>
            <w:t>Vælg et element.</w:t>
          </w:r>
        </w:p>
      </w:docPartBody>
    </w:docPart>
    <w:docPart>
      <w:docPartPr>
        <w:name w:val="AB92490965E34887B20177BB5E2CD817"/>
        <w:category>
          <w:name w:val="Generelt"/>
          <w:gallery w:val="placeholder"/>
        </w:category>
        <w:types>
          <w:type w:val="bbPlcHdr"/>
        </w:types>
        <w:behaviors>
          <w:behavior w:val="content"/>
        </w:behaviors>
        <w:guid w:val="{5A6996AB-6139-41EF-B728-CB115DA0665A}"/>
      </w:docPartPr>
      <w:docPartBody>
        <w:p w:rsidR="00BA5745" w:rsidRDefault="00BA5745" w:rsidP="00BA5745">
          <w:pPr>
            <w:pStyle w:val="AB92490965E34887B20177BB5E2CD817"/>
          </w:pPr>
          <w:r w:rsidRPr="000206DC">
            <w:rPr>
              <w:rStyle w:val="Pladsholdertekst"/>
            </w:rPr>
            <w:t>Vælg et element.</w:t>
          </w:r>
        </w:p>
      </w:docPartBody>
    </w:docPart>
    <w:docPart>
      <w:docPartPr>
        <w:name w:val="5BDC81C386ED4A659E6E61AC5894FF95"/>
        <w:category>
          <w:name w:val="Generelt"/>
          <w:gallery w:val="placeholder"/>
        </w:category>
        <w:types>
          <w:type w:val="bbPlcHdr"/>
        </w:types>
        <w:behaviors>
          <w:behavior w:val="content"/>
        </w:behaviors>
        <w:guid w:val="{59D3B457-448D-4479-94AB-DE4C1654467F}"/>
      </w:docPartPr>
      <w:docPartBody>
        <w:p w:rsidR="00BA5745" w:rsidRDefault="00BA5745" w:rsidP="00BA5745">
          <w:pPr>
            <w:pStyle w:val="5BDC81C386ED4A659E6E61AC5894FF95"/>
          </w:pPr>
          <w:r w:rsidRPr="000206DC">
            <w:rPr>
              <w:rStyle w:val="Pladsholdertekst"/>
            </w:rPr>
            <w:t>Vælg et element.</w:t>
          </w:r>
        </w:p>
      </w:docPartBody>
    </w:docPart>
    <w:docPart>
      <w:docPartPr>
        <w:name w:val="95F14F7BE15C47CF82880A56DE6A91FF"/>
        <w:category>
          <w:name w:val="Generelt"/>
          <w:gallery w:val="placeholder"/>
        </w:category>
        <w:types>
          <w:type w:val="bbPlcHdr"/>
        </w:types>
        <w:behaviors>
          <w:behavior w:val="content"/>
        </w:behaviors>
        <w:guid w:val="{0707BB39-E12E-4707-91AC-637DAFC03356}"/>
      </w:docPartPr>
      <w:docPartBody>
        <w:p w:rsidR="00BA5745" w:rsidRDefault="00BA5745" w:rsidP="00BA5745">
          <w:pPr>
            <w:pStyle w:val="95F14F7BE15C47CF82880A56DE6A91FF"/>
          </w:pPr>
          <w:r w:rsidRPr="000206DC">
            <w:rPr>
              <w:rStyle w:val="Pladsholdertekst"/>
            </w:rPr>
            <w:t>Vælg et element.</w:t>
          </w:r>
        </w:p>
      </w:docPartBody>
    </w:docPart>
    <w:docPart>
      <w:docPartPr>
        <w:name w:val="B1FD9647D3174B7A8E93A36FB443E7C3"/>
        <w:category>
          <w:name w:val="Generelt"/>
          <w:gallery w:val="placeholder"/>
        </w:category>
        <w:types>
          <w:type w:val="bbPlcHdr"/>
        </w:types>
        <w:behaviors>
          <w:behavior w:val="content"/>
        </w:behaviors>
        <w:guid w:val="{1B25800B-EE27-45BA-9E4A-02D1E76BBF63}"/>
      </w:docPartPr>
      <w:docPartBody>
        <w:p w:rsidR="00BA5745" w:rsidRDefault="00BA5745" w:rsidP="00BA5745">
          <w:pPr>
            <w:pStyle w:val="B1FD9647D3174B7A8E93A36FB443E7C3"/>
          </w:pPr>
          <w:r w:rsidRPr="000206DC">
            <w:rPr>
              <w:rStyle w:val="Pladsholdertekst"/>
            </w:rPr>
            <w:t>Vælg et element.</w:t>
          </w:r>
        </w:p>
      </w:docPartBody>
    </w:docPart>
    <w:docPart>
      <w:docPartPr>
        <w:name w:val="2D5AED1E9FA54B909E705DD63F033722"/>
        <w:category>
          <w:name w:val="Generelt"/>
          <w:gallery w:val="placeholder"/>
        </w:category>
        <w:types>
          <w:type w:val="bbPlcHdr"/>
        </w:types>
        <w:behaviors>
          <w:behavior w:val="content"/>
        </w:behaviors>
        <w:guid w:val="{66C4889C-D5F8-4E7C-BED1-45867E84D7AF}"/>
      </w:docPartPr>
      <w:docPartBody>
        <w:p w:rsidR="00BA5745" w:rsidRDefault="00BA5745" w:rsidP="00BA5745">
          <w:pPr>
            <w:pStyle w:val="2D5AED1E9FA54B909E705DD63F033722"/>
          </w:pPr>
          <w:r w:rsidRPr="000206DC">
            <w:rPr>
              <w:rStyle w:val="Pladsholdertekst"/>
            </w:rPr>
            <w:t>Vælg et element.</w:t>
          </w:r>
        </w:p>
      </w:docPartBody>
    </w:docPart>
    <w:docPart>
      <w:docPartPr>
        <w:name w:val="FAE3D1BEAED44F46BFEC7B665FE53B29"/>
        <w:category>
          <w:name w:val="Generelt"/>
          <w:gallery w:val="placeholder"/>
        </w:category>
        <w:types>
          <w:type w:val="bbPlcHdr"/>
        </w:types>
        <w:behaviors>
          <w:behavior w:val="content"/>
        </w:behaviors>
        <w:guid w:val="{74DAFFB6-2FEC-4F6E-A0AC-D918CBD1C656}"/>
      </w:docPartPr>
      <w:docPartBody>
        <w:p w:rsidR="00BA5745" w:rsidRDefault="00BA5745" w:rsidP="00BA5745">
          <w:pPr>
            <w:pStyle w:val="FAE3D1BEAED44F46BFEC7B665FE53B29"/>
          </w:pPr>
          <w:r w:rsidRPr="000206DC">
            <w:rPr>
              <w:rStyle w:val="Pladsholdertekst"/>
            </w:rPr>
            <w:t>Vælg et element.</w:t>
          </w:r>
        </w:p>
      </w:docPartBody>
    </w:docPart>
    <w:docPart>
      <w:docPartPr>
        <w:name w:val="8571701A88DB4F1AA377DA0D7B65818D"/>
        <w:category>
          <w:name w:val="Generelt"/>
          <w:gallery w:val="placeholder"/>
        </w:category>
        <w:types>
          <w:type w:val="bbPlcHdr"/>
        </w:types>
        <w:behaviors>
          <w:behavior w:val="content"/>
        </w:behaviors>
        <w:guid w:val="{0AFC2379-9838-4106-9EF0-1824024C0A93}"/>
      </w:docPartPr>
      <w:docPartBody>
        <w:p w:rsidR="00BA5745" w:rsidRDefault="00BA5745" w:rsidP="00BA5745">
          <w:pPr>
            <w:pStyle w:val="8571701A88DB4F1AA377DA0D7B65818D"/>
          </w:pPr>
          <w:r w:rsidRPr="000206DC">
            <w:rPr>
              <w:rStyle w:val="Pladsholdertekst"/>
            </w:rPr>
            <w:t>Vælg et element.</w:t>
          </w:r>
        </w:p>
      </w:docPartBody>
    </w:docPart>
    <w:docPart>
      <w:docPartPr>
        <w:name w:val="5A64188080FF46A2AA8FAE98973AB34E"/>
        <w:category>
          <w:name w:val="Generelt"/>
          <w:gallery w:val="placeholder"/>
        </w:category>
        <w:types>
          <w:type w:val="bbPlcHdr"/>
        </w:types>
        <w:behaviors>
          <w:behavior w:val="content"/>
        </w:behaviors>
        <w:guid w:val="{67E74C58-35E1-4D47-9C8B-306CB2E35E30}"/>
      </w:docPartPr>
      <w:docPartBody>
        <w:p w:rsidR="00BA5745" w:rsidRDefault="00BA5745" w:rsidP="00BA5745">
          <w:pPr>
            <w:pStyle w:val="5A64188080FF46A2AA8FAE98973AB34E"/>
          </w:pPr>
          <w:r w:rsidRPr="000206DC">
            <w:rPr>
              <w:rStyle w:val="Pladsholdertekst"/>
            </w:rPr>
            <w:t>Vælg et element.</w:t>
          </w:r>
        </w:p>
      </w:docPartBody>
    </w:docPart>
    <w:docPart>
      <w:docPartPr>
        <w:name w:val="2283FDCA143345F4B254F5265A0DCEA9"/>
        <w:category>
          <w:name w:val="Generelt"/>
          <w:gallery w:val="placeholder"/>
        </w:category>
        <w:types>
          <w:type w:val="bbPlcHdr"/>
        </w:types>
        <w:behaviors>
          <w:behavior w:val="content"/>
        </w:behaviors>
        <w:guid w:val="{6CF2D081-298E-4A4E-9152-2FC668833B7C}"/>
      </w:docPartPr>
      <w:docPartBody>
        <w:p w:rsidR="00BA5745" w:rsidRDefault="00BA5745" w:rsidP="00BA5745">
          <w:pPr>
            <w:pStyle w:val="2283FDCA143345F4B254F5265A0DCEA9"/>
          </w:pPr>
          <w:r w:rsidRPr="000206DC">
            <w:rPr>
              <w:rStyle w:val="Pladsholdertekst"/>
            </w:rPr>
            <w:t>Vælg et element.</w:t>
          </w:r>
        </w:p>
      </w:docPartBody>
    </w:docPart>
    <w:docPart>
      <w:docPartPr>
        <w:name w:val="07E6455684B541DFAA475238FF4D4E08"/>
        <w:category>
          <w:name w:val="Generelt"/>
          <w:gallery w:val="placeholder"/>
        </w:category>
        <w:types>
          <w:type w:val="bbPlcHdr"/>
        </w:types>
        <w:behaviors>
          <w:behavior w:val="content"/>
        </w:behaviors>
        <w:guid w:val="{A730B617-13C8-4ED1-A648-3F1CF6D819AE}"/>
      </w:docPartPr>
      <w:docPartBody>
        <w:p w:rsidR="00BA5745" w:rsidRDefault="00BA5745" w:rsidP="00BA5745">
          <w:pPr>
            <w:pStyle w:val="07E6455684B541DFAA475238FF4D4E08"/>
          </w:pPr>
          <w:r w:rsidRPr="000206DC">
            <w:rPr>
              <w:rStyle w:val="Pladsholdertekst"/>
            </w:rPr>
            <w:t>Vælg et element.</w:t>
          </w:r>
        </w:p>
      </w:docPartBody>
    </w:docPart>
    <w:docPart>
      <w:docPartPr>
        <w:name w:val="A131144F26354CF8997CFFD0E53ACF32"/>
        <w:category>
          <w:name w:val="Generelt"/>
          <w:gallery w:val="placeholder"/>
        </w:category>
        <w:types>
          <w:type w:val="bbPlcHdr"/>
        </w:types>
        <w:behaviors>
          <w:behavior w:val="content"/>
        </w:behaviors>
        <w:guid w:val="{A2479384-1A30-472D-B625-6DBFFB835334}"/>
      </w:docPartPr>
      <w:docPartBody>
        <w:p w:rsidR="00BA5745" w:rsidRDefault="00BA5745" w:rsidP="00BA5745">
          <w:pPr>
            <w:pStyle w:val="A131144F26354CF8997CFFD0E53ACF32"/>
          </w:pPr>
          <w:r w:rsidRPr="000206DC">
            <w:rPr>
              <w:rStyle w:val="Pladsholdertekst"/>
            </w:rPr>
            <w:t>Vælg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486"/>
    <w:rsid w:val="000953A6"/>
    <w:rsid w:val="00126486"/>
    <w:rsid w:val="003A4E79"/>
    <w:rsid w:val="009B6422"/>
    <w:rsid w:val="00BA57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A5745"/>
    <w:rPr>
      <w:color w:val="808080"/>
    </w:rPr>
  </w:style>
  <w:style w:type="paragraph" w:customStyle="1" w:styleId="6D942C7E25A143D78260D99B3BE22DC6">
    <w:name w:val="6D942C7E25A143D78260D99B3BE22DC6"/>
    <w:rsid w:val="00126486"/>
  </w:style>
  <w:style w:type="paragraph" w:customStyle="1" w:styleId="09AA1BECC3F349A0989F1A15E6D31745">
    <w:name w:val="09AA1BECC3F349A0989F1A15E6D31745"/>
    <w:rsid w:val="00126486"/>
  </w:style>
  <w:style w:type="paragraph" w:customStyle="1" w:styleId="6BE13A1576BB47229C87F83D0D0E7F72">
    <w:name w:val="6BE13A1576BB47229C87F83D0D0E7F72"/>
    <w:rsid w:val="00126486"/>
  </w:style>
  <w:style w:type="paragraph" w:customStyle="1" w:styleId="EB0DB21E919141E5A927E781030FEC2A">
    <w:name w:val="EB0DB21E919141E5A927E781030FEC2A"/>
    <w:rsid w:val="00126486"/>
  </w:style>
  <w:style w:type="paragraph" w:customStyle="1" w:styleId="87F16EEB9F964C35A5098FBFEEEFA0FC">
    <w:name w:val="87F16EEB9F964C35A5098FBFEEEFA0FC"/>
    <w:rsid w:val="00126486"/>
  </w:style>
  <w:style w:type="paragraph" w:customStyle="1" w:styleId="1FB1852D7DBF4A84BDBDDD3373DD9E6D">
    <w:name w:val="1FB1852D7DBF4A84BDBDDD3373DD9E6D"/>
    <w:rsid w:val="00126486"/>
  </w:style>
  <w:style w:type="paragraph" w:customStyle="1" w:styleId="74C33E2B2198421E83B548E7873968A4">
    <w:name w:val="74C33E2B2198421E83B548E7873968A4"/>
    <w:rsid w:val="00126486"/>
  </w:style>
  <w:style w:type="paragraph" w:customStyle="1" w:styleId="39A97F5FE1B143EEBE4AED0A070315BC">
    <w:name w:val="39A97F5FE1B143EEBE4AED0A070315BC"/>
    <w:rsid w:val="00126486"/>
  </w:style>
  <w:style w:type="paragraph" w:customStyle="1" w:styleId="FE028F49E01D46EE9B8CAC286B27C04E">
    <w:name w:val="FE028F49E01D46EE9B8CAC286B27C04E"/>
    <w:rsid w:val="00126486"/>
  </w:style>
  <w:style w:type="paragraph" w:customStyle="1" w:styleId="15C256A2C9B547338A2B4EF5C56B5255">
    <w:name w:val="15C256A2C9B547338A2B4EF5C56B5255"/>
    <w:rsid w:val="00126486"/>
  </w:style>
  <w:style w:type="paragraph" w:customStyle="1" w:styleId="4EFFEEA3F3244FB79916BDA2611D9A48">
    <w:name w:val="4EFFEEA3F3244FB79916BDA2611D9A48"/>
    <w:rsid w:val="00126486"/>
  </w:style>
  <w:style w:type="paragraph" w:customStyle="1" w:styleId="5FFA8CD1580E4200AD9C20ED3CC88C8C">
    <w:name w:val="5FFA8CD1580E4200AD9C20ED3CC88C8C"/>
    <w:rsid w:val="00126486"/>
  </w:style>
  <w:style w:type="paragraph" w:customStyle="1" w:styleId="655D4F84FE264D09A4241F179690A6B3">
    <w:name w:val="655D4F84FE264D09A4241F179690A6B3"/>
    <w:rsid w:val="00126486"/>
  </w:style>
  <w:style w:type="paragraph" w:customStyle="1" w:styleId="3B1E4AFCBDD04DE2A89052F549BA6FDB">
    <w:name w:val="3B1E4AFCBDD04DE2A89052F549BA6FDB"/>
    <w:rsid w:val="00126486"/>
  </w:style>
  <w:style w:type="paragraph" w:customStyle="1" w:styleId="9B8C3FADE6E74AFFB4E79673F0EF12E2">
    <w:name w:val="9B8C3FADE6E74AFFB4E79673F0EF12E2"/>
    <w:rsid w:val="00126486"/>
  </w:style>
  <w:style w:type="paragraph" w:customStyle="1" w:styleId="F02B7DDD697B4962BA1204267058D3CE">
    <w:name w:val="F02B7DDD697B4962BA1204267058D3CE"/>
    <w:rsid w:val="00126486"/>
  </w:style>
  <w:style w:type="paragraph" w:customStyle="1" w:styleId="92F2E2FF32E54D70BF04CBEE47A95E71">
    <w:name w:val="92F2E2FF32E54D70BF04CBEE47A95E71"/>
    <w:rsid w:val="00126486"/>
  </w:style>
  <w:style w:type="paragraph" w:customStyle="1" w:styleId="8F669529745844EF894FE4EF45A09A22">
    <w:name w:val="8F669529745844EF894FE4EF45A09A22"/>
    <w:rsid w:val="00126486"/>
  </w:style>
  <w:style w:type="paragraph" w:customStyle="1" w:styleId="6A374B568BE74520B2C88852AC15FFD2">
    <w:name w:val="6A374B568BE74520B2C88852AC15FFD2"/>
    <w:rsid w:val="00126486"/>
  </w:style>
  <w:style w:type="paragraph" w:customStyle="1" w:styleId="2080AE4277A64F3F9DFA6A40701DF4EA">
    <w:name w:val="2080AE4277A64F3F9DFA6A40701DF4EA"/>
    <w:rsid w:val="00126486"/>
  </w:style>
  <w:style w:type="paragraph" w:customStyle="1" w:styleId="139EDB752BEF4EBA890C47F9C3141E7F">
    <w:name w:val="139EDB752BEF4EBA890C47F9C3141E7F"/>
    <w:rsid w:val="00126486"/>
  </w:style>
  <w:style w:type="paragraph" w:customStyle="1" w:styleId="21C1FD94AAB44A37ABF9D5F6D9BF2688">
    <w:name w:val="21C1FD94AAB44A37ABF9D5F6D9BF2688"/>
    <w:rsid w:val="00126486"/>
  </w:style>
  <w:style w:type="paragraph" w:customStyle="1" w:styleId="ECC1360E6B334C42B4F805E68A7D2B8C">
    <w:name w:val="ECC1360E6B334C42B4F805E68A7D2B8C"/>
    <w:rsid w:val="00126486"/>
  </w:style>
  <w:style w:type="paragraph" w:customStyle="1" w:styleId="A635FA5C7744467786D93E93A1B96BBB">
    <w:name w:val="A635FA5C7744467786D93E93A1B96BBB"/>
    <w:rsid w:val="00126486"/>
  </w:style>
  <w:style w:type="paragraph" w:customStyle="1" w:styleId="FCC8418019824E9191754C1FC14D2CC0">
    <w:name w:val="FCC8418019824E9191754C1FC14D2CC0"/>
    <w:rsid w:val="00126486"/>
  </w:style>
  <w:style w:type="paragraph" w:customStyle="1" w:styleId="1824104842EE43D38B6778F5B3A8E420">
    <w:name w:val="1824104842EE43D38B6778F5B3A8E420"/>
    <w:rsid w:val="00126486"/>
  </w:style>
  <w:style w:type="paragraph" w:customStyle="1" w:styleId="3B5E3CB694E2419B90C69938A1EA2171">
    <w:name w:val="3B5E3CB694E2419B90C69938A1EA2171"/>
    <w:rsid w:val="00126486"/>
  </w:style>
  <w:style w:type="paragraph" w:customStyle="1" w:styleId="D643FC1CB9474A6DB7BB4DDB245FF427">
    <w:name w:val="D643FC1CB9474A6DB7BB4DDB245FF427"/>
    <w:rsid w:val="00126486"/>
  </w:style>
  <w:style w:type="paragraph" w:customStyle="1" w:styleId="B76085C32C5640D29FBD205E0CE2CBCA">
    <w:name w:val="B76085C32C5640D29FBD205E0CE2CBCA"/>
    <w:rsid w:val="00126486"/>
  </w:style>
  <w:style w:type="paragraph" w:customStyle="1" w:styleId="191D28A2BA034EB990A8B973DC22D5AD">
    <w:name w:val="191D28A2BA034EB990A8B973DC22D5AD"/>
    <w:rsid w:val="00126486"/>
  </w:style>
  <w:style w:type="paragraph" w:customStyle="1" w:styleId="77F6CE7AE1D14322A6E8AD167988A728">
    <w:name w:val="77F6CE7AE1D14322A6E8AD167988A728"/>
    <w:rsid w:val="00126486"/>
  </w:style>
  <w:style w:type="paragraph" w:customStyle="1" w:styleId="3188530EDD704C2EB7908D0267D0E543">
    <w:name w:val="3188530EDD704C2EB7908D0267D0E543"/>
    <w:rsid w:val="00126486"/>
  </w:style>
  <w:style w:type="paragraph" w:customStyle="1" w:styleId="550EADFF69D64C788BC6BB51B719C480">
    <w:name w:val="550EADFF69D64C788BC6BB51B719C480"/>
    <w:rsid w:val="00126486"/>
  </w:style>
  <w:style w:type="paragraph" w:customStyle="1" w:styleId="2CC6FA6D3513414AA8D19E48EE4C8137">
    <w:name w:val="2CC6FA6D3513414AA8D19E48EE4C8137"/>
    <w:rsid w:val="00126486"/>
  </w:style>
  <w:style w:type="paragraph" w:customStyle="1" w:styleId="A4833D421CDE4804AB184370E342F316">
    <w:name w:val="A4833D421CDE4804AB184370E342F316"/>
    <w:rsid w:val="00126486"/>
  </w:style>
  <w:style w:type="paragraph" w:customStyle="1" w:styleId="0D0A9C05B23744DF9578D1B89F057BA0">
    <w:name w:val="0D0A9C05B23744DF9578D1B89F057BA0"/>
    <w:rsid w:val="00126486"/>
  </w:style>
  <w:style w:type="paragraph" w:customStyle="1" w:styleId="E0537DF8FA144E018877C674DCAE10BB">
    <w:name w:val="E0537DF8FA144E018877C674DCAE10BB"/>
    <w:rsid w:val="00126486"/>
  </w:style>
  <w:style w:type="paragraph" w:customStyle="1" w:styleId="F478CACC8E1148ABB7B7CADB9E908E23">
    <w:name w:val="F478CACC8E1148ABB7B7CADB9E908E23"/>
    <w:rsid w:val="00126486"/>
  </w:style>
  <w:style w:type="paragraph" w:customStyle="1" w:styleId="213DE2D9AFB84847976089492607C968">
    <w:name w:val="213DE2D9AFB84847976089492607C968"/>
    <w:rsid w:val="00126486"/>
  </w:style>
  <w:style w:type="paragraph" w:customStyle="1" w:styleId="E9A13CDD0D49491C811ECB92268B46E6">
    <w:name w:val="E9A13CDD0D49491C811ECB92268B46E6"/>
    <w:rsid w:val="00126486"/>
  </w:style>
  <w:style w:type="paragraph" w:customStyle="1" w:styleId="5B02226573A648538403AB3682607E3D">
    <w:name w:val="5B02226573A648538403AB3682607E3D"/>
    <w:rsid w:val="00126486"/>
  </w:style>
  <w:style w:type="paragraph" w:customStyle="1" w:styleId="B5489AFB2DF043ED978CCDC253F04B97">
    <w:name w:val="B5489AFB2DF043ED978CCDC253F04B97"/>
    <w:rsid w:val="00126486"/>
  </w:style>
  <w:style w:type="paragraph" w:customStyle="1" w:styleId="F4DF9B42F3CD4FE6A74B1B94E280CD79">
    <w:name w:val="F4DF9B42F3CD4FE6A74B1B94E280CD79"/>
    <w:rsid w:val="00126486"/>
  </w:style>
  <w:style w:type="paragraph" w:customStyle="1" w:styleId="90121B3F0C0B4CAAA095114A9CE3B664">
    <w:name w:val="90121B3F0C0B4CAAA095114A9CE3B664"/>
    <w:rsid w:val="00126486"/>
  </w:style>
  <w:style w:type="paragraph" w:customStyle="1" w:styleId="C9A854E4C72F40398DA103BC826F932C">
    <w:name w:val="C9A854E4C72F40398DA103BC826F932C"/>
    <w:rsid w:val="00126486"/>
  </w:style>
  <w:style w:type="paragraph" w:customStyle="1" w:styleId="BAA79045D99847A59E3C89349C78CB9F">
    <w:name w:val="BAA79045D99847A59E3C89349C78CB9F"/>
    <w:rsid w:val="00126486"/>
  </w:style>
  <w:style w:type="paragraph" w:customStyle="1" w:styleId="39EF1D1F8E8743079B4A93A83D3BE443">
    <w:name w:val="39EF1D1F8E8743079B4A93A83D3BE443"/>
    <w:rsid w:val="00126486"/>
  </w:style>
  <w:style w:type="paragraph" w:customStyle="1" w:styleId="87611981B9BD4D6784A1ECBEEA093432">
    <w:name w:val="87611981B9BD4D6784A1ECBEEA093432"/>
    <w:rsid w:val="00126486"/>
  </w:style>
  <w:style w:type="paragraph" w:customStyle="1" w:styleId="FEAC3E07AF6048E5863F2E18FCAE42D9">
    <w:name w:val="FEAC3E07AF6048E5863F2E18FCAE42D9"/>
    <w:rsid w:val="00126486"/>
  </w:style>
  <w:style w:type="paragraph" w:customStyle="1" w:styleId="946C89152715452394769449D7BFA8AC">
    <w:name w:val="946C89152715452394769449D7BFA8AC"/>
    <w:rsid w:val="00126486"/>
  </w:style>
  <w:style w:type="paragraph" w:customStyle="1" w:styleId="C6D3C226657B417BBD0DDE6648C85A98">
    <w:name w:val="C6D3C226657B417BBD0DDE6648C85A98"/>
    <w:rsid w:val="00126486"/>
  </w:style>
  <w:style w:type="paragraph" w:customStyle="1" w:styleId="94C140323B694CA3A770BF54D0793D0A">
    <w:name w:val="94C140323B694CA3A770BF54D0793D0A"/>
    <w:rsid w:val="00126486"/>
  </w:style>
  <w:style w:type="paragraph" w:customStyle="1" w:styleId="916DA8B322174D0F9B60DB51A6655786">
    <w:name w:val="916DA8B322174D0F9B60DB51A6655786"/>
    <w:rsid w:val="00126486"/>
  </w:style>
  <w:style w:type="paragraph" w:customStyle="1" w:styleId="401AC27C20DA4A72A833066D1604F3BB">
    <w:name w:val="401AC27C20DA4A72A833066D1604F3BB"/>
    <w:rsid w:val="00126486"/>
  </w:style>
  <w:style w:type="paragraph" w:customStyle="1" w:styleId="9267DB72141D4EEEA319AF65DE055944">
    <w:name w:val="9267DB72141D4EEEA319AF65DE055944"/>
    <w:rsid w:val="00126486"/>
  </w:style>
  <w:style w:type="paragraph" w:customStyle="1" w:styleId="21A3A6AD40FA41C08BD43F27B94BFD9B">
    <w:name w:val="21A3A6AD40FA41C08BD43F27B94BFD9B"/>
    <w:rsid w:val="00126486"/>
  </w:style>
  <w:style w:type="paragraph" w:customStyle="1" w:styleId="C7E76FFAF1A64BD99E397F7DAD56B7CD">
    <w:name w:val="C7E76FFAF1A64BD99E397F7DAD56B7CD"/>
    <w:rsid w:val="00126486"/>
  </w:style>
  <w:style w:type="paragraph" w:customStyle="1" w:styleId="0543C783CA0D410A9D50E1EBD36A2B58">
    <w:name w:val="0543C783CA0D410A9D50E1EBD36A2B58"/>
    <w:rsid w:val="00126486"/>
  </w:style>
  <w:style w:type="paragraph" w:customStyle="1" w:styleId="312E1F18192D4271901060962FC5CBDC">
    <w:name w:val="312E1F18192D4271901060962FC5CBDC"/>
    <w:rsid w:val="00126486"/>
  </w:style>
  <w:style w:type="paragraph" w:customStyle="1" w:styleId="C4DB1FE0E8024BF78542C45C09AF0FBB">
    <w:name w:val="C4DB1FE0E8024BF78542C45C09AF0FBB"/>
    <w:rsid w:val="00126486"/>
  </w:style>
  <w:style w:type="paragraph" w:customStyle="1" w:styleId="1925EB410F8C499083A29C2B4BCCB5C2">
    <w:name w:val="1925EB410F8C499083A29C2B4BCCB5C2"/>
    <w:rsid w:val="00126486"/>
  </w:style>
  <w:style w:type="paragraph" w:customStyle="1" w:styleId="8260B90723D2476595AA6FA1E71384B8">
    <w:name w:val="8260B90723D2476595AA6FA1E71384B8"/>
    <w:rsid w:val="00126486"/>
  </w:style>
  <w:style w:type="paragraph" w:customStyle="1" w:styleId="14CD4A6F8497461CA2D3786D5F892153">
    <w:name w:val="14CD4A6F8497461CA2D3786D5F892153"/>
    <w:rsid w:val="00126486"/>
  </w:style>
  <w:style w:type="paragraph" w:customStyle="1" w:styleId="E323633B60F74B649E82AF3D0D6B0447">
    <w:name w:val="E323633B60F74B649E82AF3D0D6B0447"/>
    <w:rsid w:val="00126486"/>
  </w:style>
  <w:style w:type="paragraph" w:customStyle="1" w:styleId="DF5A03A3C3BE40B884EAC42301EF8501">
    <w:name w:val="DF5A03A3C3BE40B884EAC42301EF8501"/>
    <w:rsid w:val="00126486"/>
  </w:style>
  <w:style w:type="paragraph" w:customStyle="1" w:styleId="923738E43F0147D7AB33B33BE2F4C78F">
    <w:name w:val="923738E43F0147D7AB33B33BE2F4C78F"/>
    <w:rsid w:val="00126486"/>
  </w:style>
  <w:style w:type="paragraph" w:customStyle="1" w:styleId="AF422AD414964F7BAB16CC124DC174E0">
    <w:name w:val="AF422AD414964F7BAB16CC124DC174E0"/>
    <w:rsid w:val="00126486"/>
  </w:style>
  <w:style w:type="paragraph" w:customStyle="1" w:styleId="7E7633FEBE444CF6BB14123D0E70B4C4">
    <w:name w:val="7E7633FEBE444CF6BB14123D0E70B4C4"/>
    <w:rsid w:val="00126486"/>
  </w:style>
  <w:style w:type="paragraph" w:customStyle="1" w:styleId="32924C608D4144F09B5FE4B67351D74E">
    <w:name w:val="32924C608D4144F09B5FE4B67351D74E"/>
    <w:rsid w:val="00126486"/>
  </w:style>
  <w:style w:type="paragraph" w:customStyle="1" w:styleId="994C8257CCF9486B9C559FB9EEDED0B5">
    <w:name w:val="994C8257CCF9486B9C559FB9EEDED0B5"/>
    <w:rsid w:val="00126486"/>
  </w:style>
  <w:style w:type="paragraph" w:customStyle="1" w:styleId="0A17D1CC62E447B08D5A8BD373C6C76C">
    <w:name w:val="0A17D1CC62E447B08D5A8BD373C6C76C"/>
    <w:rsid w:val="00126486"/>
  </w:style>
  <w:style w:type="paragraph" w:customStyle="1" w:styleId="26E67EEB68FA41938ECC7E1D38D78FA9">
    <w:name w:val="26E67EEB68FA41938ECC7E1D38D78FA9"/>
    <w:rsid w:val="00126486"/>
  </w:style>
  <w:style w:type="paragraph" w:customStyle="1" w:styleId="E6813E7044354D48BBD540037FB66945">
    <w:name w:val="E6813E7044354D48BBD540037FB66945"/>
    <w:rsid w:val="00126486"/>
  </w:style>
  <w:style w:type="paragraph" w:customStyle="1" w:styleId="651439ACBB9A44B78AA876C5B540288F">
    <w:name w:val="651439ACBB9A44B78AA876C5B540288F"/>
    <w:rsid w:val="00126486"/>
  </w:style>
  <w:style w:type="paragraph" w:customStyle="1" w:styleId="638EFCA3C340467BA36573537B480A74">
    <w:name w:val="638EFCA3C340467BA36573537B480A74"/>
    <w:rsid w:val="00126486"/>
  </w:style>
  <w:style w:type="paragraph" w:customStyle="1" w:styleId="6AA98CC44BC7419B94E676E5EEBED1B0">
    <w:name w:val="6AA98CC44BC7419B94E676E5EEBED1B0"/>
    <w:rsid w:val="00126486"/>
  </w:style>
  <w:style w:type="paragraph" w:customStyle="1" w:styleId="3CF0805B620A4D338ABF3EA3A4432CAA">
    <w:name w:val="3CF0805B620A4D338ABF3EA3A4432CAA"/>
    <w:rsid w:val="00126486"/>
  </w:style>
  <w:style w:type="paragraph" w:customStyle="1" w:styleId="BD5BCEEE8283426D8993CBDAD90F2066">
    <w:name w:val="BD5BCEEE8283426D8993CBDAD90F2066"/>
    <w:rsid w:val="00126486"/>
  </w:style>
  <w:style w:type="paragraph" w:customStyle="1" w:styleId="8B1DC2696FAF4533A3A43F67FBAB9603">
    <w:name w:val="8B1DC2696FAF4533A3A43F67FBAB9603"/>
    <w:rsid w:val="00126486"/>
  </w:style>
  <w:style w:type="paragraph" w:customStyle="1" w:styleId="B534BA7E9D68492CAB9361089FA2559B">
    <w:name w:val="B534BA7E9D68492CAB9361089FA2559B"/>
    <w:rsid w:val="00126486"/>
  </w:style>
  <w:style w:type="paragraph" w:customStyle="1" w:styleId="EAF5A1C6DE934FA7AA8188A843A26EF0">
    <w:name w:val="EAF5A1C6DE934FA7AA8188A843A26EF0"/>
    <w:rsid w:val="00126486"/>
  </w:style>
  <w:style w:type="paragraph" w:customStyle="1" w:styleId="08B3A78336A449FCA26AB4A6DBFD6883">
    <w:name w:val="08B3A78336A449FCA26AB4A6DBFD6883"/>
    <w:rsid w:val="00126486"/>
  </w:style>
  <w:style w:type="paragraph" w:customStyle="1" w:styleId="9490B08AFAE54C86B927C7177350CB5A">
    <w:name w:val="9490B08AFAE54C86B927C7177350CB5A"/>
    <w:rsid w:val="00126486"/>
  </w:style>
  <w:style w:type="paragraph" w:customStyle="1" w:styleId="DD62B24E880448EE8FEFB18BA4FD31E9">
    <w:name w:val="DD62B24E880448EE8FEFB18BA4FD31E9"/>
    <w:rsid w:val="00126486"/>
  </w:style>
  <w:style w:type="paragraph" w:customStyle="1" w:styleId="AF4DA41C844D43EEAD8117AB712257E6">
    <w:name w:val="AF4DA41C844D43EEAD8117AB712257E6"/>
    <w:rsid w:val="00126486"/>
  </w:style>
  <w:style w:type="paragraph" w:customStyle="1" w:styleId="BA5E668BDF51463BA38B4728DF54D40F">
    <w:name w:val="BA5E668BDF51463BA38B4728DF54D40F"/>
    <w:rsid w:val="00126486"/>
  </w:style>
  <w:style w:type="paragraph" w:customStyle="1" w:styleId="689F6768703041E6A64D6248ABA65A9E">
    <w:name w:val="689F6768703041E6A64D6248ABA65A9E"/>
    <w:rsid w:val="00126486"/>
  </w:style>
  <w:style w:type="paragraph" w:customStyle="1" w:styleId="88FD487251DA416BA220759ECD896B90">
    <w:name w:val="88FD487251DA416BA220759ECD896B90"/>
    <w:rsid w:val="00126486"/>
  </w:style>
  <w:style w:type="paragraph" w:customStyle="1" w:styleId="B6E951283DB349D6A3E2F3EB0355D02C">
    <w:name w:val="B6E951283DB349D6A3E2F3EB0355D02C"/>
    <w:rsid w:val="00126486"/>
  </w:style>
  <w:style w:type="paragraph" w:customStyle="1" w:styleId="6FE300B3513C4CEF9C6E2B0322ABA831">
    <w:name w:val="6FE300B3513C4CEF9C6E2B0322ABA831"/>
    <w:rsid w:val="00126486"/>
  </w:style>
  <w:style w:type="paragraph" w:customStyle="1" w:styleId="60010BBB664C4DC29D41525896E61929">
    <w:name w:val="60010BBB664C4DC29D41525896E61929"/>
    <w:rsid w:val="00126486"/>
  </w:style>
  <w:style w:type="paragraph" w:customStyle="1" w:styleId="1C8F1B779A74495C9ED9B51084160C34">
    <w:name w:val="1C8F1B779A74495C9ED9B51084160C34"/>
    <w:rsid w:val="00126486"/>
  </w:style>
  <w:style w:type="paragraph" w:customStyle="1" w:styleId="5E0193BC8D5D462681ED11AE264F5D1D">
    <w:name w:val="5E0193BC8D5D462681ED11AE264F5D1D"/>
    <w:rsid w:val="00126486"/>
  </w:style>
  <w:style w:type="paragraph" w:customStyle="1" w:styleId="E04564E43819496899D1C9C86F1368EF">
    <w:name w:val="E04564E43819496899D1C9C86F1368EF"/>
    <w:rsid w:val="00126486"/>
  </w:style>
  <w:style w:type="paragraph" w:customStyle="1" w:styleId="07B87351C6B243F78FAC32D359D066CC">
    <w:name w:val="07B87351C6B243F78FAC32D359D066CC"/>
    <w:rsid w:val="00126486"/>
  </w:style>
  <w:style w:type="paragraph" w:customStyle="1" w:styleId="E1D4AF1CF494404980007E67C44EBA4C">
    <w:name w:val="E1D4AF1CF494404980007E67C44EBA4C"/>
    <w:rsid w:val="00126486"/>
  </w:style>
  <w:style w:type="paragraph" w:customStyle="1" w:styleId="98AC608EF7744D3E81D9D82A8D8DEB5F">
    <w:name w:val="98AC608EF7744D3E81D9D82A8D8DEB5F"/>
    <w:rsid w:val="00126486"/>
  </w:style>
  <w:style w:type="paragraph" w:customStyle="1" w:styleId="521D59A11F3C4D5BB787483FB6BD280D">
    <w:name w:val="521D59A11F3C4D5BB787483FB6BD280D"/>
    <w:rsid w:val="00126486"/>
  </w:style>
  <w:style w:type="paragraph" w:customStyle="1" w:styleId="7EA0E8CED74A4578A55C610E0991C3A7">
    <w:name w:val="7EA0E8CED74A4578A55C610E0991C3A7"/>
    <w:rsid w:val="00126486"/>
  </w:style>
  <w:style w:type="paragraph" w:customStyle="1" w:styleId="7AF3701E62794214AE0965C60DE19EB9">
    <w:name w:val="7AF3701E62794214AE0965C60DE19EB9"/>
    <w:rsid w:val="00126486"/>
  </w:style>
  <w:style w:type="paragraph" w:customStyle="1" w:styleId="96073C92171A408F8803AFEEB822B167">
    <w:name w:val="96073C92171A408F8803AFEEB822B167"/>
    <w:rsid w:val="00126486"/>
  </w:style>
  <w:style w:type="paragraph" w:customStyle="1" w:styleId="16A111EF5859475A9F334CE6660965D8">
    <w:name w:val="16A111EF5859475A9F334CE6660965D8"/>
    <w:rsid w:val="00126486"/>
  </w:style>
  <w:style w:type="paragraph" w:customStyle="1" w:styleId="0D592E7F28FF4F74A7A4D0AD99E6DEE6">
    <w:name w:val="0D592E7F28FF4F74A7A4D0AD99E6DEE6"/>
    <w:rsid w:val="00126486"/>
  </w:style>
  <w:style w:type="paragraph" w:customStyle="1" w:styleId="46124FFF96794CCABF67D70836A83F3E">
    <w:name w:val="46124FFF96794CCABF67D70836A83F3E"/>
    <w:rsid w:val="00126486"/>
  </w:style>
  <w:style w:type="paragraph" w:customStyle="1" w:styleId="8E0AC2A8486C4470B2CB849D1C2916FF">
    <w:name w:val="8E0AC2A8486C4470B2CB849D1C2916FF"/>
    <w:rsid w:val="00126486"/>
  </w:style>
  <w:style w:type="paragraph" w:customStyle="1" w:styleId="4BE8E89AB2BF4D44AD484571A98D05F7">
    <w:name w:val="4BE8E89AB2BF4D44AD484571A98D05F7"/>
    <w:rsid w:val="00126486"/>
  </w:style>
  <w:style w:type="paragraph" w:customStyle="1" w:styleId="4E3D31B90E974092818B17F9794C1DED">
    <w:name w:val="4E3D31B90E974092818B17F9794C1DED"/>
    <w:rsid w:val="00126486"/>
  </w:style>
  <w:style w:type="paragraph" w:customStyle="1" w:styleId="603F828864BE4087B22FDC67564FEF31">
    <w:name w:val="603F828864BE4087B22FDC67564FEF31"/>
    <w:rsid w:val="00126486"/>
  </w:style>
  <w:style w:type="paragraph" w:customStyle="1" w:styleId="B6F2FB17BA4C481B811B01D1524924F0">
    <w:name w:val="B6F2FB17BA4C481B811B01D1524924F0"/>
    <w:rsid w:val="00126486"/>
  </w:style>
  <w:style w:type="paragraph" w:customStyle="1" w:styleId="F2764EE3429D41308143F2E806C9D00B">
    <w:name w:val="F2764EE3429D41308143F2E806C9D00B"/>
    <w:rsid w:val="00126486"/>
  </w:style>
  <w:style w:type="paragraph" w:customStyle="1" w:styleId="297C0F0793C1430B92E946EE34FEBAD3">
    <w:name w:val="297C0F0793C1430B92E946EE34FEBAD3"/>
    <w:rsid w:val="00126486"/>
  </w:style>
  <w:style w:type="paragraph" w:customStyle="1" w:styleId="999621EDB2664A6D82CBDB521A1E38E7">
    <w:name w:val="999621EDB2664A6D82CBDB521A1E38E7"/>
    <w:rsid w:val="00126486"/>
  </w:style>
  <w:style w:type="paragraph" w:customStyle="1" w:styleId="30F7DD1BB1B84FEEA366661F2A71E300">
    <w:name w:val="30F7DD1BB1B84FEEA366661F2A71E300"/>
    <w:rsid w:val="00126486"/>
  </w:style>
  <w:style w:type="paragraph" w:customStyle="1" w:styleId="08972C76BF69422C8CCEA01AF90FA0E3">
    <w:name w:val="08972C76BF69422C8CCEA01AF90FA0E3"/>
    <w:rsid w:val="00126486"/>
  </w:style>
  <w:style w:type="paragraph" w:customStyle="1" w:styleId="F024B6145D2945B9A97094FAD7DD4446">
    <w:name w:val="F024B6145D2945B9A97094FAD7DD4446"/>
    <w:rsid w:val="00126486"/>
  </w:style>
  <w:style w:type="paragraph" w:customStyle="1" w:styleId="0C0272D35FB34AF1BB5942E3DAABC3B9">
    <w:name w:val="0C0272D35FB34AF1BB5942E3DAABC3B9"/>
    <w:rsid w:val="00126486"/>
  </w:style>
  <w:style w:type="paragraph" w:customStyle="1" w:styleId="60F5A989B5144225B98D05D895ADAAB0">
    <w:name w:val="60F5A989B5144225B98D05D895ADAAB0"/>
    <w:rsid w:val="00126486"/>
  </w:style>
  <w:style w:type="paragraph" w:customStyle="1" w:styleId="BD115287DBFD460C90056B122D994B21">
    <w:name w:val="BD115287DBFD460C90056B122D994B21"/>
    <w:rsid w:val="00126486"/>
  </w:style>
  <w:style w:type="paragraph" w:customStyle="1" w:styleId="97A03550C3514487BEC4B3FB4437A6CF">
    <w:name w:val="97A03550C3514487BEC4B3FB4437A6CF"/>
    <w:rsid w:val="00126486"/>
  </w:style>
  <w:style w:type="paragraph" w:customStyle="1" w:styleId="D824E4634DB6430994634266B4AA5CFE">
    <w:name w:val="D824E4634DB6430994634266B4AA5CFE"/>
    <w:rsid w:val="00126486"/>
  </w:style>
  <w:style w:type="paragraph" w:customStyle="1" w:styleId="B1AEC25E1B224360B49364F7C29A8F15">
    <w:name w:val="B1AEC25E1B224360B49364F7C29A8F15"/>
    <w:rsid w:val="00126486"/>
  </w:style>
  <w:style w:type="paragraph" w:customStyle="1" w:styleId="C837D8C0872D42DA97789DE2CA0E9F36">
    <w:name w:val="C837D8C0872D42DA97789DE2CA0E9F36"/>
    <w:rsid w:val="00126486"/>
  </w:style>
  <w:style w:type="paragraph" w:customStyle="1" w:styleId="1197373FF8F943AABB1B4E2E4FE18F34">
    <w:name w:val="1197373FF8F943AABB1B4E2E4FE18F34"/>
    <w:rsid w:val="00126486"/>
  </w:style>
  <w:style w:type="paragraph" w:customStyle="1" w:styleId="CF8DE35A1383400197223E2DC069B902">
    <w:name w:val="CF8DE35A1383400197223E2DC069B902"/>
    <w:rsid w:val="00126486"/>
  </w:style>
  <w:style w:type="paragraph" w:customStyle="1" w:styleId="EDB88C3F0DAC4732AE02A6EDBBD38A87">
    <w:name w:val="EDB88C3F0DAC4732AE02A6EDBBD38A87"/>
    <w:rsid w:val="00126486"/>
  </w:style>
  <w:style w:type="paragraph" w:customStyle="1" w:styleId="0903A2FDB7D84549A386FA424E4A8D79">
    <w:name w:val="0903A2FDB7D84549A386FA424E4A8D79"/>
    <w:rsid w:val="00126486"/>
  </w:style>
  <w:style w:type="paragraph" w:customStyle="1" w:styleId="1BA0E5E9722648549F50E25108EF6803">
    <w:name w:val="1BA0E5E9722648549F50E25108EF6803"/>
    <w:rsid w:val="00126486"/>
  </w:style>
  <w:style w:type="paragraph" w:customStyle="1" w:styleId="8734C555747047D0B10C3CE6F809952B">
    <w:name w:val="8734C555747047D0B10C3CE6F809952B"/>
    <w:rsid w:val="00126486"/>
  </w:style>
  <w:style w:type="paragraph" w:customStyle="1" w:styleId="FC3457A10E584FD99E8DF6F6E168C544">
    <w:name w:val="FC3457A10E584FD99E8DF6F6E168C544"/>
    <w:rsid w:val="00126486"/>
  </w:style>
  <w:style w:type="paragraph" w:customStyle="1" w:styleId="B300FA08041340BCAC56009BF9752066">
    <w:name w:val="B300FA08041340BCAC56009BF9752066"/>
    <w:rsid w:val="00126486"/>
  </w:style>
  <w:style w:type="paragraph" w:customStyle="1" w:styleId="EB439D4FE70F456181890957C192CD6A">
    <w:name w:val="EB439D4FE70F456181890957C192CD6A"/>
    <w:rsid w:val="00126486"/>
  </w:style>
  <w:style w:type="paragraph" w:customStyle="1" w:styleId="576CD22683AA423BA51A53D6151C4886">
    <w:name w:val="576CD22683AA423BA51A53D6151C4886"/>
    <w:rsid w:val="00126486"/>
  </w:style>
  <w:style w:type="paragraph" w:customStyle="1" w:styleId="CE1B6C3ECDDA466C8F66891CD4DB6892">
    <w:name w:val="CE1B6C3ECDDA466C8F66891CD4DB6892"/>
    <w:rsid w:val="00126486"/>
  </w:style>
  <w:style w:type="paragraph" w:customStyle="1" w:styleId="F74BD97531CD4B539EB2031DAE840D4E">
    <w:name w:val="F74BD97531CD4B539EB2031DAE840D4E"/>
    <w:rsid w:val="00126486"/>
  </w:style>
  <w:style w:type="paragraph" w:customStyle="1" w:styleId="2F7E7971BF424AF285813ABC82C809CC">
    <w:name w:val="2F7E7971BF424AF285813ABC82C809CC"/>
    <w:rsid w:val="00126486"/>
  </w:style>
  <w:style w:type="paragraph" w:customStyle="1" w:styleId="D475153C954D4C0A926FB15861106438">
    <w:name w:val="D475153C954D4C0A926FB15861106438"/>
    <w:rsid w:val="00126486"/>
  </w:style>
  <w:style w:type="paragraph" w:customStyle="1" w:styleId="6760CB1B846242FCA6E3CC4753746FA1">
    <w:name w:val="6760CB1B846242FCA6E3CC4753746FA1"/>
    <w:rsid w:val="00126486"/>
  </w:style>
  <w:style w:type="paragraph" w:customStyle="1" w:styleId="5AD0CADB18CA43C5B7730232DF43F06F">
    <w:name w:val="5AD0CADB18CA43C5B7730232DF43F06F"/>
    <w:rsid w:val="00126486"/>
  </w:style>
  <w:style w:type="paragraph" w:customStyle="1" w:styleId="ADEE80EB917848429F2C227D6282D664">
    <w:name w:val="ADEE80EB917848429F2C227D6282D664"/>
    <w:rsid w:val="00126486"/>
  </w:style>
  <w:style w:type="paragraph" w:customStyle="1" w:styleId="06A7395B8178499099C97F6C5B007492">
    <w:name w:val="06A7395B8178499099C97F6C5B007492"/>
    <w:rsid w:val="00126486"/>
  </w:style>
  <w:style w:type="paragraph" w:customStyle="1" w:styleId="4F2BDC367E5B4358890D451FC28E70D4">
    <w:name w:val="4F2BDC367E5B4358890D451FC28E70D4"/>
    <w:rsid w:val="00126486"/>
  </w:style>
  <w:style w:type="paragraph" w:customStyle="1" w:styleId="4FAB1E925A5345419E1B52F2F5B1ED99">
    <w:name w:val="4FAB1E925A5345419E1B52F2F5B1ED99"/>
    <w:rsid w:val="00126486"/>
  </w:style>
  <w:style w:type="paragraph" w:customStyle="1" w:styleId="0E80264E69124803808551EA26D33A0E">
    <w:name w:val="0E80264E69124803808551EA26D33A0E"/>
    <w:rsid w:val="00126486"/>
  </w:style>
  <w:style w:type="paragraph" w:customStyle="1" w:styleId="95DED58F865A447D8D0EAA6FE64754B9">
    <w:name w:val="95DED58F865A447D8D0EAA6FE64754B9"/>
    <w:rsid w:val="00126486"/>
  </w:style>
  <w:style w:type="paragraph" w:customStyle="1" w:styleId="C36ED0E3B3444FCF9D50383C0D0DBF09">
    <w:name w:val="C36ED0E3B3444FCF9D50383C0D0DBF09"/>
    <w:rsid w:val="00126486"/>
  </w:style>
  <w:style w:type="paragraph" w:customStyle="1" w:styleId="6AD2329F93FC4073AB70B612E3D1E6B5">
    <w:name w:val="6AD2329F93FC4073AB70B612E3D1E6B5"/>
    <w:rsid w:val="00126486"/>
  </w:style>
  <w:style w:type="paragraph" w:customStyle="1" w:styleId="34840539D89E4F918BDFAA28D81F7FE1">
    <w:name w:val="34840539D89E4F918BDFAA28D81F7FE1"/>
    <w:rsid w:val="00126486"/>
  </w:style>
  <w:style w:type="paragraph" w:customStyle="1" w:styleId="6575B7A3E48644C39A520050586E1721">
    <w:name w:val="6575B7A3E48644C39A520050586E1721"/>
    <w:rsid w:val="00126486"/>
  </w:style>
  <w:style w:type="paragraph" w:customStyle="1" w:styleId="1E4AD7C89F7848F0853499B38DF43DCD">
    <w:name w:val="1E4AD7C89F7848F0853499B38DF43DCD"/>
    <w:rsid w:val="00126486"/>
  </w:style>
  <w:style w:type="paragraph" w:customStyle="1" w:styleId="4AC0CCB3EE354FFA963B968A7A0252E5">
    <w:name w:val="4AC0CCB3EE354FFA963B968A7A0252E5"/>
    <w:rsid w:val="00126486"/>
  </w:style>
  <w:style w:type="paragraph" w:customStyle="1" w:styleId="544BA118DEE04DF78753E5B9532ADEC9">
    <w:name w:val="544BA118DEE04DF78753E5B9532ADEC9"/>
    <w:rsid w:val="00126486"/>
  </w:style>
  <w:style w:type="paragraph" w:customStyle="1" w:styleId="825C97CC0BC34EF988B5C91D9036C534">
    <w:name w:val="825C97CC0BC34EF988B5C91D9036C534"/>
    <w:rsid w:val="00126486"/>
  </w:style>
  <w:style w:type="paragraph" w:customStyle="1" w:styleId="40DA471FB35C42178ADBFFD32E741807">
    <w:name w:val="40DA471FB35C42178ADBFFD32E741807"/>
    <w:rsid w:val="00126486"/>
  </w:style>
  <w:style w:type="paragraph" w:customStyle="1" w:styleId="6E7781F5BE914339ABC12BC302F86D90">
    <w:name w:val="6E7781F5BE914339ABC12BC302F86D90"/>
    <w:rsid w:val="00126486"/>
  </w:style>
  <w:style w:type="paragraph" w:customStyle="1" w:styleId="9F160F184C3641A09D32333B11688323">
    <w:name w:val="9F160F184C3641A09D32333B11688323"/>
    <w:rsid w:val="00126486"/>
  </w:style>
  <w:style w:type="paragraph" w:customStyle="1" w:styleId="306945534A66433FA9354C52FF26723B">
    <w:name w:val="306945534A66433FA9354C52FF26723B"/>
    <w:rsid w:val="00126486"/>
  </w:style>
  <w:style w:type="paragraph" w:customStyle="1" w:styleId="ED1EB980353E442B99769CBEEA51F7D0">
    <w:name w:val="ED1EB980353E442B99769CBEEA51F7D0"/>
    <w:rsid w:val="00126486"/>
  </w:style>
  <w:style w:type="paragraph" w:customStyle="1" w:styleId="E1A59B55D56847B487522F94273C2FAD">
    <w:name w:val="E1A59B55D56847B487522F94273C2FAD"/>
    <w:rsid w:val="00126486"/>
  </w:style>
  <w:style w:type="paragraph" w:customStyle="1" w:styleId="5B1C918CA1E340F48359FA0723443660">
    <w:name w:val="5B1C918CA1E340F48359FA0723443660"/>
    <w:rsid w:val="00126486"/>
  </w:style>
  <w:style w:type="paragraph" w:customStyle="1" w:styleId="F35B20FAC39748BCB46B52786396CF1A">
    <w:name w:val="F35B20FAC39748BCB46B52786396CF1A"/>
    <w:rsid w:val="00126486"/>
  </w:style>
  <w:style w:type="paragraph" w:customStyle="1" w:styleId="BF840CC0BA8D4159B058F6037201252D">
    <w:name w:val="BF840CC0BA8D4159B058F6037201252D"/>
    <w:rsid w:val="00126486"/>
  </w:style>
  <w:style w:type="paragraph" w:customStyle="1" w:styleId="B992B178B3F14AE78382DE5E030A83DB">
    <w:name w:val="B992B178B3F14AE78382DE5E030A83DB"/>
    <w:rsid w:val="00126486"/>
  </w:style>
  <w:style w:type="paragraph" w:customStyle="1" w:styleId="C79D369A3CE24518A98672F782DB2254">
    <w:name w:val="C79D369A3CE24518A98672F782DB2254"/>
    <w:rsid w:val="00126486"/>
  </w:style>
  <w:style w:type="paragraph" w:customStyle="1" w:styleId="812310CC99F744259986887EAC0FF309">
    <w:name w:val="812310CC99F744259986887EAC0FF309"/>
    <w:rsid w:val="00126486"/>
  </w:style>
  <w:style w:type="paragraph" w:customStyle="1" w:styleId="245E6272BB604909B41B33A8ED9B06E9">
    <w:name w:val="245E6272BB604909B41B33A8ED9B06E9"/>
    <w:rsid w:val="00126486"/>
  </w:style>
  <w:style w:type="paragraph" w:customStyle="1" w:styleId="23825A58038A43DDB2C113B13F6162EA">
    <w:name w:val="23825A58038A43DDB2C113B13F6162EA"/>
    <w:rsid w:val="00126486"/>
  </w:style>
  <w:style w:type="paragraph" w:customStyle="1" w:styleId="0301834E010145958AA04CAB61C467DB">
    <w:name w:val="0301834E010145958AA04CAB61C467DB"/>
    <w:rsid w:val="00126486"/>
  </w:style>
  <w:style w:type="paragraph" w:customStyle="1" w:styleId="FBF26F4CCDBA494FAB63DC27ED546A93">
    <w:name w:val="FBF26F4CCDBA494FAB63DC27ED546A93"/>
    <w:rsid w:val="00126486"/>
  </w:style>
  <w:style w:type="paragraph" w:customStyle="1" w:styleId="38DDAC57A3F94A5CB3544AB14E4A7480">
    <w:name w:val="38DDAC57A3F94A5CB3544AB14E4A7480"/>
    <w:rsid w:val="00126486"/>
  </w:style>
  <w:style w:type="paragraph" w:customStyle="1" w:styleId="B3C189D21BDD415F945F103A756A1A43">
    <w:name w:val="B3C189D21BDD415F945F103A756A1A43"/>
    <w:rsid w:val="00126486"/>
  </w:style>
  <w:style w:type="paragraph" w:customStyle="1" w:styleId="6F838D1B7E1F4457BA7F768021CD5390">
    <w:name w:val="6F838D1B7E1F4457BA7F768021CD5390"/>
    <w:rsid w:val="00126486"/>
  </w:style>
  <w:style w:type="paragraph" w:customStyle="1" w:styleId="E12A2325EFF94CEEA2F073E4D0258759">
    <w:name w:val="E12A2325EFF94CEEA2F073E4D0258759"/>
    <w:rsid w:val="00126486"/>
  </w:style>
  <w:style w:type="paragraph" w:customStyle="1" w:styleId="6ADC2BF6CCE643DE8C6DA5CD66B669C1">
    <w:name w:val="6ADC2BF6CCE643DE8C6DA5CD66B669C1"/>
    <w:rsid w:val="00126486"/>
  </w:style>
  <w:style w:type="paragraph" w:customStyle="1" w:styleId="D50A2219E2CE4BEEA5A9E4B764FFDBEA">
    <w:name w:val="D50A2219E2CE4BEEA5A9E4B764FFDBEA"/>
    <w:rsid w:val="00126486"/>
  </w:style>
  <w:style w:type="paragraph" w:customStyle="1" w:styleId="FED22E5B7A20447DAEA0B6C7BFF75E92">
    <w:name w:val="FED22E5B7A20447DAEA0B6C7BFF75E92"/>
    <w:rsid w:val="00126486"/>
  </w:style>
  <w:style w:type="paragraph" w:customStyle="1" w:styleId="1188D3A431CB449582CEB7A3026154C7">
    <w:name w:val="1188D3A431CB449582CEB7A3026154C7"/>
    <w:rsid w:val="00126486"/>
  </w:style>
  <w:style w:type="paragraph" w:customStyle="1" w:styleId="4B07ACB7681C404182E0E08BF742A27B">
    <w:name w:val="4B07ACB7681C404182E0E08BF742A27B"/>
    <w:rsid w:val="00126486"/>
  </w:style>
  <w:style w:type="paragraph" w:customStyle="1" w:styleId="FA0076D202C34F5D97F62106FD7CF6D3">
    <w:name w:val="FA0076D202C34F5D97F62106FD7CF6D3"/>
    <w:rsid w:val="00126486"/>
  </w:style>
  <w:style w:type="paragraph" w:customStyle="1" w:styleId="391568EBE703469BBA4435BDA5751E61">
    <w:name w:val="391568EBE703469BBA4435BDA5751E61"/>
    <w:rsid w:val="00126486"/>
  </w:style>
  <w:style w:type="paragraph" w:customStyle="1" w:styleId="84F7FC50ADA7449B9BC2FDE0FE8A2360">
    <w:name w:val="84F7FC50ADA7449B9BC2FDE0FE8A2360"/>
    <w:rsid w:val="00126486"/>
  </w:style>
  <w:style w:type="paragraph" w:customStyle="1" w:styleId="FA571AB3B54444C08DB6F9A86FFD6D4A">
    <w:name w:val="FA571AB3B54444C08DB6F9A86FFD6D4A"/>
    <w:rsid w:val="00126486"/>
  </w:style>
  <w:style w:type="paragraph" w:customStyle="1" w:styleId="C7966C15FDE244F28FDF510DC6E9250B">
    <w:name w:val="C7966C15FDE244F28FDF510DC6E9250B"/>
    <w:rsid w:val="00126486"/>
  </w:style>
  <w:style w:type="paragraph" w:customStyle="1" w:styleId="259D0ED793524CFFB363000BEEA6621B">
    <w:name w:val="259D0ED793524CFFB363000BEEA6621B"/>
    <w:rsid w:val="00126486"/>
  </w:style>
  <w:style w:type="paragraph" w:customStyle="1" w:styleId="70DDA5392E0E403FB74833D2EAF68662">
    <w:name w:val="70DDA5392E0E403FB74833D2EAF68662"/>
    <w:rsid w:val="00126486"/>
  </w:style>
  <w:style w:type="paragraph" w:customStyle="1" w:styleId="E1BFF606714949309B6AFA5EF5BDD349">
    <w:name w:val="E1BFF606714949309B6AFA5EF5BDD349"/>
    <w:rsid w:val="00126486"/>
  </w:style>
  <w:style w:type="paragraph" w:customStyle="1" w:styleId="2D375C24D1DF41A8B197DB3EC6819FB6">
    <w:name w:val="2D375C24D1DF41A8B197DB3EC6819FB6"/>
    <w:rsid w:val="00126486"/>
  </w:style>
  <w:style w:type="paragraph" w:customStyle="1" w:styleId="D23D1744B8104798836FE858CB170F28">
    <w:name w:val="D23D1744B8104798836FE858CB170F28"/>
    <w:rsid w:val="00126486"/>
  </w:style>
  <w:style w:type="paragraph" w:customStyle="1" w:styleId="E8ADE0F9D3664C27B3C892465B05151B">
    <w:name w:val="E8ADE0F9D3664C27B3C892465B05151B"/>
    <w:rsid w:val="00126486"/>
  </w:style>
  <w:style w:type="paragraph" w:customStyle="1" w:styleId="D7F4B17BDB69404DA67D151DE61C81AE">
    <w:name w:val="D7F4B17BDB69404DA67D151DE61C81AE"/>
    <w:rsid w:val="00126486"/>
  </w:style>
  <w:style w:type="paragraph" w:customStyle="1" w:styleId="BC325D64206E4A66A009AA210FA03CDC">
    <w:name w:val="BC325D64206E4A66A009AA210FA03CDC"/>
    <w:rsid w:val="00126486"/>
  </w:style>
  <w:style w:type="paragraph" w:customStyle="1" w:styleId="76B3CD0C725B47F78389033CA2D70227">
    <w:name w:val="76B3CD0C725B47F78389033CA2D70227"/>
    <w:rsid w:val="00126486"/>
  </w:style>
  <w:style w:type="paragraph" w:customStyle="1" w:styleId="01C77A1F05CA4581B00AA4F518E41DEC">
    <w:name w:val="01C77A1F05CA4581B00AA4F518E41DEC"/>
    <w:rsid w:val="00126486"/>
  </w:style>
  <w:style w:type="paragraph" w:customStyle="1" w:styleId="BD1C2905F1054CA092EFDC6120539569">
    <w:name w:val="BD1C2905F1054CA092EFDC6120539569"/>
    <w:rsid w:val="00BA5745"/>
  </w:style>
  <w:style w:type="paragraph" w:customStyle="1" w:styleId="BDE7BADC0BAB4F159421DC0DF741498F">
    <w:name w:val="BDE7BADC0BAB4F159421DC0DF741498F"/>
    <w:rsid w:val="00BA5745"/>
  </w:style>
  <w:style w:type="paragraph" w:customStyle="1" w:styleId="F4CB703CCE2D491EB676A2E14BAFCC46">
    <w:name w:val="F4CB703CCE2D491EB676A2E14BAFCC46"/>
    <w:rsid w:val="00BA5745"/>
  </w:style>
  <w:style w:type="paragraph" w:customStyle="1" w:styleId="703A9480A58144F6ADB9F9C6012CE334">
    <w:name w:val="703A9480A58144F6ADB9F9C6012CE334"/>
    <w:rsid w:val="00BA5745"/>
  </w:style>
  <w:style w:type="paragraph" w:customStyle="1" w:styleId="73B67AB25062444EAD57E22CE1EB6BE4">
    <w:name w:val="73B67AB25062444EAD57E22CE1EB6BE4"/>
    <w:rsid w:val="00BA5745"/>
  </w:style>
  <w:style w:type="paragraph" w:customStyle="1" w:styleId="E3C4ED50786E44F2902D3F05E12F7241">
    <w:name w:val="E3C4ED50786E44F2902D3F05E12F7241"/>
    <w:rsid w:val="00BA5745"/>
  </w:style>
  <w:style w:type="paragraph" w:customStyle="1" w:styleId="B10E3E35FEF74724943007896E0F50F8">
    <w:name w:val="B10E3E35FEF74724943007896E0F50F8"/>
    <w:rsid w:val="00BA5745"/>
  </w:style>
  <w:style w:type="paragraph" w:customStyle="1" w:styleId="D87B33FEE0524DCD84384C67BE85832B">
    <w:name w:val="D87B33FEE0524DCD84384C67BE85832B"/>
    <w:rsid w:val="00BA5745"/>
  </w:style>
  <w:style w:type="paragraph" w:customStyle="1" w:styleId="69824608958B4C548782D75F024131D4">
    <w:name w:val="69824608958B4C548782D75F024131D4"/>
    <w:rsid w:val="00BA5745"/>
  </w:style>
  <w:style w:type="paragraph" w:customStyle="1" w:styleId="71D82E1E0ECE443E96B3F21ABB199C6C">
    <w:name w:val="71D82E1E0ECE443E96B3F21ABB199C6C"/>
    <w:rsid w:val="00BA5745"/>
  </w:style>
  <w:style w:type="paragraph" w:customStyle="1" w:styleId="AB92490965E34887B20177BB5E2CD817">
    <w:name w:val="AB92490965E34887B20177BB5E2CD817"/>
    <w:rsid w:val="00BA5745"/>
  </w:style>
  <w:style w:type="paragraph" w:customStyle="1" w:styleId="5BDC81C386ED4A659E6E61AC5894FF95">
    <w:name w:val="5BDC81C386ED4A659E6E61AC5894FF95"/>
    <w:rsid w:val="00BA5745"/>
  </w:style>
  <w:style w:type="paragraph" w:customStyle="1" w:styleId="95F14F7BE15C47CF82880A56DE6A91FF">
    <w:name w:val="95F14F7BE15C47CF82880A56DE6A91FF"/>
    <w:rsid w:val="00BA5745"/>
  </w:style>
  <w:style w:type="paragraph" w:customStyle="1" w:styleId="B1FD9647D3174B7A8E93A36FB443E7C3">
    <w:name w:val="B1FD9647D3174B7A8E93A36FB443E7C3"/>
    <w:rsid w:val="00BA5745"/>
  </w:style>
  <w:style w:type="paragraph" w:customStyle="1" w:styleId="2D5AED1E9FA54B909E705DD63F033722">
    <w:name w:val="2D5AED1E9FA54B909E705DD63F033722"/>
    <w:rsid w:val="00BA5745"/>
  </w:style>
  <w:style w:type="paragraph" w:customStyle="1" w:styleId="FAE3D1BEAED44F46BFEC7B665FE53B29">
    <w:name w:val="FAE3D1BEAED44F46BFEC7B665FE53B29"/>
    <w:rsid w:val="00BA5745"/>
  </w:style>
  <w:style w:type="paragraph" w:customStyle="1" w:styleId="8571701A88DB4F1AA377DA0D7B65818D">
    <w:name w:val="8571701A88DB4F1AA377DA0D7B65818D"/>
    <w:rsid w:val="00BA5745"/>
  </w:style>
  <w:style w:type="paragraph" w:customStyle="1" w:styleId="5A64188080FF46A2AA8FAE98973AB34E">
    <w:name w:val="5A64188080FF46A2AA8FAE98973AB34E"/>
    <w:rsid w:val="00BA5745"/>
  </w:style>
  <w:style w:type="paragraph" w:customStyle="1" w:styleId="2283FDCA143345F4B254F5265A0DCEA9">
    <w:name w:val="2283FDCA143345F4B254F5265A0DCEA9"/>
    <w:rsid w:val="00BA5745"/>
  </w:style>
  <w:style w:type="paragraph" w:customStyle="1" w:styleId="07E6455684B541DFAA475238FF4D4E08">
    <w:name w:val="07E6455684B541DFAA475238FF4D4E08"/>
    <w:rsid w:val="00BA5745"/>
  </w:style>
  <w:style w:type="paragraph" w:customStyle="1" w:styleId="A131144F26354CF8997CFFD0E53ACF32">
    <w:name w:val="A131144F26354CF8997CFFD0E53ACF32"/>
    <w:rsid w:val="00BA57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A5745"/>
    <w:rPr>
      <w:color w:val="808080"/>
    </w:rPr>
  </w:style>
  <w:style w:type="paragraph" w:customStyle="1" w:styleId="6D942C7E25A143D78260D99B3BE22DC6">
    <w:name w:val="6D942C7E25A143D78260D99B3BE22DC6"/>
    <w:rsid w:val="00126486"/>
  </w:style>
  <w:style w:type="paragraph" w:customStyle="1" w:styleId="09AA1BECC3F349A0989F1A15E6D31745">
    <w:name w:val="09AA1BECC3F349A0989F1A15E6D31745"/>
    <w:rsid w:val="00126486"/>
  </w:style>
  <w:style w:type="paragraph" w:customStyle="1" w:styleId="6BE13A1576BB47229C87F83D0D0E7F72">
    <w:name w:val="6BE13A1576BB47229C87F83D0D0E7F72"/>
    <w:rsid w:val="00126486"/>
  </w:style>
  <w:style w:type="paragraph" w:customStyle="1" w:styleId="EB0DB21E919141E5A927E781030FEC2A">
    <w:name w:val="EB0DB21E919141E5A927E781030FEC2A"/>
    <w:rsid w:val="00126486"/>
  </w:style>
  <w:style w:type="paragraph" w:customStyle="1" w:styleId="87F16EEB9F964C35A5098FBFEEEFA0FC">
    <w:name w:val="87F16EEB9F964C35A5098FBFEEEFA0FC"/>
    <w:rsid w:val="00126486"/>
  </w:style>
  <w:style w:type="paragraph" w:customStyle="1" w:styleId="1FB1852D7DBF4A84BDBDDD3373DD9E6D">
    <w:name w:val="1FB1852D7DBF4A84BDBDDD3373DD9E6D"/>
    <w:rsid w:val="00126486"/>
  </w:style>
  <w:style w:type="paragraph" w:customStyle="1" w:styleId="74C33E2B2198421E83B548E7873968A4">
    <w:name w:val="74C33E2B2198421E83B548E7873968A4"/>
    <w:rsid w:val="00126486"/>
  </w:style>
  <w:style w:type="paragraph" w:customStyle="1" w:styleId="39A97F5FE1B143EEBE4AED0A070315BC">
    <w:name w:val="39A97F5FE1B143EEBE4AED0A070315BC"/>
    <w:rsid w:val="00126486"/>
  </w:style>
  <w:style w:type="paragraph" w:customStyle="1" w:styleId="FE028F49E01D46EE9B8CAC286B27C04E">
    <w:name w:val="FE028F49E01D46EE9B8CAC286B27C04E"/>
    <w:rsid w:val="00126486"/>
  </w:style>
  <w:style w:type="paragraph" w:customStyle="1" w:styleId="15C256A2C9B547338A2B4EF5C56B5255">
    <w:name w:val="15C256A2C9B547338A2B4EF5C56B5255"/>
    <w:rsid w:val="00126486"/>
  </w:style>
  <w:style w:type="paragraph" w:customStyle="1" w:styleId="4EFFEEA3F3244FB79916BDA2611D9A48">
    <w:name w:val="4EFFEEA3F3244FB79916BDA2611D9A48"/>
    <w:rsid w:val="00126486"/>
  </w:style>
  <w:style w:type="paragraph" w:customStyle="1" w:styleId="5FFA8CD1580E4200AD9C20ED3CC88C8C">
    <w:name w:val="5FFA8CD1580E4200AD9C20ED3CC88C8C"/>
    <w:rsid w:val="00126486"/>
  </w:style>
  <w:style w:type="paragraph" w:customStyle="1" w:styleId="655D4F84FE264D09A4241F179690A6B3">
    <w:name w:val="655D4F84FE264D09A4241F179690A6B3"/>
    <w:rsid w:val="00126486"/>
  </w:style>
  <w:style w:type="paragraph" w:customStyle="1" w:styleId="3B1E4AFCBDD04DE2A89052F549BA6FDB">
    <w:name w:val="3B1E4AFCBDD04DE2A89052F549BA6FDB"/>
    <w:rsid w:val="00126486"/>
  </w:style>
  <w:style w:type="paragraph" w:customStyle="1" w:styleId="9B8C3FADE6E74AFFB4E79673F0EF12E2">
    <w:name w:val="9B8C3FADE6E74AFFB4E79673F0EF12E2"/>
    <w:rsid w:val="00126486"/>
  </w:style>
  <w:style w:type="paragraph" w:customStyle="1" w:styleId="F02B7DDD697B4962BA1204267058D3CE">
    <w:name w:val="F02B7DDD697B4962BA1204267058D3CE"/>
    <w:rsid w:val="00126486"/>
  </w:style>
  <w:style w:type="paragraph" w:customStyle="1" w:styleId="92F2E2FF32E54D70BF04CBEE47A95E71">
    <w:name w:val="92F2E2FF32E54D70BF04CBEE47A95E71"/>
    <w:rsid w:val="00126486"/>
  </w:style>
  <w:style w:type="paragraph" w:customStyle="1" w:styleId="8F669529745844EF894FE4EF45A09A22">
    <w:name w:val="8F669529745844EF894FE4EF45A09A22"/>
    <w:rsid w:val="00126486"/>
  </w:style>
  <w:style w:type="paragraph" w:customStyle="1" w:styleId="6A374B568BE74520B2C88852AC15FFD2">
    <w:name w:val="6A374B568BE74520B2C88852AC15FFD2"/>
    <w:rsid w:val="00126486"/>
  </w:style>
  <w:style w:type="paragraph" w:customStyle="1" w:styleId="2080AE4277A64F3F9DFA6A40701DF4EA">
    <w:name w:val="2080AE4277A64F3F9DFA6A40701DF4EA"/>
    <w:rsid w:val="00126486"/>
  </w:style>
  <w:style w:type="paragraph" w:customStyle="1" w:styleId="139EDB752BEF4EBA890C47F9C3141E7F">
    <w:name w:val="139EDB752BEF4EBA890C47F9C3141E7F"/>
    <w:rsid w:val="00126486"/>
  </w:style>
  <w:style w:type="paragraph" w:customStyle="1" w:styleId="21C1FD94AAB44A37ABF9D5F6D9BF2688">
    <w:name w:val="21C1FD94AAB44A37ABF9D5F6D9BF2688"/>
    <w:rsid w:val="00126486"/>
  </w:style>
  <w:style w:type="paragraph" w:customStyle="1" w:styleId="ECC1360E6B334C42B4F805E68A7D2B8C">
    <w:name w:val="ECC1360E6B334C42B4F805E68A7D2B8C"/>
    <w:rsid w:val="00126486"/>
  </w:style>
  <w:style w:type="paragraph" w:customStyle="1" w:styleId="A635FA5C7744467786D93E93A1B96BBB">
    <w:name w:val="A635FA5C7744467786D93E93A1B96BBB"/>
    <w:rsid w:val="00126486"/>
  </w:style>
  <w:style w:type="paragraph" w:customStyle="1" w:styleId="FCC8418019824E9191754C1FC14D2CC0">
    <w:name w:val="FCC8418019824E9191754C1FC14D2CC0"/>
    <w:rsid w:val="00126486"/>
  </w:style>
  <w:style w:type="paragraph" w:customStyle="1" w:styleId="1824104842EE43D38B6778F5B3A8E420">
    <w:name w:val="1824104842EE43D38B6778F5B3A8E420"/>
    <w:rsid w:val="00126486"/>
  </w:style>
  <w:style w:type="paragraph" w:customStyle="1" w:styleId="3B5E3CB694E2419B90C69938A1EA2171">
    <w:name w:val="3B5E3CB694E2419B90C69938A1EA2171"/>
    <w:rsid w:val="00126486"/>
  </w:style>
  <w:style w:type="paragraph" w:customStyle="1" w:styleId="D643FC1CB9474A6DB7BB4DDB245FF427">
    <w:name w:val="D643FC1CB9474A6DB7BB4DDB245FF427"/>
    <w:rsid w:val="00126486"/>
  </w:style>
  <w:style w:type="paragraph" w:customStyle="1" w:styleId="B76085C32C5640D29FBD205E0CE2CBCA">
    <w:name w:val="B76085C32C5640D29FBD205E0CE2CBCA"/>
    <w:rsid w:val="00126486"/>
  </w:style>
  <w:style w:type="paragraph" w:customStyle="1" w:styleId="191D28A2BA034EB990A8B973DC22D5AD">
    <w:name w:val="191D28A2BA034EB990A8B973DC22D5AD"/>
    <w:rsid w:val="00126486"/>
  </w:style>
  <w:style w:type="paragraph" w:customStyle="1" w:styleId="77F6CE7AE1D14322A6E8AD167988A728">
    <w:name w:val="77F6CE7AE1D14322A6E8AD167988A728"/>
    <w:rsid w:val="00126486"/>
  </w:style>
  <w:style w:type="paragraph" w:customStyle="1" w:styleId="3188530EDD704C2EB7908D0267D0E543">
    <w:name w:val="3188530EDD704C2EB7908D0267D0E543"/>
    <w:rsid w:val="00126486"/>
  </w:style>
  <w:style w:type="paragraph" w:customStyle="1" w:styleId="550EADFF69D64C788BC6BB51B719C480">
    <w:name w:val="550EADFF69D64C788BC6BB51B719C480"/>
    <w:rsid w:val="00126486"/>
  </w:style>
  <w:style w:type="paragraph" w:customStyle="1" w:styleId="2CC6FA6D3513414AA8D19E48EE4C8137">
    <w:name w:val="2CC6FA6D3513414AA8D19E48EE4C8137"/>
    <w:rsid w:val="00126486"/>
  </w:style>
  <w:style w:type="paragraph" w:customStyle="1" w:styleId="A4833D421CDE4804AB184370E342F316">
    <w:name w:val="A4833D421CDE4804AB184370E342F316"/>
    <w:rsid w:val="00126486"/>
  </w:style>
  <w:style w:type="paragraph" w:customStyle="1" w:styleId="0D0A9C05B23744DF9578D1B89F057BA0">
    <w:name w:val="0D0A9C05B23744DF9578D1B89F057BA0"/>
    <w:rsid w:val="00126486"/>
  </w:style>
  <w:style w:type="paragraph" w:customStyle="1" w:styleId="E0537DF8FA144E018877C674DCAE10BB">
    <w:name w:val="E0537DF8FA144E018877C674DCAE10BB"/>
    <w:rsid w:val="00126486"/>
  </w:style>
  <w:style w:type="paragraph" w:customStyle="1" w:styleId="F478CACC8E1148ABB7B7CADB9E908E23">
    <w:name w:val="F478CACC8E1148ABB7B7CADB9E908E23"/>
    <w:rsid w:val="00126486"/>
  </w:style>
  <w:style w:type="paragraph" w:customStyle="1" w:styleId="213DE2D9AFB84847976089492607C968">
    <w:name w:val="213DE2D9AFB84847976089492607C968"/>
    <w:rsid w:val="00126486"/>
  </w:style>
  <w:style w:type="paragraph" w:customStyle="1" w:styleId="E9A13CDD0D49491C811ECB92268B46E6">
    <w:name w:val="E9A13CDD0D49491C811ECB92268B46E6"/>
    <w:rsid w:val="00126486"/>
  </w:style>
  <w:style w:type="paragraph" w:customStyle="1" w:styleId="5B02226573A648538403AB3682607E3D">
    <w:name w:val="5B02226573A648538403AB3682607E3D"/>
    <w:rsid w:val="00126486"/>
  </w:style>
  <w:style w:type="paragraph" w:customStyle="1" w:styleId="B5489AFB2DF043ED978CCDC253F04B97">
    <w:name w:val="B5489AFB2DF043ED978CCDC253F04B97"/>
    <w:rsid w:val="00126486"/>
  </w:style>
  <w:style w:type="paragraph" w:customStyle="1" w:styleId="F4DF9B42F3CD4FE6A74B1B94E280CD79">
    <w:name w:val="F4DF9B42F3CD4FE6A74B1B94E280CD79"/>
    <w:rsid w:val="00126486"/>
  </w:style>
  <w:style w:type="paragraph" w:customStyle="1" w:styleId="90121B3F0C0B4CAAA095114A9CE3B664">
    <w:name w:val="90121B3F0C0B4CAAA095114A9CE3B664"/>
    <w:rsid w:val="00126486"/>
  </w:style>
  <w:style w:type="paragraph" w:customStyle="1" w:styleId="C9A854E4C72F40398DA103BC826F932C">
    <w:name w:val="C9A854E4C72F40398DA103BC826F932C"/>
    <w:rsid w:val="00126486"/>
  </w:style>
  <w:style w:type="paragraph" w:customStyle="1" w:styleId="BAA79045D99847A59E3C89349C78CB9F">
    <w:name w:val="BAA79045D99847A59E3C89349C78CB9F"/>
    <w:rsid w:val="00126486"/>
  </w:style>
  <w:style w:type="paragraph" w:customStyle="1" w:styleId="39EF1D1F8E8743079B4A93A83D3BE443">
    <w:name w:val="39EF1D1F8E8743079B4A93A83D3BE443"/>
    <w:rsid w:val="00126486"/>
  </w:style>
  <w:style w:type="paragraph" w:customStyle="1" w:styleId="87611981B9BD4D6784A1ECBEEA093432">
    <w:name w:val="87611981B9BD4D6784A1ECBEEA093432"/>
    <w:rsid w:val="00126486"/>
  </w:style>
  <w:style w:type="paragraph" w:customStyle="1" w:styleId="FEAC3E07AF6048E5863F2E18FCAE42D9">
    <w:name w:val="FEAC3E07AF6048E5863F2E18FCAE42D9"/>
    <w:rsid w:val="00126486"/>
  </w:style>
  <w:style w:type="paragraph" w:customStyle="1" w:styleId="946C89152715452394769449D7BFA8AC">
    <w:name w:val="946C89152715452394769449D7BFA8AC"/>
    <w:rsid w:val="00126486"/>
  </w:style>
  <w:style w:type="paragraph" w:customStyle="1" w:styleId="C6D3C226657B417BBD0DDE6648C85A98">
    <w:name w:val="C6D3C226657B417BBD0DDE6648C85A98"/>
    <w:rsid w:val="00126486"/>
  </w:style>
  <w:style w:type="paragraph" w:customStyle="1" w:styleId="94C140323B694CA3A770BF54D0793D0A">
    <w:name w:val="94C140323B694CA3A770BF54D0793D0A"/>
    <w:rsid w:val="00126486"/>
  </w:style>
  <w:style w:type="paragraph" w:customStyle="1" w:styleId="916DA8B322174D0F9B60DB51A6655786">
    <w:name w:val="916DA8B322174D0F9B60DB51A6655786"/>
    <w:rsid w:val="00126486"/>
  </w:style>
  <w:style w:type="paragraph" w:customStyle="1" w:styleId="401AC27C20DA4A72A833066D1604F3BB">
    <w:name w:val="401AC27C20DA4A72A833066D1604F3BB"/>
    <w:rsid w:val="00126486"/>
  </w:style>
  <w:style w:type="paragraph" w:customStyle="1" w:styleId="9267DB72141D4EEEA319AF65DE055944">
    <w:name w:val="9267DB72141D4EEEA319AF65DE055944"/>
    <w:rsid w:val="00126486"/>
  </w:style>
  <w:style w:type="paragraph" w:customStyle="1" w:styleId="21A3A6AD40FA41C08BD43F27B94BFD9B">
    <w:name w:val="21A3A6AD40FA41C08BD43F27B94BFD9B"/>
    <w:rsid w:val="00126486"/>
  </w:style>
  <w:style w:type="paragraph" w:customStyle="1" w:styleId="C7E76FFAF1A64BD99E397F7DAD56B7CD">
    <w:name w:val="C7E76FFAF1A64BD99E397F7DAD56B7CD"/>
    <w:rsid w:val="00126486"/>
  </w:style>
  <w:style w:type="paragraph" w:customStyle="1" w:styleId="0543C783CA0D410A9D50E1EBD36A2B58">
    <w:name w:val="0543C783CA0D410A9D50E1EBD36A2B58"/>
    <w:rsid w:val="00126486"/>
  </w:style>
  <w:style w:type="paragraph" w:customStyle="1" w:styleId="312E1F18192D4271901060962FC5CBDC">
    <w:name w:val="312E1F18192D4271901060962FC5CBDC"/>
    <w:rsid w:val="00126486"/>
  </w:style>
  <w:style w:type="paragraph" w:customStyle="1" w:styleId="C4DB1FE0E8024BF78542C45C09AF0FBB">
    <w:name w:val="C4DB1FE0E8024BF78542C45C09AF0FBB"/>
    <w:rsid w:val="00126486"/>
  </w:style>
  <w:style w:type="paragraph" w:customStyle="1" w:styleId="1925EB410F8C499083A29C2B4BCCB5C2">
    <w:name w:val="1925EB410F8C499083A29C2B4BCCB5C2"/>
    <w:rsid w:val="00126486"/>
  </w:style>
  <w:style w:type="paragraph" w:customStyle="1" w:styleId="8260B90723D2476595AA6FA1E71384B8">
    <w:name w:val="8260B90723D2476595AA6FA1E71384B8"/>
    <w:rsid w:val="00126486"/>
  </w:style>
  <w:style w:type="paragraph" w:customStyle="1" w:styleId="14CD4A6F8497461CA2D3786D5F892153">
    <w:name w:val="14CD4A6F8497461CA2D3786D5F892153"/>
    <w:rsid w:val="00126486"/>
  </w:style>
  <w:style w:type="paragraph" w:customStyle="1" w:styleId="E323633B60F74B649E82AF3D0D6B0447">
    <w:name w:val="E323633B60F74B649E82AF3D0D6B0447"/>
    <w:rsid w:val="00126486"/>
  </w:style>
  <w:style w:type="paragraph" w:customStyle="1" w:styleId="DF5A03A3C3BE40B884EAC42301EF8501">
    <w:name w:val="DF5A03A3C3BE40B884EAC42301EF8501"/>
    <w:rsid w:val="00126486"/>
  </w:style>
  <w:style w:type="paragraph" w:customStyle="1" w:styleId="923738E43F0147D7AB33B33BE2F4C78F">
    <w:name w:val="923738E43F0147D7AB33B33BE2F4C78F"/>
    <w:rsid w:val="00126486"/>
  </w:style>
  <w:style w:type="paragraph" w:customStyle="1" w:styleId="AF422AD414964F7BAB16CC124DC174E0">
    <w:name w:val="AF422AD414964F7BAB16CC124DC174E0"/>
    <w:rsid w:val="00126486"/>
  </w:style>
  <w:style w:type="paragraph" w:customStyle="1" w:styleId="7E7633FEBE444CF6BB14123D0E70B4C4">
    <w:name w:val="7E7633FEBE444CF6BB14123D0E70B4C4"/>
    <w:rsid w:val="00126486"/>
  </w:style>
  <w:style w:type="paragraph" w:customStyle="1" w:styleId="32924C608D4144F09B5FE4B67351D74E">
    <w:name w:val="32924C608D4144F09B5FE4B67351D74E"/>
    <w:rsid w:val="00126486"/>
  </w:style>
  <w:style w:type="paragraph" w:customStyle="1" w:styleId="994C8257CCF9486B9C559FB9EEDED0B5">
    <w:name w:val="994C8257CCF9486B9C559FB9EEDED0B5"/>
    <w:rsid w:val="00126486"/>
  </w:style>
  <w:style w:type="paragraph" w:customStyle="1" w:styleId="0A17D1CC62E447B08D5A8BD373C6C76C">
    <w:name w:val="0A17D1CC62E447B08D5A8BD373C6C76C"/>
    <w:rsid w:val="00126486"/>
  </w:style>
  <w:style w:type="paragraph" w:customStyle="1" w:styleId="26E67EEB68FA41938ECC7E1D38D78FA9">
    <w:name w:val="26E67EEB68FA41938ECC7E1D38D78FA9"/>
    <w:rsid w:val="00126486"/>
  </w:style>
  <w:style w:type="paragraph" w:customStyle="1" w:styleId="E6813E7044354D48BBD540037FB66945">
    <w:name w:val="E6813E7044354D48BBD540037FB66945"/>
    <w:rsid w:val="00126486"/>
  </w:style>
  <w:style w:type="paragraph" w:customStyle="1" w:styleId="651439ACBB9A44B78AA876C5B540288F">
    <w:name w:val="651439ACBB9A44B78AA876C5B540288F"/>
    <w:rsid w:val="00126486"/>
  </w:style>
  <w:style w:type="paragraph" w:customStyle="1" w:styleId="638EFCA3C340467BA36573537B480A74">
    <w:name w:val="638EFCA3C340467BA36573537B480A74"/>
    <w:rsid w:val="00126486"/>
  </w:style>
  <w:style w:type="paragraph" w:customStyle="1" w:styleId="6AA98CC44BC7419B94E676E5EEBED1B0">
    <w:name w:val="6AA98CC44BC7419B94E676E5EEBED1B0"/>
    <w:rsid w:val="00126486"/>
  </w:style>
  <w:style w:type="paragraph" w:customStyle="1" w:styleId="3CF0805B620A4D338ABF3EA3A4432CAA">
    <w:name w:val="3CF0805B620A4D338ABF3EA3A4432CAA"/>
    <w:rsid w:val="00126486"/>
  </w:style>
  <w:style w:type="paragraph" w:customStyle="1" w:styleId="BD5BCEEE8283426D8993CBDAD90F2066">
    <w:name w:val="BD5BCEEE8283426D8993CBDAD90F2066"/>
    <w:rsid w:val="00126486"/>
  </w:style>
  <w:style w:type="paragraph" w:customStyle="1" w:styleId="8B1DC2696FAF4533A3A43F67FBAB9603">
    <w:name w:val="8B1DC2696FAF4533A3A43F67FBAB9603"/>
    <w:rsid w:val="00126486"/>
  </w:style>
  <w:style w:type="paragraph" w:customStyle="1" w:styleId="B534BA7E9D68492CAB9361089FA2559B">
    <w:name w:val="B534BA7E9D68492CAB9361089FA2559B"/>
    <w:rsid w:val="00126486"/>
  </w:style>
  <w:style w:type="paragraph" w:customStyle="1" w:styleId="EAF5A1C6DE934FA7AA8188A843A26EF0">
    <w:name w:val="EAF5A1C6DE934FA7AA8188A843A26EF0"/>
    <w:rsid w:val="00126486"/>
  </w:style>
  <w:style w:type="paragraph" w:customStyle="1" w:styleId="08B3A78336A449FCA26AB4A6DBFD6883">
    <w:name w:val="08B3A78336A449FCA26AB4A6DBFD6883"/>
    <w:rsid w:val="00126486"/>
  </w:style>
  <w:style w:type="paragraph" w:customStyle="1" w:styleId="9490B08AFAE54C86B927C7177350CB5A">
    <w:name w:val="9490B08AFAE54C86B927C7177350CB5A"/>
    <w:rsid w:val="00126486"/>
  </w:style>
  <w:style w:type="paragraph" w:customStyle="1" w:styleId="DD62B24E880448EE8FEFB18BA4FD31E9">
    <w:name w:val="DD62B24E880448EE8FEFB18BA4FD31E9"/>
    <w:rsid w:val="00126486"/>
  </w:style>
  <w:style w:type="paragraph" w:customStyle="1" w:styleId="AF4DA41C844D43EEAD8117AB712257E6">
    <w:name w:val="AF4DA41C844D43EEAD8117AB712257E6"/>
    <w:rsid w:val="00126486"/>
  </w:style>
  <w:style w:type="paragraph" w:customStyle="1" w:styleId="BA5E668BDF51463BA38B4728DF54D40F">
    <w:name w:val="BA5E668BDF51463BA38B4728DF54D40F"/>
    <w:rsid w:val="00126486"/>
  </w:style>
  <w:style w:type="paragraph" w:customStyle="1" w:styleId="689F6768703041E6A64D6248ABA65A9E">
    <w:name w:val="689F6768703041E6A64D6248ABA65A9E"/>
    <w:rsid w:val="00126486"/>
  </w:style>
  <w:style w:type="paragraph" w:customStyle="1" w:styleId="88FD487251DA416BA220759ECD896B90">
    <w:name w:val="88FD487251DA416BA220759ECD896B90"/>
    <w:rsid w:val="00126486"/>
  </w:style>
  <w:style w:type="paragraph" w:customStyle="1" w:styleId="B6E951283DB349D6A3E2F3EB0355D02C">
    <w:name w:val="B6E951283DB349D6A3E2F3EB0355D02C"/>
    <w:rsid w:val="00126486"/>
  </w:style>
  <w:style w:type="paragraph" w:customStyle="1" w:styleId="6FE300B3513C4CEF9C6E2B0322ABA831">
    <w:name w:val="6FE300B3513C4CEF9C6E2B0322ABA831"/>
    <w:rsid w:val="00126486"/>
  </w:style>
  <w:style w:type="paragraph" w:customStyle="1" w:styleId="60010BBB664C4DC29D41525896E61929">
    <w:name w:val="60010BBB664C4DC29D41525896E61929"/>
    <w:rsid w:val="00126486"/>
  </w:style>
  <w:style w:type="paragraph" w:customStyle="1" w:styleId="1C8F1B779A74495C9ED9B51084160C34">
    <w:name w:val="1C8F1B779A74495C9ED9B51084160C34"/>
    <w:rsid w:val="00126486"/>
  </w:style>
  <w:style w:type="paragraph" w:customStyle="1" w:styleId="5E0193BC8D5D462681ED11AE264F5D1D">
    <w:name w:val="5E0193BC8D5D462681ED11AE264F5D1D"/>
    <w:rsid w:val="00126486"/>
  </w:style>
  <w:style w:type="paragraph" w:customStyle="1" w:styleId="E04564E43819496899D1C9C86F1368EF">
    <w:name w:val="E04564E43819496899D1C9C86F1368EF"/>
    <w:rsid w:val="00126486"/>
  </w:style>
  <w:style w:type="paragraph" w:customStyle="1" w:styleId="07B87351C6B243F78FAC32D359D066CC">
    <w:name w:val="07B87351C6B243F78FAC32D359D066CC"/>
    <w:rsid w:val="00126486"/>
  </w:style>
  <w:style w:type="paragraph" w:customStyle="1" w:styleId="E1D4AF1CF494404980007E67C44EBA4C">
    <w:name w:val="E1D4AF1CF494404980007E67C44EBA4C"/>
    <w:rsid w:val="00126486"/>
  </w:style>
  <w:style w:type="paragraph" w:customStyle="1" w:styleId="98AC608EF7744D3E81D9D82A8D8DEB5F">
    <w:name w:val="98AC608EF7744D3E81D9D82A8D8DEB5F"/>
    <w:rsid w:val="00126486"/>
  </w:style>
  <w:style w:type="paragraph" w:customStyle="1" w:styleId="521D59A11F3C4D5BB787483FB6BD280D">
    <w:name w:val="521D59A11F3C4D5BB787483FB6BD280D"/>
    <w:rsid w:val="00126486"/>
  </w:style>
  <w:style w:type="paragraph" w:customStyle="1" w:styleId="7EA0E8CED74A4578A55C610E0991C3A7">
    <w:name w:val="7EA0E8CED74A4578A55C610E0991C3A7"/>
    <w:rsid w:val="00126486"/>
  </w:style>
  <w:style w:type="paragraph" w:customStyle="1" w:styleId="7AF3701E62794214AE0965C60DE19EB9">
    <w:name w:val="7AF3701E62794214AE0965C60DE19EB9"/>
    <w:rsid w:val="00126486"/>
  </w:style>
  <w:style w:type="paragraph" w:customStyle="1" w:styleId="96073C92171A408F8803AFEEB822B167">
    <w:name w:val="96073C92171A408F8803AFEEB822B167"/>
    <w:rsid w:val="00126486"/>
  </w:style>
  <w:style w:type="paragraph" w:customStyle="1" w:styleId="16A111EF5859475A9F334CE6660965D8">
    <w:name w:val="16A111EF5859475A9F334CE6660965D8"/>
    <w:rsid w:val="00126486"/>
  </w:style>
  <w:style w:type="paragraph" w:customStyle="1" w:styleId="0D592E7F28FF4F74A7A4D0AD99E6DEE6">
    <w:name w:val="0D592E7F28FF4F74A7A4D0AD99E6DEE6"/>
    <w:rsid w:val="00126486"/>
  </w:style>
  <w:style w:type="paragraph" w:customStyle="1" w:styleId="46124FFF96794CCABF67D70836A83F3E">
    <w:name w:val="46124FFF96794CCABF67D70836A83F3E"/>
    <w:rsid w:val="00126486"/>
  </w:style>
  <w:style w:type="paragraph" w:customStyle="1" w:styleId="8E0AC2A8486C4470B2CB849D1C2916FF">
    <w:name w:val="8E0AC2A8486C4470B2CB849D1C2916FF"/>
    <w:rsid w:val="00126486"/>
  </w:style>
  <w:style w:type="paragraph" w:customStyle="1" w:styleId="4BE8E89AB2BF4D44AD484571A98D05F7">
    <w:name w:val="4BE8E89AB2BF4D44AD484571A98D05F7"/>
    <w:rsid w:val="00126486"/>
  </w:style>
  <w:style w:type="paragraph" w:customStyle="1" w:styleId="4E3D31B90E974092818B17F9794C1DED">
    <w:name w:val="4E3D31B90E974092818B17F9794C1DED"/>
    <w:rsid w:val="00126486"/>
  </w:style>
  <w:style w:type="paragraph" w:customStyle="1" w:styleId="603F828864BE4087B22FDC67564FEF31">
    <w:name w:val="603F828864BE4087B22FDC67564FEF31"/>
    <w:rsid w:val="00126486"/>
  </w:style>
  <w:style w:type="paragraph" w:customStyle="1" w:styleId="B6F2FB17BA4C481B811B01D1524924F0">
    <w:name w:val="B6F2FB17BA4C481B811B01D1524924F0"/>
    <w:rsid w:val="00126486"/>
  </w:style>
  <w:style w:type="paragraph" w:customStyle="1" w:styleId="F2764EE3429D41308143F2E806C9D00B">
    <w:name w:val="F2764EE3429D41308143F2E806C9D00B"/>
    <w:rsid w:val="00126486"/>
  </w:style>
  <w:style w:type="paragraph" w:customStyle="1" w:styleId="297C0F0793C1430B92E946EE34FEBAD3">
    <w:name w:val="297C0F0793C1430B92E946EE34FEBAD3"/>
    <w:rsid w:val="00126486"/>
  </w:style>
  <w:style w:type="paragraph" w:customStyle="1" w:styleId="999621EDB2664A6D82CBDB521A1E38E7">
    <w:name w:val="999621EDB2664A6D82CBDB521A1E38E7"/>
    <w:rsid w:val="00126486"/>
  </w:style>
  <w:style w:type="paragraph" w:customStyle="1" w:styleId="30F7DD1BB1B84FEEA366661F2A71E300">
    <w:name w:val="30F7DD1BB1B84FEEA366661F2A71E300"/>
    <w:rsid w:val="00126486"/>
  </w:style>
  <w:style w:type="paragraph" w:customStyle="1" w:styleId="08972C76BF69422C8CCEA01AF90FA0E3">
    <w:name w:val="08972C76BF69422C8CCEA01AF90FA0E3"/>
    <w:rsid w:val="00126486"/>
  </w:style>
  <w:style w:type="paragraph" w:customStyle="1" w:styleId="F024B6145D2945B9A97094FAD7DD4446">
    <w:name w:val="F024B6145D2945B9A97094FAD7DD4446"/>
    <w:rsid w:val="00126486"/>
  </w:style>
  <w:style w:type="paragraph" w:customStyle="1" w:styleId="0C0272D35FB34AF1BB5942E3DAABC3B9">
    <w:name w:val="0C0272D35FB34AF1BB5942E3DAABC3B9"/>
    <w:rsid w:val="00126486"/>
  </w:style>
  <w:style w:type="paragraph" w:customStyle="1" w:styleId="60F5A989B5144225B98D05D895ADAAB0">
    <w:name w:val="60F5A989B5144225B98D05D895ADAAB0"/>
    <w:rsid w:val="00126486"/>
  </w:style>
  <w:style w:type="paragraph" w:customStyle="1" w:styleId="BD115287DBFD460C90056B122D994B21">
    <w:name w:val="BD115287DBFD460C90056B122D994B21"/>
    <w:rsid w:val="00126486"/>
  </w:style>
  <w:style w:type="paragraph" w:customStyle="1" w:styleId="97A03550C3514487BEC4B3FB4437A6CF">
    <w:name w:val="97A03550C3514487BEC4B3FB4437A6CF"/>
    <w:rsid w:val="00126486"/>
  </w:style>
  <w:style w:type="paragraph" w:customStyle="1" w:styleId="D824E4634DB6430994634266B4AA5CFE">
    <w:name w:val="D824E4634DB6430994634266B4AA5CFE"/>
    <w:rsid w:val="00126486"/>
  </w:style>
  <w:style w:type="paragraph" w:customStyle="1" w:styleId="B1AEC25E1B224360B49364F7C29A8F15">
    <w:name w:val="B1AEC25E1B224360B49364F7C29A8F15"/>
    <w:rsid w:val="00126486"/>
  </w:style>
  <w:style w:type="paragraph" w:customStyle="1" w:styleId="C837D8C0872D42DA97789DE2CA0E9F36">
    <w:name w:val="C837D8C0872D42DA97789DE2CA0E9F36"/>
    <w:rsid w:val="00126486"/>
  </w:style>
  <w:style w:type="paragraph" w:customStyle="1" w:styleId="1197373FF8F943AABB1B4E2E4FE18F34">
    <w:name w:val="1197373FF8F943AABB1B4E2E4FE18F34"/>
    <w:rsid w:val="00126486"/>
  </w:style>
  <w:style w:type="paragraph" w:customStyle="1" w:styleId="CF8DE35A1383400197223E2DC069B902">
    <w:name w:val="CF8DE35A1383400197223E2DC069B902"/>
    <w:rsid w:val="00126486"/>
  </w:style>
  <w:style w:type="paragraph" w:customStyle="1" w:styleId="EDB88C3F0DAC4732AE02A6EDBBD38A87">
    <w:name w:val="EDB88C3F0DAC4732AE02A6EDBBD38A87"/>
    <w:rsid w:val="00126486"/>
  </w:style>
  <w:style w:type="paragraph" w:customStyle="1" w:styleId="0903A2FDB7D84549A386FA424E4A8D79">
    <w:name w:val="0903A2FDB7D84549A386FA424E4A8D79"/>
    <w:rsid w:val="00126486"/>
  </w:style>
  <w:style w:type="paragraph" w:customStyle="1" w:styleId="1BA0E5E9722648549F50E25108EF6803">
    <w:name w:val="1BA0E5E9722648549F50E25108EF6803"/>
    <w:rsid w:val="00126486"/>
  </w:style>
  <w:style w:type="paragraph" w:customStyle="1" w:styleId="8734C555747047D0B10C3CE6F809952B">
    <w:name w:val="8734C555747047D0B10C3CE6F809952B"/>
    <w:rsid w:val="00126486"/>
  </w:style>
  <w:style w:type="paragraph" w:customStyle="1" w:styleId="FC3457A10E584FD99E8DF6F6E168C544">
    <w:name w:val="FC3457A10E584FD99E8DF6F6E168C544"/>
    <w:rsid w:val="00126486"/>
  </w:style>
  <w:style w:type="paragraph" w:customStyle="1" w:styleId="B300FA08041340BCAC56009BF9752066">
    <w:name w:val="B300FA08041340BCAC56009BF9752066"/>
    <w:rsid w:val="00126486"/>
  </w:style>
  <w:style w:type="paragraph" w:customStyle="1" w:styleId="EB439D4FE70F456181890957C192CD6A">
    <w:name w:val="EB439D4FE70F456181890957C192CD6A"/>
    <w:rsid w:val="00126486"/>
  </w:style>
  <w:style w:type="paragraph" w:customStyle="1" w:styleId="576CD22683AA423BA51A53D6151C4886">
    <w:name w:val="576CD22683AA423BA51A53D6151C4886"/>
    <w:rsid w:val="00126486"/>
  </w:style>
  <w:style w:type="paragraph" w:customStyle="1" w:styleId="CE1B6C3ECDDA466C8F66891CD4DB6892">
    <w:name w:val="CE1B6C3ECDDA466C8F66891CD4DB6892"/>
    <w:rsid w:val="00126486"/>
  </w:style>
  <w:style w:type="paragraph" w:customStyle="1" w:styleId="F74BD97531CD4B539EB2031DAE840D4E">
    <w:name w:val="F74BD97531CD4B539EB2031DAE840D4E"/>
    <w:rsid w:val="00126486"/>
  </w:style>
  <w:style w:type="paragraph" w:customStyle="1" w:styleId="2F7E7971BF424AF285813ABC82C809CC">
    <w:name w:val="2F7E7971BF424AF285813ABC82C809CC"/>
    <w:rsid w:val="00126486"/>
  </w:style>
  <w:style w:type="paragraph" w:customStyle="1" w:styleId="D475153C954D4C0A926FB15861106438">
    <w:name w:val="D475153C954D4C0A926FB15861106438"/>
    <w:rsid w:val="00126486"/>
  </w:style>
  <w:style w:type="paragraph" w:customStyle="1" w:styleId="6760CB1B846242FCA6E3CC4753746FA1">
    <w:name w:val="6760CB1B846242FCA6E3CC4753746FA1"/>
    <w:rsid w:val="00126486"/>
  </w:style>
  <w:style w:type="paragraph" w:customStyle="1" w:styleId="5AD0CADB18CA43C5B7730232DF43F06F">
    <w:name w:val="5AD0CADB18CA43C5B7730232DF43F06F"/>
    <w:rsid w:val="00126486"/>
  </w:style>
  <w:style w:type="paragraph" w:customStyle="1" w:styleId="ADEE80EB917848429F2C227D6282D664">
    <w:name w:val="ADEE80EB917848429F2C227D6282D664"/>
    <w:rsid w:val="00126486"/>
  </w:style>
  <w:style w:type="paragraph" w:customStyle="1" w:styleId="06A7395B8178499099C97F6C5B007492">
    <w:name w:val="06A7395B8178499099C97F6C5B007492"/>
    <w:rsid w:val="00126486"/>
  </w:style>
  <w:style w:type="paragraph" w:customStyle="1" w:styleId="4F2BDC367E5B4358890D451FC28E70D4">
    <w:name w:val="4F2BDC367E5B4358890D451FC28E70D4"/>
    <w:rsid w:val="00126486"/>
  </w:style>
  <w:style w:type="paragraph" w:customStyle="1" w:styleId="4FAB1E925A5345419E1B52F2F5B1ED99">
    <w:name w:val="4FAB1E925A5345419E1B52F2F5B1ED99"/>
    <w:rsid w:val="00126486"/>
  </w:style>
  <w:style w:type="paragraph" w:customStyle="1" w:styleId="0E80264E69124803808551EA26D33A0E">
    <w:name w:val="0E80264E69124803808551EA26D33A0E"/>
    <w:rsid w:val="00126486"/>
  </w:style>
  <w:style w:type="paragraph" w:customStyle="1" w:styleId="95DED58F865A447D8D0EAA6FE64754B9">
    <w:name w:val="95DED58F865A447D8D0EAA6FE64754B9"/>
    <w:rsid w:val="00126486"/>
  </w:style>
  <w:style w:type="paragraph" w:customStyle="1" w:styleId="C36ED0E3B3444FCF9D50383C0D0DBF09">
    <w:name w:val="C36ED0E3B3444FCF9D50383C0D0DBF09"/>
    <w:rsid w:val="00126486"/>
  </w:style>
  <w:style w:type="paragraph" w:customStyle="1" w:styleId="6AD2329F93FC4073AB70B612E3D1E6B5">
    <w:name w:val="6AD2329F93FC4073AB70B612E3D1E6B5"/>
    <w:rsid w:val="00126486"/>
  </w:style>
  <w:style w:type="paragraph" w:customStyle="1" w:styleId="34840539D89E4F918BDFAA28D81F7FE1">
    <w:name w:val="34840539D89E4F918BDFAA28D81F7FE1"/>
    <w:rsid w:val="00126486"/>
  </w:style>
  <w:style w:type="paragraph" w:customStyle="1" w:styleId="6575B7A3E48644C39A520050586E1721">
    <w:name w:val="6575B7A3E48644C39A520050586E1721"/>
    <w:rsid w:val="00126486"/>
  </w:style>
  <w:style w:type="paragraph" w:customStyle="1" w:styleId="1E4AD7C89F7848F0853499B38DF43DCD">
    <w:name w:val="1E4AD7C89F7848F0853499B38DF43DCD"/>
    <w:rsid w:val="00126486"/>
  </w:style>
  <w:style w:type="paragraph" w:customStyle="1" w:styleId="4AC0CCB3EE354FFA963B968A7A0252E5">
    <w:name w:val="4AC0CCB3EE354FFA963B968A7A0252E5"/>
    <w:rsid w:val="00126486"/>
  </w:style>
  <w:style w:type="paragraph" w:customStyle="1" w:styleId="544BA118DEE04DF78753E5B9532ADEC9">
    <w:name w:val="544BA118DEE04DF78753E5B9532ADEC9"/>
    <w:rsid w:val="00126486"/>
  </w:style>
  <w:style w:type="paragraph" w:customStyle="1" w:styleId="825C97CC0BC34EF988B5C91D9036C534">
    <w:name w:val="825C97CC0BC34EF988B5C91D9036C534"/>
    <w:rsid w:val="00126486"/>
  </w:style>
  <w:style w:type="paragraph" w:customStyle="1" w:styleId="40DA471FB35C42178ADBFFD32E741807">
    <w:name w:val="40DA471FB35C42178ADBFFD32E741807"/>
    <w:rsid w:val="00126486"/>
  </w:style>
  <w:style w:type="paragraph" w:customStyle="1" w:styleId="6E7781F5BE914339ABC12BC302F86D90">
    <w:name w:val="6E7781F5BE914339ABC12BC302F86D90"/>
    <w:rsid w:val="00126486"/>
  </w:style>
  <w:style w:type="paragraph" w:customStyle="1" w:styleId="9F160F184C3641A09D32333B11688323">
    <w:name w:val="9F160F184C3641A09D32333B11688323"/>
    <w:rsid w:val="00126486"/>
  </w:style>
  <w:style w:type="paragraph" w:customStyle="1" w:styleId="306945534A66433FA9354C52FF26723B">
    <w:name w:val="306945534A66433FA9354C52FF26723B"/>
    <w:rsid w:val="00126486"/>
  </w:style>
  <w:style w:type="paragraph" w:customStyle="1" w:styleId="ED1EB980353E442B99769CBEEA51F7D0">
    <w:name w:val="ED1EB980353E442B99769CBEEA51F7D0"/>
    <w:rsid w:val="00126486"/>
  </w:style>
  <w:style w:type="paragraph" w:customStyle="1" w:styleId="E1A59B55D56847B487522F94273C2FAD">
    <w:name w:val="E1A59B55D56847B487522F94273C2FAD"/>
    <w:rsid w:val="00126486"/>
  </w:style>
  <w:style w:type="paragraph" w:customStyle="1" w:styleId="5B1C918CA1E340F48359FA0723443660">
    <w:name w:val="5B1C918CA1E340F48359FA0723443660"/>
    <w:rsid w:val="00126486"/>
  </w:style>
  <w:style w:type="paragraph" w:customStyle="1" w:styleId="F35B20FAC39748BCB46B52786396CF1A">
    <w:name w:val="F35B20FAC39748BCB46B52786396CF1A"/>
    <w:rsid w:val="00126486"/>
  </w:style>
  <w:style w:type="paragraph" w:customStyle="1" w:styleId="BF840CC0BA8D4159B058F6037201252D">
    <w:name w:val="BF840CC0BA8D4159B058F6037201252D"/>
    <w:rsid w:val="00126486"/>
  </w:style>
  <w:style w:type="paragraph" w:customStyle="1" w:styleId="B992B178B3F14AE78382DE5E030A83DB">
    <w:name w:val="B992B178B3F14AE78382DE5E030A83DB"/>
    <w:rsid w:val="00126486"/>
  </w:style>
  <w:style w:type="paragraph" w:customStyle="1" w:styleId="C79D369A3CE24518A98672F782DB2254">
    <w:name w:val="C79D369A3CE24518A98672F782DB2254"/>
    <w:rsid w:val="00126486"/>
  </w:style>
  <w:style w:type="paragraph" w:customStyle="1" w:styleId="812310CC99F744259986887EAC0FF309">
    <w:name w:val="812310CC99F744259986887EAC0FF309"/>
    <w:rsid w:val="00126486"/>
  </w:style>
  <w:style w:type="paragraph" w:customStyle="1" w:styleId="245E6272BB604909B41B33A8ED9B06E9">
    <w:name w:val="245E6272BB604909B41B33A8ED9B06E9"/>
    <w:rsid w:val="00126486"/>
  </w:style>
  <w:style w:type="paragraph" w:customStyle="1" w:styleId="23825A58038A43DDB2C113B13F6162EA">
    <w:name w:val="23825A58038A43DDB2C113B13F6162EA"/>
    <w:rsid w:val="00126486"/>
  </w:style>
  <w:style w:type="paragraph" w:customStyle="1" w:styleId="0301834E010145958AA04CAB61C467DB">
    <w:name w:val="0301834E010145958AA04CAB61C467DB"/>
    <w:rsid w:val="00126486"/>
  </w:style>
  <w:style w:type="paragraph" w:customStyle="1" w:styleId="FBF26F4CCDBA494FAB63DC27ED546A93">
    <w:name w:val="FBF26F4CCDBA494FAB63DC27ED546A93"/>
    <w:rsid w:val="00126486"/>
  </w:style>
  <w:style w:type="paragraph" w:customStyle="1" w:styleId="38DDAC57A3F94A5CB3544AB14E4A7480">
    <w:name w:val="38DDAC57A3F94A5CB3544AB14E4A7480"/>
    <w:rsid w:val="00126486"/>
  </w:style>
  <w:style w:type="paragraph" w:customStyle="1" w:styleId="B3C189D21BDD415F945F103A756A1A43">
    <w:name w:val="B3C189D21BDD415F945F103A756A1A43"/>
    <w:rsid w:val="00126486"/>
  </w:style>
  <w:style w:type="paragraph" w:customStyle="1" w:styleId="6F838D1B7E1F4457BA7F768021CD5390">
    <w:name w:val="6F838D1B7E1F4457BA7F768021CD5390"/>
    <w:rsid w:val="00126486"/>
  </w:style>
  <w:style w:type="paragraph" w:customStyle="1" w:styleId="E12A2325EFF94CEEA2F073E4D0258759">
    <w:name w:val="E12A2325EFF94CEEA2F073E4D0258759"/>
    <w:rsid w:val="00126486"/>
  </w:style>
  <w:style w:type="paragraph" w:customStyle="1" w:styleId="6ADC2BF6CCE643DE8C6DA5CD66B669C1">
    <w:name w:val="6ADC2BF6CCE643DE8C6DA5CD66B669C1"/>
    <w:rsid w:val="00126486"/>
  </w:style>
  <w:style w:type="paragraph" w:customStyle="1" w:styleId="D50A2219E2CE4BEEA5A9E4B764FFDBEA">
    <w:name w:val="D50A2219E2CE4BEEA5A9E4B764FFDBEA"/>
    <w:rsid w:val="00126486"/>
  </w:style>
  <w:style w:type="paragraph" w:customStyle="1" w:styleId="FED22E5B7A20447DAEA0B6C7BFF75E92">
    <w:name w:val="FED22E5B7A20447DAEA0B6C7BFF75E92"/>
    <w:rsid w:val="00126486"/>
  </w:style>
  <w:style w:type="paragraph" w:customStyle="1" w:styleId="1188D3A431CB449582CEB7A3026154C7">
    <w:name w:val="1188D3A431CB449582CEB7A3026154C7"/>
    <w:rsid w:val="00126486"/>
  </w:style>
  <w:style w:type="paragraph" w:customStyle="1" w:styleId="4B07ACB7681C404182E0E08BF742A27B">
    <w:name w:val="4B07ACB7681C404182E0E08BF742A27B"/>
    <w:rsid w:val="00126486"/>
  </w:style>
  <w:style w:type="paragraph" w:customStyle="1" w:styleId="FA0076D202C34F5D97F62106FD7CF6D3">
    <w:name w:val="FA0076D202C34F5D97F62106FD7CF6D3"/>
    <w:rsid w:val="00126486"/>
  </w:style>
  <w:style w:type="paragraph" w:customStyle="1" w:styleId="391568EBE703469BBA4435BDA5751E61">
    <w:name w:val="391568EBE703469BBA4435BDA5751E61"/>
    <w:rsid w:val="00126486"/>
  </w:style>
  <w:style w:type="paragraph" w:customStyle="1" w:styleId="84F7FC50ADA7449B9BC2FDE0FE8A2360">
    <w:name w:val="84F7FC50ADA7449B9BC2FDE0FE8A2360"/>
    <w:rsid w:val="00126486"/>
  </w:style>
  <w:style w:type="paragraph" w:customStyle="1" w:styleId="FA571AB3B54444C08DB6F9A86FFD6D4A">
    <w:name w:val="FA571AB3B54444C08DB6F9A86FFD6D4A"/>
    <w:rsid w:val="00126486"/>
  </w:style>
  <w:style w:type="paragraph" w:customStyle="1" w:styleId="C7966C15FDE244F28FDF510DC6E9250B">
    <w:name w:val="C7966C15FDE244F28FDF510DC6E9250B"/>
    <w:rsid w:val="00126486"/>
  </w:style>
  <w:style w:type="paragraph" w:customStyle="1" w:styleId="259D0ED793524CFFB363000BEEA6621B">
    <w:name w:val="259D0ED793524CFFB363000BEEA6621B"/>
    <w:rsid w:val="00126486"/>
  </w:style>
  <w:style w:type="paragraph" w:customStyle="1" w:styleId="70DDA5392E0E403FB74833D2EAF68662">
    <w:name w:val="70DDA5392E0E403FB74833D2EAF68662"/>
    <w:rsid w:val="00126486"/>
  </w:style>
  <w:style w:type="paragraph" w:customStyle="1" w:styleId="E1BFF606714949309B6AFA5EF5BDD349">
    <w:name w:val="E1BFF606714949309B6AFA5EF5BDD349"/>
    <w:rsid w:val="00126486"/>
  </w:style>
  <w:style w:type="paragraph" w:customStyle="1" w:styleId="2D375C24D1DF41A8B197DB3EC6819FB6">
    <w:name w:val="2D375C24D1DF41A8B197DB3EC6819FB6"/>
    <w:rsid w:val="00126486"/>
  </w:style>
  <w:style w:type="paragraph" w:customStyle="1" w:styleId="D23D1744B8104798836FE858CB170F28">
    <w:name w:val="D23D1744B8104798836FE858CB170F28"/>
    <w:rsid w:val="00126486"/>
  </w:style>
  <w:style w:type="paragraph" w:customStyle="1" w:styleId="E8ADE0F9D3664C27B3C892465B05151B">
    <w:name w:val="E8ADE0F9D3664C27B3C892465B05151B"/>
    <w:rsid w:val="00126486"/>
  </w:style>
  <w:style w:type="paragraph" w:customStyle="1" w:styleId="D7F4B17BDB69404DA67D151DE61C81AE">
    <w:name w:val="D7F4B17BDB69404DA67D151DE61C81AE"/>
    <w:rsid w:val="00126486"/>
  </w:style>
  <w:style w:type="paragraph" w:customStyle="1" w:styleId="BC325D64206E4A66A009AA210FA03CDC">
    <w:name w:val="BC325D64206E4A66A009AA210FA03CDC"/>
    <w:rsid w:val="00126486"/>
  </w:style>
  <w:style w:type="paragraph" w:customStyle="1" w:styleId="76B3CD0C725B47F78389033CA2D70227">
    <w:name w:val="76B3CD0C725B47F78389033CA2D70227"/>
    <w:rsid w:val="00126486"/>
  </w:style>
  <w:style w:type="paragraph" w:customStyle="1" w:styleId="01C77A1F05CA4581B00AA4F518E41DEC">
    <w:name w:val="01C77A1F05CA4581B00AA4F518E41DEC"/>
    <w:rsid w:val="00126486"/>
  </w:style>
  <w:style w:type="paragraph" w:customStyle="1" w:styleId="BD1C2905F1054CA092EFDC6120539569">
    <w:name w:val="BD1C2905F1054CA092EFDC6120539569"/>
    <w:rsid w:val="00BA5745"/>
  </w:style>
  <w:style w:type="paragraph" w:customStyle="1" w:styleId="BDE7BADC0BAB4F159421DC0DF741498F">
    <w:name w:val="BDE7BADC0BAB4F159421DC0DF741498F"/>
    <w:rsid w:val="00BA5745"/>
  </w:style>
  <w:style w:type="paragraph" w:customStyle="1" w:styleId="F4CB703CCE2D491EB676A2E14BAFCC46">
    <w:name w:val="F4CB703CCE2D491EB676A2E14BAFCC46"/>
    <w:rsid w:val="00BA5745"/>
  </w:style>
  <w:style w:type="paragraph" w:customStyle="1" w:styleId="703A9480A58144F6ADB9F9C6012CE334">
    <w:name w:val="703A9480A58144F6ADB9F9C6012CE334"/>
    <w:rsid w:val="00BA5745"/>
  </w:style>
  <w:style w:type="paragraph" w:customStyle="1" w:styleId="73B67AB25062444EAD57E22CE1EB6BE4">
    <w:name w:val="73B67AB25062444EAD57E22CE1EB6BE4"/>
    <w:rsid w:val="00BA5745"/>
  </w:style>
  <w:style w:type="paragraph" w:customStyle="1" w:styleId="E3C4ED50786E44F2902D3F05E12F7241">
    <w:name w:val="E3C4ED50786E44F2902D3F05E12F7241"/>
    <w:rsid w:val="00BA5745"/>
  </w:style>
  <w:style w:type="paragraph" w:customStyle="1" w:styleId="B10E3E35FEF74724943007896E0F50F8">
    <w:name w:val="B10E3E35FEF74724943007896E0F50F8"/>
    <w:rsid w:val="00BA5745"/>
  </w:style>
  <w:style w:type="paragraph" w:customStyle="1" w:styleId="D87B33FEE0524DCD84384C67BE85832B">
    <w:name w:val="D87B33FEE0524DCD84384C67BE85832B"/>
    <w:rsid w:val="00BA5745"/>
  </w:style>
  <w:style w:type="paragraph" w:customStyle="1" w:styleId="69824608958B4C548782D75F024131D4">
    <w:name w:val="69824608958B4C548782D75F024131D4"/>
    <w:rsid w:val="00BA5745"/>
  </w:style>
  <w:style w:type="paragraph" w:customStyle="1" w:styleId="71D82E1E0ECE443E96B3F21ABB199C6C">
    <w:name w:val="71D82E1E0ECE443E96B3F21ABB199C6C"/>
    <w:rsid w:val="00BA5745"/>
  </w:style>
  <w:style w:type="paragraph" w:customStyle="1" w:styleId="AB92490965E34887B20177BB5E2CD817">
    <w:name w:val="AB92490965E34887B20177BB5E2CD817"/>
    <w:rsid w:val="00BA5745"/>
  </w:style>
  <w:style w:type="paragraph" w:customStyle="1" w:styleId="5BDC81C386ED4A659E6E61AC5894FF95">
    <w:name w:val="5BDC81C386ED4A659E6E61AC5894FF95"/>
    <w:rsid w:val="00BA5745"/>
  </w:style>
  <w:style w:type="paragraph" w:customStyle="1" w:styleId="95F14F7BE15C47CF82880A56DE6A91FF">
    <w:name w:val="95F14F7BE15C47CF82880A56DE6A91FF"/>
    <w:rsid w:val="00BA5745"/>
  </w:style>
  <w:style w:type="paragraph" w:customStyle="1" w:styleId="B1FD9647D3174B7A8E93A36FB443E7C3">
    <w:name w:val="B1FD9647D3174B7A8E93A36FB443E7C3"/>
    <w:rsid w:val="00BA5745"/>
  </w:style>
  <w:style w:type="paragraph" w:customStyle="1" w:styleId="2D5AED1E9FA54B909E705DD63F033722">
    <w:name w:val="2D5AED1E9FA54B909E705DD63F033722"/>
    <w:rsid w:val="00BA5745"/>
  </w:style>
  <w:style w:type="paragraph" w:customStyle="1" w:styleId="FAE3D1BEAED44F46BFEC7B665FE53B29">
    <w:name w:val="FAE3D1BEAED44F46BFEC7B665FE53B29"/>
    <w:rsid w:val="00BA5745"/>
  </w:style>
  <w:style w:type="paragraph" w:customStyle="1" w:styleId="8571701A88DB4F1AA377DA0D7B65818D">
    <w:name w:val="8571701A88DB4F1AA377DA0D7B65818D"/>
    <w:rsid w:val="00BA5745"/>
  </w:style>
  <w:style w:type="paragraph" w:customStyle="1" w:styleId="5A64188080FF46A2AA8FAE98973AB34E">
    <w:name w:val="5A64188080FF46A2AA8FAE98973AB34E"/>
    <w:rsid w:val="00BA5745"/>
  </w:style>
  <w:style w:type="paragraph" w:customStyle="1" w:styleId="2283FDCA143345F4B254F5265A0DCEA9">
    <w:name w:val="2283FDCA143345F4B254F5265A0DCEA9"/>
    <w:rsid w:val="00BA5745"/>
  </w:style>
  <w:style w:type="paragraph" w:customStyle="1" w:styleId="07E6455684B541DFAA475238FF4D4E08">
    <w:name w:val="07E6455684B541DFAA475238FF4D4E08"/>
    <w:rsid w:val="00BA5745"/>
  </w:style>
  <w:style w:type="paragraph" w:customStyle="1" w:styleId="A131144F26354CF8997CFFD0E53ACF32">
    <w:name w:val="A131144F26354CF8997CFFD0E53ACF32"/>
    <w:rsid w:val="00BA57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B978007C</Template>
  <TotalTime>97</TotalTime>
  <Pages>18</Pages>
  <Words>5407</Words>
  <Characters>30445</Characters>
  <Application>Microsoft Office Word</Application>
  <DocSecurity>8</DocSecurity>
  <Lines>2341</Lines>
  <Paragraphs>1236</Paragraphs>
  <ScaleCrop>false</ScaleCrop>
  <HeadingPairs>
    <vt:vector size="2" baseType="variant">
      <vt:variant>
        <vt:lpstr>Titel</vt:lpstr>
      </vt:variant>
      <vt:variant>
        <vt:i4>1</vt:i4>
      </vt:variant>
    </vt:vector>
  </HeadingPairs>
  <TitlesOfParts>
    <vt:vector size="1" baseType="lpstr">
      <vt:lpstr/>
    </vt:vector>
  </TitlesOfParts>
  <Company>Rudersdal Kommune</Company>
  <LinksUpToDate>false</LinksUpToDate>
  <CharactersWithSpaces>34616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Lene West Larsen</dc:creator>
  <cp:lastModifiedBy>Lene West Larsen</cp:lastModifiedBy>
  <cp:revision>16</cp:revision>
  <dcterms:created xsi:type="dcterms:W3CDTF">2019-10-04T09:19:00Z</dcterms:created>
  <dcterms:modified xsi:type="dcterms:W3CDTF">2019-11-28T11:33:00Z</dcterms:modified>
</cp:coreProperties>
</file>